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BuyAmerica"/>
    <w:p w14:paraId="4D6DBA72" w14:textId="77777777" w:rsidR="00C458F0" w:rsidRDefault="004B353E" w:rsidP="00C458F0">
      <w:pPr>
        <w:pStyle w:val="SectionTitle"/>
        <w:spacing w:after="240"/>
      </w:pPr>
      <w:r>
        <w:rPr>
          <w:rFonts w:cs="Arial"/>
          <w:b w:val="0"/>
          <w:sz w:val="22"/>
          <w:szCs w:val="22"/>
        </w:rPr>
        <w:fldChar w:fldCharType="begin" w:fldLock="1"/>
      </w:r>
      <w:r w:rsidR="00585AD5">
        <w:rPr>
          <w:rFonts w:cs="Arial"/>
          <w:b w:val="0"/>
          <w:sz w:val="22"/>
          <w:szCs w:val="22"/>
        </w:rPr>
        <w:instrText xml:space="preserve"> LINK  Word.Document.12 "\\\\octant03\\major05\\OfficeXP\\CammTempText\\Attachements\\FORM-Buy America Certification - Steel, Iron, or Manufactured Products.docm" \h </w:instrText>
      </w:r>
      <w:r>
        <w:rPr>
          <w:rFonts w:cs="Arial"/>
          <w:b w:val="0"/>
          <w:sz w:val="22"/>
          <w:szCs w:val="22"/>
        </w:rPr>
        <w:fldChar w:fldCharType="separate"/>
      </w:r>
      <w:r w:rsidR="008028AA">
        <w:t>BIDDER’S</w:t>
      </w:r>
      <w:r w:rsidR="00C458F0">
        <w:t xml:space="preserve"> CERTIFICATE </w:t>
      </w:r>
      <w:r w:rsidR="00C458F0">
        <w:br/>
        <w:t>Regarding</w:t>
      </w:r>
      <w:r w:rsidR="00C458F0">
        <w:br/>
        <w:t>"BUY AMERICA" REQUIREMENTS</w:t>
      </w:r>
      <w:r w:rsidR="00C458F0">
        <w:br/>
        <w:t>FOR</w:t>
      </w:r>
      <w:r w:rsidR="00C458F0">
        <w:br/>
        <w:t>STEEL, IRON, OR MANUFACTURED PRODUCTS</w:t>
      </w:r>
    </w:p>
    <w:tbl>
      <w:tblPr>
        <w:tblStyle w:val="TableGrid"/>
        <w:tblW w:w="97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1"/>
      </w:tblGrid>
      <w:tr w:rsidR="00C458F0" w14:paraId="7C33E049" w14:textId="77777777" w:rsidTr="00C458F0">
        <w:tc>
          <w:tcPr>
            <w:tcW w:w="9715" w:type="dxa"/>
            <w:hideMark/>
          </w:tcPr>
          <w:p w14:paraId="0596908B" w14:textId="77777777" w:rsidR="00C458F0" w:rsidRDefault="00C458F0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b/>
                <w:szCs w:val="24"/>
              </w:rPr>
              <w:t>In order to</w:t>
            </w:r>
            <w:proofErr w:type="gramEnd"/>
            <w:r>
              <w:rPr>
                <w:rFonts w:cs="Arial"/>
                <w:b/>
                <w:szCs w:val="24"/>
              </w:rPr>
              <w:t xml:space="preserve"> demonstrate compliance with the Buy America Requirements, if the bid is for a contract greater than one hundred and fifty thousand dollars ($150,000), </w:t>
            </w:r>
            <w:r w:rsidR="008028AA">
              <w:rPr>
                <w:rFonts w:cs="Arial"/>
                <w:b/>
                <w:szCs w:val="24"/>
              </w:rPr>
              <w:t>Bidder</w:t>
            </w:r>
            <w:r>
              <w:rPr>
                <w:rFonts w:cs="Arial"/>
                <w:b/>
                <w:szCs w:val="24"/>
              </w:rPr>
              <w:t xml:space="preserve"> shall complete </w:t>
            </w:r>
            <w:r>
              <w:rPr>
                <w:rFonts w:cs="Arial"/>
                <w:b/>
                <w:szCs w:val="24"/>
                <w:u w:val="single"/>
              </w:rPr>
              <w:t>only one</w:t>
            </w:r>
            <w:r>
              <w:rPr>
                <w:rFonts w:cs="Arial"/>
                <w:b/>
                <w:szCs w:val="24"/>
              </w:rPr>
              <w:t xml:space="preserve"> of the two statements below:</w:t>
            </w:r>
          </w:p>
        </w:tc>
      </w:tr>
      <w:tr w:rsidR="00C458F0" w14:paraId="714ADE50" w14:textId="77777777" w:rsidTr="00C458F0">
        <w:tc>
          <w:tcPr>
            <w:tcW w:w="9715" w:type="dxa"/>
            <w:vAlign w:val="bottom"/>
            <w:hideMark/>
          </w:tcPr>
          <w:p w14:paraId="6D304EC5" w14:textId="77777777" w:rsidR="00C458F0" w:rsidRDefault="00C458F0">
            <w:pPr>
              <w:rPr>
                <w:rFonts w:cs="Arial"/>
                <w:sz w:val="18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C5C977" wp14:editId="64CEC59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9525</wp:posOffset>
                      </wp:positionV>
                      <wp:extent cx="6734175" cy="2839085"/>
                      <wp:effectExtent l="8890" t="9525" r="10160" b="8890"/>
                      <wp:wrapSquare wrapText="bothSides"/>
                      <wp:docPr id="1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4175" cy="283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799D2" w14:textId="77777777" w:rsidR="00905C51" w:rsidRDefault="00905C51" w:rsidP="00C458F0">
                                  <w:pPr>
                                    <w:pStyle w:val="Footer"/>
                                    <w:tabs>
                                      <w:tab w:val="clear" w:pos="4320"/>
                                      <w:tab w:val="right" w:leader="underscore" w:pos="8640"/>
                                    </w:tabs>
                                    <w:spacing w:before="120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tab/>
                                  </w:r>
                                </w:p>
                                <w:p w14:paraId="54B50D7E" w14:textId="77777777" w:rsidR="00905C51" w:rsidRDefault="00905C51" w:rsidP="00C458F0">
                                  <w:pPr>
                                    <w:jc w:val="center"/>
                                  </w:pPr>
                                  <w:r>
                                    <w:t>Firm name/principal</w:t>
                                  </w:r>
                                </w:p>
                                <w:p w14:paraId="40D36C85" w14:textId="77777777" w:rsidR="00905C51" w:rsidRDefault="00905C51" w:rsidP="00C458F0">
                                  <w:pPr>
                                    <w:pStyle w:val="StatementText"/>
                                  </w:pPr>
                                  <w:r>
                                    <w:t xml:space="preserve">hereby certifies that it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will comply</w:t>
                                  </w:r>
                                  <w:r>
                                    <w:t xml:space="preserve"> with the requirements of 49 U.S.C. Section 5323(j), and the applicable regulations in 49 CFR Part 661.</w:t>
                                  </w:r>
                                </w:p>
                                <w:p w14:paraId="09F70AAE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656158F3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Signature</w:t>
                                  </w:r>
                                </w:p>
                                <w:p w14:paraId="629E54C4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6F26D205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Name</w:t>
                                  </w:r>
                                </w:p>
                                <w:p w14:paraId="3F53FC75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1408EB0D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Title</w:t>
                                  </w:r>
                                </w:p>
                                <w:p w14:paraId="352DFD55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405C74C7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5C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56" type="#_x0000_t202" style="position:absolute;left:0;text-align:left;margin-left:1.45pt;margin-top:.75pt;width:530.25pt;height:223.5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">
                      <v:textbox style="mso-fit-shape-to-text:t">
                        <w:txbxContent>
                          <w:p w14:paraId="6D5799D2" w14:textId="77777777" w:rsidR="00905C51" w:rsidRDefault="00905C51" w:rsidP="00C458F0">
                            <w:pPr>
                              <w:pStyle w:val="Footer"/>
                              <w:tabs>
                                <w:tab w:val="clear" w:pos="4320"/>
                                <w:tab w:val="right" w:leader="underscore" w:pos="8640"/>
                              </w:tabs>
                              <w:spacing w:before="120"/>
                            </w:pPr>
                            <w:r>
                              <w:t xml:space="preserve">The </w:t>
                            </w:r>
                            <w:r>
                              <w:tab/>
                            </w:r>
                          </w:p>
                          <w:p w14:paraId="54B50D7E" w14:textId="77777777" w:rsidR="00905C51" w:rsidRDefault="00905C51" w:rsidP="00C458F0">
                            <w:pPr>
                              <w:jc w:val="center"/>
                            </w:pPr>
                            <w:r>
                              <w:t>Firm name/principal</w:t>
                            </w:r>
                          </w:p>
                          <w:p w14:paraId="40D36C85" w14:textId="77777777" w:rsidR="00905C51" w:rsidRDefault="00905C51" w:rsidP="00C458F0">
                            <w:pPr>
                              <w:pStyle w:val="StatementText"/>
                            </w:pPr>
                            <w:r>
                              <w:t xml:space="preserve">hereby certifies that it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will comply</w:t>
                            </w:r>
                            <w:r>
                              <w:t xml:space="preserve"> with the requirements of 49 U.S.C. Section 5323(j), and the applicable regulations in 49 CFR Part 661.</w:t>
                            </w:r>
                          </w:p>
                          <w:p w14:paraId="09F70AAE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656158F3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Signature</w:t>
                            </w:r>
                          </w:p>
                          <w:p w14:paraId="629E54C4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6F26D205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Name</w:t>
                            </w:r>
                          </w:p>
                          <w:p w14:paraId="3F53FC75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1408EB0D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Title</w:t>
                            </w:r>
                          </w:p>
                          <w:p w14:paraId="352DFD55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405C74C7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b/>
              </w:rPr>
              <w:t>Or:</w:t>
            </w:r>
          </w:p>
        </w:tc>
      </w:tr>
      <w:tr w:rsidR="00C458F0" w14:paraId="04337BC8" w14:textId="77777777" w:rsidTr="00C458F0">
        <w:tc>
          <w:tcPr>
            <w:tcW w:w="9715" w:type="dxa"/>
            <w:hideMark/>
          </w:tcPr>
          <w:p w14:paraId="603FA1EA" w14:textId="77777777" w:rsidR="00C458F0" w:rsidRDefault="00C458F0">
            <w:pPr>
              <w:rPr>
                <w:rFonts w:cs="Arial"/>
                <w:sz w:val="18"/>
              </w:rPr>
            </w:pPr>
            <w:r>
              <w:rPr>
                <w:rFonts w:asciiTheme="minorHAnsi" w:hAnsiTheme="minorHAnsi" w:cstheme="minorBid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7F89F2" wp14:editId="16DC036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139700</wp:posOffset>
                      </wp:positionV>
                      <wp:extent cx="6734175" cy="3018790"/>
                      <wp:effectExtent l="10160" t="6350" r="8890" b="13335"/>
                      <wp:wrapSquare wrapText="bothSides"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4175" cy="301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F484F" w14:textId="77777777" w:rsidR="00905C51" w:rsidRDefault="00905C51" w:rsidP="00C458F0">
                                  <w:pPr>
                                    <w:pStyle w:val="Footer"/>
                                    <w:tabs>
                                      <w:tab w:val="clear" w:pos="4320"/>
                                      <w:tab w:val="right" w:leader="underscore" w:pos="8640"/>
                                    </w:tabs>
                                    <w:spacing w:before="120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tab/>
                                  </w:r>
                                </w:p>
                                <w:p w14:paraId="5EE5BC97" w14:textId="77777777" w:rsidR="00905C51" w:rsidRDefault="00905C51" w:rsidP="00C458F0">
                                  <w:pPr>
                                    <w:jc w:val="center"/>
                                  </w:pPr>
                                  <w:r>
                                    <w:t>Firm name/principal</w:t>
                                  </w:r>
                                </w:p>
                                <w:p w14:paraId="2E80C80B" w14:textId="77777777" w:rsidR="00905C51" w:rsidRDefault="00905C51" w:rsidP="00C458F0">
                                  <w:pPr>
                                    <w:pStyle w:val="StatementText"/>
                                  </w:pPr>
                                  <w:r>
                                    <w:t xml:space="preserve">hereby certifies that it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cannot comply</w:t>
                                  </w:r>
                                  <w:r>
                                    <w:t xml:space="preserve"> with the requirements of 49 U.S.C. Section </w:t>
                                  </w:r>
                                  <w:proofErr w:type="gramStart"/>
                                  <w:r>
                                    <w:t>5323(j), but</w:t>
                                  </w:r>
                                  <w:proofErr w:type="gramEnd"/>
                                  <w:r>
                                    <w:t xml:space="preserve"> may qualify for an exception to the requirement pursuant to 49 U.S.C. Section 5323(j)(2), as amended, and the applicable regulations in 49 CFR Part 661.7.</w:t>
                                  </w:r>
                                </w:p>
                                <w:p w14:paraId="1D872A03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65636AA9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Signature</w:t>
                                  </w:r>
                                </w:p>
                                <w:p w14:paraId="31FFD0BA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3DF748A9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Name</w:t>
                                  </w:r>
                                </w:p>
                                <w:p w14:paraId="52AB541C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11C69269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Title</w:t>
                                  </w:r>
                                </w:p>
                                <w:p w14:paraId="09EB90A0" w14:textId="77777777" w:rsidR="00905C51" w:rsidRDefault="00905C51" w:rsidP="00C458F0">
                                  <w:pPr>
                                    <w:pStyle w:val="SigningLines"/>
                                  </w:pPr>
                                  <w:r>
                                    <w:tab/>
                                  </w:r>
                                </w:p>
                                <w:p w14:paraId="2D1812BB" w14:textId="77777777" w:rsidR="00905C51" w:rsidRDefault="00905C51" w:rsidP="00C458F0">
                                  <w:pPr>
                                    <w:pStyle w:val="DescriptionText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F89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7" type="#_x0000_t202" style="position:absolute;left:0;text-align:left;margin-left:1.55pt;margin-top:11pt;width:530.25pt;height:237.7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">
                      <v:textbox style="mso-fit-shape-to-text:t">
                        <w:txbxContent>
                          <w:p w14:paraId="26DF484F" w14:textId="77777777" w:rsidR="00905C51" w:rsidRDefault="00905C51" w:rsidP="00C458F0">
                            <w:pPr>
                              <w:pStyle w:val="Footer"/>
                              <w:tabs>
                                <w:tab w:val="clear" w:pos="4320"/>
                                <w:tab w:val="right" w:leader="underscore" w:pos="8640"/>
                              </w:tabs>
                              <w:spacing w:before="120"/>
                            </w:pPr>
                            <w:r>
                              <w:t xml:space="preserve">The </w:t>
                            </w:r>
                            <w:r>
                              <w:tab/>
                            </w:r>
                          </w:p>
                          <w:p w14:paraId="5EE5BC97" w14:textId="77777777" w:rsidR="00905C51" w:rsidRDefault="00905C51" w:rsidP="00C458F0">
                            <w:pPr>
                              <w:jc w:val="center"/>
                            </w:pPr>
                            <w:r>
                              <w:t>Firm name/principal</w:t>
                            </w:r>
                          </w:p>
                          <w:p w14:paraId="2E80C80B" w14:textId="77777777" w:rsidR="00905C51" w:rsidRDefault="00905C51" w:rsidP="00C458F0">
                            <w:pPr>
                              <w:pStyle w:val="StatementText"/>
                            </w:pPr>
                            <w:r>
                              <w:t xml:space="preserve">hereby certifies that it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cannot comply</w:t>
                            </w:r>
                            <w:r>
                              <w:t xml:space="preserve"> with the requirements of 49 U.S.C. Section </w:t>
                            </w:r>
                            <w:proofErr w:type="gramStart"/>
                            <w:r>
                              <w:t>5323(j), but</w:t>
                            </w:r>
                            <w:proofErr w:type="gramEnd"/>
                            <w:r>
                              <w:t xml:space="preserve"> may qualify for an exception to the requirement pursuant to 49 U.S.C. Section 5323(j)(2), as amended, and the applicable regulations in 49 CFR Part 661.7.</w:t>
                            </w:r>
                          </w:p>
                          <w:p w14:paraId="1D872A03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65636AA9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Signature</w:t>
                            </w:r>
                          </w:p>
                          <w:p w14:paraId="31FFD0BA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3DF748A9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Name</w:t>
                            </w:r>
                          </w:p>
                          <w:p w14:paraId="52AB541C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11C69269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Title</w:t>
                            </w:r>
                          </w:p>
                          <w:p w14:paraId="09EB90A0" w14:textId="77777777" w:rsidR="00905C51" w:rsidRDefault="00905C51" w:rsidP="00C458F0">
                            <w:pPr>
                              <w:pStyle w:val="SigningLines"/>
                            </w:pPr>
                            <w:r>
                              <w:tab/>
                            </w:r>
                          </w:p>
                          <w:p w14:paraId="2D1812BB" w14:textId="77777777" w:rsidR="00905C51" w:rsidRDefault="00905C51" w:rsidP="00C458F0">
                            <w:pPr>
                              <w:pStyle w:val="DescriptionText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458F0" w14:paraId="62ED522B" w14:textId="77777777" w:rsidTr="00C458F0">
        <w:tc>
          <w:tcPr>
            <w:tcW w:w="9715" w:type="dxa"/>
            <w:hideMark/>
          </w:tcPr>
          <w:p w14:paraId="46205F1A" w14:textId="77777777" w:rsidR="00C458F0" w:rsidRDefault="00C458F0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Revised: </w:t>
            </w:r>
            <w:r>
              <w:rPr>
                <w:rFonts w:cs="Arial"/>
                <w:noProof/>
                <w:sz w:val="18"/>
              </w:rPr>
              <w:t>05/23/2018</w:t>
            </w:r>
          </w:p>
        </w:tc>
      </w:tr>
    </w:tbl>
    <w:p w14:paraId="457620C6" w14:textId="77777777" w:rsidR="00BD2A8D" w:rsidRDefault="004B353E">
      <w:pPr>
        <w:widowControl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end"/>
      </w:r>
      <w:bookmarkEnd w:id="0"/>
    </w:p>
    <w:p w14:paraId="3EE716BF" w14:textId="4F2B7CD1" w:rsidR="00CF009F" w:rsidRPr="00495ECD" w:rsidRDefault="00CF009F" w:rsidP="00236D71">
      <w:pPr>
        <w:ind w:left="720"/>
        <w:jc w:val="center"/>
      </w:pPr>
    </w:p>
    <w:sectPr w:rsidR="00CF009F" w:rsidRPr="00495ECD" w:rsidSect="00BD2A8D">
      <w:headerReference w:type="default" r:id="rId11"/>
      <w:pgSz w:w="12240" w:h="15840" w:code="1"/>
      <w:pgMar w:top="1440" w:right="1440" w:bottom="135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E162" w14:textId="77777777" w:rsidR="00323CC0" w:rsidRDefault="00323CC0">
      <w:r>
        <w:separator/>
      </w:r>
    </w:p>
  </w:endnote>
  <w:endnote w:type="continuationSeparator" w:id="0">
    <w:p w14:paraId="64846CE9" w14:textId="77777777" w:rsidR="00323CC0" w:rsidRDefault="003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C8D" w14:textId="77777777" w:rsidR="00323CC0" w:rsidRDefault="00323CC0">
      <w:r>
        <w:separator/>
      </w:r>
    </w:p>
  </w:footnote>
  <w:footnote w:type="continuationSeparator" w:id="0">
    <w:p w14:paraId="5CC22C7F" w14:textId="77777777" w:rsidR="00323CC0" w:rsidRDefault="0032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AAA" w14:textId="77777777" w:rsidR="00905C51" w:rsidRDefault="00905C51" w:rsidP="009A3AD9">
    <w:pPr>
      <w:pStyle w:val="Header"/>
      <w:jc w:val="right"/>
      <w:rPr>
        <w:b/>
        <w:szCs w:val="24"/>
      </w:rPr>
    </w:pPr>
    <w:r w:rsidRPr="00811B26">
      <w:rPr>
        <w:b/>
        <w:szCs w:val="24"/>
      </w:rPr>
      <w:t xml:space="preserve">IFB </w:t>
    </w:r>
    <w:r w:rsidRPr="00811B26">
      <w:rPr>
        <w:b/>
        <w:szCs w:val="24"/>
      </w:rPr>
      <w:fldChar w:fldCharType="begin"/>
    </w:r>
    <w:r w:rsidRPr="00811B26">
      <w:rPr>
        <w:b/>
        <w:szCs w:val="24"/>
      </w:rPr>
      <w:instrText xml:space="preserve"> DOCVARIABLE  varIFBnumber </w:instrText>
    </w:r>
    <w:r w:rsidRPr="00811B26">
      <w:rPr>
        <w:b/>
        <w:szCs w:val="24"/>
      </w:rPr>
      <w:fldChar w:fldCharType="separate"/>
    </w:r>
    <w:r w:rsidR="00D60439">
      <w:rPr>
        <w:b/>
        <w:szCs w:val="24"/>
      </w:rPr>
      <w:t xml:space="preserve"> </w:t>
    </w:r>
    <w:r w:rsidRPr="00811B26">
      <w:rPr>
        <w:b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A0626"/>
    <w:multiLevelType w:val="hybridMultilevel"/>
    <w:tmpl w:val="2492DC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: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D"/>
    <w:multiLevelType w:val="singleLevel"/>
    <w:tmpl w:val="00000000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0"/>
      </w:rPr>
    </w:lvl>
  </w:abstractNum>
  <w:abstractNum w:abstractNumId="3" w15:restartNumberingAfterBreak="0">
    <w:nsid w:val="003E00D4"/>
    <w:multiLevelType w:val="hybridMultilevel"/>
    <w:tmpl w:val="67A6D2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11D65CF"/>
    <w:multiLevelType w:val="hybridMultilevel"/>
    <w:tmpl w:val="97006B64"/>
    <w:lvl w:ilvl="0" w:tplc="B87E2BA0">
      <w:start w:val="10"/>
      <w:numFmt w:val="lowerLetter"/>
      <w:lvlText w:val="%1."/>
      <w:lvlJc w:val="right"/>
      <w:pPr>
        <w:tabs>
          <w:tab w:val="num" w:pos="2376"/>
        </w:tabs>
        <w:ind w:left="2376" w:hanging="360"/>
      </w:pPr>
    </w:lvl>
    <w:lvl w:ilvl="1" w:tplc="52ACFB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1737"/>
    <w:multiLevelType w:val="multilevel"/>
    <w:tmpl w:val="AFC80F66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2F516B4"/>
    <w:multiLevelType w:val="multilevel"/>
    <w:tmpl w:val="74846E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45321E"/>
    <w:multiLevelType w:val="hybridMultilevel"/>
    <w:tmpl w:val="9D402AB8"/>
    <w:lvl w:ilvl="0" w:tplc="358CA2F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pStyle w:val="StyleB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StyleC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pStyle w:val="StyleD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85BFE"/>
    <w:multiLevelType w:val="hybridMultilevel"/>
    <w:tmpl w:val="079AD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CE6116"/>
    <w:multiLevelType w:val="hybridMultilevel"/>
    <w:tmpl w:val="933E1F80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0F68"/>
    <w:multiLevelType w:val="hybridMultilevel"/>
    <w:tmpl w:val="56D207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28A608">
      <w:start w:val="1"/>
      <w:numFmt w:val="lowerLetter"/>
      <w:lvlText w:val="%2."/>
      <w:lvlJc w:val="righ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73F475"/>
    <w:multiLevelType w:val="hybridMultilevel"/>
    <w:tmpl w:val="30E830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6606DC"/>
    <w:multiLevelType w:val="hybridMultilevel"/>
    <w:tmpl w:val="BCB4CCE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F80897"/>
    <w:multiLevelType w:val="hybridMultilevel"/>
    <w:tmpl w:val="0994C276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4" w15:restartNumberingAfterBreak="0">
    <w:nsid w:val="1E0A1F10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E07B5C"/>
    <w:multiLevelType w:val="hybridMultilevel"/>
    <w:tmpl w:val="F8987F44"/>
    <w:lvl w:ilvl="0" w:tplc="908A9D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D42BB"/>
    <w:multiLevelType w:val="hybridMultilevel"/>
    <w:tmpl w:val="3B56D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0F86503"/>
    <w:multiLevelType w:val="multilevel"/>
    <w:tmpl w:val="6D68CC68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4F0BC0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A950F2"/>
    <w:multiLevelType w:val="hybridMultilevel"/>
    <w:tmpl w:val="CF72CE30"/>
    <w:lvl w:ilvl="0" w:tplc="C1D808D2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E8776EB"/>
    <w:multiLevelType w:val="hybridMultilevel"/>
    <w:tmpl w:val="B3647A54"/>
    <w:lvl w:ilvl="0" w:tplc="B7FE0AF6">
      <w:start w:val="4"/>
      <w:numFmt w:val="bullet"/>
      <w:lvlText w:val="-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1D22E5"/>
    <w:multiLevelType w:val="multilevel"/>
    <w:tmpl w:val="CC403A0E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EA01768"/>
    <w:multiLevelType w:val="hybridMultilevel"/>
    <w:tmpl w:val="39DC14C8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 w15:restartNumberingAfterBreak="0">
    <w:nsid w:val="51405675"/>
    <w:multiLevelType w:val="multilevel"/>
    <w:tmpl w:val="C2BAF6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72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4" w15:restartNumberingAfterBreak="0">
    <w:nsid w:val="55E4667E"/>
    <w:multiLevelType w:val="multilevel"/>
    <w:tmpl w:val="53787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250"/>
        </w:tabs>
        <w:ind w:left="225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80C7F31"/>
    <w:multiLevelType w:val="hybridMultilevel"/>
    <w:tmpl w:val="91FE3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1D45D5"/>
    <w:multiLevelType w:val="hybridMultilevel"/>
    <w:tmpl w:val="CB46D4A0"/>
    <w:lvl w:ilvl="0" w:tplc="968878EA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2EE6"/>
    <w:multiLevelType w:val="hybridMultilevel"/>
    <w:tmpl w:val="C54C7EFC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862"/>
    <w:multiLevelType w:val="hybridMultilevel"/>
    <w:tmpl w:val="39109362"/>
    <w:lvl w:ilvl="0" w:tplc="92507BB2">
      <w:start w:val="1"/>
      <w:numFmt w:val="decimal"/>
      <w:pStyle w:val="Question"/>
      <w:lvlText w:val="%1.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b w:val="0"/>
        <w:i w:val="0"/>
        <w:sz w:val="24"/>
      </w:rPr>
    </w:lvl>
    <w:lvl w:ilvl="1" w:tplc="C194F14A">
      <w:start w:val="1"/>
      <w:numFmt w:val="lowerLetter"/>
      <w:pStyle w:val="Answer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D2176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CF677F8"/>
    <w:multiLevelType w:val="hybridMultilevel"/>
    <w:tmpl w:val="D732265C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1" w15:restartNumberingAfterBreak="0">
    <w:nsid w:val="6DBD442A"/>
    <w:multiLevelType w:val="hybridMultilevel"/>
    <w:tmpl w:val="E0301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E26E1D"/>
    <w:multiLevelType w:val="singleLevel"/>
    <w:tmpl w:val="5CB06854"/>
    <w:lvl w:ilvl="0">
      <w:start w:val="1"/>
      <w:numFmt w:val="decimal"/>
      <w:pStyle w:val="StyleHeading7Justified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775D7D5F"/>
    <w:multiLevelType w:val="hybridMultilevel"/>
    <w:tmpl w:val="9262321E"/>
    <w:lvl w:ilvl="0" w:tplc="2608503A">
      <w:start w:val="1"/>
      <w:numFmt w:val="decimal"/>
      <w:lvlText w:val="%1."/>
      <w:lvlJc w:val="left"/>
      <w:pPr>
        <w:ind w:left="1080" w:hanging="360"/>
      </w:pPr>
      <w:rPr>
        <w:rFonts w:eastAsia="Arial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EC7368"/>
    <w:multiLevelType w:val="multilevel"/>
    <w:tmpl w:val="0592EA7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312336"/>
    <w:multiLevelType w:val="multilevel"/>
    <w:tmpl w:val="378A269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A7E1543"/>
    <w:multiLevelType w:val="multilevel"/>
    <w:tmpl w:val="79041FC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0F56EB"/>
    <w:multiLevelType w:val="hybridMultilevel"/>
    <w:tmpl w:val="0A0E073A"/>
    <w:lvl w:ilvl="0" w:tplc="773EF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B06854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FB000E2">
      <w:start w:val="1"/>
      <w:numFmt w:val="lowerLetter"/>
      <w:lvlText w:val="(%7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EEC7F1F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148325007">
    <w:abstractNumId w:val="32"/>
  </w:num>
  <w:num w:numId="2" w16cid:durableId="1220170657">
    <w:abstractNumId w:val="32"/>
    <w:lvlOverride w:ilvl="0">
      <w:lvl w:ilvl="0">
        <w:start w:val="1"/>
        <w:numFmt w:val="decimal"/>
        <w:pStyle w:val="StyleHeading7Justified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18453845">
    <w:abstractNumId w:val="35"/>
  </w:num>
  <w:num w:numId="4" w16cid:durableId="899709033">
    <w:abstractNumId w:val="38"/>
  </w:num>
  <w:num w:numId="5" w16cid:durableId="1156343444">
    <w:abstractNumId w:val="18"/>
  </w:num>
  <w:num w:numId="6" w16cid:durableId="1032464557">
    <w:abstractNumId w:val="6"/>
  </w:num>
  <w:num w:numId="7" w16cid:durableId="2116904121">
    <w:abstractNumId w:val="29"/>
  </w:num>
  <w:num w:numId="8" w16cid:durableId="1659268575">
    <w:abstractNumId w:val="30"/>
  </w:num>
  <w:num w:numId="9" w16cid:durableId="1842232666">
    <w:abstractNumId w:val="2"/>
  </w:num>
  <w:num w:numId="10" w16cid:durableId="100296387">
    <w:abstractNumId w:val="1"/>
    <w:lvlOverride w:ilvl="0">
      <w:startOverride w:val="3"/>
      <w:lvl w:ilvl="0">
        <w:start w:val="3"/>
        <w:numFmt w:val="decimal"/>
        <w:pStyle w:val="Level1"/>
        <w:lvlText w:val="%1: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77236276">
    <w:abstractNumId w:val="17"/>
  </w:num>
  <w:num w:numId="12" w16cid:durableId="2042238114">
    <w:abstractNumId w:val="21"/>
  </w:num>
  <w:num w:numId="13" w16cid:durableId="2036495044">
    <w:abstractNumId w:val="34"/>
  </w:num>
  <w:num w:numId="14" w16cid:durableId="211430244">
    <w:abstractNumId w:val="7"/>
  </w:num>
  <w:num w:numId="15" w16cid:durableId="860240063">
    <w:abstractNumId w:val="7"/>
    <w:lvlOverride w:ilvl="0">
      <w:startOverride w:val="1"/>
    </w:lvlOverride>
  </w:num>
  <w:num w:numId="16" w16cid:durableId="99224157">
    <w:abstractNumId w:val="28"/>
  </w:num>
  <w:num w:numId="17" w16cid:durableId="313681708">
    <w:abstractNumId w:val="27"/>
  </w:num>
  <w:num w:numId="18" w16cid:durableId="777454103">
    <w:abstractNumId w:val="9"/>
  </w:num>
  <w:num w:numId="19" w16cid:durableId="104621318">
    <w:abstractNumId w:val="5"/>
  </w:num>
  <w:num w:numId="20" w16cid:durableId="1438939205">
    <w:abstractNumId w:val="14"/>
  </w:num>
  <w:num w:numId="21" w16cid:durableId="710349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673188">
    <w:abstractNumId w:val="37"/>
  </w:num>
  <w:num w:numId="23" w16cid:durableId="1025980108">
    <w:abstractNumId w:val="16"/>
  </w:num>
  <w:num w:numId="24" w16cid:durableId="1932932162">
    <w:abstractNumId w:val="20"/>
  </w:num>
  <w:num w:numId="25" w16cid:durableId="1866946950">
    <w:abstractNumId w:val="0"/>
  </w:num>
  <w:num w:numId="26" w16cid:durableId="1201358405">
    <w:abstractNumId w:val="11"/>
  </w:num>
  <w:num w:numId="27" w16cid:durableId="2047559967">
    <w:abstractNumId w:val="36"/>
  </w:num>
  <w:num w:numId="28" w16cid:durableId="1635332692">
    <w:abstractNumId w:val="8"/>
  </w:num>
  <w:num w:numId="29" w16cid:durableId="591818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974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047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979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5250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2609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74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2475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685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6427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750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013308">
    <w:abstractNumId w:val="4"/>
  </w:num>
  <w:num w:numId="41" w16cid:durableId="2033455157">
    <w:abstractNumId w:val="25"/>
  </w:num>
  <w:num w:numId="42" w16cid:durableId="1198737986">
    <w:abstractNumId w:val="3"/>
  </w:num>
  <w:num w:numId="43" w16cid:durableId="913080306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BidDate" w:val=" "/>
    <w:docVar w:name="varBrdDate" w:val=" "/>
    <w:docVar w:name="varCAemail" w:val=" "/>
    <w:docVar w:name="varCAname" w:val=" "/>
    <w:docVar w:name="varCAPhoneExt" w:val=" "/>
    <w:docVar w:name="varCATitle" w:val=" "/>
    <w:docVar w:name="varCheckbox" w:val="False"/>
    <w:docVar w:name="varDBEgoal" w:val=" "/>
    <w:docVar w:name="varIFBname" w:val="CAPITAL EQUIPMENT/FIXED ASSETS FTA"/>
    <w:docVar w:name="varIFBnumber" w:val=" "/>
    <w:docVar w:name="varIssueDate" w:val=" "/>
    <w:docVar w:name="varLiquidDamages" w:val=" "/>
    <w:docVar w:name="varPreBidAMPM" w:val=" "/>
    <w:docVar w:name="varPreBidDate" w:val=" "/>
    <w:docVar w:name="varPreBidHour" w:val=" "/>
    <w:docVar w:name="varPreBidMinute" w:val=" "/>
    <w:docVar w:name="varPreBidRoom" w:val=" "/>
    <w:docVar w:name="varPreBidTIME" w:val=" "/>
    <w:docVar w:name="varProjDescription" w:val=" "/>
    <w:docVar w:name="varQuestionDate" w:val=" "/>
    <w:docVar w:name="varResponseDate" w:val=" "/>
  </w:docVars>
  <w:rsids>
    <w:rsidRoot w:val="00D60439"/>
    <w:rsid w:val="000031E8"/>
    <w:rsid w:val="000035B0"/>
    <w:rsid w:val="00004064"/>
    <w:rsid w:val="00004990"/>
    <w:rsid w:val="00006027"/>
    <w:rsid w:val="00010EE1"/>
    <w:rsid w:val="00013A33"/>
    <w:rsid w:val="00015F6D"/>
    <w:rsid w:val="00023D1B"/>
    <w:rsid w:val="000245E8"/>
    <w:rsid w:val="0002602A"/>
    <w:rsid w:val="00027132"/>
    <w:rsid w:val="0003197F"/>
    <w:rsid w:val="00035E87"/>
    <w:rsid w:val="00045DA8"/>
    <w:rsid w:val="00046708"/>
    <w:rsid w:val="00047EF0"/>
    <w:rsid w:val="000503CB"/>
    <w:rsid w:val="000522A5"/>
    <w:rsid w:val="00053557"/>
    <w:rsid w:val="000554F3"/>
    <w:rsid w:val="000565A8"/>
    <w:rsid w:val="00056DA2"/>
    <w:rsid w:val="000600A3"/>
    <w:rsid w:val="000629F6"/>
    <w:rsid w:val="00063E54"/>
    <w:rsid w:val="00065931"/>
    <w:rsid w:val="00070A7B"/>
    <w:rsid w:val="0007252D"/>
    <w:rsid w:val="00075984"/>
    <w:rsid w:val="00076011"/>
    <w:rsid w:val="00076511"/>
    <w:rsid w:val="00080B1E"/>
    <w:rsid w:val="00083AFF"/>
    <w:rsid w:val="0008778F"/>
    <w:rsid w:val="00092208"/>
    <w:rsid w:val="00093071"/>
    <w:rsid w:val="00095564"/>
    <w:rsid w:val="00095B67"/>
    <w:rsid w:val="000978D3"/>
    <w:rsid w:val="00097EFD"/>
    <w:rsid w:val="000A64B7"/>
    <w:rsid w:val="000B016A"/>
    <w:rsid w:val="000B0F6B"/>
    <w:rsid w:val="000B1BC6"/>
    <w:rsid w:val="000B24C8"/>
    <w:rsid w:val="000B41C3"/>
    <w:rsid w:val="000B5437"/>
    <w:rsid w:val="000B7884"/>
    <w:rsid w:val="000C0FB4"/>
    <w:rsid w:val="000E0698"/>
    <w:rsid w:val="000E3800"/>
    <w:rsid w:val="000E7050"/>
    <w:rsid w:val="000E705B"/>
    <w:rsid w:val="000E740B"/>
    <w:rsid w:val="00102193"/>
    <w:rsid w:val="0010295A"/>
    <w:rsid w:val="00105FFA"/>
    <w:rsid w:val="001074E6"/>
    <w:rsid w:val="0010772B"/>
    <w:rsid w:val="001131FC"/>
    <w:rsid w:val="00127A3F"/>
    <w:rsid w:val="001316F5"/>
    <w:rsid w:val="00133715"/>
    <w:rsid w:val="00133E4F"/>
    <w:rsid w:val="001362BA"/>
    <w:rsid w:val="00137DE4"/>
    <w:rsid w:val="001412C9"/>
    <w:rsid w:val="00143896"/>
    <w:rsid w:val="00144B7F"/>
    <w:rsid w:val="00145B95"/>
    <w:rsid w:val="00145BEC"/>
    <w:rsid w:val="0014646C"/>
    <w:rsid w:val="00150B36"/>
    <w:rsid w:val="00151361"/>
    <w:rsid w:val="00162003"/>
    <w:rsid w:val="00165907"/>
    <w:rsid w:val="00171583"/>
    <w:rsid w:val="0017174A"/>
    <w:rsid w:val="001718EF"/>
    <w:rsid w:val="001774D5"/>
    <w:rsid w:val="00183901"/>
    <w:rsid w:val="00184CA9"/>
    <w:rsid w:val="00191B17"/>
    <w:rsid w:val="001A03DC"/>
    <w:rsid w:val="001A06C1"/>
    <w:rsid w:val="001A31F8"/>
    <w:rsid w:val="001B5FA7"/>
    <w:rsid w:val="001B685E"/>
    <w:rsid w:val="001B7329"/>
    <w:rsid w:val="001C0DDB"/>
    <w:rsid w:val="001C38A5"/>
    <w:rsid w:val="001C3BCC"/>
    <w:rsid w:val="001C3E1C"/>
    <w:rsid w:val="001C5315"/>
    <w:rsid w:val="001C708C"/>
    <w:rsid w:val="001D0376"/>
    <w:rsid w:val="001E3405"/>
    <w:rsid w:val="00203278"/>
    <w:rsid w:val="00210DB7"/>
    <w:rsid w:val="00211A76"/>
    <w:rsid w:val="00214F4C"/>
    <w:rsid w:val="00217386"/>
    <w:rsid w:val="00220DB1"/>
    <w:rsid w:val="00221C53"/>
    <w:rsid w:val="00223689"/>
    <w:rsid w:val="002322EF"/>
    <w:rsid w:val="00234EAD"/>
    <w:rsid w:val="00236C74"/>
    <w:rsid w:val="00236D71"/>
    <w:rsid w:val="002440AB"/>
    <w:rsid w:val="002443A2"/>
    <w:rsid w:val="002456CD"/>
    <w:rsid w:val="0025022C"/>
    <w:rsid w:val="0025311A"/>
    <w:rsid w:val="00253DDB"/>
    <w:rsid w:val="002546BF"/>
    <w:rsid w:val="0025692A"/>
    <w:rsid w:val="002572DA"/>
    <w:rsid w:val="002577DF"/>
    <w:rsid w:val="0026226D"/>
    <w:rsid w:val="00262848"/>
    <w:rsid w:val="00264A4E"/>
    <w:rsid w:val="00265192"/>
    <w:rsid w:val="002709B9"/>
    <w:rsid w:val="0028133F"/>
    <w:rsid w:val="00281908"/>
    <w:rsid w:val="00281C53"/>
    <w:rsid w:val="002823BD"/>
    <w:rsid w:val="00284B07"/>
    <w:rsid w:val="002851C0"/>
    <w:rsid w:val="002855D2"/>
    <w:rsid w:val="00286B3E"/>
    <w:rsid w:val="00291410"/>
    <w:rsid w:val="0029788C"/>
    <w:rsid w:val="002A30F3"/>
    <w:rsid w:val="002B1969"/>
    <w:rsid w:val="002B2F21"/>
    <w:rsid w:val="002B60CB"/>
    <w:rsid w:val="002B676C"/>
    <w:rsid w:val="002B7CC3"/>
    <w:rsid w:val="002C19F7"/>
    <w:rsid w:val="002C32B9"/>
    <w:rsid w:val="002C5CAA"/>
    <w:rsid w:val="002C7F3C"/>
    <w:rsid w:val="002D663E"/>
    <w:rsid w:val="002E2618"/>
    <w:rsid w:val="002E6B91"/>
    <w:rsid w:val="002E71BA"/>
    <w:rsid w:val="002F5A25"/>
    <w:rsid w:val="00306E63"/>
    <w:rsid w:val="003074F0"/>
    <w:rsid w:val="003156B1"/>
    <w:rsid w:val="0031765A"/>
    <w:rsid w:val="00320136"/>
    <w:rsid w:val="00320DFE"/>
    <w:rsid w:val="0032135B"/>
    <w:rsid w:val="00322E0E"/>
    <w:rsid w:val="00323CC0"/>
    <w:rsid w:val="00325A49"/>
    <w:rsid w:val="00331C70"/>
    <w:rsid w:val="00341C71"/>
    <w:rsid w:val="003438CD"/>
    <w:rsid w:val="00344CE9"/>
    <w:rsid w:val="0034587F"/>
    <w:rsid w:val="003462F9"/>
    <w:rsid w:val="00346E54"/>
    <w:rsid w:val="00351CCC"/>
    <w:rsid w:val="003523C1"/>
    <w:rsid w:val="00357189"/>
    <w:rsid w:val="0035769D"/>
    <w:rsid w:val="00357DE1"/>
    <w:rsid w:val="00360E43"/>
    <w:rsid w:val="00362590"/>
    <w:rsid w:val="0036342B"/>
    <w:rsid w:val="00370582"/>
    <w:rsid w:val="00375CD8"/>
    <w:rsid w:val="00381AC0"/>
    <w:rsid w:val="003822D7"/>
    <w:rsid w:val="00382560"/>
    <w:rsid w:val="00383207"/>
    <w:rsid w:val="00383730"/>
    <w:rsid w:val="00384DD0"/>
    <w:rsid w:val="0038526D"/>
    <w:rsid w:val="00385294"/>
    <w:rsid w:val="00385570"/>
    <w:rsid w:val="00385E47"/>
    <w:rsid w:val="00386597"/>
    <w:rsid w:val="003916A2"/>
    <w:rsid w:val="00393378"/>
    <w:rsid w:val="00393A5A"/>
    <w:rsid w:val="00393F75"/>
    <w:rsid w:val="003A037F"/>
    <w:rsid w:val="003A4403"/>
    <w:rsid w:val="003A4C70"/>
    <w:rsid w:val="003A4F85"/>
    <w:rsid w:val="003B2A04"/>
    <w:rsid w:val="003B7A57"/>
    <w:rsid w:val="003C15D3"/>
    <w:rsid w:val="003C69DB"/>
    <w:rsid w:val="003D3B7E"/>
    <w:rsid w:val="003E14D3"/>
    <w:rsid w:val="003E2288"/>
    <w:rsid w:val="003E68F4"/>
    <w:rsid w:val="003F092C"/>
    <w:rsid w:val="003F2C99"/>
    <w:rsid w:val="003F32B0"/>
    <w:rsid w:val="003F46DA"/>
    <w:rsid w:val="003F5FD2"/>
    <w:rsid w:val="00401217"/>
    <w:rsid w:val="004038B1"/>
    <w:rsid w:val="00403B9A"/>
    <w:rsid w:val="00403D32"/>
    <w:rsid w:val="004046BC"/>
    <w:rsid w:val="00405DB7"/>
    <w:rsid w:val="0041187E"/>
    <w:rsid w:val="00411E28"/>
    <w:rsid w:val="0041613A"/>
    <w:rsid w:val="004206F1"/>
    <w:rsid w:val="004230E7"/>
    <w:rsid w:val="004243B8"/>
    <w:rsid w:val="004245A0"/>
    <w:rsid w:val="00430DB2"/>
    <w:rsid w:val="004316A7"/>
    <w:rsid w:val="004329AD"/>
    <w:rsid w:val="00433EDF"/>
    <w:rsid w:val="0043585D"/>
    <w:rsid w:val="004368BD"/>
    <w:rsid w:val="004407FF"/>
    <w:rsid w:val="00442CF1"/>
    <w:rsid w:val="00443EF7"/>
    <w:rsid w:val="004454D3"/>
    <w:rsid w:val="00450206"/>
    <w:rsid w:val="00453D58"/>
    <w:rsid w:val="00456333"/>
    <w:rsid w:val="0045799E"/>
    <w:rsid w:val="00462905"/>
    <w:rsid w:val="00466F71"/>
    <w:rsid w:val="004709C4"/>
    <w:rsid w:val="00473141"/>
    <w:rsid w:val="00476A54"/>
    <w:rsid w:val="00483871"/>
    <w:rsid w:val="00484824"/>
    <w:rsid w:val="00486C5E"/>
    <w:rsid w:val="00492971"/>
    <w:rsid w:val="004956BB"/>
    <w:rsid w:val="00495ECD"/>
    <w:rsid w:val="004A3A02"/>
    <w:rsid w:val="004A42C9"/>
    <w:rsid w:val="004A45F4"/>
    <w:rsid w:val="004A4B10"/>
    <w:rsid w:val="004B2A71"/>
    <w:rsid w:val="004B353E"/>
    <w:rsid w:val="004B5CDE"/>
    <w:rsid w:val="004B6CC9"/>
    <w:rsid w:val="004C3362"/>
    <w:rsid w:val="004D3295"/>
    <w:rsid w:val="004D66B8"/>
    <w:rsid w:val="004D7FBB"/>
    <w:rsid w:val="004E5A16"/>
    <w:rsid w:val="004E61D5"/>
    <w:rsid w:val="004E6EA3"/>
    <w:rsid w:val="004E7AED"/>
    <w:rsid w:val="004E7C6C"/>
    <w:rsid w:val="004E7D04"/>
    <w:rsid w:val="004F03B4"/>
    <w:rsid w:val="004F05A7"/>
    <w:rsid w:val="004F268B"/>
    <w:rsid w:val="004F3163"/>
    <w:rsid w:val="004F5984"/>
    <w:rsid w:val="004F7E62"/>
    <w:rsid w:val="00503780"/>
    <w:rsid w:val="00503DDA"/>
    <w:rsid w:val="00506A95"/>
    <w:rsid w:val="00510FA9"/>
    <w:rsid w:val="005111A3"/>
    <w:rsid w:val="005129A4"/>
    <w:rsid w:val="0051402F"/>
    <w:rsid w:val="00515CF2"/>
    <w:rsid w:val="005344B5"/>
    <w:rsid w:val="00537905"/>
    <w:rsid w:val="005405C6"/>
    <w:rsid w:val="00540CED"/>
    <w:rsid w:val="0054198C"/>
    <w:rsid w:val="00541CDC"/>
    <w:rsid w:val="00541FCB"/>
    <w:rsid w:val="00544F03"/>
    <w:rsid w:val="005465DB"/>
    <w:rsid w:val="00547A12"/>
    <w:rsid w:val="00553036"/>
    <w:rsid w:val="00553F72"/>
    <w:rsid w:val="00555F00"/>
    <w:rsid w:val="00561157"/>
    <w:rsid w:val="0056359D"/>
    <w:rsid w:val="005728EE"/>
    <w:rsid w:val="00582E8B"/>
    <w:rsid w:val="005854B6"/>
    <w:rsid w:val="00585AD5"/>
    <w:rsid w:val="005869C2"/>
    <w:rsid w:val="0059220E"/>
    <w:rsid w:val="005964D0"/>
    <w:rsid w:val="0059702B"/>
    <w:rsid w:val="005A1860"/>
    <w:rsid w:val="005A1F56"/>
    <w:rsid w:val="005A2918"/>
    <w:rsid w:val="005A366E"/>
    <w:rsid w:val="005A4054"/>
    <w:rsid w:val="005A6650"/>
    <w:rsid w:val="005B00B3"/>
    <w:rsid w:val="005B4F1C"/>
    <w:rsid w:val="005B4FEC"/>
    <w:rsid w:val="005C125D"/>
    <w:rsid w:val="005C235B"/>
    <w:rsid w:val="005C3A43"/>
    <w:rsid w:val="005C75B1"/>
    <w:rsid w:val="005D1C3E"/>
    <w:rsid w:val="005D4D20"/>
    <w:rsid w:val="005D60FB"/>
    <w:rsid w:val="005D74FE"/>
    <w:rsid w:val="005E0C60"/>
    <w:rsid w:val="005E2724"/>
    <w:rsid w:val="005E2EE4"/>
    <w:rsid w:val="005E3F6C"/>
    <w:rsid w:val="005E513F"/>
    <w:rsid w:val="005E6059"/>
    <w:rsid w:val="005F2D90"/>
    <w:rsid w:val="005F7248"/>
    <w:rsid w:val="006061F0"/>
    <w:rsid w:val="00611AD2"/>
    <w:rsid w:val="00613187"/>
    <w:rsid w:val="006173A0"/>
    <w:rsid w:val="00617415"/>
    <w:rsid w:val="006217F2"/>
    <w:rsid w:val="0062321C"/>
    <w:rsid w:val="00625F48"/>
    <w:rsid w:val="006278F6"/>
    <w:rsid w:val="00631752"/>
    <w:rsid w:val="00633136"/>
    <w:rsid w:val="00633B6A"/>
    <w:rsid w:val="00635CBB"/>
    <w:rsid w:val="00637016"/>
    <w:rsid w:val="006378FD"/>
    <w:rsid w:val="00641059"/>
    <w:rsid w:val="006419F6"/>
    <w:rsid w:val="00642466"/>
    <w:rsid w:val="00645164"/>
    <w:rsid w:val="00645901"/>
    <w:rsid w:val="00652961"/>
    <w:rsid w:val="00652C8D"/>
    <w:rsid w:val="0065367C"/>
    <w:rsid w:val="00654996"/>
    <w:rsid w:val="00655615"/>
    <w:rsid w:val="0066551B"/>
    <w:rsid w:val="0066599D"/>
    <w:rsid w:val="00666CE6"/>
    <w:rsid w:val="00677450"/>
    <w:rsid w:val="00680186"/>
    <w:rsid w:val="00680D54"/>
    <w:rsid w:val="00682782"/>
    <w:rsid w:val="00682921"/>
    <w:rsid w:val="00683E32"/>
    <w:rsid w:val="006853D1"/>
    <w:rsid w:val="006861A5"/>
    <w:rsid w:val="00686911"/>
    <w:rsid w:val="0068731A"/>
    <w:rsid w:val="00691F79"/>
    <w:rsid w:val="006929D0"/>
    <w:rsid w:val="00693C52"/>
    <w:rsid w:val="00693E48"/>
    <w:rsid w:val="00696937"/>
    <w:rsid w:val="006973CF"/>
    <w:rsid w:val="006975A4"/>
    <w:rsid w:val="00697E55"/>
    <w:rsid w:val="006A3B8F"/>
    <w:rsid w:val="006B085B"/>
    <w:rsid w:val="006B1EFF"/>
    <w:rsid w:val="006B79C1"/>
    <w:rsid w:val="006B7EC7"/>
    <w:rsid w:val="006C3157"/>
    <w:rsid w:val="006C3FDE"/>
    <w:rsid w:val="006C47F3"/>
    <w:rsid w:val="006C5CE2"/>
    <w:rsid w:val="006D0338"/>
    <w:rsid w:val="006E1772"/>
    <w:rsid w:val="006F1EA3"/>
    <w:rsid w:val="006F1EFD"/>
    <w:rsid w:val="006F5521"/>
    <w:rsid w:val="006F7126"/>
    <w:rsid w:val="00701176"/>
    <w:rsid w:val="00706239"/>
    <w:rsid w:val="0071071F"/>
    <w:rsid w:val="00712DD5"/>
    <w:rsid w:val="00716730"/>
    <w:rsid w:val="007172F7"/>
    <w:rsid w:val="0072103C"/>
    <w:rsid w:val="00721946"/>
    <w:rsid w:val="00722571"/>
    <w:rsid w:val="007252AD"/>
    <w:rsid w:val="00726491"/>
    <w:rsid w:val="00732550"/>
    <w:rsid w:val="00734060"/>
    <w:rsid w:val="00735659"/>
    <w:rsid w:val="007407F6"/>
    <w:rsid w:val="0074158D"/>
    <w:rsid w:val="00744014"/>
    <w:rsid w:val="00747BE1"/>
    <w:rsid w:val="00753541"/>
    <w:rsid w:val="00760356"/>
    <w:rsid w:val="00760592"/>
    <w:rsid w:val="00764E86"/>
    <w:rsid w:val="0077005E"/>
    <w:rsid w:val="007712BE"/>
    <w:rsid w:val="007731D7"/>
    <w:rsid w:val="00775B6E"/>
    <w:rsid w:val="00777D5B"/>
    <w:rsid w:val="00780248"/>
    <w:rsid w:val="007828CE"/>
    <w:rsid w:val="00784C4A"/>
    <w:rsid w:val="0079231C"/>
    <w:rsid w:val="00793B07"/>
    <w:rsid w:val="007942F9"/>
    <w:rsid w:val="00796474"/>
    <w:rsid w:val="007A6304"/>
    <w:rsid w:val="007A6CE4"/>
    <w:rsid w:val="007A6D9D"/>
    <w:rsid w:val="007A75C8"/>
    <w:rsid w:val="007B18FB"/>
    <w:rsid w:val="007B3F77"/>
    <w:rsid w:val="007B4440"/>
    <w:rsid w:val="007C28D9"/>
    <w:rsid w:val="007C69A6"/>
    <w:rsid w:val="007C7117"/>
    <w:rsid w:val="007D04A8"/>
    <w:rsid w:val="007E0790"/>
    <w:rsid w:val="007E4F04"/>
    <w:rsid w:val="007E527B"/>
    <w:rsid w:val="007E5445"/>
    <w:rsid w:val="007E6531"/>
    <w:rsid w:val="008028AA"/>
    <w:rsid w:val="00804D83"/>
    <w:rsid w:val="00806012"/>
    <w:rsid w:val="00806EBD"/>
    <w:rsid w:val="008118B4"/>
    <w:rsid w:val="008146B3"/>
    <w:rsid w:val="008159A3"/>
    <w:rsid w:val="00817228"/>
    <w:rsid w:val="008177E9"/>
    <w:rsid w:val="0082093A"/>
    <w:rsid w:val="00825B3C"/>
    <w:rsid w:val="00830EFE"/>
    <w:rsid w:val="008323C9"/>
    <w:rsid w:val="00832B53"/>
    <w:rsid w:val="008340C0"/>
    <w:rsid w:val="00835B00"/>
    <w:rsid w:val="008408EB"/>
    <w:rsid w:val="00840A2E"/>
    <w:rsid w:val="00842C4E"/>
    <w:rsid w:val="0084356E"/>
    <w:rsid w:val="00847501"/>
    <w:rsid w:val="00850580"/>
    <w:rsid w:val="008516E8"/>
    <w:rsid w:val="00851B25"/>
    <w:rsid w:val="00857873"/>
    <w:rsid w:val="00863449"/>
    <w:rsid w:val="008641E9"/>
    <w:rsid w:val="008737CD"/>
    <w:rsid w:val="00875DC8"/>
    <w:rsid w:val="00880A60"/>
    <w:rsid w:val="0088183C"/>
    <w:rsid w:val="00886767"/>
    <w:rsid w:val="00887A2D"/>
    <w:rsid w:val="00887E6E"/>
    <w:rsid w:val="00896F2C"/>
    <w:rsid w:val="008A4138"/>
    <w:rsid w:val="008A7A03"/>
    <w:rsid w:val="008B251F"/>
    <w:rsid w:val="008B3547"/>
    <w:rsid w:val="008B3564"/>
    <w:rsid w:val="008C08F7"/>
    <w:rsid w:val="008C1F45"/>
    <w:rsid w:val="008D0CC1"/>
    <w:rsid w:val="008D2581"/>
    <w:rsid w:val="008D4CF2"/>
    <w:rsid w:val="008D52DA"/>
    <w:rsid w:val="008E0313"/>
    <w:rsid w:val="008E20E4"/>
    <w:rsid w:val="008F1F07"/>
    <w:rsid w:val="008F3222"/>
    <w:rsid w:val="008F5738"/>
    <w:rsid w:val="008F573D"/>
    <w:rsid w:val="008F6811"/>
    <w:rsid w:val="00902B11"/>
    <w:rsid w:val="00905C51"/>
    <w:rsid w:val="0091321E"/>
    <w:rsid w:val="00915A3B"/>
    <w:rsid w:val="009167AB"/>
    <w:rsid w:val="009202D2"/>
    <w:rsid w:val="009228AB"/>
    <w:rsid w:val="00924E52"/>
    <w:rsid w:val="009259BF"/>
    <w:rsid w:val="00926F68"/>
    <w:rsid w:val="00930E42"/>
    <w:rsid w:val="00932228"/>
    <w:rsid w:val="00933C54"/>
    <w:rsid w:val="009400E3"/>
    <w:rsid w:val="009441CF"/>
    <w:rsid w:val="00944AE4"/>
    <w:rsid w:val="00947785"/>
    <w:rsid w:val="00963CA7"/>
    <w:rsid w:val="00966F44"/>
    <w:rsid w:val="009675E7"/>
    <w:rsid w:val="009708A2"/>
    <w:rsid w:val="009733AB"/>
    <w:rsid w:val="0097444C"/>
    <w:rsid w:val="00975B16"/>
    <w:rsid w:val="00976439"/>
    <w:rsid w:val="00985480"/>
    <w:rsid w:val="00986D55"/>
    <w:rsid w:val="00986D78"/>
    <w:rsid w:val="00990F90"/>
    <w:rsid w:val="00991CC1"/>
    <w:rsid w:val="00992369"/>
    <w:rsid w:val="009939F3"/>
    <w:rsid w:val="009959EA"/>
    <w:rsid w:val="009A3AD9"/>
    <w:rsid w:val="009A4ECD"/>
    <w:rsid w:val="009A6F69"/>
    <w:rsid w:val="009B161E"/>
    <w:rsid w:val="009B18D2"/>
    <w:rsid w:val="009B6ECA"/>
    <w:rsid w:val="009C1037"/>
    <w:rsid w:val="009C53E6"/>
    <w:rsid w:val="009C5949"/>
    <w:rsid w:val="009D2249"/>
    <w:rsid w:val="009D5142"/>
    <w:rsid w:val="009D5ADD"/>
    <w:rsid w:val="009E0587"/>
    <w:rsid w:val="009E33D1"/>
    <w:rsid w:val="009F161A"/>
    <w:rsid w:val="009F598E"/>
    <w:rsid w:val="009F7197"/>
    <w:rsid w:val="009F747F"/>
    <w:rsid w:val="009F7C23"/>
    <w:rsid w:val="00A0213A"/>
    <w:rsid w:val="00A0376B"/>
    <w:rsid w:val="00A04E7A"/>
    <w:rsid w:val="00A068D6"/>
    <w:rsid w:val="00A06DC4"/>
    <w:rsid w:val="00A10E54"/>
    <w:rsid w:val="00A120D7"/>
    <w:rsid w:val="00A13076"/>
    <w:rsid w:val="00A16EDC"/>
    <w:rsid w:val="00A17338"/>
    <w:rsid w:val="00A17E36"/>
    <w:rsid w:val="00A20943"/>
    <w:rsid w:val="00A23435"/>
    <w:rsid w:val="00A23A9E"/>
    <w:rsid w:val="00A24561"/>
    <w:rsid w:val="00A27234"/>
    <w:rsid w:val="00A27400"/>
    <w:rsid w:val="00A27E20"/>
    <w:rsid w:val="00A36461"/>
    <w:rsid w:val="00A36DAD"/>
    <w:rsid w:val="00A37247"/>
    <w:rsid w:val="00A423A7"/>
    <w:rsid w:val="00A430E2"/>
    <w:rsid w:val="00A5073A"/>
    <w:rsid w:val="00A50754"/>
    <w:rsid w:val="00A508E6"/>
    <w:rsid w:val="00A5509D"/>
    <w:rsid w:val="00A56D95"/>
    <w:rsid w:val="00A60DB0"/>
    <w:rsid w:val="00A6102B"/>
    <w:rsid w:val="00A65760"/>
    <w:rsid w:val="00A65807"/>
    <w:rsid w:val="00A65A5A"/>
    <w:rsid w:val="00A66E28"/>
    <w:rsid w:val="00A670FA"/>
    <w:rsid w:val="00A67876"/>
    <w:rsid w:val="00A71A5D"/>
    <w:rsid w:val="00A74FF3"/>
    <w:rsid w:val="00A75520"/>
    <w:rsid w:val="00A760C4"/>
    <w:rsid w:val="00A854C7"/>
    <w:rsid w:val="00A86E8E"/>
    <w:rsid w:val="00A934C3"/>
    <w:rsid w:val="00A950D4"/>
    <w:rsid w:val="00A952A5"/>
    <w:rsid w:val="00A95F43"/>
    <w:rsid w:val="00AA79EF"/>
    <w:rsid w:val="00AB0DE2"/>
    <w:rsid w:val="00AB4056"/>
    <w:rsid w:val="00AC1417"/>
    <w:rsid w:val="00AC1AF3"/>
    <w:rsid w:val="00AC23E5"/>
    <w:rsid w:val="00AC2550"/>
    <w:rsid w:val="00AC307A"/>
    <w:rsid w:val="00AC50C6"/>
    <w:rsid w:val="00AC5847"/>
    <w:rsid w:val="00AC699B"/>
    <w:rsid w:val="00AC6CA5"/>
    <w:rsid w:val="00AD2E35"/>
    <w:rsid w:val="00AD6643"/>
    <w:rsid w:val="00AE13CE"/>
    <w:rsid w:val="00AE567A"/>
    <w:rsid w:val="00AE5B47"/>
    <w:rsid w:val="00AF302A"/>
    <w:rsid w:val="00B02D59"/>
    <w:rsid w:val="00B03A3A"/>
    <w:rsid w:val="00B04356"/>
    <w:rsid w:val="00B05559"/>
    <w:rsid w:val="00B11029"/>
    <w:rsid w:val="00B131BB"/>
    <w:rsid w:val="00B135D1"/>
    <w:rsid w:val="00B153D7"/>
    <w:rsid w:val="00B15AF8"/>
    <w:rsid w:val="00B16DB9"/>
    <w:rsid w:val="00B16E48"/>
    <w:rsid w:val="00B232B5"/>
    <w:rsid w:val="00B301A4"/>
    <w:rsid w:val="00B3024D"/>
    <w:rsid w:val="00B3245D"/>
    <w:rsid w:val="00B32D2E"/>
    <w:rsid w:val="00B3304C"/>
    <w:rsid w:val="00B36BBB"/>
    <w:rsid w:val="00B45707"/>
    <w:rsid w:val="00B5051C"/>
    <w:rsid w:val="00B51B15"/>
    <w:rsid w:val="00B52348"/>
    <w:rsid w:val="00B539AA"/>
    <w:rsid w:val="00B542B3"/>
    <w:rsid w:val="00B5622F"/>
    <w:rsid w:val="00B56F5B"/>
    <w:rsid w:val="00B62491"/>
    <w:rsid w:val="00B62692"/>
    <w:rsid w:val="00B62766"/>
    <w:rsid w:val="00B635FE"/>
    <w:rsid w:val="00B65869"/>
    <w:rsid w:val="00B67EF8"/>
    <w:rsid w:val="00B712DA"/>
    <w:rsid w:val="00B723D3"/>
    <w:rsid w:val="00B730D3"/>
    <w:rsid w:val="00B73E35"/>
    <w:rsid w:val="00B74F0C"/>
    <w:rsid w:val="00B77C9D"/>
    <w:rsid w:val="00B816F3"/>
    <w:rsid w:val="00B85A77"/>
    <w:rsid w:val="00B866FD"/>
    <w:rsid w:val="00B904F5"/>
    <w:rsid w:val="00B93882"/>
    <w:rsid w:val="00B941E8"/>
    <w:rsid w:val="00B94F9F"/>
    <w:rsid w:val="00B97781"/>
    <w:rsid w:val="00BA0230"/>
    <w:rsid w:val="00BA2552"/>
    <w:rsid w:val="00BB089B"/>
    <w:rsid w:val="00BB0C5A"/>
    <w:rsid w:val="00BB5BD7"/>
    <w:rsid w:val="00BB7FF9"/>
    <w:rsid w:val="00BC0B5F"/>
    <w:rsid w:val="00BC2A06"/>
    <w:rsid w:val="00BC4991"/>
    <w:rsid w:val="00BC5121"/>
    <w:rsid w:val="00BD1F90"/>
    <w:rsid w:val="00BD2A8D"/>
    <w:rsid w:val="00BD7D86"/>
    <w:rsid w:val="00BE1A7A"/>
    <w:rsid w:val="00BE1D04"/>
    <w:rsid w:val="00BE27D2"/>
    <w:rsid w:val="00BE29D2"/>
    <w:rsid w:val="00BE5B77"/>
    <w:rsid w:val="00BE7B57"/>
    <w:rsid w:val="00BF171A"/>
    <w:rsid w:val="00BF1DBA"/>
    <w:rsid w:val="00BF335B"/>
    <w:rsid w:val="00BF36F6"/>
    <w:rsid w:val="00C01591"/>
    <w:rsid w:val="00C0168C"/>
    <w:rsid w:val="00C02EEA"/>
    <w:rsid w:val="00C03A4D"/>
    <w:rsid w:val="00C04480"/>
    <w:rsid w:val="00C04A19"/>
    <w:rsid w:val="00C060C0"/>
    <w:rsid w:val="00C06FA2"/>
    <w:rsid w:val="00C1052E"/>
    <w:rsid w:val="00C22BF4"/>
    <w:rsid w:val="00C23CFC"/>
    <w:rsid w:val="00C276EC"/>
    <w:rsid w:val="00C27835"/>
    <w:rsid w:val="00C304D9"/>
    <w:rsid w:val="00C306B3"/>
    <w:rsid w:val="00C36526"/>
    <w:rsid w:val="00C3716A"/>
    <w:rsid w:val="00C372FF"/>
    <w:rsid w:val="00C40B36"/>
    <w:rsid w:val="00C40F36"/>
    <w:rsid w:val="00C43D52"/>
    <w:rsid w:val="00C4583B"/>
    <w:rsid w:val="00C458F0"/>
    <w:rsid w:val="00C47CC5"/>
    <w:rsid w:val="00C51567"/>
    <w:rsid w:val="00C51DFB"/>
    <w:rsid w:val="00C52D24"/>
    <w:rsid w:val="00C56A8F"/>
    <w:rsid w:val="00C6006A"/>
    <w:rsid w:val="00C612BA"/>
    <w:rsid w:val="00C61926"/>
    <w:rsid w:val="00C62F5E"/>
    <w:rsid w:val="00C6475F"/>
    <w:rsid w:val="00C65771"/>
    <w:rsid w:val="00C677B3"/>
    <w:rsid w:val="00C717E6"/>
    <w:rsid w:val="00C75718"/>
    <w:rsid w:val="00C8136D"/>
    <w:rsid w:val="00C8434F"/>
    <w:rsid w:val="00C8462B"/>
    <w:rsid w:val="00C850B4"/>
    <w:rsid w:val="00C868A5"/>
    <w:rsid w:val="00C87D4F"/>
    <w:rsid w:val="00C900EC"/>
    <w:rsid w:val="00C900FF"/>
    <w:rsid w:val="00C9255F"/>
    <w:rsid w:val="00C927EF"/>
    <w:rsid w:val="00C92B74"/>
    <w:rsid w:val="00C94484"/>
    <w:rsid w:val="00C95F5F"/>
    <w:rsid w:val="00CA0821"/>
    <w:rsid w:val="00CA37DD"/>
    <w:rsid w:val="00CA3B6B"/>
    <w:rsid w:val="00CA4C19"/>
    <w:rsid w:val="00CA5D63"/>
    <w:rsid w:val="00CB2945"/>
    <w:rsid w:val="00CB69E4"/>
    <w:rsid w:val="00CC7B93"/>
    <w:rsid w:val="00CD04F7"/>
    <w:rsid w:val="00CD0831"/>
    <w:rsid w:val="00CD1C4A"/>
    <w:rsid w:val="00CD4A99"/>
    <w:rsid w:val="00CD6AB5"/>
    <w:rsid w:val="00CE4D7A"/>
    <w:rsid w:val="00CF009F"/>
    <w:rsid w:val="00CF0777"/>
    <w:rsid w:val="00CF1380"/>
    <w:rsid w:val="00CF432C"/>
    <w:rsid w:val="00CF78A2"/>
    <w:rsid w:val="00CF7CF6"/>
    <w:rsid w:val="00D01863"/>
    <w:rsid w:val="00D05C16"/>
    <w:rsid w:val="00D06315"/>
    <w:rsid w:val="00D103B2"/>
    <w:rsid w:val="00D12545"/>
    <w:rsid w:val="00D14EF3"/>
    <w:rsid w:val="00D156A1"/>
    <w:rsid w:val="00D16C52"/>
    <w:rsid w:val="00D230BB"/>
    <w:rsid w:val="00D31851"/>
    <w:rsid w:val="00D3274F"/>
    <w:rsid w:val="00D33E62"/>
    <w:rsid w:val="00D34A1E"/>
    <w:rsid w:val="00D34E0A"/>
    <w:rsid w:val="00D41C45"/>
    <w:rsid w:val="00D44B9E"/>
    <w:rsid w:val="00D45B81"/>
    <w:rsid w:val="00D47E8E"/>
    <w:rsid w:val="00D51A83"/>
    <w:rsid w:val="00D53F34"/>
    <w:rsid w:val="00D53FA4"/>
    <w:rsid w:val="00D54312"/>
    <w:rsid w:val="00D60439"/>
    <w:rsid w:val="00D620C1"/>
    <w:rsid w:val="00D637CE"/>
    <w:rsid w:val="00D6506E"/>
    <w:rsid w:val="00D666B7"/>
    <w:rsid w:val="00D669FA"/>
    <w:rsid w:val="00D70A27"/>
    <w:rsid w:val="00D723BE"/>
    <w:rsid w:val="00D724D0"/>
    <w:rsid w:val="00D7433D"/>
    <w:rsid w:val="00D748FF"/>
    <w:rsid w:val="00D76401"/>
    <w:rsid w:val="00D80979"/>
    <w:rsid w:val="00D82BFE"/>
    <w:rsid w:val="00D84641"/>
    <w:rsid w:val="00D860D6"/>
    <w:rsid w:val="00D86293"/>
    <w:rsid w:val="00D91EA5"/>
    <w:rsid w:val="00D959F5"/>
    <w:rsid w:val="00DA523A"/>
    <w:rsid w:val="00DA5B73"/>
    <w:rsid w:val="00DA5C0B"/>
    <w:rsid w:val="00DB084E"/>
    <w:rsid w:val="00DC3766"/>
    <w:rsid w:val="00DC79DC"/>
    <w:rsid w:val="00DD0AD4"/>
    <w:rsid w:val="00DD1079"/>
    <w:rsid w:val="00DD2AF5"/>
    <w:rsid w:val="00DD31AD"/>
    <w:rsid w:val="00DD6045"/>
    <w:rsid w:val="00DE2330"/>
    <w:rsid w:val="00DE34AB"/>
    <w:rsid w:val="00DE3534"/>
    <w:rsid w:val="00DE5C30"/>
    <w:rsid w:val="00DE65E5"/>
    <w:rsid w:val="00DF2901"/>
    <w:rsid w:val="00DF53A8"/>
    <w:rsid w:val="00E006AB"/>
    <w:rsid w:val="00E02D5B"/>
    <w:rsid w:val="00E03C2F"/>
    <w:rsid w:val="00E046F2"/>
    <w:rsid w:val="00E1254F"/>
    <w:rsid w:val="00E13972"/>
    <w:rsid w:val="00E15EEC"/>
    <w:rsid w:val="00E166B8"/>
    <w:rsid w:val="00E203CD"/>
    <w:rsid w:val="00E20F89"/>
    <w:rsid w:val="00E22427"/>
    <w:rsid w:val="00E24A3A"/>
    <w:rsid w:val="00E24F62"/>
    <w:rsid w:val="00E26627"/>
    <w:rsid w:val="00E30100"/>
    <w:rsid w:val="00E35013"/>
    <w:rsid w:val="00E35A87"/>
    <w:rsid w:val="00E378DA"/>
    <w:rsid w:val="00E42BE0"/>
    <w:rsid w:val="00E4357B"/>
    <w:rsid w:val="00E44A32"/>
    <w:rsid w:val="00E46F06"/>
    <w:rsid w:val="00E4759F"/>
    <w:rsid w:val="00E50CE2"/>
    <w:rsid w:val="00E51ED9"/>
    <w:rsid w:val="00E5226D"/>
    <w:rsid w:val="00E55A63"/>
    <w:rsid w:val="00E561AB"/>
    <w:rsid w:val="00E67474"/>
    <w:rsid w:val="00E7045E"/>
    <w:rsid w:val="00E70CBA"/>
    <w:rsid w:val="00E76783"/>
    <w:rsid w:val="00E77558"/>
    <w:rsid w:val="00E777C2"/>
    <w:rsid w:val="00E81261"/>
    <w:rsid w:val="00E83039"/>
    <w:rsid w:val="00E85980"/>
    <w:rsid w:val="00E85AEE"/>
    <w:rsid w:val="00E87341"/>
    <w:rsid w:val="00E9030E"/>
    <w:rsid w:val="00E909B6"/>
    <w:rsid w:val="00E90F7E"/>
    <w:rsid w:val="00E932EB"/>
    <w:rsid w:val="00E938FB"/>
    <w:rsid w:val="00EA2113"/>
    <w:rsid w:val="00EA321E"/>
    <w:rsid w:val="00EB1358"/>
    <w:rsid w:val="00EB137E"/>
    <w:rsid w:val="00EB274E"/>
    <w:rsid w:val="00EB3D39"/>
    <w:rsid w:val="00EB5F99"/>
    <w:rsid w:val="00EC1776"/>
    <w:rsid w:val="00EC3429"/>
    <w:rsid w:val="00EC6177"/>
    <w:rsid w:val="00EC61FE"/>
    <w:rsid w:val="00ED157A"/>
    <w:rsid w:val="00ED552A"/>
    <w:rsid w:val="00ED6467"/>
    <w:rsid w:val="00ED6657"/>
    <w:rsid w:val="00EE240D"/>
    <w:rsid w:val="00EE31B2"/>
    <w:rsid w:val="00EE4857"/>
    <w:rsid w:val="00EE5CDC"/>
    <w:rsid w:val="00EF07B6"/>
    <w:rsid w:val="00EF0ECD"/>
    <w:rsid w:val="00EF1F5A"/>
    <w:rsid w:val="00EF372A"/>
    <w:rsid w:val="00EF6141"/>
    <w:rsid w:val="00F01D30"/>
    <w:rsid w:val="00F032CD"/>
    <w:rsid w:val="00F06464"/>
    <w:rsid w:val="00F13ECF"/>
    <w:rsid w:val="00F14446"/>
    <w:rsid w:val="00F14977"/>
    <w:rsid w:val="00F2077C"/>
    <w:rsid w:val="00F2125E"/>
    <w:rsid w:val="00F21702"/>
    <w:rsid w:val="00F23700"/>
    <w:rsid w:val="00F26AAC"/>
    <w:rsid w:val="00F31398"/>
    <w:rsid w:val="00F34BB3"/>
    <w:rsid w:val="00F34C67"/>
    <w:rsid w:val="00F36904"/>
    <w:rsid w:val="00F4244C"/>
    <w:rsid w:val="00F434BB"/>
    <w:rsid w:val="00F53DC7"/>
    <w:rsid w:val="00F542F0"/>
    <w:rsid w:val="00F612C5"/>
    <w:rsid w:val="00F618EB"/>
    <w:rsid w:val="00F61EB9"/>
    <w:rsid w:val="00F6679A"/>
    <w:rsid w:val="00F7013A"/>
    <w:rsid w:val="00F71034"/>
    <w:rsid w:val="00F713E6"/>
    <w:rsid w:val="00F717DF"/>
    <w:rsid w:val="00F73D74"/>
    <w:rsid w:val="00F7515F"/>
    <w:rsid w:val="00F7613C"/>
    <w:rsid w:val="00F80382"/>
    <w:rsid w:val="00F8190A"/>
    <w:rsid w:val="00F83262"/>
    <w:rsid w:val="00F84FFD"/>
    <w:rsid w:val="00F85ACE"/>
    <w:rsid w:val="00F9325C"/>
    <w:rsid w:val="00F932D7"/>
    <w:rsid w:val="00FA1193"/>
    <w:rsid w:val="00FA1CCB"/>
    <w:rsid w:val="00FA6B23"/>
    <w:rsid w:val="00FA6F66"/>
    <w:rsid w:val="00FA7EF7"/>
    <w:rsid w:val="00FB697A"/>
    <w:rsid w:val="00FB7E44"/>
    <w:rsid w:val="00FC1A36"/>
    <w:rsid w:val="00FC5CEA"/>
    <w:rsid w:val="00FD69D3"/>
    <w:rsid w:val="00FD7EF2"/>
    <w:rsid w:val="00FE075F"/>
    <w:rsid w:val="00FE3C70"/>
    <w:rsid w:val="00FE789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8D7B"/>
  <w15:docId w15:val="{61B4A94D-223D-4A24-833A-26E82EE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5"/>
    <w:pPr>
      <w:widowControl w:val="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32"/>
    <w:pPr>
      <w:keepNext/>
      <w:keepLines/>
      <w:numPr>
        <w:numId w:val="14"/>
      </w:numPr>
      <w:spacing w:before="240" w:after="240"/>
      <w:ind w:left="720" w:hanging="72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59EA"/>
    <w:pPr>
      <w:keepNext/>
      <w:keepLines/>
      <w:numPr>
        <w:ilvl w:val="1"/>
        <w:numId w:val="6"/>
      </w:numPr>
      <w:spacing w:before="240"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D47E8E"/>
    <w:pPr>
      <w:numPr>
        <w:ilvl w:val="2"/>
        <w:numId w:val="6"/>
      </w:numPr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C717E6"/>
    <w:pPr>
      <w:keepNext/>
      <w:numPr>
        <w:ilvl w:val="3"/>
        <w:numId w:val="6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23700"/>
    <w:pPr>
      <w:keepNext/>
      <w:numPr>
        <w:ilvl w:val="4"/>
        <w:numId w:val="6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C717E6"/>
    <w:pPr>
      <w:numPr>
        <w:ilvl w:val="5"/>
        <w:numId w:val="6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17E6"/>
    <w:pPr>
      <w:keepNext/>
      <w:numPr>
        <w:ilvl w:val="6"/>
        <w:numId w:val="6"/>
      </w:numPr>
      <w:ind w:right="-360"/>
      <w:jc w:val="left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6CC9"/>
    <w:pPr>
      <w:numPr>
        <w:ilvl w:val="7"/>
        <w:numId w:val="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4B6CC9"/>
    <w:pPr>
      <w:numPr>
        <w:ilvl w:val="8"/>
        <w:numId w:val="6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rsid w:val="004B6CC9"/>
    <w:pPr>
      <w:spacing w:after="480"/>
      <w:jc w:val="center"/>
    </w:pPr>
    <w:rPr>
      <w:b/>
      <w:caps/>
      <w:u w:val="single"/>
    </w:rPr>
  </w:style>
  <w:style w:type="paragraph" w:styleId="BodyTextIndent">
    <w:name w:val="Body Text Indent"/>
    <w:basedOn w:val="Normal"/>
    <w:link w:val="BodyTextIndentChar"/>
    <w:rsid w:val="004B6CC9"/>
    <w:pPr>
      <w:ind w:left="1440" w:hanging="720"/>
    </w:pPr>
    <w:rPr>
      <w:spacing w:val="-3"/>
    </w:rPr>
  </w:style>
  <w:style w:type="paragraph" w:styleId="BodyTextIndent2">
    <w:name w:val="Body Text Indent 2"/>
    <w:basedOn w:val="Normal"/>
    <w:link w:val="BodyTextIndent2Char"/>
    <w:rsid w:val="004B6CC9"/>
    <w:pPr>
      <w:ind w:left="2160"/>
    </w:pPr>
  </w:style>
  <w:style w:type="paragraph" w:styleId="BodyTextIndent3">
    <w:name w:val="Body Text Indent 3"/>
    <w:basedOn w:val="Normal"/>
    <w:link w:val="BodyTextIndent3Char"/>
    <w:rsid w:val="004B6CC9"/>
    <w:pPr>
      <w:spacing w:after="120"/>
      <w:ind w:left="360"/>
      <w:jc w:val="left"/>
    </w:pPr>
    <w:rPr>
      <w:sz w:val="16"/>
    </w:rPr>
  </w:style>
  <w:style w:type="paragraph" w:customStyle="1" w:styleId="IssueDate">
    <w:name w:val="IssueDate"/>
    <w:basedOn w:val="Normal"/>
    <w:rsid w:val="004B6CC9"/>
    <w:pPr>
      <w:jc w:val="left"/>
    </w:pPr>
    <w:rPr>
      <w:b/>
    </w:rPr>
  </w:style>
  <w:style w:type="paragraph" w:customStyle="1" w:styleId="BoldNormal">
    <w:name w:val="Bold Normal"/>
    <w:basedOn w:val="IssueDate"/>
    <w:rsid w:val="004B6CC9"/>
  </w:style>
  <w:style w:type="paragraph" w:styleId="Footer">
    <w:name w:val="footer"/>
    <w:basedOn w:val="Normal"/>
    <w:link w:val="Foot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styleId="Header">
    <w:name w:val="header"/>
    <w:basedOn w:val="Normal"/>
    <w:link w:val="Head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customStyle="1" w:styleId="InterviewDate">
    <w:name w:val="InterviewDate"/>
    <w:basedOn w:val="Normal"/>
    <w:rsid w:val="004B6CC9"/>
    <w:pPr>
      <w:jc w:val="left"/>
    </w:pPr>
    <w:rPr>
      <w:b/>
    </w:rPr>
  </w:style>
  <w:style w:type="paragraph" w:customStyle="1" w:styleId="PA">
    <w:name w:val="PA"/>
    <w:basedOn w:val="Normal"/>
    <w:rsid w:val="004B6CC9"/>
    <w:rPr>
      <w:b/>
    </w:rPr>
  </w:style>
  <w:style w:type="character" w:styleId="PageNumber">
    <w:name w:val="page number"/>
    <w:basedOn w:val="DefaultParagraphFont"/>
    <w:rsid w:val="004B6CC9"/>
  </w:style>
  <w:style w:type="paragraph" w:customStyle="1" w:styleId="PreConfDate">
    <w:name w:val="PreConfDate"/>
    <w:basedOn w:val="Normal"/>
    <w:uiPriority w:val="99"/>
    <w:rsid w:val="004B6CC9"/>
    <w:rPr>
      <w:b/>
    </w:rPr>
  </w:style>
  <w:style w:type="paragraph" w:customStyle="1" w:styleId="QuestionDate">
    <w:name w:val="QuestionDate"/>
    <w:basedOn w:val="Normal"/>
    <w:rsid w:val="004B6CC9"/>
    <w:rPr>
      <w:b/>
    </w:rPr>
  </w:style>
  <w:style w:type="paragraph" w:customStyle="1" w:styleId="IFBname">
    <w:name w:val="IFBname"/>
    <w:basedOn w:val="Normal"/>
    <w:rsid w:val="004B6CC9"/>
    <w:pPr>
      <w:jc w:val="center"/>
    </w:pPr>
    <w:rPr>
      <w:b/>
      <w:sz w:val="40"/>
    </w:rPr>
  </w:style>
  <w:style w:type="paragraph" w:customStyle="1" w:styleId="IFBnumber">
    <w:name w:val="IFBnumber"/>
    <w:basedOn w:val="Normal"/>
    <w:rsid w:val="004B6CC9"/>
    <w:rPr>
      <w:b/>
      <w:sz w:val="28"/>
    </w:rPr>
  </w:style>
  <w:style w:type="paragraph" w:customStyle="1" w:styleId="SubmitDate">
    <w:name w:val="SubmitDate"/>
    <w:basedOn w:val="Normal"/>
    <w:rsid w:val="004B6CC9"/>
    <w:rPr>
      <w:b/>
    </w:rPr>
  </w:style>
  <w:style w:type="paragraph" w:styleId="TOC1">
    <w:name w:val="toc 1"/>
    <w:basedOn w:val="Normal"/>
    <w:next w:val="Normal"/>
    <w:uiPriority w:val="39"/>
    <w:qFormat/>
    <w:rsid w:val="00150B36"/>
    <w:pPr>
      <w:tabs>
        <w:tab w:val="right" w:leader="dot" w:pos="9072"/>
      </w:tabs>
      <w:spacing w:before="360" w:after="360"/>
      <w:ind w:left="1584" w:right="475" w:hanging="1584"/>
      <w:jc w:val="left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rsid w:val="00221C5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4B6CC9"/>
    <w:pPr>
      <w:ind w:left="240"/>
      <w:jc w:val="left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semiHidden/>
    <w:rsid w:val="004B6CC9"/>
    <w:pPr>
      <w:ind w:left="48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semiHidden/>
    <w:rsid w:val="004B6CC9"/>
    <w:pPr>
      <w:ind w:left="72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semiHidden/>
    <w:rsid w:val="004B6CC9"/>
    <w:pPr>
      <w:ind w:left="96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semiHidden/>
    <w:rsid w:val="004B6CC9"/>
    <w:pPr>
      <w:ind w:left="120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semiHidden/>
    <w:rsid w:val="004B6CC9"/>
    <w:pPr>
      <w:ind w:left="14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semiHidden/>
    <w:rsid w:val="004B6CC9"/>
    <w:pPr>
      <w:ind w:left="1680"/>
      <w:jc w:val="left"/>
    </w:pPr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4B6CC9"/>
  </w:style>
  <w:style w:type="paragraph" w:customStyle="1" w:styleId="Indent1">
    <w:name w:val="Indent 1"/>
    <w:aliases w:val="in1"/>
    <w:basedOn w:val="Normal"/>
    <w:link w:val="Indent1Char"/>
    <w:rsid w:val="00D06315"/>
    <w:pPr>
      <w:spacing w:after="240"/>
      <w:ind w:left="720"/>
    </w:pPr>
  </w:style>
  <w:style w:type="paragraph" w:customStyle="1" w:styleId="Indent2">
    <w:name w:val="Indent 2"/>
    <w:basedOn w:val="Normal"/>
    <w:rsid w:val="00D06315"/>
    <w:pPr>
      <w:spacing w:after="240"/>
      <w:ind w:left="1440"/>
    </w:pPr>
  </w:style>
  <w:style w:type="paragraph" w:customStyle="1" w:styleId="Indent3">
    <w:name w:val="Indent 3"/>
    <w:basedOn w:val="Normal"/>
    <w:rsid w:val="00D06315"/>
    <w:pPr>
      <w:spacing w:after="240"/>
      <w:ind w:left="2160"/>
    </w:pPr>
  </w:style>
  <w:style w:type="paragraph" w:styleId="Subtitle">
    <w:name w:val="Subtitle"/>
    <w:basedOn w:val="Normal"/>
    <w:link w:val="SubtitleChar"/>
    <w:qFormat/>
    <w:rsid w:val="004B6CC9"/>
    <w:pPr>
      <w:spacing w:before="240"/>
      <w:jc w:val="center"/>
    </w:pPr>
    <w:rPr>
      <w:b/>
      <w:spacing w:val="-3"/>
    </w:rPr>
  </w:style>
  <w:style w:type="paragraph" w:customStyle="1" w:styleId="BId">
    <w:name w:val="BId"/>
    <w:basedOn w:val="Normal"/>
    <w:rsid w:val="004B6CC9"/>
    <w:pPr>
      <w:tabs>
        <w:tab w:val="left" w:pos="5400"/>
        <w:tab w:val="right" w:leader="underscore" w:pos="10080"/>
      </w:tabs>
      <w:spacing w:after="240"/>
    </w:pPr>
  </w:style>
  <w:style w:type="paragraph" w:styleId="Title">
    <w:name w:val="Title"/>
    <w:basedOn w:val="Normal"/>
    <w:link w:val="TitleChar"/>
    <w:uiPriority w:val="10"/>
    <w:qFormat/>
    <w:rsid w:val="00CA0821"/>
    <w:pPr>
      <w:spacing w:after="240" w:line="480" w:lineRule="auto"/>
      <w:jc w:val="center"/>
    </w:pPr>
    <w:rPr>
      <w:b/>
      <w:spacing w:val="-3"/>
      <w:u w:val="single"/>
    </w:rPr>
  </w:style>
  <w:style w:type="paragraph" w:customStyle="1" w:styleId="NormalBold">
    <w:name w:val="Normal Bold"/>
    <w:basedOn w:val="Normal"/>
    <w:rsid w:val="004B6CC9"/>
    <w:pPr>
      <w:jc w:val="left"/>
    </w:pPr>
    <w:rPr>
      <w:b/>
    </w:rPr>
  </w:style>
  <w:style w:type="paragraph" w:styleId="BodyText2">
    <w:name w:val="Body Text 2"/>
    <w:basedOn w:val="Normal"/>
    <w:link w:val="BodyText2Char"/>
    <w:rsid w:val="003916A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3916A2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045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1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10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2">
    <w:name w:val="Cat2"/>
    <w:basedOn w:val="Indent1"/>
    <w:rsid w:val="00045DA8"/>
    <w:pPr>
      <w:suppressAutoHyphens/>
      <w:spacing w:after="0"/>
      <w:ind w:left="0"/>
    </w:pPr>
  </w:style>
  <w:style w:type="paragraph" w:customStyle="1" w:styleId="Commodity1">
    <w:name w:val="Commodity1"/>
    <w:basedOn w:val="Indent1"/>
    <w:rsid w:val="00045DA8"/>
    <w:pPr>
      <w:suppressAutoHyphens/>
      <w:spacing w:after="0"/>
      <w:ind w:left="0"/>
    </w:pPr>
  </w:style>
  <w:style w:type="paragraph" w:customStyle="1" w:styleId="Commodity2">
    <w:name w:val="Commodity2"/>
    <w:basedOn w:val="Indent1"/>
    <w:rsid w:val="00045DA8"/>
    <w:pPr>
      <w:suppressAutoHyphens/>
      <w:spacing w:after="0"/>
      <w:ind w:left="0"/>
    </w:pPr>
  </w:style>
  <w:style w:type="paragraph" w:styleId="BalloonText">
    <w:name w:val="Balloon Text"/>
    <w:basedOn w:val="Normal"/>
    <w:link w:val="BalloonTextChar"/>
    <w:semiHidden/>
    <w:rsid w:val="003074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83E32"/>
    <w:rPr>
      <w:rFonts w:ascii="Arial" w:hAnsi="Arial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9959EA"/>
    <w:rPr>
      <w:rFonts w:ascii="Arial" w:hAnsi="Arial"/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47E8E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23700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31851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31851"/>
    <w:rPr>
      <w:rFonts w:ascii="Arial" w:hAnsi="Arial"/>
      <w:sz w:val="24"/>
    </w:rPr>
  </w:style>
  <w:style w:type="paragraph" w:customStyle="1" w:styleId="RFPnumber">
    <w:name w:val="RFPnumber"/>
    <w:basedOn w:val="Normal"/>
    <w:uiPriority w:val="99"/>
    <w:rsid w:val="00D31851"/>
    <w:pPr>
      <w:widowControl/>
      <w:jc w:val="left"/>
    </w:pPr>
    <w:rPr>
      <w:b/>
      <w:sz w:val="28"/>
    </w:rPr>
  </w:style>
  <w:style w:type="paragraph" w:customStyle="1" w:styleId="RFPname">
    <w:name w:val="RFPname"/>
    <w:basedOn w:val="Normal"/>
    <w:rsid w:val="00D31851"/>
    <w:pPr>
      <w:widowControl/>
      <w:jc w:val="center"/>
    </w:pPr>
    <w:rPr>
      <w:b/>
      <w:sz w:val="40"/>
    </w:rPr>
  </w:style>
  <w:style w:type="character" w:customStyle="1" w:styleId="BodyTextIndentChar">
    <w:name w:val="Body Text Indent Char"/>
    <w:basedOn w:val="DefaultParagraphFont"/>
    <w:link w:val="BodyTextIndent"/>
    <w:locked/>
    <w:rsid w:val="00D31851"/>
    <w:rPr>
      <w:rFonts w:ascii="Arial" w:hAnsi="Arial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31851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851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851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D31851"/>
    <w:rPr>
      <w:rFonts w:ascii="Arial" w:hAnsi="Arial"/>
      <w:sz w:val="16"/>
    </w:rPr>
  </w:style>
  <w:style w:type="character" w:customStyle="1" w:styleId="SubtitleChar">
    <w:name w:val="Subtitle Char"/>
    <w:basedOn w:val="DefaultParagraphFont"/>
    <w:link w:val="Subtitle"/>
    <w:locked/>
    <w:rsid w:val="00D31851"/>
    <w:rPr>
      <w:rFonts w:ascii="Arial" w:hAnsi="Arial"/>
      <w:b/>
      <w:spacing w:val="-3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1851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CA0821"/>
    <w:rPr>
      <w:rFonts w:ascii="Arial" w:hAnsi="Arial"/>
      <w:b/>
      <w:spacing w:val="-3"/>
      <w:sz w:val="24"/>
      <w:u w:val="single"/>
    </w:rPr>
  </w:style>
  <w:style w:type="character" w:styleId="Hyperlink">
    <w:name w:val="Hyperlink"/>
    <w:basedOn w:val="DefaultParagraphFont"/>
    <w:uiPriority w:val="99"/>
    <w:rsid w:val="00D31851"/>
    <w:rPr>
      <w:rFonts w:cs="Times New Roman"/>
      <w:color w:val="0000FF"/>
      <w:u w:val="single"/>
    </w:rPr>
  </w:style>
  <w:style w:type="paragraph" w:customStyle="1" w:styleId="Com1">
    <w:name w:val="Com1"/>
    <w:basedOn w:val="Normal"/>
    <w:rsid w:val="00D31851"/>
    <w:pPr>
      <w:widowControl/>
      <w:suppressAutoHyphens/>
    </w:pPr>
  </w:style>
  <w:style w:type="paragraph" w:customStyle="1" w:styleId="Com2">
    <w:name w:val="Com2"/>
    <w:basedOn w:val="Normal"/>
    <w:rsid w:val="00D31851"/>
    <w:pPr>
      <w:widowControl/>
      <w:suppressAutoHyphens/>
    </w:pPr>
  </w:style>
  <w:style w:type="character" w:customStyle="1" w:styleId="BalloonTextChar">
    <w:name w:val="Balloon Text Char"/>
    <w:basedOn w:val="DefaultParagraphFont"/>
    <w:link w:val="BalloonText"/>
    <w:semiHidden/>
    <w:locked/>
    <w:rsid w:val="00D31851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D31851"/>
    <w:rPr>
      <w:color w:val="0000FF"/>
      <w:spacing w:val="0"/>
      <w:u w:val="double"/>
    </w:rPr>
  </w:style>
  <w:style w:type="paragraph" w:styleId="DocumentMap">
    <w:name w:val="Document Map"/>
    <w:basedOn w:val="Normal"/>
    <w:link w:val="DocumentMapChar"/>
    <w:semiHidden/>
    <w:rsid w:val="00D31851"/>
    <w:pPr>
      <w:widowControl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18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185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1851"/>
    <w:rPr>
      <w:rFonts w:ascii="Calibri" w:hAnsi="Calibri"/>
      <w:sz w:val="22"/>
      <w:szCs w:val="22"/>
    </w:rPr>
  </w:style>
  <w:style w:type="paragraph" w:customStyle="1" w:styleId="SectionHeading">
    <w:name w:val="Section Heading"/>
    <w:basedOn w:val="Normal"/>
    <w:rsid w:val="00D31851"/>
    <w:pPr>
      <w:widowControl/>
      <w:jc w:val="center"/>
    </w:pPr>
    <w:rPr>
      <w:b/>
      <w:u w:val="single"/>
    </w:rPr>
  </w:style>
  <w:style w:type="paragraph" w:customStyle="1" w:styleId="SubHeading">
    <w:name w:val="Sub Heading"/>
    <w:basedOn w:val="Title"/>
    <w:link w:val="SubHeadingChar"/>
    <w:qFormat/>
    <w:rsid w:val="00D31851"/>
  </w:style>
  <w:style w:type="paragraph" w:customStyle="1" w:styleId="SubTopic">
    <w:name w:val="SubTopic"/>
    <w:basedOn w:val="Title"/>
    <w:link w:val="SubTopicChar"/>
    <w:qFormat/>
    <w:rsid w:val="00D31851"/>
  </w:style>
  <w:style w:type="character" w:customStyle="1" w:styleId="SubHeadingChar">
    <w:name w:val="Sub Heading Char"/>
    <w:basedOn w:val="TitleChar"/>
    <w:link w:val="SubHeading"/>
    <w:rsid w:val="00D31851"/>
    <w:rPr>
      <w:rFonts w:ascii="Arial" w:hAnsi="Arial"/>
      <w:b/>
      <w:spacing w:val="-3"/>
      <w:sz w:val="24"/>
      <w:u w:val="single"/>
    </w:rPr>
  </w:style>
  <w:style w:type="character" w:customStyle="1" w:styleId="SubTopicChar">
    <w:name w:val="SubTopic Char"/>
    <w:basedOn w:val="TitleChar"/>
    <w:link w:val="SubTopic"/>
    <w:rsid w:val="00D31851"/>
    <w:rPr>
      <w:rFonts w:ascii="Arial" w:hAnsi="Arial"/>
      <w:b/>
      <w:spacing w:val="-3"/>
      <w:sz w:val="24"/>
      <w:u w:val="single"/>
    </w:rPr>
  </w:style>
  <w:style w:type="paragraph" w:customStyle="1" w:styleId="indent10">
    <w:name w:val="indent1"/>
    <w:basedOn w:val="Normal"/>
    <w:rsid w:val="00D31851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SubSection">
    <w:name w:val="SubSection"/>
    <w:basedOn w:val="Title"/>
    <w:link w:val="SubSectionChar"/>
    <w:qFormat/>
    <w:rsid w:val="00D31851"/>
  </w:style>
  <w:style w:type="character" w:customStyle="1" w:styleId="SubSectionChar">
    <w:name w:val="SubSection Char"/>
    <w:basedOn w:val="TitleChar"/>
    <w:link w:val="SubSection"/>
    <w:rsid w:val="00D31851"/>
    <w:rPr>
      <w:rFonts w:ascii="Arial" w:hAnsi="Arial"/>
      <w:b/>
      <w:spacing w:val="-3"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D31851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rsid w:val="00D31851"/>
    <w:pPr>
      <w:widowControl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851"/>
  </w:style>
  <w:style w:type="character" w:styleId="FootnoteReference">
    <w:name w:val="footnote reference"/>
    <w:basedOn w:val="DefaultParagraphFont"/>
    <w:semiHidden/>
    <w:rsid w:val="00D31851"/>
    <w:rPr>
      <w:vertAlign w:val="superscript"/>
    </w:rPr>
  </w:style>
  <w:style w:type="paragraph" w:customStyle="1" w:styleId="Indent4">
    <w:name w:val="Indent 4"/>
    <w:basedOn w:val="Indent3"/>
    <w:rsid w:val="00D31851"/>
    <w:pPr>
      <w:ind w:left="2880"/>
    </w:pPr>
  </w:style>
  <w:style w:type="character" w:customStyle="1" w:styleId="BodyText3Char">
    <w:name w:val="Body Text 3 Char"/>
    <w:basedOn w:val="DefaultParagraphFont"/>
    <w:link w:val="BodyText3"/>
    <w:rsid w:val="00D31851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D31851"/>
    <w:pPr>
      <w:widowControl/>
      <w:spacing w:after="240"/>
      <w:ind w:left="187" w:right="-144"/>
    </w:pPr>
  </w:style>
  <w:style w:type="paragraph" w:styleId="Salutation">
    <w:name w:val="Salutation"/>
    <w:basedOn w:val="Normal"/>
    <w:next w:val="Normal"/>
    <w:link w:val="SalutationChar"/>
    <w:rsid w:val="00D31851"/>
    <w:pPr>
      <w:widowControl/>
      <w:jc w:val="left"/>
    </w:pPr>
  </w:style>
  <w:style w:type="character" w:customStyle="1" w:styleId="SalutationChar">
    <w:name w:val="Salutation Char"/>
    <w:basedOn w:val="DefaultParagraphFont"/>
    <w:link w:val="Salutation"/>
    <w:rsid w:val="00D31851"/>
    <w:rPr>
      <w:rFonts w:ascii="Arial" w:hAnsi="Arial"/>
      <w:sz w:val="24"/>
    </w:rPr>
  </w:style>
  <w:style w:type="paragraph" w:customStyle="1" w:styleId="FTANumber">
    <w:name w:val="FTANumber"/>
    <w:basedOn w:val="Normal"/>
    <w:rsid w:val="00D31851"/>
    <w:pPr>
      <w:widowControl/>
      <w:ind w:left="-108"/>
      <w:jc w:val="left"/>
    </w:pPr>
    <w:rPr>
      <w:b/>
    </w:rPr>
  </w:style>
  <w:style w:type="paragraph" w:customStyle="1" w:styleId="PreBidConfDate">
    <w:name w:val="PreBidConfDate"/>
    <w:basedOn w:val="Normal"/>
    <w:rsid w:val="00D31851"/>
    <w:pPr>
      <w:widowControl/>
      <w:jc w:val="left"/>
    </w:pPr>
    <w:rPr>
      <w:b/>
    </w:rPr>
  </w:style>
  <w:style w:type="paragraph" w:customStyle="1" w:styleId="EqualDate">
    <w:name w:val="EqualDate"/>
    <w:basedOn w:val="Normal"/>
    <w:rsid w:val="00D31851"/>
    <w:pPr>
      <w:widowControl/>
      <w:jc w:val="left"/>
    </w:pPr>
    <w:rPr>
      <w:b/>
    </w:rPr>
  </w:style>
  <w:style w:type="paragraph" w:customStyle="1" w:styleId="IFB">
    <w:name w:val="IFB"/>
    <w:basedOn w:val="IFBnumber"/>
    <w:rsid w:val="00D31851"/>
    <w:pPr>
      <w:widowControl/>
      <w:ind w:left="-108"/>
    </w:pPr>
  </w:style>
  <w:style w:type="paragraph" w:customStyle="1" w:styleId="District1">
    <w:name w:val="District1"/>
    <w:basedOn w:val="Normal"/>
    <w:rsid w:val="00D31851"/>
    <w:pPr>
      <w:widowControl/>
      <w:jc w:val="center"/>
    </w:pPr>
    <w:rPr>
      <w:b/>
    </w:rPr>
  </w:style>
  <w:style w:type="paragraph" w:customStyle="1" w:styleId="District2">
    <w:name w:val="District2"/>
    <w:basedOn w:val="District1"/>
    <w:rsid w:val="00D31851"/>
  </w:style>
  <w:style w:type="paragraph" w:customStyle="1" w:styleId="District3">
    <w:name w:val="District3"/>
    <w:basedOn w:val="District1"/>
    <w:rsid w:val="00D31851"/>
  </w:style>
  <w:style w:type="paragraph" w:styleId="Caption">
    <w:name w:val="caption"/>
    <w:basedOn w:val="Normal"/>
    <w:next w:val="Normal"/>
    <w:link w:val="CaptionChar"/>
    <w:uiPriority w:val="99"/>
    <w:qFormat/>
    <w:rsid w:val="00D31851"/>
    <w:pPr>
      <w:widowControl/>
      <w:spacing w:before="120" w:after="120"/>
      <w:jc w:val="left"/>
    </w:pPr>
    <w:rPr>
      <w:b/>
      <w:bCs/>
      <w:sz w:val="20"/>
    </w:rPr>
  </w:style>
  <w:style w:type="paragraph" w:customStyle="1" w:styleId="BulletedNormal">
    <w:name w:val="Bulleted (Normal)"/>
    <w:basedOn w:val="Normal"/>
    <w:next w:val="Normal"/>
    <w:rsid w:val="00D31851"/>
    <w:pPr>
      <w:widowControl/>
      <w:numPr>
        <w:numId w:val="9"/>
      </w:numPr>
    </w:pPr>
    <w:rPr>
      <w:rFonts w:ascii="Times New Roman" w:hAnsi="Times New Roman"/>
      <w:sz w:val="20"/>
    </w:rPr>
  </w:style>
  <w:style w:type="paragraph" w:customStyle="1" w:styleId="Indent1Hanging">
    <w:name w:val="Indent 1 Hanging"/>
    <w:basedOn w:val="Normal"/>
    <w:rsid w:val="00D31851"/>
    <w:pPr>
      <w:widowControl/>
      <w:ind w:left="720" w:hanging="360"/>
    </w:pPr>
    <w:rPr>
      <w:rFonts w:ascii="Times New Roman" w:hAnsi="Times New Roman"/>
      <w:sz w:val="20"/>
    </w:rPr>
  </w:style>
  <w:style w:type="paragraph" w:customStyle="1" w:styleId="TXT">
    <w:name w:val="TXT"/>
    <w:basedOn w:val="Normal"/>
    <w:rsid w:val="00D31851"/>
    <w:pPr>
      <w:widowControl/>
      <w:ind w:left="23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D31851"/>
    <w:rPr>
      <w:color w:val="800080"/>
      <w:u w:val="single"/>
    </w:rPr>
  </w:style>
  <w:style w:type="paragraph" w:customStyle="1" w:styleId="Level1">
    <w:name w:val="Level 1"/>
    <w:basedOn w:val="Normal"/>
    <w:rsid w:val="00D31851"/>
    <w:pPr>
      <w:numPr>
        <w:numId w:val="10"/>
      </w:numPr>
      <w:ind w:left="720" w:hanging="720"/>
      <w:jc w:val="left"/>
      <w:outlineLvl w:val="0"/>
    </w:pPr>
    <w:rPr>
      <w:rFonts w:ascii="Courier" w:hAnsi="Courier"/>
      <w:snapToGrid w:val="0"/>
    </w:rPr>
  </w:style>
  <w:style w:type="paragraph" w:customStyle="1" w:styleId="TotalBook">
    <w:name w:val="TotalBook"/>
    <w:basedOn w:val="Normal"/>
    <w:rsid w:val="00D31851"/>
    <w:pPr>
      <w:widowControl/>
      <w:jc w:val="left"/>
    </w:pPr>
    <w:rPr>
      <w:b/>
      <w:sz w:val="28"/>
    </w:rPr>
  </w:style>
  <w:style w:type="paragraph" w:customStyle="1" w:styleId="Bookno">
    <w:name w:val="Bookno"/>
    <w:basedOn w:val="TotalBook"/>
    <w:rsid w:val="00D31851"/>
    <w:pPr>
      <w:ind w:left="-115"/>
    </w:pPr>
  </w:style>
  <w:style w:type="paragraph" w:customStyle="1" w:styleId="Style1">
    <w:name w:val="Style1"/>
    <w:basedOn w:val="TOC1"/>
    <w:autoRedefine/>
    <w:rsid w:val="00D31851"/>
    <w:pPr>
      <w:widowControl/>
      <w:tabs>
        <w:tab w:val="right" w:leader="dot" w:pos="10430"/>
      </w:tabs>
      <w:spacing w:line="360" w:lineRule="auto"/>
    </w:pPr>
    <w:rPr>
      <w:rFonts w:ascii="Times New Roman" w:hAnsi="Times New Roman"/>
    </w:rPr>
  </w:style>
  <w:style w:type="paragraph" w:customStyle="1" w:styleId="TOCHeading2">
    <w:name w:val="TOCHeading2"/>
    <w:basedOn w:val="Normal"/>
    <w:link w:val="TOCHeading2Char"/>
    <w:qFormat/>
    <w:rsid w:val="0059220E"/>
    <w:pPr>
      <w:ind w:left="180"/>
    </w:pPr>
    <w:rPr>
      <w:b/>
    </w:rPr>
  </w:style>
  <w:style w:type="paragraph" w:customStyle="1" w:styleId="TOCHeading1">
    <w:name w:val="TOCHeading1"/>
    <w:basedOn w:val="SubSection"/>
    <w:link w:val="TOCHeading1Char"/>
    <w:qFormat/>
    <w:rsid w:val="0059220E"/>
  </w:style>
  <w:style w:type="character" w:customStyle="1" w:styleId="TOCHeading2Char">
    <w:name w:val="TOCHeading2 Char"/>
    <w:basedOn w:val="DefaultParagraphFont"/>
    <w:link w:val="TOCHeading2"/>
    <w:rsid w:val="0059220E"/>
    <w:rPr>
      <w:rFonts w:ascii="Arial" w:hAnsi="Arial"/>
      <w:b/>
      <w:sz w:val="24"/>
    </w:rPr>
  </w:style>
  <w:style w:type="paragraph" w:customStyle="1" w:styleId="TOCHeading3">
    <w:name w:val="TOCHeading3"/>
    <w:basedOn w:val="SectionTitle"/>
    <w:link w:val="TOCHeading3Char"/>
    <w:qFormat/>
    <w:rsid w:val="00221C53"/>
  </w:style>
  <w:style w:type="character" w:customStyle="1" w:styleId="TOCHeading1Char">
    <w:name w:val="TOCHeading1 Char"/>
    <w:basedOn w:val="SubSectionChar"/>
    <w:link w:val="TOCHeading1"/>
    <w:rsid w:val="0059220E"/>
    <w:rPr>
      <w:rFonts w:ascii="Arial" w:hAnsi="Arial"/>
      <w:b/>
      <w:spacing w:val="-3"/>
      <w:sz w:val="24"/>
      <w:u w:val="single"/>
    </w:rPr>
  </w:style>
  <w:style w:type="character" w:customStyle="1" w:styleId="SectionTitleChar">
    <w:name w:val="Section Title Char"/>
    <w:basedOn w:val="DefaultParagraphFont"/>
    <w:link w:val="SectionTitle"/>
    <w:rsid w:val="00221C53"/>
    <w:rPr>
      <w:rFonts w:ascii="Arial" w:hAnsi="Arial"/>
      <w:b/>
      <w:caps/>
      <w:sz w:val="24"/>
      <w:u w:val="single"/>
    </w:rPr>
  </w:style>
  <w:style w:type="character" w:customStyle="1" w:styleId="TOCHeading3Char">
    <w:name w:val="TOCHeading3 Char"/>
    <w:basedOn w:val="SectionTitleChar"/>
    <w:link w:val="TOCHeading3"/>
    <w:rsid w:val="00221C53"/>
    <w:rPr>
      <w:rFonts w:ascii="Arial" w:hAnsi="Arial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7A75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D63"/>
    <w:rPr>
      <w:color w:val="808080"/>
    </w:rPr>
  </w:style>
  <w:style w:type="paragraph" w:customStyle="1" w:styleId="ConFormsFed1">
    <w:name w:val="ConFormsFed1"/>
    <w:basedOn w:val="Normal"/>
    <w:rsid w:val="00BC4991"/>
    <w:pPr>
      <w:widowControl/>
      <w:tabs>
        <w:tab w:val="left" w:pos="1008"/>
      </w:tabs>
      <w:overflowPunct w:val="0"/>
      <w:autoSpaceDE w:val="0"/>
      <w:autoSpaceDN w:val="0"/>
      <w:adjustRightInd w:val="0"/>
      <w:spacing w:after="240"/>
      <w:ind w:left="1008" w:hanging="1008"/>
      <w:textAlignment w:val="baseline"/>
    </w:pPr>
    <w:rPr>
      <w:rFonts w:ascii="Univers" w:hAnsi="Univers"/>
      <w:b/>
      <w:caps/>
    </w:rPr>
  </w:style>
  <w:style w:type="paragraph" w:customStyle="1" w:styleId="MainParagraph">
    <w:name w:val="Main_Paragraph"/>
    <w:basedOn w:val="Normal"/>
    <w:link w:val="MainParagraphChar"/>
    <w:rsid w:val="007E0790"/>
    <w:pPr>
      <w:spacing w:line="480" w:lineRule="exact"/>
      <w:ind w:firstLine="720"/>
    </w:pPr>
    <w:rPr>
      <w:spacing w:val="-3"/>
      <w:sz w:val="22"/>
    </w:rPr>
  </w:style>
  <w:style w:type="paragraph" w:customStyle="1" w:styleId="Default">
    <w:name w:val="Default"/>
    <w:rsid w:val="007E0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ion">
    <w:name w:val="Question"/>
    <w:basedOn w:val="Normal"/>
    <w:rsid w:val="007E0790"/>
    <w:pPr>
      <w:widowControl/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Answer">
    <w:name w:val="Answer"/>
    <w:basedOn w:val="Normal"/>
    <w:rsid w:val="007E0790"/>
    <w:pPr>
      <w:widowControl/>
      <w:numPr>
        <w:ilvl w:val="1"/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SubParagraph2">
    <w:name w:val="Sub Paragraph 2"/>
    <w:basedOn w:val="MainParagraph"/>
    <w:link w:val="SubParagraph2Char"/>
    <w:qFormat/>
    <w:rsid w:val="004F03B4"/>
    <w:pPr>
      <w:spacing w:after="240" w:line="240" w:lineRule="auto"/>
      <w:ind w:left="720" w:firstLine="0"/>
    </w:pPr>
    <w:rPr>
      <w:sz w:val="24"/>
    </w:rPr>
  </w:style>
  <w:style w:type="character" w:customStyle="1" w:styleId="MainParagraphChar">
    <w:name w:val="Main_Paragraph Char"/>
    <w:basedOn w:val="DefaultParagraphFont"/>
    <w:link w:val="MainParagraph"/>
    <w:rsid w:val="004F03B4"/>
    <w:rPr>
      <w:rFonts w:ascii="Arial" w:hAnsi="Arial"/>
      <w:spacing w:val="-3"/>
      <w:sz w:val="22"/>
    </w:rPr>
  </w:style>
  <w:style w:type="character" w:customStyle="1" w:styleId="SubParagraph2Char">
    <w:name w:val="Sub Paragraph 2 Char"/>
    <w:basedOn w:val="MainParagraphChar"/>
    <w:link w:val="SubParagraph2"/>
    <w:rsid w:val="004F03B4"/>
    <w:rPr>
      <w:rFonts w:ascii="Arial" w:hAnsi="Arial"/>
      <w:spacing w:val="-3"/>
      <w:sz w:val="24"/>
    </w:rPr>
  </w:style>
  <w:style w:type="paragraph" w:customStyle="1" w:styleId="StyleHeading7Justified">
    <w:name w:val="Style Heading 7 + Justified"/>
    <w:basedOn w:val="Heading7"/>
    <w:qFormat/>
    <w:rsid w:val="00010EE1"/>
    <w:pPr>
      <w:keepNext w:val="0"/>
      <w:numPr>
        <w:numId w:val="2"/>
      </w:numPr>
      <w:spacing w:after="240"/>
      <w:jc w:val="both"/>
    </w:pPr>
    <w:rPr>
      <w:spacing w:val="-3"/>
      <w:szCs w:val="20"/>
    </w:rPr>
  </w:style>
  <w:style w:type="character" w:customStyle="1" w:styleId="StyleAChar">
    <w:name w:val="StyleA Char"/>
    <w:basedOn w:val="Heading1Char"/>
    <w:link w:val="StyleA"/>
    <w:locked/>
    <w:rsid w:val="00DA523A"/>
    <w:rPr>
      <w:rFonts w:ascii="Arial" w:hAnsi="Arial" w:cs="Arial"/>
      <w:b w:val="0"/>
      <w:caps/>
      <w:kern w:val="28"/>
      <w:sz w:val="24"/>
    </w:rPr>
  </w:style>
  <w:style w:type="paragraph" w:customStyle="1" w:styleId="StyleA">
    <w:name w:val="StyleA"/>
    <w:basedOn w:val="Heading1"/>
    <w:link w:val="StyleAChar"/>
    <w:qFormat/>
    <w:rsid w:val="00DA523A"/>
    <w:pPr>
      <w:keepNext w:val="0"/>
      <w:keepLines w:val="0"/>
      <w:tabs>
        <w:tab w:val="num" w:pos="720"/>
      </w:tabs>
      <w:spacing w:before="0"/>
      <w:jc w:val="both"/>
    </w:pPr>
    <w:rPr>
      <w:rFonts w:cs="Arial"/>
      <w:b w:val="0"/>
    </w:rPr>
  </w:style>
  <w:style w:type="character" w:customStyle="1" w:styleId="StyleBChar">
    <w:name w:val="StyleB Char"/>
    <w:basedOn w:val="Heading2Char"/>
    <w:link w:val="StyleB"/>
    <w:locked/>
    <w:rsid w:val="00DA523A"/>
    <w:rPr>
      <w:rFonts w:ascii="Arial" w:hAnsi="Arial" w:cs="Arial"/>
      <w:b w:val="0"/>
      <w:caps w:val="0"/>
      <w:sz w:val="24"/>
    </w:rPr>
  </w:style>
  <w:style w:type="paragraph" w:customStyle="1" w:styleId="StyleB">
    <w:name w:val="StyleB"/>
    <w:basedOn w:val="Heading2"/>
    <w:link w:val="StyleBChar"/>
    <w:qFormat/>
    <w:rsid w:val="00DA523A"/>
    <w:pPr>
      <w:keepNext w:val="0"/>
      <w:keepLines w:val="0"/>
      <w:numPr>
        <w:numId w:val="14"/>
      </w:numPr>
      <w:tabs>
        <w:tab w:val="num" w:pos="1440"/>
      </w:tabs>
      <w:spacing w:before="0"/>
      <w:ind w:left="1440" w:hanging="720"/>
      <w:jc w:val="both"/>
    </w:pPr>
    <w:rPr>
      <w:rFonts w:cs="Arial"/>
      <w:b w:val="0"/>
      <w:caps w:val="0"/>
    </w:rPr>
  </w:style>
  <w:style w:type="character" w:customStyle="1" w:styleId="StyleCChar">
    <w:name w:val="StyleC Char"/>
    <w:basedOn w:val="Heading3Char"/>
    <w:link w:val="StyleC"/>
    <w:locked/>
    <w:rsid w:val="00DA523A"/>
    <w:rPr>
      <w:rFonts w:ascii="Arial" w:hAnsi="Arial" w:cs="Arial"/>
      <w:sz w:val="24"/>
    </w:rPr>
  </w:style>
  <w:style w:type="paragraph" w:customStyle="1" w:styleId="StyleC">
    <w:name w:val="StyleC"/>
    <w:basedOn w:val="Heading3"/>
    <w:link w:val="StyleCChar"/>
    <w:qFormat/>
    <w:rsid w:val="00DA523A"/>
    <w:pPr>
      <w:numPr>
        <w:numId w:val="14"/>
      </w:numPr>
      <w:tabs>
        <w:tab w:val="num" w:pos="2160"/>
      </w:tabs>
      <w:spacing w:before="0"/>
      <w:ind w:left="2160" w:hanging="720"/>
    </w:pPr>
    <w:rPr>
      <w:rFonts w:cs="Arial"/>
    </w:rPr>
  </w:style>
  <w:style w:type="character" w:customStyle="1" w:styleId="StyleDChar">
    <w:name w:val="StyleD Char"/>
    <w:basedOn w:val="Heading6Char"/>
    <w:link w:val="StyleD"/>
    <w:locked/>
    <w:rsid w:val="00DA523A"/>
    <w:rPr>
      <w:rFonts w:ascii="Arial" w:hAnsi="Arial" w:cs="Arial"/>
      <w:spacing w:val="-3"/>
      <w:sz w:val="24"/>
      <w:szCs w:val="24"/>
    </w:rPr>
  </w:style>
  <w:style w:type="paragraph" w:customStyle="1" w:styleId="StyleD">
    <w:name w:val="StyleD"/>
    <w:basedOn w:val="Heading6"/>
    <w:link w:val="StyleDChar"/>
    <w:qFormat/>
    <w:rsid w:val="00DA523A"/>
    <w:pPr>
      <w:numPr>
        <w:numId w:val="14"/>
      </w:numPr>
      <w:tabs>
        <w:tab w:val="num" w:pos="2880"/>
      </w:tabs>
      <w:ind w:left="2880" w:hanging="720"/>
    </w:pPr>
    <w:rPr>
      <w:rFonts w:cs="Arial"/>
      <w:spacing w:val="-3"/>
      <w:szCs w:val="20"/>
    </w:rPr>
  </w:style>
  <w:style w:type="character" w:customStyle="1" w:styleId="DescriptionTextChar">
    <w:name w:val="DescriptionText Char"/>
    <w:basedOn w:val="DefaultParagraphFont"/>
    <w:link w:val="DescriptionText"/>
    <w:locked/>
    <w:rsid w:val="00C04A19"/>
  </w:style>
  <w:style w:type="paragraph" w:customStyle="1" w:styleId="DescriptionText">
    <w:name w:val="DescriptionText"/>
    <w:basedOn w:val="Normal"/>
    <w:link w:val="DescriptionTextChar"/>
    <w:qFormat/>
    <w:rsid w:val="00C04A19"/>
    <w:pPr>
      <w:widowControl/>
      <w:tabs>
        <w:tab w:val="right" w:leader="underscore" w:pos="8640"/>
      </w:tabs>
      <w:spacing w:after="120"/>
      <w:ind w:left="3600"/>
      <w:jc w:val="center"/>
    </w:pPr>
    <w:rPr>
      <w:rFonts w:ascii="Times New Roman" w:hAnsi="Times New Roman"/>
      <w:sz w:val="20"/>
    </w:rPr>
  </w:style>
  <w:style w:type="character" w:customStyle="1" w:styleId="SigningLinesChar">
    <w:name w:val="SigningLines Char"/>
    <w:basedOn w:val="DefaultParagraphFont"/>
    <w:link w:val="SigningLines"/>
    <w:locked/>
    <w:rsid w:val="00C04A19"/>
  </w:style>
  <w:style w:type="paragraph" w:customStyle="1" w:styleId="SigningLines">
    <w:name w:val="SigningLines"/>
    <w:basedOn w:val="Normal"/>
    <w:link w:val="SigningLinesChar"/>
    <w:qFormat/>
    <w:rsid w:val="00C04A19"/>
    <w:pPr>
      <w:widowControl/>
      <w:tabs>
        <w:tab w:val="right" w:leader="underscore" w:pos="8640"/>
      </w:tabs>
      <w:ind w:left="3600"/>
      <w:jc w:val="left"/>
    </w:pPr>
    <w:rPr>
      <w:rFonts w:ascii="Times New Roman" w:hAnsi="Times New Roman"/>
      <w:sz w:val="20"/>
    </w:rPr>
  </w:style>
  <w:style w:type="character" w:customStyle="1" w:styleId="StatementTextChar">
    <w:name w:val="StatementText Char"/>
    <w:basedOn w:val="BodyTextChar"/>
    <w:link w:val="StatementText"/>
    <w:locked/>
    <w:rsid w:val="00C04A19"/>
    <w:rPr>
      <w:rFonts w:ascii="Arial" w:hAnsi="Arial"/>
      <w:sz w:val="24"/>
    </w:rPr>
  </w:style>
  <w:style w:type="paragraph" w:customStyle="1" w:styleId="StatementText">
    <w:name w:val="StatementText"/>
    <w:basedOn w:val="BodyText"/>
    <w:link w:val="StatementTextChar"/>
    <w:qFormat/>
    <w:rsid w:val="00C04A19"/>
    <w:pPr>
      <w:widowControl/>
      <w:spacing w:before="120" w:after="120"/>
    </w:pPr>
  </w:style>
  <w:style w:type="character" w:customStyle="1" w:styleId="CaptionChar">
    <w:name w:val="Caption Char"/>
    <w:basedOn w:val="DefaultParagraphFont"/>
    <w:link w:val="Caption"/>
    <w:locked/>
    <w:rsid w:val="00F618EB"/>
    <w:rPr>
      <w:rFonts w:ascii="Arial" w:hAnsi="Arial"/>
      <w:b/>
      <w:bCs/>
    </w:rPr>
  </w:style>
  <w:style w:type="character" w:customStyle="1" w:styleId="Indent1Char">
    <w:name w:val="Indent 1 Char"/>
    <w:aliases w:val="in1 Char"/>
    <w:basedOn w:val="DefaultParagraphFont"/>
    <w:link w:val="Indent1"/>
    <w:rsid w:val="00A95F43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AAC"/>
    <w:pPr>
      <w:widowControl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AAC"/>
    <w:rPr>
      <w:rFonts w:ascii="Arial" w:hAnsi="Arial"/>
    </w:rPr>
  </w:style>
  <w:style w:type="character" w:customStyle="1" w:styleId="p1">
    <w:name w:val="p1"/>
    <w:rsid w:val="00027132"/>
    <w:rPr>
      <w:vanish w:val="0"/>
      <w:webHidden w:val="0"/>
      <w:specVanish w:val="0"/>
    </w:rPr>
  </w:style>
  <w:style w:type="paragraph" w:customStyle="1" w:styleId="Normal2">
    <w:name w:val="Normal2"/>
    <w:basedOn w:val="Normal"/>
    <w:rsid w:val="00344CE9"/>
    <w:pPr>
      <w:widowControl/>
      <w:jc w:val="left"/>
    </w:pPr>
    <w:rPr>
      <w:rFonts w:ascii="New Century Schlbk" w:hAnsi="New Century Schlbk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54"/>
    <w:pPr>
      <w:widowControl w:val="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heway\Desktop\Projects\OCTA\Templates\IFB%20for%20Capital%20Equipment\Capital%20Equipment%20FTA%20-%20Bo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05FF40034A4B82C0925EEB28BB81" ma:contentTypeVersion="8" ma:contentTypeDescription="Create a new document." ma:contentTypeScope="" ma:versionID="bdfa419b9f331d3a7672c782b686b4b6">
  <xsd:schema xmlns:xsd="http://www.w3.org/2001/XMLSchema" xmlns:xs="http://www.w3.org/2001/XMLSchema" xmlns:p="http://schemas.microsoft.com/office/2006/metadata/properties" xmlns:ns2="ca5dcbdc-fc27-4439-af24-e0f597ad82da" targetNamespace="http://schemas.microsoft.com/office/2006/metadata/properties" ma:root="true" ma:fieldsID="c7d090b4dbc0b1b85bd271eafb5ebdcf" ns2:_="">
    <xsd:import namespace="ca5dcbdc-fc27-4439-af24-e0f597ad8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dcbdc-fc27-4439-af24-e0f597ad8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91DB6-D5AF-4BCC-A50C-2A838F658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F2142-A09E-4B75-96BF-5AF939B4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3EE00-531B-489D-A3CE-1F48139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dcbdc-fc27-4439-af24-e0f597a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EAC2B-4231-4293-9F94-CB520CC44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Equipment FTA - Board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Equipment FTA - Board</vt:lpstr>
    </vt:vector>
  </TitlesOfParts>
  <Company>Business Information Solutions</Company>
  <LinksUpToDate>false</LinksUpToDate>
  <CharactersWithSpaces>525</CharactersWithSpaces>
  <SharedDoc>false</SharedDoc>
  <HLinks>
    <vt:vector size="12" baseType="variant">
      <vt:variant>
        <vt:i4>1638487</vt:i4>
      </vt:variant>
      <vt:variant>
        <vt:i4>79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  <vt:variant>
        <vt:i4>1638487</vt:i4>
      </vt:variant>
      <vt:variant>
        <vt:i4>76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Equipment FTA - Board</dc:title>
  <dc:creator>Ben Hatheway</dc:creator>
  <cp:lastModifiedBy>Ben Hatheway</cp:lastModifiedBy>
  <cp:revision>4</cp:revision>
  <cp:lastPrinted>2015-09-18T20:25:00Z</cp:lastPrinted>
  <dcterms:created xsi:type="dcterms:W3CDTF">2025-07-27T05:49:00Z</dcterms:created>
  <dcterms:modified xsi:type="dcterms:W3CDTF">2025-07-28T01:22:00Z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xd_ProgID">
    <vt:lpwstr/>
  </property>
  <property fmtid="{D5CDD505-2E9C-101B-9397-08002B2CF9AE}" pid="4" name="ContentTypeId">
    <vt:lpwstr>0x0101005C6805FF40034A4B82C0925EEB28BB81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