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372A" w14:textId="77777777" w:rsidR="000B390C" w:rsidRDefault="002C4F8E" w:rsidP="000B390C">
      <w:pPr>
        <w:pStyle w:val="Title"/>
        <w:rPr>
          <w:rFonts w:cs="Arial"/>
        </w:rPr>
      </w:pPr>
      <w:r>
        <w:rPr>
          <w:rFonts w:cs="Arial"/>
        </w:rPr>
        <w:t>LIST OF SUBCONTRACTORS</w:t>
      </w:r>
    </w:p>
    <w:p w14:paraId="776428B6" w14:textId="77777777" w:rsidR="000B390C" w:rsidRDefault="002C4F8E" w:rsidP="000B390C">
      <w:pPr>
        <w:spacing w:before="240" w:after="240"/>
        <w:rPr>
          <w:rFonts w:cs="Arial"/>
        </w:rPr>
      </w:pPr>
      <w:r>
        <w:rPr>
          <w:rFonts w:cs="Arial"/>
        </w:rPr>
        <w:t xml:space="preserve">List only the subcontractors which will perform work or labor or render services to </w:t>
      </w:r>
      <w:proofErr w:type="gramStart"/>
      <w:r>
        <w:rPr>
          <w:rFonts w:cs="Arial"/>
        </w:rPr>
        <w:t>the Bidder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in excess of</w:t>
      </w:r>
      <w:proofErr w:type="gramEnd"/>
      <w:r>
        <w:rPr>
          <w:rFonts w:cs="Arial"/>
        </w:rPr>
        <w:t xml:space="preserve"> one-half of one percent of the Bidder’s total bid amount. Do not use alternative subcontractors for the same work. (Use additional sheets if necessary.)</w:t>
      </w:r>
    </w:p>
    <w:tbl>
      <w:tblPr>
        <w:tblW w:w="9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2310"/>
        <w:gridCol w:w="1710"/>
        <w:gridCol w:w="1323"/>
        <w:gridCol w:w="1608"/>
      </w:tblGrid>
      <w:tr w:rsidR="00BF5560" w14:paraId="189EB235" w14:textId="77777777" w:rsidTr="005D2DDB">
        <w:trPr>
          <w:jc w:val="center"/>
        </w:trPr>
        <w:tc>
          <w:tcPr>
            <w:tcW w:w="2872" w:type="dxa"/>
            <w:vAlign w:val="center"/>
          </w:tcPr>
          <w:p w14:paraId="587AC1E1" w14:textId="77777777" w:rsidR="000B390C" w:rsidRPr="00D646EE" w:rsidRDefault="002C4F8E" w:rsidP="005D2D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&amp; Address Under Which Subcontractor is Licensed</w:t>
            </w:r>
          </w:p>
        </w:tc>
        <w:tc>
          <w:tcPr>
            <w:tcW w:w="2310" w:type="dxa"/>
            <w:vAlign w:val="center"/>
          </w:tcPr>
          <w:p w14:paraId="786CC700" w14:textId="77777777" w:rsidR="000B390C" w:rsidRDefault="002C4F8E" w:rsidP="005D2DDB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License Number</w:t>
            </w:r>
          </w:p>
        </w:tc>
        <w:tc>
          <w:tcPr>
            <w:tcW w:w="1710" w:type="dxa"/>
          </w:tcPr>
          <w:p w14:paraId="001B4B48" w14:textId="77777777" w:rsidR="000B390C" w:rsidRPr="00CB6EC7" w:rsidRDefault="002C4F8E" w:rsidP="005D2DDB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sz w:val="22"/>
              </w:rPr>
              <w:t>Specific Description of Work to be Rendered</w:t>
            </w:r>
          </w:p>
        </w:tc>
        <w:tc>
          <w:tcPr>
            <w:tcW w:w="1323" w:type="dxa"/>
            <w:vAlign w:val="center"/>
          </w:tcPr>
          <w:p w14:paraId="3223BB6F" w14:textId="77777777" w:rsidR="000B390C" w:rsidRDefault="002C4F8E" w:rsidP="005D2DDB">
            <w:pPr>
              <w:jc w:val="center"/>
            </w:pPr>
            <w:r w:rsidRPr="00CB6EC7">
              <w:rPr>
                <w:rFonts w:cs="Arial"/>
                <w:b/>
                <w:sz w:val="22"/>
              </w:rPr>
              <w:t>Type</w:t>
            </w:r>
          </w:p>
        </w:tc>
        <w:tc>
          <w:tcPr>
            <w:tcW w:w="1608" w:type="dxa"/>
            <w:vAlign w:val="center"/>
          </w:tcPr>
          <w:p w14:paraId="1FDA6699" w14:textId="77777777" w:rsidR="000B390C" w:rsidRDefault="002C4F8E" w:rsidP="005D2DDB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Dollar Amount</w:t>
            </w:r>
          </w:p>
        </w:tc>
      </w:tr>
      <w:tr w:rsidR="00BF5560" w14:paraId="757F42F7" w14:textId="77777777" w:rsidTr="005D2DDB">
        <w:trPr>
          <w:trHeight w:val="705"/>
          <w:jc w:val="center"/>
        </w:trPr>
        <w:tc>
          <w:tcPr>
            <w:tcW w:w="2872" w:type="dxa"/>
          </w:tcPr>
          <w:p w14:paraId="1B275EB1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5068720F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51EC8769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7A139870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5CCC03F6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19C0D733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160C8969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7A00385D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732ADC5B" w14:textId="77777777" w:rsidTr="005D2DDB">
        <w:trPr>
          <w:trHeight w:val="651"/>
          <w:jc w:val="center"/>
        </w:trPr>
        <w:tc>
          <w:tcPr>
            <w:tcW w:w="2872" w:type="dxa"/>
          </w:tcPr>
          <w:p w14:paraId="2E38EF40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593F24EB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66782DD3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2B82EB6B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588E33B3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62622CF9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6B642937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7C8E1E3C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4748C2E8" w14:textId="77777777" w:rsidTr="005D2DDB">
        <w:trPr>
          <w:trHeight w:val="624"/>
          <w:jc w:val="center"/>
        </w:trPr>
        <w:tc>
          <w:tcPr>
            <w:tcW w:w="2872" w:type="dxa"/>
          </w:tcPr>
          <w:p w14:paraId="4E5472F0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18CA3FF9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220504AE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35915D28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24AF881F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7D05D6C3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640CFE4F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6185061F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3C3FFB9F" w14:textId="77777777" w:rsidTr="005D2DDB">
        <w:trPr>
          <w:trHeight w:val="777"/>
          <w:jc w:val="center"/>
        </w:trPr>
        <w:tc>
          <w:tcPr>
            <w:tcW w:w="2872" w:type="dxa"/>
          </w:tcPr>
          <w:p w14:paraId="4D6A0A7C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78210678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2602181D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3963E761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48B03BB8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2BEFE6A0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2D6F475E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2111A051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1F375D92" w14:textId="77777777" w:rsidTr="005D2DDB">
        <w:trPr>
          <w:trHeight w:val="813"/>
          <w:jc w:val="center"/>
        </w:trPr>
        <w:tc>
          <w:tcPr>
            <w:tcW w:w="2872" w:type="dxa"/>
          </w:tcPr>
          <w:p w14:paraId="7DA4E570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3A03025B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207E42E3" w14:textId="77777777" w:rsidR="000B390C" w:rsidRDefault="000B390C" w:rsidP="005D2DDB">
            <w:pPr>
              <w:rPr>
                <w:rFonts w:cs="Arial"/>
                <w:sz w:val="22"/>
              </w:rPr>
            </w:pPr>
          </w:p>
          <w:p w14:paraId="26D8D289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6711A3F7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2ACC1E89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73BC4582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18C380F8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291BCB81" w14:textId="77777777" w:rsidTr="005D2DDB">
        <w:trPr>
          <w:trHeight w:val="1038"/>
          <w:jc w:val="center"/>
        </w:trPr>
        <w:tc>
          <w:tcPr>
            <w:tcW w:w="2872" w:type="dxa"/>
          </w:tcPr>
          <w:p w14:paraId="2A0D7BB6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624FCE81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2AB21F74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0E6D70E5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1790CD2C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  <w:tr w:rsidR="00BF5560" w14:paraId="66A28592" w14:textId="77777777" w:rsidTr="005D2DDB">
        <w:trPr>
          <w:trHeight w:val="1038"/>
          <w:jc w:val="center"/>
        </w:trPr>
        <w:tc>
          <w:tcPr>
            <w:tcW w:w="2872" w:type="dxa"/>
          </w:tcPr>
          <w:p w14:paraId="2A5AE862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2310" w:type="dxa"/>
          </w:tcPr>
          <w:p w14:paraId="7C91CD3E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710" w:type="dxa"/>
          </w:tcPr>
          <w:p w14:paraId="007BB4F8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323" w:type="dxa"/>
          </w:tcPr>
          <w:p w14:paraId="24DA41DF" w14:textId="77777777" w:rsidR="000B390C" w:rsidRDefault="000B390C" w:rsidP="005D2DDB">
            <w:pPr>
              <w:rPr>
                <w:rFonts w:cs="Arial"/>
                <w:sz w:val="22"/>
              </w:rPr>
            </w:pPr>
          </w:p>
        </w:tc>
        <w:tc>
          <w:tcPr>
            <w:tcW w:w="1608" w:type="dxa"/>
          </w:tcPr>
          <w:p w14:paraId="641DCF31" w14:textId="77777777" w:rsidR="000B390C" w:rsidRDefault="002C4F8E" w:rsidP="005D2DD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$</w:t>
            </w:r>
          </w:p>
        </w:tc>
      </w:tr>
    </w:tbl>
    <w:p w14:paraId="03EB1074" w14:textId="77777777" w:rsidR="000B390C" w:rsidRDefault="000B390C" w:rsidP="000B390C">
      <w:pPr>
        <w:ind w:left="-912" w:firstLine="57"/>
        <w:rPr>
          <w:rFonts w:cs="Aria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5"/>
        <w:gridCol w:w="1625"/>
      </w:tblGrid>
      <w:tr w:rsidR="00BF5560" w14:paraId="2AAE5B84" w14:textId="77777777" w:rsidTr="000B390C">
        <w:trPr>
          <w:trHeight w:val="434"/>
        </w:trPr>
        <w:tc>
          <w:tcPr>
            <w:tcW w:w="8275" w:type="dxa"/>
          </w:tcPr>
          <w:p w14:paraId="6BE2E085" w14:textId="77777777" w:rsidR="000B390C" w:rsidRDefault="002C4F8E" w:rsidP="005D2D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VALUE OF SUBCONTRACTED WORK</w:t>
            </w:r>
          </w:p>
        </w:tc>
        <w:tc>
          <w:tcPr>
            <w:tcW w:w="1625" w:type="dxa"/>
            <w:vAlign w:val="center"/>
          </w:tcPr>
          <w:p w14:paraId="79CC38DC" w14:textId="77777777" w:rsidR="000B390C" w:rsidRDefault="002C4F8E" w:rsidP="005D2DDB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</w:tbl>
    <w:p w14:paraId="7DF999B6" w14:textId="77777777" w:rsidR="000B390C" w:rsidRDefault="000B390C" w:rsidP="000B390C">
      <w:pPr>
        <w:ind w:left="-912" w:firstLine="57"/>
        <w:rPr>
          <w:rFonts w:cs="Arial"/>
        </w:rPr>
      </w:pPr>
    </w:p>
    <w:p w14:paraId="6B8AD53F" w14:textId="77777777" w:rsidR="000B390C" w:rsidRDefault="000B390C" w:rsidP="000B390C">
      <w:pPr>
        <w:ind w:left="-912" w:firstLine="57"/>
        <w:rPr>
          <w:rFonts w:cs="Arial"/>
        </w:rPr>
      </w:pPr>
    </w:p>
    <w:p w14:paraId="4823D516" w14:textId="77777777" w:rsidR="000B390C" w:rsidRDefault="000B390C" w:rsidP="000B390C">
      <w:pPr>
        <w:ind w:left="-912" w:firstLine="57"/>
        <w:rPr>
          <w:rFonts w:cs="Arial"/>
        </w:rPr>
      </w:pPr>
    </w:p>
    <w:p w14:paraId="21B288EE" w14:textId="77777777" w:rsidR="000B390C" w:rsidRDefault="000B390C" w:rsidP="000B390C">
      <w:pPr>
        <w:ind w:left="-912" w:firstLine="57"/>
        <w:rPr>
          <w:rFonts w:cs="Arial"/>
        </w:rPr>
      </w:pPr>
    </w:p>
    <w:p w14:paraId="593BE76E" w14:textId="77777777" w:rsidR="000B390C" w:rsidRDefault="000B390C" w:rsidP="000B390C">
      <w:pPr>
        <w:ind w:left="-912" w:firstLine="57"/>
        <w:rPr>
          <w:rFonts w:cs="Arial"/>
        </w:rPr>
      </w:pPr>
    </w:p>
    <w:p w14:paraId="6A2A400C" w14:textId="77777777" w:rsidR="00B9647F" w:rsidRDefault="002C4F8E" w:rsidP="000B390C">
      <w:pPr>
        <w:pStyle w:val="NoSpacing"/>
        <w:tabs>
          <w:tab w:val="right" w:pos="9360"/>
        </w:tabs>
        <w:ind w:firstLine="180"/>
        <w:rPr>
          <w:rFonts w:ascii="Arial" w:hAnsi="Arial"/>
          <w:sz w:val="24"/>
          <w:szCs w:val="20"/>
          <w:u w:val="single"/>
        </w:rPr>
      </w:pPr>
      <w:r>
        <w:rPr>
          <w:rFonts w:ascii="Arial" w:hAnsi="Arial"/>
          <w:sz w:val="24"/>
          <w:szCs w:val="20"/>
        </w:rPr>
        <w:t xml:space="preserve">Bidder’s Name: </w:t>
      </w:r>
      <w:r>
        <w:rPr>
          <w:rFonts w:ascii="Arial" w:hAnsi="Arial"/>
          <w:sz w:val="24"/>
          <w:szCs w:val="20"/>
          <w:u w:val="single"/>
        </w:rPr>
        <w:tab/>
      </w:r>
    </w:p>
    <w:p w14:paraId="760AE843" w14:textId="77777777" w:rsidR="00187255" w:rsidRPr="00187255" w:rsidRDefault="00187255" w:rsidP="00BF2FB4">
      <w:pPr>
        <w:pStyle w:val="TableOfContentsHeading"/>
        <w:tabs>
          <w:tab w:val="left" w:pos="1440"/>
        </w:tabs>
        <w:jc w:val="both"/>
        <w:rPr>
          <w:szCs w:val="24"/>
        </w:rPr>
      </w:pPr>
    </w:p>
    <w:sectPr w:rsidR="00187255" w:rsidRPr="00187255" w:rsidSect="00BF2FB4">
      <w:headerReference w:type="default" r:id="rId11"/>
      <w:pgSz w:w="12240" w:h="15840" w:code="1"/>
      <w:pgMar w:top="1440" w:right="1008" w:bottom="1440" w:left="1008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05ED" w14:textId="77777777" w:rsidR="0033410A" w:rsidRDefault="0033410A">
      <w:r>
        <w:separator/>
      </w:r>
    </w:p>
  </w:endnote>
  <w:endnote w:type="continuationSeparator" w:id="0">
    <w:p w14:paraId="1FA76D46" w14:textId="77777777" w:rsidR="0033410A" w:rsidRDefault="0033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730A" w14:textId="77777777" w:rsidR="0033410A" w:rsidRDefault="0033410A">
      <w:r>
        <w:separator/>
      </w:r>
    </w:p>
  </w:footnote>
  <w:footnote w:type="continuationSeparator" w:id="0">
    <w:p w14:paraId="3B8B008C" w14:textId="77777777" w:rsidR="0033410A" w:rsidRDefault="0033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272E" w14:textId="4D3C4909" w:rsidR="00104427" w:rsidRPr="00BF2FB4" w:rsidRDefault="00104427" w:rsidP="00BF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0D4"/>
    <w:multiLevelType w:val="hybridMultilevel"/>
    <w:tmpl w:val="67A6D2FA"/>
    <w:lvl w:ilvl="0" w:tplc="5F70CC9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EB6AE9E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9AD38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F14860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588082AE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AF44465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F5A14F0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88862276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64988DC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F516B4"/>
    <w:multiLevelType w:val="multilevel"/>
    <w:tmpl w:val="CDE8B1E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8E6958"/>
    <w:multiLevelType w:val="hybridMultilevel"/>
    <w:tmpl w:val="4B36C8F6"/>
    <w:lvl w:ilvl="0" w:tplc="99AA7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E8AE76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9C832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7627BF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8026F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36A026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B8601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2344CF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16462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45321E"/>
    <w:multiLevelType w:val="hybridMultilevel"/>
    <w:tmpl w:val="8CFE6508"/>
    <w:lvl w:ilvl="0" w:tplc="631CA4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3852F6">
      <w:start w:val="1"/>
      <w:numFmt w:val="decimal"/>
      <w:lvlText w:val="%2."/>
      <w:lvlJc w:val="left"/>
      <w:pPr>
        <w:ind w:left="1080" w:hanging="360"/>
      </w:pPr>
    </w:lvl>
    <w:lvl w:ilvl="2" w:tplc="1C16D63C">
      <w:start w:val="1"/>
      <w:numFmt w:val="lowerRoman"/>
      <w:lvlText w:val="%3."/>
      <w:lvlJc w:val="right"/>
      <w:pPr>
        <w:ind w:left="1800" w:hanging="180"/>
      </w:pPr>
    </w:lvl>
    <w:lvl w:ilvl="3" w:tplc="50704DDC">
      <w:start w:val="1"/>
      <w:numFmt w:val="decimal"/>
      <w:lvlText w:val="%4."/>
      <w:lvlJc w:val="left"/>
      <w:pPr>
        <w:ind w:left="2520" w:hanging="360"/>
      </w:pPr>
    </w:lvl>
    <w:lvl w:ilvl="4" w:tplc="779878C6" w:tentative="1">
      <w:start w:val="1"/>
      <w:numFmt w:val="lowerLetter"/>
      <w:lvlText w:val="%5."/>
      <w:lvlJc w:val="left"/>
      <w:pPr>
        <w:ind w:left="3240" w:hanging="360"/>
      </w:pPr>
    </w:lvl>
    <w:lvl w:ilvl="5" w:tplc="A7EC8182">
      <w:start w:val="1"/>
      <w:numFmt w:val="lowerRoman"/>
      <w:lvlText w:val="%6."/>
      <w:lvlJc w:val="right"/>
      <w:pPr>
        <w:ind w:left="3960" w:hanging="180"/>
      </w:pPr>
    </w:lvl>
    <w:lvl w:ilvl="6" w:tplc="DA629E8E" w:tentative="1">
      <w:start w:val="1"/>
      <w:numFmt w:val="decimal"/>
      <w:lvlText w:val="%7."/>
      <w:lvlJc w:val="left"/>
      <w:pPr>
        <w:ind w:left="4680" w:hanging="360"/>
      </w:pPr>
    </w:lvl>
    <w:lvl w:ilvl="7" w:tplc="3B22E31A" w:tentative="1">
      <w:start w:val="1"/>
      <w:numFmt w:val="lowerLetter"/>
      <w:lvlText w:val="%8."/>
      <w:lvlJc w:val="left"/>
      <w:pPr>
        <w:ind w:left="5400" w:hanging="360"/>
      </w:pPr>
    </w:lvl>
    <w:lvl w:ilvl="8" w:tplc="01CEB8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11020"/>
    <w:multiLevelType w:val="multilevel"/>
    <w:tmpl w:val="0D561F3C"/>
    <w:lvl w:ilvl="0">
      <w:start w:val="21"/>
      <w:numFmt w:val="upperLetter"/>
      <w:lvlText w:val="%1."/>
      <w:lvlJc w:val="left"/>
      <w:pPr>
        <w:ind w:left="576" w:hanging="576"/>
      </w:pPr>
      <w:rPr>
        <w:rFonts w:hint="default"/>
        <w:b/>
        <w:kern w:val="18"/>
        <w:sz w:val="24"/>
      </w:rPr>
    </w:lvl>
    <w:lvl w:ilvl="1">
      <w:start w:val="1"/>
      <w:numFmt w:val="decimal"/>
      <w:lvlRestart w:val="0"/>
      <w:lvlText w:val="%2."/>
      <w:lvlJc w:val="left"/>
      <w:pPr>
        <w:ind w:left="1224" w:hanging="504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800"/>
        </w:tabs>
        <w:ind w:left="2088" w:hanging="46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Restart w:val="0"/>
      <w:lvlText w:val="%4."/>
      <w:lvlJc w:val="left"/>
      <w:pPr>
        <w:tabs>
          <w:tab w:val="num" w:pos="2160"/>
        </w:tabs>
        <w:ind w:left="2664" w:hanging="50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Restart w:val="0"/>
      <w:lvlText w:val="(%5)"/>
      <w:lvlJc w:val="left"/>
      <w:pPr>
        <w:ind w:left="309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5" w15:restartNumberingAfterBreak="0">
    <w:nsid w:val="0D6E67DF"/>
    <w:multiLevelType w:val="multilevel"/>
    <w:tmpl w:val="E42ADDC2"/>
    <w:lvl w:ilvl="0">
      <w:start w:val="1"/>
      <w:numFmt w:val="upperLetter"/>
      <w:lvlText w:val="%1."/>
      <w:lvlJc w:val="left"/>
      <w:pPr>
        <w:tabs>
          <w:tab w:val="num" w:pos="1062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148F64F9"/>
    <w:multiLevelType w:val="hybridMultilevel"/>
    <w:tmpl w:val="CBAE77EE"/>
    <w:lvl w:ilvl="0" w:tplc="1F42AD30">
      <w:start w:val="1"/>
      <w:numFmt w:val="upperLetter"/>
      <w:lvlText w:val="%1."/>
      <w:lvlJc w:val="left"/>
      <w:pPr>
        <w:ind w:left="1080" w:hanging="360"/>
      </w:pPr>
    </w:lvl>
    <w:lvl w:ilvl="1" w:tplc="9654C396">
      <w:start w:val="1"/>
      <w:numFmt w:val="lowerLetter"/>
      <w:lvlText w:val="%2."/>
      <w:lvlJc w:val="left"/>
      <w:pPr>
        <w:ind w:left="1800" w:hanging="360"/>
      </w:pPr>
    </w:lvl>
    <w:lvl w:ilvl="2" w:tplc="034258EE">
      <w:start w:val="1"/>
      <w:numFmt w:val="lowerRoman"/>
      <w:lvlText w:val="%3."/>
      <w:lvlJc w:val="right"/>
      <w:pPr>
        <w:ind w:left="2520" w:hanging="180"/>
      </w:pPr>
    </w:lvl>
    <w:lvl w:ilvl="3" w:tplc="03A4E7B4">
      <w:start w:val="1"/>
      <w:numFmt w:val="decimal"/>
      <w:lvlText w:val="%4."/>
      <w:lvlJc w:val="left"/>
      <w:pPr>
        <w:ind w:left="3240" w:hanging="360"/>
      </w:pPr>
    </w:lvl>
    <w:lvl w:ilvl="4" w:tplc="9FB6796C">
      <w:start w:val="1"/>
      <w:numFmt w:val="lowerLetter"/>
      <w:lvlText w:val="%5."/>
      <w:lvlJc w:val="left"/>
      <w:pPr>
        <w:ind w:left="3960" w:hanging="360"/>
      </w:pPr>
    </w:lvl>
    <w:lvl w:ilvl="5" w:tplc="A014BF24">
      <w:start w:val="1"/>
      <w:numFmt w:val="lowerRoman"/>
      <w:lvlText w:val="%6."/>
      <w:lvlJc w:val="right"/>
      <w:pPr>
        <w:ind w:left="4680" w:hanging="180"/>
      </w:pPr>
    </w:lvl>
    <w:lvl w:ilvl="6" w:tplc="43160438">
      <w:start w:val="1"/>
      <w:numFmt w:val="decimal"/>
      <w:lvlText w:val="%7."/>
      <w:lvlJc w:val="left"/>
      <w:pPr>
        <w:ind w:left="5400" w:hanging="360"/>
      </w:pPr>
    </w:lvl>
    <w:lvl w:ilvl="7" w:tplc="47248084">
      <w:start w:val="1"/>
      <w:numFmt w:val="lowerLetter"/>
      <w:lvlText w:val="%8."/>
      <w:lvlJc w:val="left"/>
      <w:pPr>
        <w:ind w:left="6120" w:hanging="360"/>
      </w:pPr>
    </w:lvl>
    <w:lvl w:ilvl="8" w:tplc="ABE0609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F2340"/>
    <w:multiLevelType w:val="hybridMultilevel"/>
    <w:tmpl w:val="1F0A42E0"/>
    <w:lvl w:ilvl="0" w:tplc="3B18727E">
      <w:start w:val="1"/>
      <w:numFmt w:val="lowerLetter"/>
      <w:lvlText w:val="%1)"/>
      <w:lvlJc w:val="left"/>
      <w:pPr>
        <w:ind w:left="720" w:hanging="360"/>
      </w:pPr>
    </w:lvl>
    <w:lvl w:ilvl="1" w:tplc="D25A712C">
      <w:start w:val="1"/>
      <w:numFmt w:val="lowerLetter"/>
      <w:lvlText w:val="%2."/>
      <w:lvlJc w:val="left"/>
      <w:pPr>
        <w:ind w:left="1440" w:hanging="360"/>
      </w:pPr>
    </w:lvl>
    <w:lvl w:ilvl="2" w:tplc="291EC4AA">
      <w:start w:val="1"/>
      <w:numFmt w:val="lowerRoman"/>
      <w:lvlText w:val="%3."/>
      <w:lvlJc w:val="right"/>
      <w:pPr>
        <w:ind w:left="2160" w:hanging="180"/>
      </w:pPr>
    </w:lvl>
    <w:lvl w:ilvl="3" w:tplc="6358A6AE">
      <w:start w:val="1"/>
      <w:numFmt w:val="decimal"/>
      <w:lvlText w:val="%4."/>
      <w:lvlJc w:val="left"/>
      <w:pPr>
        <w:ind w:left="2880" w:hanging="360"/>
      </w:pPr>
    </w:lvl>
    <w:lvl w:ilvl="4" w:tplc="F0B4F12C">
      <w:start w:val="1"/>
      <w:numFmt w:val="lowerLetter"/>
      <w:lvlText w:val="%5."/>
      <w:lvlJc w:val="left"/>
      <w:pPr>
        <w:ind w:left="3600" w:hanging="360"/>
      </w:pPr>
    </w:lvl>
    <w:lvl w:ilvl="5" w:tplc="BAC4836C">
      <w:start w:val="1"/>
      <w:numFmt w:val="lowerRoman"/>
      <w:lvlText w:val="%6."/>
      <w:lvlJc w:val="right"/>
      <w:pPr>
        <w:ind w:left="4320" w:hanging="180"/>
      </w:pPr>
    </w:lvl>
    <w:lvl w:ilvl="6" w:tplc="37E260B6">
      <w:start w:val="1"/>
      <w:numFmt w:val="decimal"/>
      <w:lvlText w:val="%7."/>
      <w:lvlJc w:val="left"/>
      <w:pPr>
        <w:ind w:left="5040" w:hanging="360"/>
      </w:pPr>
    </w:lvl>
    <w:lvl w:ilvl="7" w:tplc="9ECCA592">
      <w:start w:val="1"/>
      <w:numFmt w:val="lowerLetter"/>
      <w:lvlText w:val="%8."/>
      <w:lvlJc w:val="left"/>
      <w:pPr>
        <w:ind w:left="5760" w:hanging="360"/>
      </w:pPr>
    </w:lvl>
    <w:lvl w:ilvl="8" w:tplc="714AA6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0C"/>
    <w:multiLevelType w:val="multilevel"/>
    <w:tmpl w:val="64EA00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C885247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4815B2"/>
    <w:multiLevelType w:val="multilevel"/>
    <w:tmpl w:val="E42ADDC2"/>
    <w:lvl w:ilvl="0">
      <w:start w:val="1"/>
      <w:numFmt w:val="upperLetter"/>
      <w:lvlText w:val="%1."/>
      <w:lvlJc w:val="left"/>
      <w:pPr>
        <w:tabs>
          <w:tab w:val="num" w:pos="1062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1" w15:restartNumberingAfterBreak="0">
    <w:nsid w:val="222B7BDE"/>
    <w:multiLevelType w:val="hybridMultilevel"/>
    <w:tmpl w:val="A1AA8DA8"/>
    <w:lvl w:ilvl="0" w:tplc="7DD4A7C4">
      <w:start w:val="1"/>
      <w:numFmt w:val="decimal"/>
      <w:lvlText w:val="%1."/>
      <w:lvlJc w:val="left"/>
      <w:pPr>
        <w:ind w:left="720" w:hanging="360"/>
      </w:pPr>
    </w:lvl>
    <w:lvl w:ilvl="1" w:tplc="84E85232">
      <w:start w:val="1"/>
      <w:numFmt w:val="lowerLetter"/>
      <w:lvlText w:val="%2."/>
      <w:lvlJc w:val="left"/>
      <w:pPr>
        <w:ind w:left="1440" w:hanging="360"/>
      </w:pPr>
    </w:lvl>
    <w:lvl w:ilvl="2" w:tplc="D6AE8866">
      <w:start w:val="1"/>
      <w:numFmt w:val="lowerRoman"/>
      <w:lvlText w:val="%3."/>
      <w:lvlJc w:val="right"/>
      <w:pPr>
        <w:ind w:left="2160" w:hanging="180"/>
      </w:pPr>
    </w:lvl>
    <w:lvl w:ilvl="3" w:tplc="3D126C8E">
      <w:start w:val="1"/>
      <w:numFmt w:val="decimal"/>
      <w:lvlText w:val="%4."/>
      <w:lvlJc w:val="left"/>
      <w:pPr>
        <w:ind w:left="2880" w:hanging="360"/>
      </w:pPr>
    </w:lvl>
    <w:lvl w:ilvl="4" w:tplc="F6D61572">
      <w:start w:val="1"/>
      <w:numFmt w:val="lowerLetter"/>
      <w:lvlText w:val="%5."/>
      <w:lvlJc w:val="left"/>
      <w:pPr>
        <w:ind w:left="3600" w:hanging="360"/>
      </w:pPr>
    </w:lvl>
    <w:lvl w:ilvl="5" w:tplc="11E00BD2">
      <w:start w:val="1"/>
      <w:numFmt w:val="lowerRoman"/>
      <w:lvlText w:val="%6."/>
      <w:lvlJc w:val="right"/>
      <w:pPr>
        <w:ind w:left="4320" w:hanging="180"/>
      </w:pPr>
    </w:lvl>
    <w:lvl w:ilvl="6" w:tplc="F0C0749E">
      <w:start w:val="1"/>
      <w:numFmt w:val="decimal"/>
      <w:lvlText w:val="%7."/>
      <w:lvlJc w:val="left"/>
      <w:pPr>
        <w:ind w:left="5040" w:hanging="360"/>
      </w:pPr>
    </w:lvl>
    <w:lvl w:ilvl="7" w:tplc="3CC47DA0">
      <w:start w:val="1"/>
      <w:numFmt w:val="lowerLetter"/>
      <w:lvlText w:val="%8."/>
      <w:lvlJc w:val="left"/>
      <w:pPr>
        <w:ind w:left="5760" w:hanging="360"/>
      </w:pPr>
    </w:lvl>
    <w:lvl w:ilvl="8" w:tplc="F0A6BC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04A3C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4F0BC0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A75531"/>
    <w:multiLevelType w:val="singleLevel"/>
    <w:tmpl w:val="DFD445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CAA763B"/>
    <w:multiLevelType w:val="hybridMultilevel"/>
    <w:tmpl w:val="2932C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145842"/>
    <w:multiLevelType w:val="hybridMultilevel"/>
    <w:tmpl w:val="493AA27A"/>
    <w:lvl w:ilvl="0" w:tplc="03A6650E">
      <w:start w:val="2"/>
      <w:numFmt w:val="upperLetter"/>
      <w:lvlText w:val="%1."/>
      <w:lvlJc w:val="left"/>
      <w:pPr>
        <w:tabs>
          <w:tab w:val="num" w:pos="1062"/>
        </w:tabs>
        <w:ind w:left="1062" w:hanging="360"/>
      </w:pPr>
      <w:rPr>
        <w:rFonts w:cs="Arial"/>
      </w:rPr>
    </w:lvl>
    <w:lvl w:ilvl="1" w:tplc="5AB68944">
      <w:start w:val="1"/>
      <w:numFmt w:val="lowerLetter"/>
      <w:lvlText w:val="%2."/>
      <w:lvlJc w:val="left"/>
      <w:pPr>
        <w:ind w:left="1440" w:hanging="360"/>
      </w:pPr>
    </w:lvl>
    <w:lvl w:ilvl="2" w:tplc="55C03698">
      <w:start w:val="1"/>
      <w:numFmt w:val="lowerRoman"/>
      <w:lvlText w:val="%3."/>
      <w:lvlJc w:val="right"/>
      <w:pPr>
        <w:ind w:left="2160" w:hanging="180"/>
      </w:pPr>
    </w:lvl>
    <w:lvl w:ilvl="3" w:tplc="C95C5686">
      <w:start w:val="1"/>
      <w:numFmt w:val="decimal"/>
      <w:lvlText w:val="%4."/>
      <w:lvlJc w:val="left"/>
      <w:pPr>
        <w:ind w:left="2880" w:hanging="360"/>
      </w:pPr>
    </w:lvl>
    <w:lvl w:ilvl="4" w:tplc="DD604E60">
      <w:start w:val="1"/>
      <w:numFmt w:val="lowerLetter"/>
      <w:lvlText w:val="%5."/>
      <w:lvlJc w:val="left"/>
      <w:pPr>
        <w:ind w:left="3600" w:hanging="360"/>
      </w:pPr>
    </w:lvl>
    <w:lvl w:ilvl="5" w:tplc="1332A3F6">
      <w:start w:val="1"/>
      <w:numFmt w:val="lowerRoman"/>
      <w:lvlText w:val="%6."/>
      <w:lvlJc w:val="right"/>
      <w:pPr>
        <w:ind w:left="4320" w:hanging="180"/>
      </w:pPr>
    </w:lvl>
    <w:lvl w:ilvl="6" w:tplc="8064FE86">
      <w:start w:val="1"/>
      <w:numFmt w:val="decimal"/>
      <w:lvlText w:val="%7."/>
      <w:lvlJc w:val="left"/>
      <w:pPr>
        <w:ind w:left="5040" w:hanging="360"/>
      </w:pPr>
    </w:lvl>
    <w:lvl w:ilvl="7" w:tplc="1D466D18">
      <w:start w:val="1"/>
      <w:numFmt w:val="lowerLetter"/>
      <w:lvlText w:val="%8."/>
      <w:lvlJc w:val="left"/>
      <w:pPr>
        <w:ind w:left="5760" w:hanging="360"/>
      </w:pPr>
    </w:lvl>
    <w:lvl w:ilvl="8" w:tplc="8A1A8E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1EAB"/>
    <w:multiLevelType w:val="multilevel"/>
    <w:tmpl w:val="1B1673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81D492D"/>
    <w:multiLevelType w:val="hybridMultilevel"/>
    <w:tmpl w:val="33EE7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F94D21"/>
    <w:multiLevelType w:val="hybridMultilevel"/>
    <w:tmpl w:val="36F01796"/>
    <w:lvl w:ilvl="0" w:tplc="7F4CFF68">
      <w:start w:val="1"/>
      <w:numFmt w:val="upperLetter"/>
      <w:lvlText w:val="%1."/>
      <w:lvlJc w:val="left"/>
      <w:pPr>
        <w:ind w:left="1080" w:hanging="360"/>
      </w:pPr>
    </w:lvl>
    <w:lvl w:ilvl="1" w:tplc="DA3A90A2">
      <w:start w:val="1"/>
      <w:numFmt w:val="lowerLetter"/>
      <w:lvlText w:val="%2."/>
      <w:lvlJc w:val="left"/>
      <w:pPr>
        <w:ind w:left="1800" w:hanging="360"/>
      </w:pPr>
    </w:lvl>
    <w:lvl w:ilvl="2" w:tplc="19AE8046">
      <w:start w:val="1"/>
      <w:numFmt w:val="lowerRoman"/>
      <w:lvlText w:val="%3."/>
      <w:lvlJc w:val="right"/>
      <w:pPr>
        <w:ind w:left="2520" w:hanging="180"/>
      </w:pPr>
    </w:lvl>
    <w:lvl w:ilvl="3" w:tplc="87D43B0A">
      <w:start w:val="1"/>
      <w:numFmt w:val="decimal"/>
      <w:lvlText w:val="%4."/>
      <w:lvlJc w:val="left"/>
      <w:pPr>
        <w:ind w:left="3240" w:hanging="360"/>
      </w:pPr>
    </w:lvl>
    <w:lvl w:ilvl="4" w:tplc="6C4C0E26">
      <w:start w:val="1"/>
      <w:numFmt w:val="lowerLetter"/>
      <w:lvlText w:val="%5."/>
      <w:lvlJc w:val="left"/>
      <w:pPr>
        <w:ind w:left="3960" w:hanging="360"/>
      </w:pPr>
    </w:lvl>
    <w:lvl w:ilvl="5" w:tplc="48CADA30">
      <w:start w:val="1"/>
      <w:numFmt w:val="lowerRoman"/>
      <w:lvlText w:val="%6."/>
      <w:lvlJc w:val="right"/>
      <w:pPr>
        <w:ind w:left="4680" w:hanging="180"/>
      </w:pPr>
    </w:lvl>
    <w:lvl w:ilvl="6" w:tplc="F6E8B5D6">
      <w:start w:val="1"/>
      <w:numFmt w:val="decimal"/>
      <w:lvlText w:val="%7."/>
      <w:lvlJc w:val="left"/>
      <w:pPr>
        <w:ind w:left="5400" w:hanging="360"/>
      </w:pPr>
    </w:lvl>
    <w:lvl w:ilvl="7" w:tplc="738AD9CC">
      <w:start w:val="1"/>
      <w:numFmt w:val="lowerLetter"/>
      <w:lvlText w:val="%8."/>
      <w:lvlJc w:val="left"/>
      <w:pPr>
        <w:ind w:left="6120" w:hanging="360"/>
      </w:pPr>
    </w:lvl>
    <w:lvl w:ilvl="8" w:tplc="E20C69B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61A3F"/>
    <w:multiLevelType w:val="hybridMultilevel"/>
    <w:tmpl w:val="9F6EEF38"/>
    <w:lvl w:ilvl="0" w:tplc="181077AC">
      <w:start w:val="1"/>
      <w:numFmt w:val="upperLetter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1" w:tplc="8E20E1E2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1CC618CC">
      <w:start w:val="1"/>
      <w:numFmt w:val="decimal"/>
      <w:lvlText w:val="%3."/>
      <w:lvlJc w:val="left"/>
      <w:pPr>
        <w:tabs>
          <w:tab w:val="num" w:pos="2682"/>
        </w:tabs>
        <w:ind w:left="2682" w:hanging="360"/>
      </w:pPr>
      <w:rPr>
        <w:rFonts w:cs="Times New Roman"/>
      </w:rPr>
    </w:lvl>
    <w:lvl w:ilvl="3" w:tplc="98A0997A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7E66A77E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FA3ED9F6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607E3120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FD74050A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A132A28E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21" w15:restartNumberingAfterBreak="0">
    <w:nsid w:val="64A37FCA"/>
    <w:multiLevelType w:val="hybridMultilevel"/>
    <w:tmpl w:val="9D88DE52"/>
    <w:lvl w:ilvl="0" w:tplc="49F6C4C6">
      <w:start w:val="1"/>
      <w:numFmt w:val="upperLetter"/>
      <w:lvlText w:val="%1."/>
      <w:lvlJc w:val="left"/>
      <w:pPr>
        <w:tabs>
          <w:tab w:val="num" w:pos="1062"/>
        </w:tabs>
        <w:ind w:left="1062" w:hanging="360"/>
      </w:pPr>
      <w:rPr>
        <w:rFonts w:cs="Arial"/>
      </w:rPr>
    </w:lvl>
    <w:lvl w:ilvl="1" w:tplc="86B69A1C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B596C644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AD02BEE4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DBB4140E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C2105F66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4DF06548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EDF2267E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FA1820EE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2" w15:restartNumberingAfterBreak="0">
    <w:nsid w:val="683C078A"/>
    <w:multiLevelType w:val="hybridMultilevel"/>
    <w:tmpl w:val="CF8CE074"/>
    <w:lvl w:ilvl="0" w:tplc="46D2787A">
      <w:start w:val="1"/>
      <w:numFmt w:val="upperLetter"/>
      <w:lvlText w:val="%1."/>
      <w:lvlJc w:val="left"/>
      <w:pPr>
        <w:ind w:left="720" w:hanging="360"/>
      </w:pPr>
    </w:lvl>
    <w:lvl w:ilvl="1" w:tplc="6F76A584">
      <w:start w:val="1"/>
      <w:numFmt w:val="lowerLetter"/>
      <w:lvlText w:val="%2."/>
      <w:lvlJc w:val="left"/>
      <w:pPr>
        <w:ind w:left="1440" w:hanging="360"/>
      </w:pPr>
    </w:lvl>
    <w:lvl w:ilvl="2" w:tplc="4D68E818">
      <w:start w:val="1"/>
      <w:numFmt w:val="lowerRoman"/>
      <w:lvlText w:val="%3."/>
      <w:lvlJc w:val="right"/>
      <w:pPr>
        <w:ind w:left="2160" w:hanging="180"/>
      </w:pPr>
    </w:lvl>
    <w:lvl w:ilvl="3" w:tplc="61A42C90">
      <w:start w:val="1"/>
      <w:numFmt w:val="decimal"/>
      <w:lvlText w:val="%4."/>
      <w:lvlJc w:val="left"/>
      <w:pPr>
        <w:ind w:left="2880" w:hanging="360"/>
      </w:pPr>
    </w:lvl>
    <w:lvl w:ilvl="4" w:tplc="F8904C8A">
      <w:start w:val="1"/>
      <w:numFmt w:val="lowerLetter"/>
      <w:lvlText w:val="%5."/>
      <w:lvlJc w:val="left"/>
      <w:pPr>
        <w:ind w:left="3600" w:hanging="360"/>
      </w:pPr>
    </w:lvl>
    <w:lvl w:ilvl="5" w:tplc="C8142FF4">
      <w:start w:val="1"/>
      <w:numFmt w:val="lowerRoman"/>
      <w:lvlText w:val="%6."/>
      <w:lvlJc w:val="right"/>
      <w:pPr>
        <w:ind w:left="4320" w:hanging="180"/>
      </w:pPr>
    </w:lvl>
    <w:lvl w:ilvl="6" w:tplc="269ED8C6">
      <w:start w:val="1"/>
      <w:numFmt w:val="decimal"/>
      <w:lvlText w:val="%7."/>
      <w:lvlJc w:val="left"/>
      <w:pPr>
        <w:ind w:left="5040" w:hanging="360"/>
      </w:pPr>
    </w:lvl>
    <w:lvl w:ilvl="7" w:tplc="B4F80674">
      <w:start w:val="1"/>
      <w:numFmt w:val="lowerLetter"/>
      <w:lvlText w:val="%8."/>
      <w:lvlJc w:val="left"/>
      <w:pPr>
        <w:ind w:left="5760" w:hanging="360"/>
      </w:pPr>
    </w:lvl>
    <w:lvl w:ilvl="8" w:tplc="EF726C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D2176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3E26E1D"/>
    <w:multiLevelType w:val="singleLevel"/>
    <w:tmpl w:val="5CB068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84B27E4"/>
    <w:multiLevelType w:val="hybridMultilevel"/>
    <w:tmpl w:val="BBAEAE7E"/>
    <w:lvl w:ilvl="0" w:tplc="93CC8222">
      <w:start w:val="1"/>
      <w:numFmt w:val="upperLetter"/>
      <w:lvlText w:val="%1."/>
      <w:lvlJc w:val="left"/>
      <w:pPr>
        <w:ind w:left="1080" w:hanging="360"/>
      </w:pPr>
    </w:lvl>
    <w:lvl w:ilvl="1" w:tplc="C42C4970">
      <w:start w:val="1"/>
      <w:numFmt w:val="lowerLetter"/>
      <w:lvlText w:val="%2."/>
      <w:lvlJc w:val="left"/>
      <w:pPr>
        <w:ind w:left="1800" w:hanging="360"/>
      </w:pPr>
    </w:lvl>
    <w:lvl w:ilvl="2" w:tplc="D076E7DE">
      <w:start w:val="1"/>
      <w:numFmt w:val="lowerRoman"/>
      <w:lvlText w:val="%3."/>
      <w:lvlJc w:val="right"/>
      <w:pPr>
        <w:ind w:left="2520" w:hanging="180"/>
      </w:pPr>
    </w:lvl>
    <w:lvl w:ilvl="3" w:tplc="CE169F40">
      <w:start w:val="1"/>
      <w:numFmt w:val="decimal"/>
      <w:lvlText w:val="%4."/>
      <w:lvlJc w:val="left"/>
      <w:pPr>
        <w:ind w:left="3240" w:hanging="360"/>
      </w:pPr>
    </w:lvl>
    <w:lvl w:ilvl="4" w:tplc="F7867338">
      <w:start w:val="1"/>
      <w:numFmt w:val="lowerLetter"/>
      <w:lvlText w:val="%5."/>
      <w:lvlJc w:val="left"/>
      <w:pPr>
        <w:ind w:left="3960" w:hanging="360"/>
      </w:pPr>
    </w:lvl>
    <w:lvl w:ilvl="5" w:tplc="9D6CA984">
      <w:start w:val="1"/>
      <w:numFmt w:val="lowerRoman"/>
      <w:lvlText w:val="%6."/>
      <w:lvlJc w:val="right"/>
      <w:pPr>
        <w:ind w:left="4680" w:hanging="180"/>
      </w:pPr>
    </w:lvl>
    <w:lvl w:ilvl="6" w:tplc="DB26B9C6">
      <w:start w:val="1"/>
      <w:numFmt w:val="decimal"/>
      <w:lvlText w:val="%7."/>
      <w:lvlJc w:val="left"/>
      <w:pPr>
        <w:ind w:left="5400" w:hanging="360"/>
      </w:pPr>
    </w:lvl>
    <w:lvl w:ilvl="7" w:tplc="926E15B6">
      <w:start w:val="1"/>
      <w:numFmt w:val="lowerLetter"/>
      <w:lvlText w:val="%8."/>
      <w:lvlJc w:val="left"/>
      <w:pPr>
        <w:ind w:left="6120" w:hanging="360"/>
      </w:pPr>
    </w:lvl>
    <w:lvl w:ilvl="8" w:tplc="439633F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312336"/>
    <w:multiLevelType w:val="multilevel"/>
    <w:tmpl w:val="202EFE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E514E1"/>
    <w:multiLevelType w:val="hybridMultilevel"/>
    <w:tmpl w:val="4148DF76"/>
    <w:lvl w:ilvl="0" w:tplc="9472795E">
      <w:start w:val="1"/>
      <w:numFmt w:val="decimal"/>
      <w:lvlText w:val="%1."/>
      <w:lvlJc w:val="left"/>
      <w:pPr>
        <w:tabs>
          <w:tab w:val="num" w:pos="2682"/>
        </w:tabs>
        <w:ind w:left="2682" w:hanging="360"/>
      </w:pPr>
      <w:rPr>
        <w:rFonts w:cs="Times New Roman"/>
      </w:rPr>
    </w:lvl>
    <w:lvl w:ilvl="1" w:tplc="9E8AAA68">
      <w:start w:val="1"/>
      <w:numFmt w:val="lowerLetter"/>
      <w:lvlText w:val="%2."/>
      <w:lvlJc w:val="left"/>
      <w:pPr>
        <w:tabs>
          <w:tab w:val="num" w:pos="3402"/>
        </w:tabs>
        <w:ind w:left="3402" w:hanging="360"/>
      </w:pPr>
      <w:rPr>
        <w:rFonts w:cs="Times New Roman"/>
      </w:rPr>
    </w:lvl>
    <w:lvl w:ilvl="2" w:tplc="EB083C3C">
      <w:start w:val="1"/>
      <w:numFmt w:val="lowerRoman"/>
      <w:lvlText w:val="%3."/>
      <w:lvlJc w:val="right"/>
      <w:pPr>
        <w:tabs>
          <w:tab w:val="num" w:pos="4122"/>
        </w:tabs>
        <w:ind w:left="4122" w:hanging="180"/>
      </w:pPr>
      <w:rPr>
        <w:rFonts w:cs="Times New Roman"/>
      </w:rPr>
    </w:lvl>
    <w:lvl w:ilvl="3" w:tplc="2C7AB244">
      <w:start w:val="1"/>
      <w:numFmt w:val="decimal"/>
      <w:lvlText w:val="%4."/>
      <w:lvlJc w:val="left"/>
      <w:pPr>
        <w:tabs>
          <w:tab w:val="num" w:pos="4842"/>
        </w:tabs>
        <w:ind w:left="4842" w:hanging="360"/>
      </w:pPr>
      <w:rPr>
        <w:rFonts w:cs="Times New Roman"/>
      </w:rPr>
    </w:lvl>
    <w:lvl w:ilvl="4" w:tplc="63729FAA">
      <w:start w:val="1"/>
      <w:numFmt w:val="lowerLetter"/>
      <w:lvlText w:val="%5."/>
      <w:lvlJc w:val="left"/>
      <w:pPr>
        <w:tabs>
          <w:tab w:val="num" w:pos="5562"/>
        </w:tabs>
        <w:ind w:left="5562" w:hanging="360"/>
      </w:pPr>
      <w:rPr>
        <w:rFonts w:cs="Times New Roman"/>
      </w:rPr>
    </w:lvl>
    <w:lvl w:ilvl="5" w:tplc="BAE21F10">
      <w:start w:val="1"/>
      <w:numFmt w:val="lowerRoman"/>
      <w:lvlText w:val="%6."/>
      <w:lvlJc w:val="right"/>
      <w:pPr>
        <w:tabs>
          <w:tab w:val="num" w:pos="6282"/>
        </w:tabs>
        <w:ind w:left="6282" w:hanging="180"/>
      </w:pPr>
      <w:rPr>
        <w:rFonts w:cs="Times New Roman"/>
      </w:rPr>
    </w:lvl>
    <w:lvl w:ilvl="6" w:tplc="14184438">
      <w:start w:val="1"/>
      <w:numFmt w:val="decimal"/>
      <w:lvlText w:val="%7."/>
      <w:lvlJc w:val="left"/>
      <w:pPr>
        <w:tabs>
          <w:tab w:val="num" w:pos="7002"/>
        </w:tabs>
        <w:ind w:left="7002" w:hanging="360"/>
      </w:pPr>
      <w:rPr>
        <w:rFonts w:cs="Times New Roman"/>
      </w:rPr>
    </w:lvl>
    <w:lvl w:ilvl="7" w:tplc="A6C69268">
      <w:start w:val="1"/>
      <w:numFmt w:val="lowerLetter"/>
      <w:lvlText w:val="%8."/>
      <w:lvlJc w:val="left"/>
      <w:pPr>
        <w:tabs>
          <w:tab w:val="num" w:pos="7722"/>
        </w:tabs>
        <w:ind w:left="7722" w:hanging="360"/>
      </w:pPr>
      <w:rPr>
        <w:rFonts w:cs="Times New Roman"/>
      </w:rPr>
    </w:lvl>
    <w:lvl w:ilvl="8" w:tplc="4C8AD382">
      <w:start w:val="1"/>
      <w:numFmt w:val="lowerRoman"/>
      <w:lvlText w:val="%9."/>
      <w:lvlJc w:val="right"/>
      <w:pPr>
        <w:tabs>
          <w:tab w:val="num" w:pos="8442"/>
        </w:tabs>
        <w:ind w:left="8442" w:hanging="180"/>
      </w:pPr>
      <w:rPr>
        <w:rFonts w:cs="Times New Roman"/>
      </w:rPr>
    </w:lvl>
  </w:abstractNum>
  <w:abstractNum w:abstractNumId="28" w15:restartNumberingAfterBreak="0">
    <w:nsid w:val="7A8D4B34"/>
    <w:multiLevelType w:val="hybridMultilevel"/>
    <w:tmpl w:val="C240C096"/>
    <w:lvl w:ilvl="0" w:tplc="34E496C4">
      <w:start w:val="1"/>
      <w:numFmt w:val="upperLetter"/>
      <w:lvlText w:val="%1."/>
      <w:lvlJc w:val="left"/>
      <w:pPr>
        <w:ind w:left="720" w:hanging="360"/>
      </w:pPr>
    </w:lvl>
    <w:lvl w:ilvl="1" w:tplc="4B3EE07E">
      <w:start w:val="1"/>
      <w:numFmt w:val="lowerLetter"/>
      <w:lvlText w:val="%2."/>
      <w:lvlJc w:val="left"/>
      <w:pPr>
        <w:ind w:left="1440" w:hanging="360"/>
      </w:pPr>
    </w:lvl>
    <w:lvl w:ilvl="2" w:tplc="FDE293A2">
      <w:start w:val="1"/>
      <w:numFmt w:val="lowerRoman"/>
      <w:lvlText w:val="%3."/>
      <w:lvlJc w:val="right"/>
      <w:pPr>
        <w:ind w:left="2160" w:hanging="180"/>
      </w:pPr>
    </w:lvl>
    <w:lvl w:ilvl="3" w:tplc="2F3EEA48">
      <w:start w:val="1"/>
      <w:numFmt w:val="decimal"/>
      <w:lvlText w:val="%4."/>
      <w:lvlJc w:val="left"/>
      <w:pPr>
        <w:ind w:left="2880" w:hanging="360"/>
      </w:pPr>
    </w:lvl>
    <w:lvl w:ilvl="4" w:tplc="4EB6FAB6">
      <w:start w:val="1"/>
      <w:numFmt w:val="lowerLetter"/>
      <w:lvlText w:val="%5."/>
      <w:lvlJc w:val="left"/>
      <w:pPr>
        <w:ind w:left="3600" w:hanging="360"/>
      </w:pPr>
    </w:lvl>
    <w:lvl w:ilvl="5" w:tplc="C9E265B4">
      <w:start w:val="1"/>
      <w:numFmt w:val="lowerRoman"/>
      <w:lvlText w:val="%6."/>
      <w:lvlJc w:val="right"/>
      <w:pPr>
        <w:ind w:left="4320" w:hanging="180"/>
      </w:pPr>
    </w:lvl>
    <w:lvl w:ilvl="6" w:tplc="19148EEE">
      <w:start w:val="1"/>
      <w:numFmt w:val="decimal"/>
      <w:lvlText w:val="%7."/>
      <w:lvlJc w:val="left"/>
      <w:pPr>
        <w:ind w:left="5040" w:hanging="360"/>
      </w:pPr>
    </w:lvl>
    <w:lvl w:ilvl="7" w:tplc="B4CECF72">
      <w:start w:val="1"/>
      <w:numFmt w:val="lowerLetter"/>
      <w:lvlText w:val="%8."/>
      <w:lvlJc w:val="left"/>
      <w:pPr>
        <w:ind w:left="5760" w:hanging="360"/>
      </w:pPr>
    </w:lvl>
    <w:lvl w:ilvl="8" w:tplc="F46EA3D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C7F1F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291083702">
    <w:abstractNumId w:val="24"/>
  </w:num>
  <w:num w:numId="2" w16cid:durableId="73277233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548226760">
    <w:abstractNumId w:val="26"/>
  </w:num>
  <w:num w:numId="4" w16cid:durableId="1154371909">
    <w:abstractNumId w:val="26"/>
  </w:num>
  <w:num w:numId="5" w16cid:durableId="1180194099">
    <w:abstractNumId w:val="9"/>
  </w:num>
  <w:num w:numId="6" w16cid:durableId="1584027895">
    <w:abstractNumId w:val="29"/>
  </w:num>
  <w:num w:numId="7" w16cid:durableId="1547108509">
    <w:abstractNumId w:val="12"/>
  </w:num>
  <w:num w:numId="8" w16cid:durableId="723531352">
    <w:abstractNumId w:val="13"/>
  </w:num>
  <w:num w:numId="9" w16cid:durableId="1947228681">
    <w:abstractNumId w:val="1"/>
  </w:num>
  <w:num w:numId="10" w16cid:durableId="10355011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5546435">
    <w:abstractNumId w:val="23"/>
  </w:num>
  <w:num w:numId="12" w16cid:durableId="189611053">
    <w:abstractNumId w:val="29"/>
  </w:num>
  <w:num w:numId="13" w16cid:durableId="875779441">
    <w:abstractNumId w:val="26"/>
  </w:num>
  <w:num w:numId="14" w16cid:durableId="16831647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6879706">
    <w:abstractNumId w:val="13"/>
  </w:num>
  <w:num w:numId="16" w16cid:durableId="1471485535">
    <w:abstractNumId w:val="24"/>
    <w:lvlOverride w:ilvl="0">
      <w:startOverride w:val="1"/>
    </w:lvlOverride>
  </w:num>
  <w:num w:numId="17" w16cid:durableId="1597252865">
    <w:abstractNumId w:val="2"/>
  </w:num>
  <w:num w:numId="18" w16cid:durableId="1022852546">
    <w:abstractNumId w:val="14"/>
  </w:num>
  <w:num w:numId="19" w16cid:durableId="33704022">
    <w:abstractNumId w:val="4"/>
  </w:num>
  <w:num w:numId="20" w16cid:durableId="1315723594">
    <w:abstractNumId w:val="3"/>
  </w:num>
  <w:num w:numId="21" w16cid:durableId="11467045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8624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994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360886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272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087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54813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5895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49763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633277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997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65742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5814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11239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971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1260289">
    <w:abstractNumId w:val="0"/>
  </w:num>
  <w:num w:numId="37" w16cid:durableId="1073235059">
    <w:abstractNumId w:val="15"/>
  </w:num>
  <w:num w:numId="38" w16cid:durableId="199780743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BidDate" w:val=" "/>
    <w:docVar w:name="varBrdDate" w:val=" "/>
    <w:docVar w:name="varCAemail" w:val=" "/>
    <w:docVar w:name="varCAname" w:val=" "/>
    <w:docVar w:name="varCAPhoneExt" w:val=" "/>
    <w:docVar w:name="varCATitle" w:val=" "/>
    <w:docVar w:name="varCheckbox" w:val="False"/>
    <w:docVar w:name="varDBEgoal" w:val=" "/>
    <w:docVar w:name="varIFBname" w:val="LOCAL CAPITAL EQUIPMENT/FIXED ASSETS"/>
    <w:docVar w:name="varIFBnumber" w:val=" "/>
    <w:docVar w:name="varIssueDate" w:val=" "/>
    <w:docVar w:name="varLiquidDamages" w:val=" "/>
    <w:docVar w:name="varPreBidAMPM" w:val=" "/>
    <w:docVar w:name="varPreBidDate" w:val=" "/>
    <w:docVar w:name="varPreBidHour" w:val=" "/>
    <w:docVar w:name="varPreBidMinute" w:val=" "/>
    <w:docVar w:name="varPreBidRoom" w:val=" "/>
    <w:docVar w:name="varPreBidTIME" w:val=" "/>
    <w:docVar w:name="varProjDescription" w:val=" "/>
    <w:docVar w:name="varQuestionDate" w:val=" "/>
    <w:docVar w:name="varResponseDate" w:val=" "/>
  </w:docVars>
  <w:rsids>
    <w:rsidRoot w:val="00EE3334"/>
    <w:rsid w:val="000028BE"/>
    <w:rsid w:val="000035B0"/>
    <w:rsid w:val="0000478C"/>
    <w:rsid w:val="00004867"/>
    <w:rsid w:val="00006027"/>
    <w:rsid w:val="000138C9"/>
    <w:rsid w:val="00013A33"/>
    <w:rsid w:val="00015F6D"/>
    <w:rsid w:val="000212A9"/>
    <w:rsid w:val="00023D1B"/>
    <w:rsid w:val="000256ED"/>
    <w:rsid w:val="0003000F"/>
    <w:rsid w:val="000442E1"/>
    <w:rsid w:val="00044934"/>
    <w:rsid w:val="00045DA8"/>
    <w:rsid w:val="000503CB"/>
    <w:rsid w:val="00056667"/>
    <w:rsid w:val="00056D1A"/>
    <w:rsid w:val="000629F6"/>
    <w:rsid w:val="00063E54"/>
    <w:rsid w:val="000670F4"/>
    <w:rsid w:val="00077125"/>
    <w:rsid w:val="00084F94"/>
    <w:rsid w:val="000938F8"/>
    <w:rsid w:val="00095B56"/>
    <w:rsid w:val="00096AAE"/>
    <w:rsid w:val="000A0361"/>
    <w:rsid w:val="000A53CA"/>
    <w:rsid w:val="000B2B7E"/>
    <w:rsid w:val="000B390C"/>
    <w:rsid w:val="000B3E7F"/>
    <w:rsid w:val="000B41C3"/>
    <w:rsid w:val="000B7884"/>
    <w:rsid w:val="000C1583"/>
    <w:rsid w:val="000C1C2F"/>
    <w:rsid w:val="000C7F57"/>
    <w:rsid w:val="000D28DD"/>
    <w:rsid w:val="000D50E5"/>
    <w:rsid w:val="000E0698"/>
    <w:rsid w:val="000E1391"/>
    <w:rsid w:val="000E522D"/>
    <w:rsid w:val="000F175D"/>
    <w:rsid w:val="001019D2"/>
    <w:rsid w:val="00104427"/>
    <w:rsid w:val="001131FC"/>
    <w:rsid w:val="00116636"/>
    <w:rsid w:val="0011758C"/>
    <w:rsid w:val="00126DCB"/>
    <w:rsid w:val="001337BB"/>
    <w:rsid w:val="00143896"/>
    <w:rsid w:val="0014570B"/>
    <w:rsid w:val="00151361"/>
    <w:rsid w:val="00156EBE"/>
    <w:rsid w:val="00157B81"/>
    <w:rsid w:val="00162003"/>
    <w:rsid w:val="00165907"/>
    <w:rsid w:val="0017169F"/>
    <w:rsid w:val="00172E4C"/>
    <w:rsid w:val="001774D5"/>
    <w:rsid w:val="00181DC8"/>
    <w:rsid w:val="00187255"/>
    <w:rsid w:val="001A06C1"/>
    <w:rsid w:val="001A2DA4"/>
    <w:rsid w:val="001A3CEB"/>
    <w:rsid w:val="001B3877"/>
    <w:rsid w:val="001C0DDB"/>
    <w:rsid w:val="001D0F69"/>
    <w:rsid w:val="001D3134"/>
    <w:rsid w:val="001E1D90"/>
    <w:rsid w:val="001E3E11"/>
    <w:rsid w:val="001E519F"/>
    <w:rsid w:val="001F131E"/>
    <w:rsid w:val="001F5967"/>
    <w:rsid w:val="0020552E"/>
    <w:rsid w:val="0020653C"/>
    <w:rsid w:val="00206AEA"/>
    <w:rsid w:val="00221FB7"/>
    <w:rsid w:val="00226FE2"/>
    <w:rsid w:val="00230FAD"/>
    <w:rsid w:val="00231020"/>
    <w:rsid w:val="002323FF"/>
    <w:rsid w:val="002429F3"/>
    <w:rsid w:val="00244EFC"/>
    <w:rsid w:val="002456CD"/>
    <w:rsid w:val="0026226D"/>
    <w:rsid w:val="00264467"/>
    <w:rsid w:val="002768DD"/>
    <w:rsid w:val="00282DE3"/>
    <w:rsid w:val="0028391B"/>
    <w:rsid w:val="002851C0"/>
    <w:rsid w:val="00287952"/>
    <w:rsid w:val="00291410"/>
    <w:rsid w:val="00293069"/>
    <w:rsid w:val="002A309C"/>
    <w:rsid w:val="002A493A"/>
    <w:rsid w:val="002A5A51"/>
    <w:rsid w:val="002A64B6"/>
    <w:rsid w:val="002B1969"/>
    <w:rsid w:val="002B6380"/>
    <w:rsid w:val="002C32B9"/>
    <w:rsid w:val="002C4963"/>
    <w:rsid w:val="002C4F8E"/>
    <w:rsid w:val="002C69BC"/>
    <w:rsid w:val="002D17D2"/>
    <w:rsid w:val="002D76E0"/>
    <w:rsid w:val="002E4BE6"/>
    <w:rsid w:val="002E6021"/>
    <w:rsid w:val="002E6B91"/>
    <w:rsid w:val="002E71BA"/>
    <w:rsid w:val="002F2943"/>
    <w:rsid w:val="00300B3B"/>
    <w:rsid w:val="00301F97"/>
    <w:rsid w:val="0030556B"/>
    <w:rsid w:val="00306019"/>
    <w:rsid w:val="00306C8E"/>
    <w:rsid w:val="003074F0"/>
    <w:rsid w:val="00307C85"/>
    <w:rsid w:val="00320136"/>
    <w:rsid w:val="003232BE"/>
    <w:rsid w:val="00325639"/>
    <w:rsid w:val="003308A7"/>
    <w:rsid w:val="00330EA0"/>
    <w:rsid w:val="0033410A"/>
    <w:rsid w:val="0033649B"/>
    <w:rsid w:val="00340B15"/>
    <w:rsid w:val="0034587F"/>
    <w:rsid w:val="00351AA8"/>
    <w:rsid w:val="003523C1"/>
    <w:rsid w:val="00357DE1"/>
    <w:rsid w:val="00365B6B"/>
    <w:rsid w:val="00370582"/>
    <w:rsid w:val="00375CD8"/>
    <w:rsid w:val="003807BD"/>
    <w:rsid w:val="0038392E"/>
    <w:rsid w:val="0038395D"/>
    <w:rsid w:val="0038403E"/>
    <w:rsid w:val="00386597"/>
    <w:rsid w:val="003916A2"/>
    <w:rsid w:val="003918CA"/>
    <w:rsid w:val="00393A5A"/>
    <w:rsid w:val="003953E5"/>
    <w:rsid w:val="00397E9C"/>
    <w:rsid w:val="003B019F"/>
    <w:rsid w:val="003B5C4C"/>
    <w:rsid w:val="003B6868"/>
    <w:rsid w:val="003D4D6E"/>
    <w:rsid w:val="003D5F8C"/>
    <w:rsid w:val="003E68F4"/>
    <w:rsid w:val="003E6DF2"/>
    <w:rsid w:val="003F32B0"/>
    <w:rsid w:val="003F38A5"/>
    <w:rsid w:val="004046BC"/>
    <w:rsid w:val="00404EF0"/>
    <w:rsid w:val="004147D1"/>
    <w:rsid w:val="00415130"/>
    <w:rsid w:val="004217C0"/>
    <w:rsid w:val="00425EF0"/>
    <w:rsid w:val="004275A3"/>
    <w:rsid w:val="004317B1"/>
    <w:rsid w:val="00434993"/>
    <w:rsid w:val="0043606C"/>
    <w:rsid w:val="00442CF1"/>
    <w:rsid w:val="0044349B"/>
    <w:rsid w:val="00452064"/>
    <w:rsid w:val="00456333"/>
    <w:rsid w:val="004571F0"/>
    <w:rsid w:val="00457201"/>
    <w:rsid w:val="004709C4"/>
    <w:rsid w:val="004731A1"/>
    <w:rsid w:val="00480895"/>
    <w:rsid w:val="0048143E"/>
    <w:rsid w:val="00486D55"/>
    <w:rsid w:val="00491463"/>
    <w:rsid w:val="0049206D"/>
    <w:rsid w:val="00492971"/>
    <w:rsid w:val="00493530"/>
    <w:rsid w:val="004954EC"/>
    <w:rsid w:val="004A29F9"/>
    <w:rsid w:val="004A3139"/>
    <w:rsid w:val="004A3A02"/>
    <w:rsid w:val="004A3C31"/>
    <w:rsid w:val="004A45F4"/>
    <w:rsid w:val="004B36CA"/>
    <w:rsid w:val="004D7FBB"/>
    <w:rsid w:val="004E18E1"/>
    <w:rsid w:val="004E55ED"/>
    <w:rsid w:val="004E7C6C"/>
    <w:rsid w:val="004F05A7"/>
    <w:rsid w:val="004F268B"/>
    <w:rsid w:val="004F269E"/>
    <w:rsid w:val="00502B96"/>
    <w:rsid w:val="00504B1E"/>
    <w:rsid w:val="005129A4"/>
    <w:rsid w:val="005130F6"/>
    <w:rsid w:val="0051402F"/>
    <w:rsid w:val="00515CF2"/>
    <w:rsid w:val="00521FD1"/>
    <w:rsid w:val="005308F1"/>
    <w:rsid w:val="00530904"/>
    <w:rsid w:val="00530CE9"/>
    <w:rsid w:val="00531C11"/>
    <w:rsid w:val="005344B5"/>
    <w:rsid w:val="00537A4A"/>
    <w:rsid w:val="00540BE7"/>
    <w:rsid w:val="00540CED"/>
    <w:rsid w:val="00542561"/>
    <w:rsid w:val="00542594"/>
    <w:rsid w:val="00553F72"/>
    <w:rsid w:val="005571EA"/>
    <w:rsid w:val="00571441"/>
    <w:rsid w:val="00573600"/>
    <w:rsid w:val="0057417F"/>
    <w:rsid w:val="005839AD"/>
    <w:rsid w:val="005854B6"/>
    <w:rsid w:val="005946CD"/>
    <w:rsid w:val="005965F0"/>
    <w:rsid w:val="005A2BF0"/>
    <w:rsid w:val="005A30BB"/>
    <w:rsid w:val="005A4C3F"/>
    <w:rsid w:val="005B1F56"/>
    <w:rsid w:val="005B2D2C"/>
    <w:rsid w:val="005B2F25"/>
    <w:rsid w:val="005B3F5E"/>
    <w:rsid w:val="005B457B"/>
    <w:rsid w:val="005C1771"/>
    <w:rsid w:val="005C39C5"/>
    <w:rsid w:val="005C417D"/>
    <w:rsid w:val="005C6B72"/>
    <w:rsid w:val="005C7490"/>
    <w:rsid w:val="005C75B1"/>
    <w:rsid w:val="005D2DDB"/>
    <w:rsid w:val="005D5EEF"/>
    <w:rsid w:val="005D7772"/>
    <w:rsid w:val="005E5511"/>
    <w:rsid w:val="00601223"/>
    <w:rsid w:val="0060151D"/>
    <w:rsid w:val="00602AEB"/>
    <w:rsid w:val="006259CC"/>
    <w:rsid w:val="006378FD"/>
    <w:rsid w:val="00642010"/>
    <w:rsid w:val="00642466"/>
    <w:rsid w:val="00645164"/>
    <w:rsid w:val="00645901"/>
    <w:rsid w:val="006529D9"/>
    <w:rsid w:val="00654F94"/>
    <w:rsid w:val="00655615"/>
    <w:rsid w:val="006576ED"/>
    <w:rsid w:val="00660363"/>
    <w:rsid w:val="006658AB"/>
    <w:rsid w:val="00670919"/>
    <w:rsid w:val="00670B09"/>
    <w:rsid w:val="006730D3"/>
    <w:rsid w:val="00675444"/>
    <w:rsid w:val="00677D3D"/>
    <w:rsid w:val="00680D54"/>
    <w:rsid w:val="0068109A"/>
    <w:rsid w:val="006831AC"/>
    <w:rsid w:val="00684250"/>
    <w:rsid w:val="00686911"/>
    <w:rsid w:val="0068731A"/>
    <w:rsid w:val="006A30D1"/>
    <w:rsid w:val="006B088B"/>
    <w:rsid w:val="006B4C7C"/>
    <w:rsid w:val="006C3157"/>
    <w:rsid w:val="006C47F3"/>
    <w:rsid w:val="006C4933"/>
    <w:rsid w:val="006C7682"/>
    <w:rsid w:val="006D6670"/>
    <w:rsid w:val="006D6F20"/>
    <w:rsid w:val="006E3717"/>
    <w:rsid w:val="006E6385"/>
    <w:rsid w:val="006F3467"/>
    <w:rsid w:val="00705454"/>
    <w:rsid w:val="0071071F"/>
    <w:rsid w:val="00710A4A"/>
    <w:rsid w:val="00711F93"/>
    <w:rsid w:val="007142E5"/>
    <w:rsid w:val="00716730"/>
    <w:rsid w:val="007172F7"/>
    <w:rsid w:val="0072044F"/>
    <w:rsid w:val="00734060"/>
    <w:rsid w:val="00735659"/>
    <w:rsid w:val="007374AA"/>
    <w:rsid w:val="00764E86"/>
    <w:rsid w:val="00767625"/>
    <w:rsid w:val="00774E40"/>
    <w:rsid w:val="00780248"/>
    <w:rsid w:val="00787B02"/>
    <w:rsid w:val="007905C2"/>
    <w:rsid w:val="00790948"/>
    <w:rsid w:val="00791340"/>
    <w:rsid w:val="00791FBB"/>
    <w:rsid w:val="00792B29"/>
    <w:rsid w:val="00793B07"/>
    <w:rsid w:val="00794523"/>
    <w:rsid w:val="00796474"/>
    <w:rsid w:val="007A38D9"/>
    <w:rsid w:val="007B1810"/>
    <w:rsid w:val="007B5692"/>
    <w:rsid w:val="007C1102"/>
    <w:rsid w:val="007D004C"/>
    <w:rsid w:val="007D136F"/>
    <w:rsid w:val="007F68FD"/>
    <w:rsid w:val="007F7E62"/>
    <w:rsid w:val="00800579"/>
    <w:rsid w:val="00800DFF"/>
    <w:rsid w:val="00804D83"/>
    <w:rsid w:val="00805FAE"/>
    <w:rsid w:val="00810931"/>
    <w:rsid w:val="00811B26"/>
    <w:rsid w:val="0081795C"/>
    <w:rsid w:val="008224B6"/>
    <w:rsid w:val="00831E78"/>
    <w:rsid w:val="00842C4E"/>
    <w:rsid w:val="00854E50"/>
    <w:rsid w:val="008553C4"/>
    <w:rsid w:val="00875DC8"/>
    <w:rsid w:val="00882919"/>
    <w:rsid w:val="00882FB2"/>
    <w:rsid w:val="00886767"/>
    <w:rsid w:val="008877CE"/>
    <w:rsid w:val="00887A2D"/>
    <w:rsid w:val="00893236"/>
    <w:rsid w:val="008A1701"/>
    <w:rsid w:val="008A726E"/>
    <w:rsid w:val="008A7A03"/>
    <w:rsid w:val="008C4238"/>
    <w:rsid w:val="008D00D1"/>
    <w:rsid w:val="008D2581"/>
    <w:rsid w:val="008D2BE3"/>
    <w:rsid w:val="008D2C9C"/>
    <w:rsid w:val="008D3203"/>
    <w:rsid w:val="008E0ADA"/>
    <w:rsid w:val="008E6A54"/>
    <w:rsid w:val="008F5738"/>
    <w:rsid w:val="008F680B"/>
    <w:rsid w:val="00907A3C"/>
    <w:rsid w:val="00912921"/>
    <w:rsid w:val="009259BF"/>
    <w:rsid w:val="00927ACC"/>
    <w:rsid w:val="00930E42"/>
    <w:rsid w:val="009360F0"/>
    <w:rsid w:val="009427DD"/>
    <w:rsid w:val="00943CCE"/>
    <w:rsid w:val="00944BD4"/>
    <w:rsid w:val="0095582F"/>
    <w:rsid w:val="00955F9A"/>
    <w:rsid w:val="009608FE"/>
    <w:rsid w:val="009656DE"/>
    <w:rsid w:val="00966C6A"/>
    <w:rsid w:val="009675E7"/>
    <w:rsid w:val="009708A2"/>
    <w:rsid w:val="009715DB"/>
    <w:rsid w:val="00974CB3"/>
    <w:rsid w:val="009776BA"/>
    <w:rsid w:val="009800C6"/>
    <w:rsid w:val="009812AE"/>
    <w:rsid w:val="009847A1"/>
    <w:rsid w:val="00984B97"/>
    <w:rsid w:val="009868E0"/>
    <w:rsid w:val="00986D78"/>
    <w:rsid w:val="00990447"/>
    <w:rsid w:val="009939F3"/>
    <w:rsid w:val="009A037C"/>
    <w:rsid w:val="009A0E1A"/>
    <w:rsid w:val="009A6F69"/>
    <w:rsid w:val="009A7740"/>
    <w:rsid w:val="009C07BD"/>
    <w:rsid w:val="009C3B4D"/>
    <w:rsid w:val="009C49BD"/>
    <w:rsid w:val="009D17B5"/>
    <w:rsid w:val="009D3F3C"/>
    <w:rsid w:val="009E56AD"/>
    <w:rsid w:val="009F0D20"/>
    <w:rsid w:val="009F32DA"/>
    <w:rsid w:val="009F7C23"/>
    <w:rsid w:val="00A0045A"/>
    <w:rsid w:val="00A0213A"/>
    <w:rsid w:val="00A071DD"/>
    <w:rsid w:val="00A10214"/>
    <w:rsid w:val="00A17E36"/>
    <w:rsid w:val="00A233BB"/>
    <w:rsid w:val="00A23F07"/>
    <w:rsid w:val="00A25433"/>
    <w:rsid w:val="00A27E20"/>
    <w:rsid w:val="00A34594"/>
    <w:rsid w:val="00A374D7"/>
    <w:rsid w:val="00A40AB5"/>
    <w:rsid w:val="00A44BBB"/>
    <w:rsid w:val="00A45B13"/>
    <w:rsid w:val="00A51D19"/>
    <w:rsid w:val="00A51F9D"/>
    <w:rsid w:val="00A5509D"/>
    <w:rsid w:val="00A558D0"/>
    <w:rsid w:val="00A608E1"/>
    <w:rsid w:val="00A62526"/>
    <w:rsid w:val="00A65760"/>
    <w:rsid w:val="00A67876"/>
    <w:rsid w:val="00A67902"/>
    <w:rsid w:val="00A7147B"/>
    <w:rsid w:val="00A854C7"/>
    <w:rsid w:val="00A94AD5"/>
    <w:rsid w:val="00A950D4"/>
    <w:rsid w:val="00A9567F"/>
    <w:rsid w:val="00AA5DC5"/>
    <w:rsid w:val="00AA5E00"/>
    <w:rsid w:val="00AB2196"/>
    <w:rsid w:val="00AB4056"/>
    <w:rsid w:val="00AC374E"/>
    <w:rsid w:val="00AC6054"/>
    <w:rsid w:val="00AC63FF"/>
    <w:rsid w:val="00AE567A"/>
    <w:rsid w:val="00AE5B47"/>
    <w:rsid w:val="00AF4F63"/>
    <w:rsid w:val="00B02982"/>
    <w:rsid w:val="00B02D59"/>
    <w:rsid w:val="00B03A3A"/>
    <w:rsid w:val="00B05947"/>
    <w:rsid w:val="00B0659B"/>
    <w:rsid w:val="00B135D1"/>
    <w:rsid w:val="00B15396"/>
    <w:rsid w:val="00B17C4A"/>
    <w:rsid w:val="00B301B1"/>
    <w:rsid w:val="00B3304C"/>
    <w:rsid w:val="00B35B87"/>
    <w:rsid w:val="00B35E08"/>
    <w:rsid w:val="00B53FD7"/>
    <w:rsid w:val="00B54AFB"/>
    <w:rsid w:val="00B5622F"/>
    <w:rsid w:val="00B56F41"/>
    <w:rsid w:val="00B602E9"/>
    <w:rsid w:val="00B62692"/>
    <w:rsid w:val="00B714AC"/>
    <w:rsid w:val="00B83EDD"/>
    <w:rsid w:val="00B941E8"/>
    <w:rsid w:val="00B9647F"/>
    <w:rsid w:val="00B97781"/>
    <w:rsid w:val="00BB089B"/>
    <w:rsid w:val="00BB5BD7"/>
    <w:rsid w:val="00BB7548"/>
    <w:rsid w:val="00BB7FA3"/>
    <w:rsid w:val="00BC3960"/>
    <w:rsid w:val="00BC5DAC"/>
    <w:rsid w:val="00BD1F90"/>
    <w:rsid w:val="00BD64BA"/>
    <w:rsid w:val="00BD73A4"/>
    <w:rsid w:val="00BE5E83"/>
    <w:rsid w:val="00BE5FF7"/>
    <w:rsid w:val="00BF18B9"/>
    <w:rsid w:val="00BF2FB4"/>
    <w:rsid w:val="00BF4EB0"/>
    <w:rsid w:val="00BF5560"/>
    <w:rsid w:val="00C02134"/>
    <w:rsid w:val="00C02EEA"/>
    <w:rsid w:val="00C05134"/>
    <w:rsid w:val="00C20D8B"/>
    <w:rsid w:val="00C255B3"/>
    <w:rsid w:val="00C3716A"/>
    <w:rsid w:val="00C40B36"/>
    <w:rsid w:val="00C472FF"/>
    <w:rsid w:val="00C47CC5"/>
    <w:rsid w:val="00C53060"/>
    <w:rsid w:val="00C53983"/>
    <w:rsid w:val="00C611C3"/>
    <w:rsid w:val="00C61926"/>
    <w:rsid w:val="00C62F5E"/>
    <w:rsid w:val="00C66A16"/>
    <w:rsid w:val="00C67395"/>
    <w:rsid w:val="00C717E6"/>
    <w:rsid w:val="00C75718"/>
    <w:rsid w:val="00C776DD"/>
    <w:rsid w:val="00C877DC"/>
    <w:rsid w:val="00C900EC"/>
    <w:rsid w:val="00C900FF"/>
    <w:rsid w:val="00C927EF"/>
    <w:rsid w:val="00C93C9F"/>
    <w:rsid w:val="00CB6EC7"/>
    <w:rsid w:val="00CC1613"/>
    <w:rsid w:val="00CC3C5B"/>
    <w:rsid w:val="00CC7B93"/>
    <w:rsid w:val="00CD038D"/>
    <w:rsid w:val="00CD04F7"/>
    <w:rsid w:val="00CD120C"/>
    <w:rsid w:val="00CD41BD"/>
    <w:rsid w:val="00CD49B7"/>
    <w:rsid w:val="00CF7CF6"/>
    <w:rsid w:val="00D03CD6"/>
    <w:rsid w:val="00D045E2"/>
    <w:rsid w:val="00D06315"/>
    <w:rsid w:val="00D103B2"/>
    <w:rsid w:val="00D13580"/>
    <w:rsid w:val="00D14EF3"/>
    <w:rsid w:val="00D2049D"/>
    <w:rsid w:val="00D22005"/>
    <w:rsid w:val="00D353CE"/>
    <w:rsid w:val="00D41182"/>
    <w:rsid w:val="00D41C45"/>
    <w:rsid w:val="00D420FB"/>
    <w:rsid w:val="00D43CA7"/>
    <w:rsid w:val="00D44B9E"/>
    <w:rsid w:val="00D53FA4"/>
    <w:rsid w:val="00D646EE"/>
    <w:rsid w:val="00D737A4"/>
    <w:rsid w:val="00D744B9"/>
    <w:rsid w:val="00D76401"/>
    <w:rsid w:val="00D81280"/>
    <w:rsid w:val="00D85A7F"/>
    <w:rsid w:val="00D950F9"/>
    <w:rsid w:val="00D963BC"/>
    <w:rsid w:val="00D975D9"/>
    <w:rsid w:val="00DA5F81"/>
    <w:rsid w:val="00DB1508"/>
    <w:rsid w:val="00DB1D05"/>
    <w:rsid w:val="00DB29DB"/>
    <w:rsid w:val="00DC068D"/>
    <w:rsid w:val="00DC0CB6"/>
    <w:rsid w:val="00DC3B46"/>
    <w:rsid w:val="00DD0AD4"/>
    <w:rsid w:val="00DE1180"/>
    <w:rsid w:val="00DE65B1"/>
    <w:rsid w:val="00DF08F9"/>
    <w:rsid w:val="00DF47A3"/>
    <w:rsid w:val="00DF4FC9"/>
    <w:rsid w:val="00DF6ADA"/>
    <w:rsid w:val="00E03C2F"/>
    <w:rsid w:val="00E13972"/>
    <w:rsid w:val="00E16DBA"/>
    <w:rsid w:val="00E17A76"/>
    <w:rsid w:val="00E3001B"/>
    <w:rsid w:val="00E36ED2"/>
    <w:rsid w:val="00E378DA"/>
    <w:rsid w:val="00E40085"/>
    <w:rsid w:val="00E42B5D"/>
    <w:rsid w:val="00E43377"/>
    <w:rsid w:val="00E4357B"/>
    <w:rsid w:val="00E44F29"/>
    <w:rsid w:val="00E50CE2"/>
    <w:rsid w:val="00E5226D"/>
    <w:rsid w:val="00E62FB1"/>
    <w:rsid w:val="00E643A5"/>
    <w:rsid w:val="00E725CE"/>
    <w:rsid w:val="00E767FF"/>
    <w:rsid w:val="00E77558"/>
    <w:rsid w:val="00E85C8F"/>
    <w:rsid w:val="00E91793"/>
    <w:rsid w:val="00E91848"/>
    <w:rsid w:val="00E932EB"/>
    <w:rsid w:val="00EA1C09"/>
    <w:rsid w:val="00EA4354"/>
    <w:rsid w:val="00EB274E"/>
    <w:rsid w:val="00EB733B"/>
    <w:rsid w:val="00EC5C15"/>
    <w:rsid w:val="00ED157A"/>
    <w:rsid w:val="00ED7CB4"/>
    <w:rsid w:val="00EE24CC"/>
    <w:rsid w:val="00EE31B2"/>
    <w:rsid w:val="00EE3334"/>
    <w:rsid w:val="00EF07B6"/>
    <w:rsid w:val="00EF6141"/>
    <w:rsid w:val="00F02011"/>
    <w:rsid w:val="00F05EB9"/>
    <w:rsid w:val="00F06ECF"/>
    <w:rsid w:val="00F104B5"/>
    <w:rsid w:val="00F13ECF"/>
    <w:rsid w:val="00F26788"/>
    <w:rsid w:val="00F356A9"/>
    <w:rsid w:val="00F36A76"/>
    <w:rsid w:val="00F45304"/>
    <w:rsid w:val="00F53DC7"/>
    <w:rsid w:val="00F55CEF"/>
    <w:rsid w:val="00F67D7D"/>
    <w:rsid w:val="00F70C28"/>
    <w:rsid w:val="00F70E64"/>
    <w:rsid w:val="00F80382"/>
    <w:rsid w:val="00FA7FFB"/>
    <w:rsid w:val="00FB407D"/>
    <w:rsid w:val="00FB6B14"/>
    <w:rsid w:val="00FC5CEA"/>
    <w:rsid w:val="00FC61AA"/>
    <w:rsid w:val="00FD2634"/>
    <w:rsid w:val="00FD5C37"/>
    <w:rsid w:val="00FE6E20"/>
    <w:rsid w:val="00FE789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20054"/>
  <w15:docId w15:val="{7CC9DB9F-109A-445A-BA35-FEF53473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5"/>
    <w:pPr>
      <w:widowControl w:val="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C6A"/>
    <w:pPr>
      <w:numPr>
        <w:numId w:val="9"/>
      </w:numPr>
      <w:spacing w:before="240" w:after="24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6315"/>
    <w:pPr>
      <w:numPr>
        <w:ilvl w:val="1"/>
        <w:numId w:val="9"/>
      </w:numPr>
      <w:spacing w:after="24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6315"/>
    <w:pPr>
      <w:numPr>
        <w:ilvl w:val="2"/>
        <w:numId w:val="9"/>
      </w:numPr>
      <w:spacing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717E6"/>
    <w:pPr>
      <w:keepNext/>
      <w:numPr>
        <w:ilvl w:val="3"/>
        <w:numId w:val="9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606C"/>
    <w:pPr>
      <w:keepNext/>
      <w:numPr>
        <w:ilvl w:val="4"/>
        <w:numId w:val="9"/>
      </w:numPr>
      <w:spacing w:after="240"/>
      <w:jc w:val="left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717E6"/>
    <w:pPr>
      <w:numPr>
        <w:ilvl w:val="5"/>
        <w:numId w:val="9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17E6"/>
    <w:pPr>
      <w:keepNext/>
      <w:numPr>
        <w:ilvl w:val="6"/>
        <w:numId w:val="9"/>
      </w:numPr>
      <w:ind w:right="-360"/>
      <w:jc w:val="left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42E1"/>
    <w:pPr>
      <w:numPr>
        <w:ilvl w:val="7"/>
        <w:numId w:val="9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0442E1"/>
    <w:pPr>
      <w:numPr>
        <w:ilvl w:val="8"/>
        <w:numId w:val="9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442E1"/>
    <w:pPr>
      <w:spacing w:after="480"/>
      <w:jc w:val="center"/>
    </w:pPr>
    <w:rPr>
      <w:b/>
      <w:caps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442E1"/>
    <w:pPr>
      <w:ind w:left="1440" w:hanging="720"/>
    </w:pPr>
    <w:rPr>
      <w:spacing w:val="-3"/>
    </w:rPr>
  </w:style>
  <w:style w:type="paragraph" w:styleId="BodyTextIndent2">
    <w:name w:val="Body Text Indent 2"/>
    <w:basedOn w:val="Normal"/>
    <w:link w:val="BodyTextIndent2Char"/>
    <w:uiPriority w:val="99"/>
    <w:rsid w:val="000442E1"/>
    <w:pPr>
      <w:ind w:left="2160"/>
    </w:pPr>
  </w:style>
  <w:style w:type="paragraph" w:styleId="BodyTextIndent3">
    <w:name w:val="Body Text Indent 3"/>
    <w:basedOn w:val="Normal"/>
    <w:link w:val="BodyTextIndent3Char"/>
    <w:uiPriority w:val="99"/>
    <w:rsid w:val="000442E1"/>
    <w:pPr>
      <w:spacing w:after="120"/>
      <w:ind w:left="360"/>
      <w:jc w:val="left"/>
    </w:pPr>
    <w:rPr>
      <w:sz w:val="16"/>
    </w:rPr>
  </w:style>
  <w:style w:type="paragraph" w:customStyle="1" w:styleId="IssueDate">
    <w:name w:val="IssueDate"/>
    <w:basedOn w:val="Normal"/>
    <w:uiPriority w:val="99"/>
    <w:rsid w:val="000442E1"/>
    <w:pPr>
      <w:jc w:val="left"/>
    </w:pPr>
    <w:rPr>
      <w:b/>
    </w:rPr>
  </w:style>
  <w:style w:type="paragraph" w:customStyle="1" w:styleId="BoldNormal">
    <w:name w:val="Bold Normal"/>
    <w:basedOn w:val="IssueDate"/>
    <w:rsid w:val="000442E1"/>
  </w:style>
  <w:style w:type="paragraph" w:styleId="Footer">
    <w:name w:val="footer"/>
    <w:basedOn w:val="Normal"/>
    <w:link w:val="FooterChar"/>
    <w:uiPriority w:val="99"/>
    <w:rsid w:val="000442E1"/>
    <w:pPr>
      <w:tabs>
        <w:tab w:val="center" w:pos="4320"/>
        <w:tab w:val="right" w:pos="8640"/>
      </w:tabs>
      <w:jc w:val="left"/>
    </w:pPr>
  </w:style>
  <w:style w:type="paragraph" w:styleId="Header">
    <w:name w:val="header"/>
    <w:basedOn w:val="Normal"/>
    <w:link w:val="HeaderChar"/>
    <w:uiPriority w:val="99"/>
    <w:rsid w:val="000442E1"/>
    <w:pPr>
      <w:tabs>
        <w:tab w:val="center" w:pos="4320"/>
        <w:tab w:val="right" w:pos="8640"/>
      </w:tabs>
      <w:jc w:val="left"/>
    </w:pPr>
  </w:style>
  <w:style w:type="paragraph" w:customStyle="1" w:styleId="InterviewDate">
    <w:name w:val="InterviewDate"/>
    <w:basedOn w:val="Normal"/>
    <w:uiPriority w:val="99"/>
    <w:rsid w:val="000442E1"/>
    <w:pPr>
      <w:jc w:val="left"/>
    </w:pPr>
    <w:rPr>
      <w:b/>
    </w:rPr>
  </w:style>
  <w:style w:type="paragraph" w:customStyle="1" w:styleId="PA">
    <w:name w:val="PA"/>
    <w:basedOn w:val="Normal"/>
    <w:uiPriority w:val="99"/>
    <w:rsid w:val="000442E1"/>
    <w:rPr>
      <w:b/>
    </w:rPr>
  </w:style>
  <w:style w:type="character" w:styleId="PageNumber">
    <w:name w:val="page number"/>
    <w:basedOn w:val="DefaultParagraphFont"/>
    <w:rsid w:val="000442E1"/>
  </w:style>
  <w:style w:type="paragraph" w:customStyle="1" w:styleId="PreConfDate">
    <w:name w:val="PreConfDate"/>
    <w:basedOn w:val="Normal"/>
    <w:uiPriority w:val="99"/>
    <w:rsid w:val="000442E1"/>
    <w:rPr>
      <w:b/>
    </w:rPr>
  </w:style>
  <w:style w:type="paragraph" w:customStyle="1" w:styleId="QuestionDate">
    <w:name w:val="QuestionDate"/>
    <w:basedOn w:val="Normal"/>
    <w:uiPriority w:val="99"/>
    <w:rsid w:val="000442E1"/>
    <w:rPr>
      <w:b/>
    </w:rPr>
  </w:style>
  <w:style w:type="paragraph" w:customStyle="1" w:styleId="IFBname">
    <w:name w:val="IFBname"/>
    <w:basedOn w:val="Normal"/>
    <w:rsid w:val="000442E1"/>
    <w:pPr>
      <w:jc w:val="center"/>
    </w:pPr>
    <w:rPr>
      <w:b/>
      <w:sz w:val="40"/>
    </w:rPr>
  </w:style>
  <w:style w:type="paragraph" w:customStyle="1" w:styleId="IFBnumber">
    <w:name w:val="IFBnumber"/>
    <w:basedOn w:val="Normal"/>
    <w:rsid w:val="000442E1"/>
    <w:rPr>
      <w:b/>
      <w:sz w:val="28"/>
    </w:rPr>
  </w:style>
  <w:style w:type="paragraph" w:customStyle="1" w:styleId="SubmitDate">
    <w:name w:val="SubmitDate"/>
    <w:basedOn w:val="Normal"/>
    <w:uiPriority w:val="99"/>
    <w:rsid w:val="000442E1"/>
    <w:rPr>
      <w:b/>
    </w:rPr>
  </w:style>
  <w:style w:type="paragraph" w:styleId="TOC1">
    <w:name w:val="toc 1"/>
    <w:basedOn w:val="Normal"/>
    <w:next w:val="Normal"/>
    <w:uiPriority w:val="39"/>
    <w:qFormat/>
    <w:rsid w:val="00BC3960"/>
    <w:pPr>
      <w:tabs>
        <w:tab w:val="right" w:leader="dot" w:pos="9072"/>
      </w:tabs>
      <w:spacing w:before="360" w:after="360"/>
      <w:ind w:left="1584" w:right="475" w:hanging="1584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7142E5"/>
    <w:pPr>
      <w:tabs>
        <w:tab w:val="right" w:leader="dot" w:pos="9350"/>
      </w:tabs>
      <w:spacing w:line="276" w:lineRule="auto"/>
      <w:ind w:left="240"/>
      <w:jc w:val="left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0442E1"/>
    <w:pPr>
      <w:ind w:left="480"/>
      <w:jc w:val="left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0442E1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0442E1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442E1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0442E1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0442E1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0442E1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442E1"/>
  </w:style>
  <w:style w:type="paragraph" w:customStyle="1" w:styleId="Indent1">
    <w:name w:val="Indent 1"/>
    <w:aliases w:val="in1"/>
    <w:basedOn w:val="Normal"/>
    <w:rsid w:val="00D06315"/>
    <w:pPr>
      <w:spacing w:after="240"/>
      <w:ind w:left="720"/>
    </w:pPr>
  </w:style>
  <w:style w:type="paragraph" w:customStyle="1" w:styleId="Indent2">
    <w:name w:val="Indent 2"/>
    <w:basedOn w:val="Normal"/>
    <w:rsid w:val="00D06315"/>
    <w:pPr>
      <w:spacing w:after="240"/>
      <w:ind w:left="1440"/>
    </w:pPr>
  </w:style>
  <w:style w:type="paragraph" w:customStyle="1" w:styleId="Indent3">
    <w:name w:val="Indent 3"/>
    <w:basedOn w:val="Normal"/>
    <w:uiPriority w:val="99"/>
    <w:rsid w:val="00D06315"/>
    <w:pPr>
      <w:spacing w:after="240"/>
      <w:ind w:left="2160"/>
    </w:pPr>
  </w:style>
  <w:style w:type="paragraph" w:styleId="Subtitle">
    <w:name w:val="Subtitle"/>
    <w:basedOn w:val="Normal"/>
    <w:link w:val="SubtitleChar"/>
    <w:qFormat/>
    <w:rsid w:val="000442E1"/>
    <w:pPr>
      <w:spacing w:before="240"/>
      <w:jc w:val="center"/>
    </w:pPr>
    <w:rPr>
      <w:b/>
      <w:spacing w:val="-3"/>
    </w:rPr>
  </w:style>
  <w:style w:type="paragraph" w:customStyle="1" w:styleId="BId">
    <w:name w:val="BId"/>
    <w:basedOn w:val="Normal"/>
    <w:uiPriority w:val="99"/>
    <w:rsid w:val="000442E1"/>
    <w:pPr>
      <w:tabs>
        <w:tab w:val="left" w:pos="5400"/>
        <w:tab w:val="right" w:leader="underscore" w:pos="10080"/>
      </w:tabs>
      <w:spacing w:after="240"/>
    </w:pPr>
  </w:style>
  <w:style w:type="paragraph" w:styleId="Title">
    <w:name w:val="Title"/>
    <w:basedOn w:val="Normal"/>
    <w:link w:val="TitleChar"/>
    <w:uiPriority w:val="10"/>
    <w:qFormat/>
    <w:rsid w:val="00AC6054"/>
    <w:pPr>
      <w:spacing w:after="240" w:line="480" w:lineRule="auto"/>
      <w:jc w:val="center"/>
    </w:pPr>
    <w:rPr>
      <w:b/>
      <w:spacing w:val="-3"/>
      <w:u w:val="single"/>
    </w:rPr>
  </w:style>
  <w:style w:type="paragraph" w:customStyle="1" w:styleId="NormalBold">
    <w:name w:val="Normal Bold"/>
    <w:basedOn w:val="Normal"/>
    <w:uiPriority w:val="99"/>
    <w:rsid w:val="000442E1"/>
    <w:pPr>
      <w:jc w:val="left"/>
    </w:pPr>
    <w:rPr>
      <w:b/>
    </w:rPr>
  </w:style>
  <w:style w:type="paragraph" w:styleId="BodyText2">
    <w:name w:val="Body Text 2"/>
    <w:basedOn w:val="Normal"/>
    <w:rsid w:val="003916A2"/>
    <w:pPr>
      <w:spacing w:after="120" w:line="480" w:lineRule="auto"/>
    </w:pPr>
  </w:style>
  <w:style w:type="paragraph" w:styleId="BodyText3">
    <w:name w:val="Body Text 3"/>
    <w:basedOn w:val="Normal"/>
    <w:rsid w:val="003916A2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99"/>
    <w:rsid w:val="00045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1">
    <w:name w:val="Cat1"/>
    <w:basedOn w:val="Indent1"/>
    <w:uiPriority w:val="99"/>
    <w:rsid w:val="00045DA8"/>
    <w:pPr>
      <w:suppressAutoHyphens/>
      <w:spacing w:after="0"/>
      <w:ind w:left="0"/>
    </w:pPr>
  </w:style>
  <w:style w:type="paragraph" w:customStyle="1" w:styleId="cat10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2">
    <w:name w:val="Cat2"/>
    <w:basedOn w:val="Indent1"/>
    <w:uiPriority w:val="99"/>
    <w:rsid w:val="00045DA8"/>
    <w:pPr>
      <w:suppressAutoHyphens/>
      <w:spacing w:after="0"/>
      <w:ind w:left="0"/>
    </w:pPr>
  </w:style>
  <w:style w:type="paragraph" w:customStyle="1" w:styleId="Commodity1">
    <w:name w:val="Commodity1"/>
    <w:basedOn w:val="Indent1"/>
    <w:rsid w:val="00045DA8"/>
    <w:pPr>
      <w:suppressAutoHyphens/>
      <w:spacing w:after="0"/>
      <w:ind w:left="0"/>
    </w:pPr>
  </w:style>
  <w:style w:type="paragraph" w:customStyle="1" w:styleId="Commodity2">
    <w:name w:val="Commodity2"/>
    <w:basedOn w:val="Indent1"/>
    <w:rsid w:val="00045DA8"/>
    <w:pPr>
      <w:suppressAutoHyphens/>
      <w:spacing w:after="0"/>
      <w:ind w:left="0"/>
    </w:pPr>
  </w:style>
  <w:style w:type="paragraph" w:styleId="BalloonText">
    <w:name w:val="Balloon Text"/>
    <w:basedOn w:val="Normal"/>
    <w:link w:val="BalloonTextChar"/>
    <w:uiPriority w:val="99"/>
    <w:semiHidden/>
    <w:rsid w:val="003074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966C6A"/>
    <w:rPr>
      <w:rFonts w:ascii="Arial" w:hAnsi="Arial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807B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3807B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07BD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3606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3807BD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3807BD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807BD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3807B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807BD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7BD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807BD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807BD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C6054"/>
    <w:rPr>
      <w:rFonts w:ascii="Arial" w:hAnsi="Arial"/>
      <w:b/>
      <w:spacing w:val="-3"/>
      <w:sz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3807BD"/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07BD"/>
    <w:rPr>
      <w:rFonts w:ascii="Arial" w:hAnsi="Arial"/>
      <w:spacing w:val="-3"/>
      <w:sz w:val="24"/>
    </w:rPr>
  </w:style>
  <w:style w:type="character" w:customStyle="1" w:styleId="SubtitleChar">
    <w:name w:val="Subtitle Char"/>
    <w:basedOn w:val="DefaultParagraphFont"/>
    <w:link w:val="Subtitle"/>
    <w:rsid w:val="003807BD"/>
    <w:rPr>
      <w:rFonts w:ascii="Arial" w:hAnsi="Arial"/>
      <w:b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07BD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807BD"/>
    <w:rPr>
      <w:rFonts w:ascii="Arial" w:hAnsi="Arial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07BD"/>
    <w:pPr>
      <w:widowControl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0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B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807BD"/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3807BD"/>
    <w:rPr>
      <w:rFonts w:ascii="Calibri" w:hAnsi="Calibri"/>
      <w:sz w:val="22"/>
      <w:szCs w:val="22"/>
    </w:rPr>
  </w:style>
  <w:style w:type="paragraph" w:customStyle="1" w:styleId="RFPnumber">
    <w:name w:val="RFPnumber"/>
    <w:basedOn w:val="Normal"/>
    <w:uiPriority w:val="99"/>
    <w:rsid w:val="003807BD"/>
    <w:pPr>
      <w:widowControl/>
      <w:jc w:val="left"/>
    </w:pPr>
    <w:rPr>
      <w:b/>
      <w:sz w:val="28"/>
    </w:rPr>
  </w:style>
  <w:style w:type="paragraph" w:customStyle="1" w:styleId="RFPname">
    <w:name w:val="RFPname"/>
    <w:basedOn w:val="Normal"/>
    <w:uiPriority w:val="99"/>
    <w:rsid w:val="003807BD"/>
    <w:pPr>
      <w:widowControl/>
      <w:jc w:val="center"/>
    </w:pPr>
    <w:rPr>
      <w:b/>
      <w:sz w:val="40"/>
    </w:rPr>
  </w:style>
  <w:style w:type="paragraph" w:customStyle="1" w:styleId="Com1">
    <w:name w:val="Com1"/>
    <w:basedOn w:val="Normal"/>
    <w:uiPriority w:val="99"/>
    <w:rsid w:val="003807BD"/>
    <w:pPr>
      <w:widowControl/>
      <w:suppressAutoHyphens/>
    </w:pPr>
  </w:style>
  <w:style w:type="paragraph" w:customStyle="1" w:styleId="Com2">
    <w:name w:val="Com2"/>
    <w:basedOn w:val="Normal"/>
    <w:uiPriority w:val="99"/>
    <w:rsid w:val="003807BD"/>
    <w:pPr>
      <w:widowControl/>
      <w:suppressAutoHyphens/>
    </w:pPr>
  </w:style>
  <w:style w:type="paragraph" w:customStyle="1" w:styleId="SectionHeading">
    <w:name w:val="Section Heading"/>
    <w:basedOn w:val="Normal"/>
    <w:rsid w:val="003807BD"/>
    <w:pPr>
      <w:widowControl/>
      <w:jc w:val="center"/>
    </w:pPr>
    <w:rPr>
      <w:b/>
      <w:u w:val="single"/>
    </w:rPr>
  </w:style>
  <w:style w:type="character" w:customStyle="1" w:styleId="SubHeadingChar">
    <w:name w:val="Sub Heading Char"/>
    <w:basedOn w:val="TitleChar"/>
    <w:link w:val="SubHeading"/>
    <w:locked/>
    <w:rsid w:val="003807BD"/>
    <w:rPr>
      <w:rFonts w:ascii="Arial" w:hAnsi="Arial" w:cs="Arial"/>
      <w:b/>
      <w:spacing w:val="-3"/>
      <w:sz w:val="24"/>
      <w:u w:val="single"/>
    </w:rPr>
  </w:style>
  <w:style w:type="paragraph" w:customStyle="1" w:styleId="SubHeading">
    <w:name w:val="Sub Heading"/>
    <w:basedOn w:val="Title"/>
    <w:link w:val="SubHeadingChar"/>
    <w:qFormat/>
    <w:rsid w:val="003807BD"/>
    <w:rPr>
      <w:rFonts w:cs="Arial"/>
    </w:rPr>
  </w:style>
  <w:style w:type="character" w:customStyle="1" w:styleId="SubTopicChar">
    <w:name w:val="SubTopic Char"/>
    <w:basedOn w:val="TitleChar"/>
    <w:link w:val="SubTopic"/>
    <w:locked/>
    <w:rsid w:val="003807BD"/>
    <w:rPr>
      <w:rFonts w:ascii="Arial" w:hAnsi="Arial" w:cs="Arial"/>
      <w:b/>
      <w:spacing w:val="-3"/>
      <w:sz w:val="24"/>
      <w:u w:val="single"/>
    </w:rPr>
  </w:style>
  <w:style w:type="paragraph" w:customStyle="1" w:styleId="SubTopic">
    <w:name w:val="SubTopic"/>
    <w:basedOn w:val="Title"/>
    <w:link w:val="SubTopicChar"/>
    <w:qFormat/>
    <w:rsid w:val="003807BD"/>
    <w:rPr>
      <w:rFonts w:cs="Arial"/>
    </w:rPr>
  </w:style>
  <w:style w:type="character" w:customStyle="1" w:styleId="DeltaViewInsertion">
    <w:name w:val="DeltaView Insertion"/>
    <w:uiPriority w:val="99"/>
    <w:rsid w:val="003807BD"/>
    <w:rPr>
      <w:color w:val="0000FF"/>
      <w:spacing w:val="0"/>
      <w:u w:val="double"/>
    </w:rPr>
  </w:style>
  <w:style w:type="paragraph" w:styleId="ListParagraph">
    <w:name w:val="List Paragraph"/>
    <w:basedOn w:val="Normal"/>
    <w:uiPriority w:val="34"/>
    <w:qFormat/>
    <w:rsid w:val="00230FAD"/>
    <w:pPr>
      <w:ind w:left="720"/>
      <w:contextualSpacing/>
    </w:pPr>
  </w:style>
  <w:style w:type="paragraph" w:customStyle="1" w:styleId="TableOfContentsHeading">
    <w:name w:val="TableOfContentsHeading"/>
    <w:basedOn w:val="SubTopic"/>
    <w:link w:val="TableOfContentsHeadingChar"/>
    <w:qFormat/>
    <w:rsid w:val="00C20D8B"/>
  </w:style>
  <w:style w:type="paragraph" w:customStyle="1" w:styleId="TableOfContentsSub">
    <w:name w:val="TableOfContentsSub"/>
    <w:basedOn w:val="TableOfContentsHeading"/>
    <w:link w:val="TableOfContentsSubChar"/>
    <w:qFormat/>
    <w:rsid w:val="00C20D8B"/>
  </w:style>
  <w:style w:type="character" w:customStyle="1" w:styleId="TableOfContentsHeadingChar">
    <w:name w:val="TableOfContentsHeading Char"/>
    <w:basedOn w:val="SubTopicChar"/>
    <w:link w:val="TableOfContentsHeading"/>
    <w:rsid w:val="00C20D8B"/>
    <w:rPr>
      <w:rFonts w:ascii="Arial" w:hAnsi="Arial" w:cs="Arial"/>
      <w:b/>
      <w:spacing w:val="-3"/>
      <w:sz w:val="24"/>
      <w:u w:val="single"/>
    </w:rPr>
  </w:style>
  <w:style w:type="character" w:customStyle="1" w:styleId="TableOfContentsSubChar">
    <w:name w:val="TableOfContentsSub Char"/>
    <w:basedOn w:val="TableOfContentsHeadingChar"/>
    <w:link w:val="TableOfContentsSub"/>
    <w:rsid w:val="00C20D8B"/>
    <w:rPr>
      <w:rFonts w:ascii="Arial" w:hAnsi="Arial" w:cs="Arial"/>
      <w:b/>
      <w:spacing w:val="-3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F4EB0"/>
    <w:rPr>
      <w:color w:val="808080"/>
    </w:rPr>
  </w:style>
  <w:style w:type="paragraph" w:customStyle="1" w:styleId="indent10">
    <w:name w:val="indent1"/>
    <w:rsid w:val="00767625"/>
    <w:pPr>
      <w:snapToGrid w:val="0"/>
      <w:spacing w:before="72" w:after="72"/>
      <w:ind w:left="1396" w:hanging="720"/>
    </w:pPr>
    <w:rPr>
      <w:color w:val="000000"/>
    </w:rPr>
  </w:style>
  <w:style w:type="paragraph" w:customStyle="1" w:styleId="StyleStyleFuturaBkBT11ptJustifiedLeft049Hanging04">
    <w:name w:val="Style Style Futura Bk BT 11 pt Justified Left:  0.49&quot; Hanging:  0.4..."/>
    <w:basedOn w:val="Normal"/>
    <w:link w:val="StyleStyleFuturaBkBT11ptJustifiedLeft049Hanging04Char"/>
    <w:rsid w:val="000B3E7F"/>
    <w:pPr>
      <w:widowControl/>
      <w:spacing w:line="250" w:lineRule="exact"/>
    </w:pPr>
    <w:rPr>
      <w:rFonts w:ascii="Futura Bk BT" w:hAnsi="Futura Bk BT"/>
      <w:sz w:val="22"/>
      <w:szCs w:val="22"/>
    </w:rPr>
  </w:style>
  <w:style w:type="character" w:customStyle="1" w:styleId="StyleStyleFuturaBkBT11ptJustifiedLeft049Hanging04Char">
    <w:name w:val="Style Style Futura Bk BT 11 pt Justified Left:  0.49&quot; Hanging:  0.4... Char"/>
    <w:link w:val="StyleStyleFuturaBkBT11ptJustifiedLeft049Hanging04"/>
    <w:locked/>
    <w:rsid w:val="000A53CA"/>
    <w:rPr>
      <w:rFonts w:ascii="Futura Bk BT" w:hAnsi="Futura Bk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heway\Desktop\Projects\OCTA\Templates\IFB%20for%20Capital%20Equipment\Attachment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05FF40034A4B82C0925EEB28BB81" ma:contentTypeVersion="8" ma:contentTypeDescription="Create a new document." ma:contentTypeScope="" ma:versionID="bdfa419b9f331d3a7672c782b686b4b6">
  <xsd:schema xmlns:xsd="http://www.w3.org/2001/XMLSchema" xmlns:xs="http://www.w3.org/2001/XMLSchema" xmlns:p="http://schemas.microsoft.com/office/2006/metadata/properties" xmlns:ns2="ca5dcbdc-fc27-4439-af24-e0f597ad82da" targetNamespace="http://schemas.microsoft.com/office/2006/metadata/properties" ma:root="true" ma:fieldsID="c7d090b4dbc0b1b85bd271eafb5ebdcf" ns2:_="">
    <xsd:import namespace="ca5dcbdc-fc27-4439-af24-e0f597ad8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dcbdc-fc27-4439-af24-e0f597ad8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AE83F-5F41-4C0C-AB7B-1DA2B2380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043EF-010F-454A-87D1-71173D981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dcbdc-fc27-4439-af24-e0f597a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FE41D-97EF-44DA-88A9-82DC1E58A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4FAD4-FC3E-496A-A383-528466DDF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Attachments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Capital Equipment – Board</vt:lpstr>
    </vt:vector>
  </TitlesOfParts>
  <Company>Business Information Solutions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Capital Equipment</dc:title>
  <dc:creator>Ben Hatheway</dc:creator>
  <cp:lastModifiedBy>Ben Hatheway</cp:lastModifiedBy>
  <cp:revision>2</cp:revision>
  <cp:lastPrinted>2012-07-05T21:24:00Z</cp:lastPrinted>
  <dcterms:created xsi:type="dcterms:W3CDTF">2025-07-27T04:55:00Z</dcterms:created>
  <dcterms:modified xsi:type="dcterms:W3CDTF">2025-07-27T05:48:00Z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010021{"F":2,"I":"24C6-B260-CF74-D1F3"}</vt:lpwstr>
  </property>
  <property fmtid="{D5CDD505-2E9C-101B-9397-08002B2CF9AE}" pid="3" name="Order">
    <vt:r8>2900</vt:r8>
  </property>
  <property fmtid="{D5CDD505-2E9C-101B-9397-08002B2CF9AE}" pid="4" name="xd_ProgID">
    <vt:lpwstr/>
  </property>
  <property fmtid="{D5CDD505-2E9C-101B-9397-08002B2CF9AE}" pid="5" name="ContentTypeId">
    <vt:lpwstr>0x0101005C6805FF40034A4B82C0925EEB28BB81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