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DBEBiddersList"/>
    <w:p w14:paraId="7D9567A4" w14:textId="77777777" w:rsidR="00585AD5" w:rsidRDefault="005D60FB" w:rsidP="008A3159">
      <w:pPr>
        <w:tabs>
          <w:tab w:val="left" w:pos="3795"/>
        </w:tabs>
        <w:spacing w:before="280"/>
        <w:jc w:val="center"/>
        <w:rPr>
          <w:rFonts w:eastAsia="Arial" w:cs="Arial"/>
          <w:sz w:val="18"/>
          <w:szCs w:val="18"/>
        </w:rPr>
      </w:pPr>
      <w:r>
        <w:fldChar w:fldCharType="begin"/>
      </w:r>
      <w:r w:rsidR="00585AD5">
        <w:instrText xml:space="preserve"> LINK  Word.Document.12 "\\\\octant03\\major05\\OfficeXP\\CammTempText\\Attachements\\DBE_Bidders List.docx"  \h </w:instrText>
      </w:r>
      <w:r>
        <w:fldChar w:fldCharType="separate"/>
      </w:r>
      <w:r w:rsidR="00585AD5">
        <w:rPr>
          <w:noProof/>
        </w:rPr>
        <w:drawing>
          <wp:anchor distT="0" distB="0" distL="114300" distR="114300" simplePos="0" relativeHeight="252320768" behindDoc="0" locked="0" layoutInCell="1" allowOverlap="1" wp14:anchorId="2C78A3DD" wp14:editId="2B33283B">
            <wp:simplePos x="0" y="0"/>
            <wp:positionH relativeFrom="column">
              <wp:posOffset>0</wp:posOffset>
            </wp:positionH>
            <wp:positionV relativeFrom="paragraph">
              <wp:posOffset>-78105</wp:posOffset>
            </wp:positionV>
            <wp:extent cx="506095" cy="609600"/>
            <wp:effectExtent l="0" t="0" r="8255" b="0"/>
            <wp:wrapNone/>
            <wp:docPr id="1989027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AD5">
        <w:rPr>
          <w:rFonts w:eastAsia="Arial" w:cs="Arial"/>
          <w:b/>
          <w:sz w:val="32"/>
          <w:szCs w:val="32"/>
          <w:u w:val="single"/>
        </w:rPr>
        <w:t>Bidders List</w:t>
      </w:r>
    </w:p>
    <w:p w14:paraId="67B5F437" w14:textId="77777777" w:rsidR="00585AD5" w:rsidRDefault="00585AD5" w:rsidP="00585AD5">
      <w:pPr>
        <w:tabs>
          <w:tab w:val="left" w:pos="3795"/>
        </w:tabs>
        <w:spacing w:before="280"/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The Department of Transportation requires the Authority to create and maintain a “Bidders List” containing information about all firms (DBE and Non-DBE) that bid, propose or quote on the Authority’s DOT-assisted contracts, in accordance with 49 CFR Part 26.11.  The “Bidders List” is intended to be a count of all firms that are participating, or attempting to participate, on DOT-assisted contracts, whether successful or unsuccessful in their attempt to obtain a contract.</w:t>
      </w:r>
    </w:p>
    <w:p w14:paraId="4A66C2B6" w14:textId="77777777" w:rsidR="00585AD5" w:rsidRDefault="00585AD5" w:rsidP="00585AD5">
      <w:pPr>
        <w:tabs>
          <w:tab w:val="left" w:pos="3795"/>
        </w:tabs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The bidder is to complete all requested information for every firm who submitted a bid, proposal or quote, including the primary bidder, and submit this information to the Authority at the time of bid/proposal as a condition of responsiveness to the DBE requirements of the subject IFB/RFP. The Authority will utilize this information to assist in the Authority’s DBE goal-setting process.  </w:t>
      </w:r>
    </w:p>
    <w:tbl>
      <w:tblPr>
        <w:tblW w:w="14390" w:type="dxa"/>
        <w:tblLook w:val="04A0" w:firstRow="1" w:lastRow="0" w:firstColumn="1" w:lastColumn="0" w:noHBand="0" w:noVBand="1"/>
      </w:tblPr>
      <w:tblGrid>
        <w:gridCol w:w="3230"/>
        <w:gridCol w:w="2340"/>
        <w:gridCol w:w="2250"/>
        <w:gridCol w:w="1440"/>
        <w:gridCol w:w="1440"/>
        <w:gridCol w:w="3690"/>
      </w:tblGrid>
      <w:tr w:rsidR="00585AD5" w14:paraId="76241CB2" w14:textId="77777777" w:rsidTr="00585AD5">
        <w:trPr>
          <w:trHeight w:val="315"/>
        </w:trPr>
        <w:tc>
          <w:tcPr>
            <w:tcW w:w="14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48AD10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</w:rPr>
              <w:t>Prime Bidder Information</w:t>
            </w:r>
          </w:p>
        </w:tc>
      </w:tr>
      <w:tr w:rsidR="00585AD5" w14:paraId="1E32A689" w14:textId="77777777" w:rsidTr="00585AD5">
        <w:trPr>
          <w:trHeight w:val="223"/>
        </w:trPr>
        <w:tc>
          <w:tcPr>
            <w:tcW w:w="32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26DC95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Prime Bidder Firm Name: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8D2891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Yes/No: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E219D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Type of Work/Services/ Materials Providing: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050DF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 Amount:</w:t>
            </w:r>
          </w:p>
          <w:p w14:paraId="2CF5888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84A8E5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Contractor License No.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5035F5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Annual Gross Receipts:</w:t>
            </w:r>
          </w:p>
        </w:tc>
      </w:tr>
      <w:tr w:rsidR="00585AD5" w14:paraId="0D789E93" w14:textId="77777777" w:rsidTr="00585A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2BA7E5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4B2A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6FF9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944C4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FCA0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2D11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 than 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649B3C31" wp14:editId="32611F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33350" cy="123825"/>
                      <wp:effectExtent l="9525" t="12700" r="9525" b="6350"/>
                      <wp:wrapSquare wrapText="bothSides"/>
                      <wp:docPr id="140071318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4211DE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B3C31" id="Rectangle 18" o:spid="_x0000_s1026" style="position:absolute;left:0;text-align:left;margin-left:0;margin-top:1pt;width:10.5pt;height:9.7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+KeHwIAAFg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84211DE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44D36CD0" w14:textId="77777777" w:rsidTr="00585AD5">
        <w:trPr>
          <w:trHeight w:val="300"/>
        </w:trPr>
        <w:tc>
          <w:tcPr>
            <w:tcW w:w="32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68261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Contact Name: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18B605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Certification ID No.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C6EE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6963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C915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AC7F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52F15492" wp14:editId="0F4641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207037124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4076F6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15492" id="Rectangle 3" o:spid="_x0000_s1027" style="position:absolute;left:0;text-align:left;margin-left:0;margin-top:0;width:10.5pt;height:9.7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QwIgIAAF8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E4076F6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$3 Million</w:t>
            </w:r>
          </w:p>
        </w:tc>
      </w:tr>
      <w:tr w:rsidR="00585AD5" w14:paraId="55079F0E" w14:textId="77777777" w:rsidTr="00585AD5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0237E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6CE84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D69B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D10B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7B6D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4471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$3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155A0A3D" wp14:editId="3A4794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90462545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19F7A3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A0A3D" id="Rectangle 19" o:spid="_x0000_s1028" style="position:absolute;left:0;text-align:left;margin-left:0;margin-top:0;width:10.5pt;height:9.7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reJAIAAF8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yWfRax4U0F9oH4gHKectpKEDvA7BacJp7DfdgIpFfPeUk+X+RVVzkJS&#10;rhbXS1pVvLRUlxZhJUGVPHB2FDfhuEY7h7rtKFKeWLRwR3PQ6NSjl6xO6dMUp9adNi6uyaWevF7+&#10;C+sf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B+rEreJAIAAF8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019F7A3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$5 Million</w:t>
            </w:r>
          </w:p>
        </w:tc>
      </w:tr>
      <w:tr w:rsidR="00585AD5" w14:paraId="4D03CD0B" w14:textId="77777777" w:rsidTr="00585AD5">
        <w:trPr>
          <w:trHeight w:val="421"/>
        </w:trPr>
        <w:tc>
          <w:tcPr>
            <w:tcW w:w="32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206DCD8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Firm Address: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F728E0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Race (of Firm's Majority Owner):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BFA88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NAICS/WCC Code Applicable to each scope providing: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0A11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21316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DIR Registration No.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1C0F1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670BC61A" wp14:editId="49BBD2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652628790" name="Rectangle 1682898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6250E5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BC61A" id="Rectangle 1682898645" o:spid="_x0000_s1029" style="position:absolute;left:0;text-align:left;margin-left:0;margin-top:0;width:10.5pt;height:9.7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8yJAIAAF8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yWfR6x4U0F9oH4gHKectpKEDvA7BacJp7DfdgIpFfPeUk+X+RVVzkJS&#10;rhbXS1pVvLRUlxZhJUGVPHB2FDfhuEY7h7rtKFKeWLRwR3PQ6NSjl6xO6dMUp9adNi6uyaWevF7+&#10;C+sf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De4r8yJAIAAF8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D6250E5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$10 Million</w:t>
            </w:r>
          </w:p>
        </w:tc>
      </w:tr>
      <w:tr w:rsidR="00585AD5" w14:paraId="438B2B42" w14:textId="77777777" w:rsidTr="00585AD5">
        <w:trPr>
          <w:trHeight w:val="4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DE03A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DE8C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87B2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964F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3B48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21DBA" w14:textId="77777777" w:rsidR="00585AD5" w:rsidRDefault="00585A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$10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4579DB90" wp14:editId="6EE902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893485082" name="Rectangle 1092894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11D756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9DB90" id="Rectangle 1092894989" o:spid="_x0000_s1030" style="position:absolute;left:0;text-align:left;margin-left:0;margin-top:0;width:10.5pt;height:9.7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B9AebZJAIAAF8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811D756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$15 Million</w:t>
            </w:r>
          </w:p>
        </w:tc>
      </w:tr>
      <w:tr w:rsidR="00585AD5" w14:paraId="496F4DC8" w14:textId="77777777" w:rsidTr="00585AD5">
        <w:trPr>
          <w:trHeight w:val="439"/>
        </w:trPr>
        <w:tc>
          <w:tcPr>
            <w:tcW w:w="3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D074FC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Phone: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C8C661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Gender (of Firm's Majority Owner):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5C10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9D06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CCA2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E4C7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$15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7C0DC9C9" wp14:editId="38030F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987890016" name="Rectangle 1400608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88A51A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DC9C9" id="Rectangle 1400608474" o:spid="_x0000_s1031" style="position:absolute;left:0;text-align:left;margin-left:0;margin-top:0;width:10.5pt;height:9.7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M1IwIAAF8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B88A51A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30C0ABC3" w14:textId="77777777" w:rsidTr="00585AD5">
        <w:trPr>
          <w:trHeight w:val="511"/>
        </w:trPr>
        <w:tc>
          <w:tcPr>
            <w:tcW w:w="3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7C0E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814B0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8C40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4407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AEB6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6A3A5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 of Firm: </w:t>
            </w:r>
            <w:r>
              <w:rPr>
                <w:sz w:val="18"/>
                <w:szCs w:val="18"/>
                <w:u w:val="single"/>
              </w:rPr>
              <w:t xml:space="preserve">______ </w:t>
            </w:r>
            <w:r>
              <w:rPr>
                <w:sz w:val="18"/>
                <w:szCs w:val="18"/>
              </w:rPr>
              <w:t>yrs.</w:t>
            </w:r>
          </w:p>
        </w:tc>
      </w:tr>
    </w:tbl>
    <w:p w14:paraId="6A8A21DE" w14:textId="77777777" w:rsidR="00585AD5" w:rsidRDefault="00585AD5" w:rsidP="00585AD5">
      <w:pPr>
        <w:tabs>
          <w:tab w:val="left" w:pos="3795"/>
        </w:tabs>
        <w:rPr>
          <w:rFonts w:eastAsia="Arial" w:cs="Arial"/>
          <w:sz w:val="2"/>
          <w:szCs w:val="2"/>
        </w:rPr>
      </w:pPr>
    </w:p>
    <w:tbl>
      <w:tblPr>
        <w:tblW w:w="14390" w:type="dxa"/>
        <w:tblLook w:val="04A0" w:firstRow="1" w:lastRow="0" w:firstColumn="1" w:lastColumn="0" w:noHBand="0" w:noVBand="1"/>
      </w:tblPr>
      <w:tblGrid>
        <w:gridCol w:w="3198"/>
        <w:gridCol w:w="2325"/>
        <w:gridCol w:w="2240"/>
        <w:gridCol w:w="1537"/>
        <w:gridCol w:w="1438"/>
        <w:gridCol w:w="3652"/>
      </w:tblGrid>
      <w:tr w:rsidR="00585AD5" w14:paraId="193E35DC" w14:textId="77777777" w:rsidTr="00585AD5">
        <w:trPr>
          <w:trHeight w:val="315"/>
        </w:trPr>
        <w:tc>
          <w:tcPr>
            <w:tcW w:w="14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42442C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color w:val="000000"/>
              </w:rPr>
              <w:t>Subcontractor Information</w:t>
            </w:r>
          </w:p>
        </w:tc>
      </w:tr>
      <w:tr w:rsidR="00585AD5" w14:paraId="01D42083" w14:textId="77777777" w:rsidTr="00585AD5">
        <w:trPr>
          <w:trHeight w:val="223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2A505A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Firm Name: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FD68B2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Yes/No: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A4DC1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Type of Work/Services/ Materials Providing: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9D34E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 Amount: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04539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Contractor License No.: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08C758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Annual Gross Receipts:</w:t>
            </w:r>
          </w:p>
        </w:tc>
      </w:tr>
      <w:tr w:rsidR="00585AD5" w14:paraId="5F2BCD57" w14:textId="77777777" w:rsidTr="00585A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EFF524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C3EB9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F051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4156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70C6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C2E6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 than 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688393A1" wp14:editId="1AC370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33350" cy="123825"/>
                      <wp:effectExtent l="9525" t="12700" r="9525" b="6350"/>
                      <wp:wrapSquare wrapText="bothSides"/>
                      <wp:docPr id="1475735226" name="Rectangle 788103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C487A9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393A1" id="Rectangle 788103296" o:spid="_x0000_s1032" style="position:absolute;left:0;text-align:left;margin-left:0;margin-top:1pt;width:10.5pt;height:9.7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5C487A9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2B6397B1" w14:textId="77777777" w:rsidTr="00585AD5">
        <w:trPr>
          <w:trHeight w:val="300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E71700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Contact Name: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0E29155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Certification ID No.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E41D9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0DEC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E391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7920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6B5AB73" wp14:editId="127F4C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446680083" name="Rectangle 160916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92B35E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5AB73" id="Rectangle 160916443" o:spid="_x0000_s1033" style="position:absolute;left:0;text-align:left;margin-left:0;margin-top:0;width:10.5pt;height:9.7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Dc1Ig3JAIAAF8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992B35E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$3 Million</w:t>
            </w:r>
          </w:p>
        </w:tc>
      </w:tr>
      <w:tr w:rsidR="00585AD5" w14:paraId="17029404" w14:textId="77777777" w:rsidTr="00585AD5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F3DB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E615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9A06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C2A3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BADA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0827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$3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38961A98" wp14:editId="7186FA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28125921" name="Rectangle 1054302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0D621D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61A98" id="Rectangle 1054302938" o:spid="_x0000_s1034" style="position:absolute;left:0;text-align:left;margin-left:0;margin-top:0;width:10.5pt;height:9.7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7/WIwIAAF8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20D621D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$5 Million</w:t>
            </w:r>
          </w:p>
        </w:tc>
      </w:tr>
      <w:tr w:rsidR="00585AD5" w14:paraId="68C763B8" w14:textId="77777777" w:rsidTr="00585AD5">
        <w:trPr>
          <w:trHeight w:val="520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58F51AB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Firm Address: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E0FDB3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Race (of Firm's Majority Owner):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58BD6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NAICS/WCC Code Applicable to each scope providing: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678AC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Percentage of Bid Item(s) Subcontracted: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45185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DIR Registration No.: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A616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624CC226" wp14:editId="35C128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935017289" name="Rectangle 1064696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D5093D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CC226" id="Rectangle 1064696078" o:spid="_x0000_s1035" style="position:absolute;left:0;text-align:left;margin-left:0;margin-top:0;width:10.5pt;height:9.7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o6IwIAAF8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FD5093D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$10 Million</w:t>
            </w:r>
          </w:p>
        </w:tc>
      </w:tr>
      <w:tr w:rsidR="00585AD5" w14:paraId="7C612E68" w14:textId="77777777" w:rsidTr="00585AD5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497FD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AD19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88B2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FB24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6C4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06D8" w14:textId="77777777" w:rsidR="00585AD5" w:rsidRDefault="00585A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$10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4E3260DD" wp14:editId="7DBAE5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331916473" name="Rectangle 1282196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2C934C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260DD" id="Rectangle 1282196947" o:spid="_x0000_s1036" style="position:absolute;left:0;text-align:left;margin-left:0;margin-top:0;width:10.5pt;height:9.7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640JA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0RfmuJ4VUF9oIYgHMec1pKEDvA7RacRp7jfdgIpF/PeUlOX+RWVzkJS&#10;rhbXS9pVvLRUlxZhJUGVPHB2FDfhuEc7h7rtKFKeaLRwR4PQ6NSkl6xO+dMYp96dVi7uyaWevF5+&#10;DOsf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CbT640JAIAAGA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C2C934C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$15 Million</w:t>
            </w:r>
          </w:p>
        </w:tc>
      </w:tr>
      <w:tr w:rsidR="00585AD5" w14:paraId="3CD649D8" w14:textId="77777777" w:rsidTr="00585AD5">
        <w:trPr>
          <w:trHeight w:val="439"/>
        </w:trPr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73E56D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Phone: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D96AD0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Gender (of Firm's Majority Owner):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7E7F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AB81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4F72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AD18F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$15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0612FD81" wp14:editId="2193FA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977002442" name="Rectangle 1142245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98A57A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2FD81" id="Rectangle 1142245631" o:spid="_x0000_s1037" style="position:absolute;left:0;text-align:left;margin-left:0;margin-top:0;width:10.5pt;height:9.7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vYJA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0Rfak68qqA+UEMQjmNOa0lCB/idotOIU9xvO4GUi3lvqanL/IpKZyEp&#10;V4vrJe0qXlqqS4uwkqBKHjg7iptw3KOdQ912FClPNFq4o0FodGrSS1an/GmMU+9OKxf35FJPXi8/&#10;hvUP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A7AVvYJAIAAGA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A98A57A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1501A75F" w14:textId="77777777" w:rsidTr="00585AD5">
        <w:trPr>
          <w:trHeight w:val="511"/>
        </w:trPr>
        <w:tc>
          <w:tcPr>
            <w:tcW w:w="3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DBB6B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FD5CC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C1C85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F144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A9CB9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B3B60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 of Firm: </w:t>
            </w:r>
            <w:r>
              <w:rPr>
                <w:sz w:val="18"/>
                <w:szCs w:val="18"/>
                <w:u w:val="single"/>
              </w:rPr>
              <w:t xml:space="preserve">______ </w:t>
            </w:r>
            <w:r>
              <w:rPr>
                <w:sz w:val="18"/>
                <w:szCs w:val="18"/>
              </w:rPr>
              <w:t>yrs.</w:t>
            </w:r>
          </w:p>
        </w:tc>
      </w:tr>
    </w:tbl>
    <w:p w14:paraId="7B7EA4A6" w14:textId="77777777" w:rsidR="00585AD5" w:rsidRDefault="00585AD5" w:rsidP="00585AD5">
      <w:pPr>
        <w:rPr>
          <w:rFonts w:ascii="Calibri" w:eastAsia="Calibri" w:hAnsi="Calibri" w:cs="Calibri"/>
          <w:sz w:val="22"/>
          <w:szCs w:val="22"/>
        </w:rPr>
      </w:pPr>
      <w:r>
        <w:br w:type="page"/>
      </w:r>
    </w:p>
    <w:tbl>
      <w:tblPr>
        <w:tblW w:w="14390" w:type="dxa"/>
        <w:tblLook w:val="04A0" w:firstRow="1" w:lastRow="0" w:firstColumn="1" w:lastColumn="0" w:noHBand="0" w:noVBand="1"/>
      </w:tblPr>
      <w:tblGrid>
        <w:gridCol w:w="3198"/>
        <w:gridCol w:w="2325"/>
        <w:gridCol w:w="2240"/>
        <w:gridCol w:w="1537"/>
        <w:gridCol w:w="1438"/>
        <w:gridCol w:w="3652"/>
      </w:tblGrid>
      <w:tr w:rsidR="00585AD5" w14:paraId="69E7627D" w14:textId="77777777" w:rsidTr="00585AD5">
        <w:trPr>
          <w:trHeight w:val="315"/>
        </w:trPr>
        <w:tc>
          <w:tcPr>
            <w:tcW w:w="14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7F7CE6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eastAsia="Arial" w:cs="Arial"/>
                <w:sz w:val="18"/>
                <w:szCs w:val="18"/>
              </w:rPr>
              <w:lastRenderedPageBreak/>
              <w:br w:type="page"/>
            </w:r>
            <w:r>
              <w:rPr>
                <w:rFonts w:eastAsia="Arial" w:cs="Arial"/>
                <w:b/>
                <w:bCs/>
                <w:color w:val="000000"/>
              </w:rPr>
              <w:t>Subcontractor Information</w:t>
            </w:r>
          </w:p>
        </w:tc>
      </w:tr>
      <w:tr w:rsidR="00585AD5" w14:paraId="4607C7D5" w14:textId="77777777" w:rsidTr="00585AD5">
        <w:trPr>
          <w:trHeight w:val="277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BA349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Firm Name: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E7F92B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Yes/No: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2D447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Type of Work/Services/ Materials Providing: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6A7461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 Amount: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39C70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Contractor License No.: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9591D1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Annual Gross Receipts:</w:t>
            </w:r>
          </w:p>
        </w:tc>
      </w:tr>
      <w:tr w:rsidR="00585AD5" w14:paraId="06A2C8DE" w14:textId="77777777" w:rsidTr="00585AD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A061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8F779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AC99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5015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0819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D07C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 than 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44EBD947" wp14:editId="26FB4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33350" cy="123825"/>
                      <wp:effectExtent l="9525" t="12700" r="9525" b="6350"/>
                      <wp:wrapSquare wrapText="bothSides"/>
                      <wp:docPr id="629039515" name="Rectangle 2056532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2D7F31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BD947" id="Rectangle 2056532105" o:spid="_x0000_s1038" style="position:absolute;left:0;text-align:left;margin-left:0;margin-top:1pt;width:10.5pt;height:9.7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U2Iw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02D7F31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17511D79" w14:textId="77777777" w:rsidTr="00585AD5">
        <w:trPr>
          <w:trHeight w:val="300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E00996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Contact Name: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80908E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Certification ID No.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8ABD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529F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8319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2D0C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0FE641D3" wp14:editId="0F77EE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062907110" name="Rectangle 1111419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C42EAE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641D3" id="Rectangle 1111419528" o:spid="_x0000_s1039" style="position:absolute;left:0;text-align:left;margin-left:0;margin-top:0;width:10.5pt;height:9.7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DaIw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BC42EAE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$3 Million</w:t>
            </w:r>
          </w:p>
        </w:tc>
      </w:tr>
      <w:tr w:rsidR="00585AD5" w14:paraId="76A78A2D" w14:textId="77777777" w:rsidTr="00585AD5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4650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48E9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00B6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25D9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E18C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E58A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$3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070697B3" wp14:editId="22F65B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2146474678" name="Rectangle 1014232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3EDA49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697B3" id="Rectangle 1014232313" o:spid="_x0000_s1040" style="position:absolute;left:0;text-align:left;margin-left:0;margin-top:0;width:10.5pt;height:9.7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CZeZkxJAIAAGA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3EDA49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$5 Million</w:t>
            </w:r>
          </w:p>
        </w:tc>
      </w:tr>
      <w:tr w:rsidR="00585AD5" w14:paraId="0B413B7A" w14:textId="77777777" w:rsidTr="00585AD5">
        <w:trPr>
          <w:trHeight w:val="394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146CDAE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Firm Address: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F16583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Race (of Firm's Majority Owner):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43D5D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NAICS/WCC Code Applicable to each scope providing: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70072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Percentage of Bid Item(s) Subcontracted: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CF3FC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DIR Registration No.: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A29D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60272D9F" wp14:editId="5A0E14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881928056" name="Rectangle 617988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D4C6C4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72D9F" id="Rectangle 617988618" o:spid="_x0000_s1041" style="position:absolute;left:0;text-align:left;margin-left:0;margin-top:0;width:10.5pt;height:9.7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2zdJA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0Rfoi5eVVAfqCEIxzGntSShA/xO0WnEKe63nUDKxby31NRlfkWls5CU&#10;q8X1knYVLy3VpUVYSVAlD5wdxU047tHOoW47ipQnGi3c0SA0OjXpJatT/jTGqXenlYt7cqknr5cf&#10;w/oH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A5N2zdJAIAAGA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D4C6C4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$10 Million</w:t>
            </w:r>
          </w:p>
        </w:tc>
      </w:tr>
      <w:tr w:rsidR="00585AD5" w14:paraId="0FF2892B" w14:textId="77777777" w:rsidTr="00585AD5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93740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675E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4E399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C3A8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E0DA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DC95B" w14:textId="77777777" w:rsidR="00585AD5" w:rsidRDefault="00585A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$10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693C7B4D" wp14:editId="505331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553520476" name="Rectangle 1267272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1C5C17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C7B4D" id="Rectangle 1267272795" o:spid="_x0000_s1042" style="position:absolute;left:0;text-align:left;margin-left:0;margin-top:0;width:10.5pt;height:9.7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CY4gIzJAIAAGA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1C5C17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$15 Million</w:t>
            </w:r>
          </w:p>
        </w:tc>
      </w:tr>
      <w:tr w:rsidR="00585AD5" w14:paraId="38DE34AF" w14:textId="77777777" w:rsidTr="00585AD5">
        <w:trPr>
          <w:trHeight w:val="412"/>
        </w:trPr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684F9A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Phone: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66B77D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Gender (of Firm's Majority Owner):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1D8C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5804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678D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66C4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$15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229492BB" wp14:editId="38CDD1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833594510" name="Rectangle 13142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AC3C87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492BB" id="Rectangle 13142857" o:spid="_x0000_s1043" style="position:absolute;left:0;text-align:left;margin-left:0;margin-top:0;width:10.5pt;height:9.7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DAC3C87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0E97E827" w14:textId="77777777" w:rsidTr="00585AD5">
        <w:trPr>
          <w:trHeight w:val="412"/>
        </w:trPr>
        <w:tc>
          <w:tcPr>
            <w:tcW w:w="3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98025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E-mail: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9F1C4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D7524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39E4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C61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C027B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 of Firm: </w:t>
            </w:r>
            <w:r>
              <w:rPr>
                <w:sz w:val="18"/>
                <w:szCs w:val="18"/>
                <w:u w:val="single"/>
              </w:rPr>
              <w:t xml:space="preserve">______ </w:t>
            </w:r>
            <w:r>
              <w:rPr>
                <w:sz w:val="18"/>
                <w:szCs w:val="18"/>
              </w:rPr>
              <w:t>yrs.</w:t>
            </w:r>
          </w:p>
        </w:tc>
      </w:tr>
    </w:tbl>
    <w:p w14:paraId="74B1CDDF" w14:textId="77777777" w:rsidR="00585AD5" w:rsidRDefault="00585AD5" w:rsidP="00585AD5">
      <w:pPr>
        <w:rPr>
          <w:rFonts w:eastAsia="Arial" w:cs="Arial"/>
          <w:sz w:val="2"/>
          <w:szCs w:val="2"/>
        </w:rPr>
      </w:pPr>
    </w:p>
    <w:p w14:paraId="6433DC92" w14:textId="77777777" w:rsidR="00585AD5" w:rsidRDefault="00585AD5" w:rsidP="00585AD5">
      <w:pPr>
        <w:rPr>
          <w:rFonts w:eastAsia="Arial" w:cs="Arial"/>
          <w:sz w:val="2"/>
          <w:szCs w:val="2"/>
        </w:rPr>
      </w:pPr>
    </w:p>
    <w:tbl>
      <w:tblPr>
        <w:tblW w:w="14390" w:type="dxa"/>
        <w:tblLook w:val="04A0" w:firstRow="1" w:lastRow="0" w:firstColumn="1" w:lastColumn="0" w:noHBand="0" w:noVBand="1"/>
      </w:tblPr>
      <w:tblGrid>
        <w:gridCol w:w="3198"/>
        <w:gridCol w:w="2325"/>
        <w:gridCol w:w="2240"/>
        <w:gridCol w:w="1537"/>
        <w:gridCol w:w="1438"/>
        <w:gridCol w:w="3652"/>
      </w:tblGrid>
      <w:tr w:rsidR="00585AD5" w14:paraId="3A0D0615" w14:textId="77777777" w:rsidTr="00585AD5">
        <w:trPr>
          <w:trHeight w:val="315"/>
        </w:trPr>
        <w:tc>
          <w:tcPr>
            <w:tcW w:w="14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A1B0EB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18"/>
                <w:szCs w:val="18"/>
              </w:rPr>
              <w:br w:type="page"/>
            </w:r>
            <w:r>
              <w:rPr>
                <w:rFonts w:eastAsia="Arial" w:cs="Arial"/>
                <w:b/>
                <w:bCs/>
                <w:color w:val="000000"/>
              </w:rPr>
              <w:t>Subcontractor Information</w:t>
            </w:r>
          </w:p>
        </w:tc>
      </w:tr>
      <w:tr w:rsidR="00585AD5" w14:paraId="61EE92EE" w14:textId="77777777" w:rsidTr="00585AD5">
        <w:trPr>
          <w:trHeight w:val="277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AF1DE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Firm Name: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91A412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Yes/No: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42CED5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Type of Work/Services/ Materials Providing: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105B4D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 Amount: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F798D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Contractor License No.: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B01A52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Annual Gross Receipts:</w:t>
            </w:r>
          </w:p>
        </w:tc>
      </w:tr>
      <w:tr w:rsidR="00585AD5" w14:paraId="0DFAD162" w14:textId="77777777" w:rsidTr="00585AD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797D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80139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3A87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1F4D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B4E6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6F68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 than 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4AF64BFC" wp14:editId="65CDEA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33350" cy="123825"/>
                      <wp:effectExtent l="9525" t="12700" r="9525" b="6350"/>
                      <wp:wrapSquare wrapText="bothSides"/>
                      <wp:docPr id="782377012" name="Rectangle 318268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B4C435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64BFC" id="Rectangle 318268873" o:spid="_x0000_s1044" style="position:absolute;left:0;text-align:left;margin-left:0;margin-top:1pt;width:10.5pt;height:9.7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8B4C435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6B21474C" w14:textId="77777777" w:rsidTr="00585AD5">
        <w:trPr>
          <w:trHeight w:val="300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3F65F4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Contact Name: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D373B2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Certification ID No.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5F8A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0E734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262C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1833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27A33B95" wp14:editId="3C319D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988601706" name="Rectangle 651237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44CC27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33B95" id="Rectangle 651237798" o:spid="_x0000_s1045" style="position:absolute;left:0;text-align:left;margin-left:0;margin-top:0;width:10.5pt;height:9.7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XSJA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0TfMoLFqwrqAzUE4TjmtJYkdIDfKTqNOMX9thNIuZj3lpq6zK+odBaS&#10;crW4XtKu4qWlurQIKwmq5IGzo7gJxz3aOdRtR5HyRKOFOxqERqcmvWR1yp/GOPXutHJxTy715PXy&#10;Y1j/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A/bTXSJAIAAGA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144CC27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$3 Million</w:t>
            </w:r>
          </w:p>
        </w:tc>
      </w:tr>
      <w:tr w:rsidR="00585AD5" w14:paraId="6CA16141" w14:textId="77777777" w:rsidTr="00585AD5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9289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71DF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5895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284B5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9CCC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609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$3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566B273F" wp14:editId="67CD8B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480058403" name="Rectangle 1124126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175B21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B273F" id="Rectangle 1124126193" o:spid="_x0000_s1046" style="position:absolute;left:0;text-align:left;margin-left:0;margin-top:0;width:10.5pt;height:9.7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GVJA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yWfpSmOVxXUB2oIwnHMaS1J6AC/U3QacYr7bSeQcjHvLTV1mV9R6Swk&#10;5WpxvaRdxUtLdWkRVhJUyQNnR3ETjnu0c6jbjiLliUYLdzQIjU5NesnqlD+NcerdaeXinlzqyevl&#10;x7D+AQ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AwspGVJAIAAGA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7175B21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$5 Million</w:t>
            </w:r>
          </w:p>
        </w:tc>
      </w:tr>
      <w:tr w:rsidR="00585AD5" w14:paraId="05EAECC6" w14:textId="77777777" w:rsidTr="00585AD5">
        <w:trPr>
          <w:trHeight w:val="304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061CE51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Firm Address: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D8D5B2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Race (of Firm's Majority Owner):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EFB38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NAICS/WCC Code Applicable to each scope providing: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C7F8C5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Percentage of Bid Item(s) Subcontracted: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9F818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DIR Registration No.: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8B0FE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53604D41" wp14:editId="30809A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039313774" name="Rectangle 772814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378324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04D41" id="Rectangle 772814167" o:spid="_x0000_s1047" style="position:absolute;left:0;text-align:left;margin-left:0;margin-top:0;width:10.5pt;height:9.7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R5JA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4378324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$10 Million</w:t>
            </w:r>
          </w:p>
        </w:tc>
      </w:tr>
      <w:tr w:rsidR="00585AD5" w14:paraId="088E86D8" w14:textId="77777777" w:rsidTr="00585AD5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8A1C0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1356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B28A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3865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5216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0356E" w14:textId="77777777" w:rsidR="00585AD5" w:rsidRDefault="00585A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$10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50B97239" wp14:editId="755FD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139119655" name="Rectangle 758156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708618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97239" id="Rectangle 758156270" o:spid="_x0000_s1048" style="position:absolute;left:0;text-align:left;margin-left:0;margin-top:0;width:10.5pt;height:9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1708618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$15 Million</w:t>
            </w:r>
          </w:p>
        </w:tc>
      </w:tr>
      <w:tr w:rsidR="00585AD5" w14:paraId="55A3CE79" w14:textId="77777777" w:rsidTr="00585AD5">
        <w:trPr>
          <w:trHeight w:val="457"/>
        </w:trPr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ED7C3B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Phone: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67B321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Gender (of Firm's Majority Owner):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E9A6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6B57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C71B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7171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$15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79B14970" wp14:editId="215B53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539610958" name="Rectangle 1397778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471990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14970" id="Rectangle 1397778820" o:spid="_x0000_s1049" style="position:absolute;left:0;text-align:left;margin-left:0;margin-top:0;width:10.5pt;height:9.7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97JQ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471990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619E85EC" w14:textId="77777777" w:rsidTr="00585AD5">
        <w:trPr>
          <w:trHeight w:val="421"/>
        </w:trPr>
        <w:tc>
          <w:tcPr>
            <w:tcW w:w="3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34CA4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E-mail: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41DDB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384F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1606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B693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50461C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 of Firm: </w:t>
            </w:r>
            <w:r>
              <w:rPr>
                <w:sz w:val="18"/>
                <w:szCs w:val="18"/>
                <w:u w:val="single"/>
              </w:rPr>
              <w:t xml:space="preserve">______ </w:t>
            </w:r>
            <w:r>
              <w:rPr>
                <w:sz w:val="18"/>
                <w:szCs w:val="18"/>
              </w:rPr>
              <w:t>yrs.</w:t>
            </w:r>
          </w:p>
        </w:tc>
      </w:tr>
    </w:tbl>
    <w:p w14:paraId="1984A234" w14:textId="77777777" w:rsidR="00585AD5" w:rsidRDefault="00585AD5" w:rsidP="00585AD5">
      <w:pPr>
        <w:spacing w:before="20"/>
        <w:rPr>
          <w:rFonts w:eastAsia="Arial" w:cs="Arial"/>
          <w:sz w:val="2"/>
          <w:szCs w:val="2"/>
        </w:rPr>
      </w:pPr>
    </w:p>
    <w:tbl>
      <w:tblPr>
        <w:tblW w:w="14390" w:type="dxa"/>
        <w:tblLook w:val="04A0" w:firstRow="1" w:lastRow="0" w:firstColumn="1" w:lastColumn="0" w:noHBand="0" w:noVBand="1"/>
      </w:tblPr>
      <w:tblGrid>
        <w:gridCol w:w="3198"/>
        <w:gridCol w:w="2325"/>
        <w:gridCol w:w="2240"/>
        <w:gridCol w:w="1537"/>
        <w:gridCol w:w="1438"/>
        <w:gridCol w:w="3652"/>
      </w:tblGrid>
      <w:tr w:rsidR="00585AD5" w14:paraId="4E76C5E6" w14:textId="77777777" w:rsidTr="00585AD5">
        <w:trPr>
          <w:trHeight w:val="315"/>
        </w:trPr>
        <w:tc>
          <w:tcPr>
            <w:tcW w:w="14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4F54D9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18"/>
                <w:szCs w:val="18"/>
              </w:rPr>
              <w:br w:type="page"/>
            </w:r>
            <w:r>
              <w:rPr>
                <w:rFonts w:eastAsia="Arial" w:cs="Arial"/>
                <w:b/>
                <w:bCs/>
                <w:color w:val="000000"/>
              </w:rPr>
              <w:t>Subcontractor Information</w:t>
            </w:r>
          </w:p>
        </w:tc>
      </w:tr>
      <w:tr w:rsidR="00585AD5" w14:paraId="4420771E" w14:textId="77777777" w:rsidTr="00585AD5">
        <w:trPr>
          <w:trHeight w:val="277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92E3D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Firm Name: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73AABE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Yes/No: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E1BB19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Type of Work/Services/ Materials Providing: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D3836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 Amount: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65C22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Contractor License No.: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D6AFBC" w14:textId="77777777" w:rsidR="00585AD5" w:rsidRDefault="00585AD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Annual Gross Receipts:</w:t>
            </w:r>
          </w:p>
        </w:tc>
      </w:tr>
      <w:tr w:rsidR="00585AD5" w14:paraId="0E91DF44" w14:textId="77777777" w:rsidTr="00585AD5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86A01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8D5F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6553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077C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EC6E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689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Less than 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7A26BBF" wp14:editId="3D0C58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33350" cy="123825"/>
                      <wp:effectExtent l="9525" t="12700" r="9525" b="6350"/>
                      <wp:wrapSquare wrapText="bothSides"/>
                      <wp:docPr id="2135011187" name="Rectangle 1349207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173B8E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26BBF" id="Rectangle 1349207646" o:spid="_x0000_s1050" style="position:absolute;left:0;text-align:left;margin-left:0;margin-top:1pt;width:10.5pt;height:9.7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4173B8E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411DF452" w14:textId="77777777" w:rsidTr="00585AD5">
        <w:trPr>
          <w:trHeight w:val="300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2EF32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Contact Name: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D338CB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DBE Certification ID No.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9348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FCFF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9284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93B3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$1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1DAA1A5B" wp14:editId="21C1E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2086313253" name="Rectangle 438219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D1074F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A1A5B" id="Rectangle 438219555" o:spid="_x0000_s1051" style="position:absolute;left:0;text-align:left;margin-left:0;margin-top:0;width:10.5pt;height:9.7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7D1074F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$3 Million</w:t>
            </w:r>
          </w:p>
        </w:tc>
      </w:tr>
      <w:tr w:rsidR="00585AD5" w14:paraId="7754AA15" w14:textId="77777777" w:rsidTr="00585AD5">
        <w:trPr>
          <w:trHeight w:val="2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2D3C4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2E835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3299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EAAA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639D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A1A9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$3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260B3558" wp14:editId="170A32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953675851" name="Rectangle 1949690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895C95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B3558" id="Rectangle 1949690330" o:spid="_x0000_s1052" style="position:absolute;left:0;text-align:left;margin-left:0;margin-top:0;width:10.5pt;height:9.7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7895C95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$5 Million</w:t>
            </w:r>
          </w:p>
        </w:tc>
      </w:tr>
      <w:tr w:rsidR="00585AD5" w14:paraId="684B4E7B" w14:textId="77777777" w:rsidTr="00585AD5">
        <w:trPr>
          <w:trHeight w:val="304"/>
        </w:trPr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14:paraId="060DD1B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Firm Address: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B33AE3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Race (of Firm's Majority Owner):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AECE5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NAICS/WCC Code Applicable to each scope providing: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2FBEF2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Percentage of Bid Item(s) Subcontracted: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BD18BD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color w:val="000000"/>
                <w:sz w:val="18"/>
                <w:szCs w:val="18"/>
              </w:rPr>
              <w:t>DIR Registration No.: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AE7CB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$5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7D33036A" wp14:editId="291706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983436054" name="Rectangle 950357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434D98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3036A" id="Rectangle 950357039" o:spid="_x0000_s1053" style="position:absolute;left:0;text-align:left;margin-left:0;margin-top:0;width:10.5pt;height:9.75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D434D98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$10 Million</w:t>
            </w:r>
          </w:p>
        </w:tc>
      </w:tr>
      <w:tr w:rsidR="00585AD5" w14:paraId="6A87F807" w14:textId="77777777" w:rsidTr="00585AD5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0EA891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57B0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D5F6F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2FF6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C5F8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A2487" w14:textId="77777777" w:rsidR="00585AD5" w:rsidRDefault="00585AD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$10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735C56EE" wp14:editId="387FE2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1308068608" name="Rectangle 818447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A330A4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C56EE" id="Rectangle 818447983" o:spid="_x0000_s1054" style="position:absolute;left:0;text-align:left;margin-left:0;margin-top:0;width:10.5pt;height:9.7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9A330A4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to $15 Million</w:t>
            </w:r>
          </w:p>
        </w:tc>
      </w:tr>
      <w:tr w:rsidR="00585AD5" w14:paraId="196DB374" w14:textId="77777777" w:rsidTr="00585AD5">
        <w:trPr>
          <w:trHeight w:val="448"/>
        </w:trPr>
        <w:tc>
          <w:tcPr>
            <w:tcW w:w="3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D430C17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Phone: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033CF9C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Gender (of Firm's Majority Owner):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053E3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EF87E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FC920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91D1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More than $15 million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1D193E93" wp14:editId="6C8253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9525" t="9525" r="9525" b="9525"/>
                      <wp:wrapSquare wrapText="bothSides"/>
                      <wp:docPr id="615071500" name="Rectangle 1896863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0EAE85" w14:textId="77777777" w:rsidR="00585AD5" w:rsidRDefault="00585AD5" w:rsidP="00585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25" tIns="45698" rIns="91425" bIns="4569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93E93" id="Rectangle 1896863412" o:spid="_x0000_s1055" style="position:absolute;left:0;text-align:left;margin-left:0;margin-top:0;width:10.5pt;height:9.7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60EAE85" w14:textId="77777777" w:rsidR="00585AD5" w:rsidRDefault="00585AD5" w:rsidP="00585AD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585AD5" w14:paraId="1DF1AE30" w14:textId="77777777" w:rsidTr="00585AD5">
        <w:trPr>
          <w:trHeight w:val="421"/>
        </w:trPr>
        <w:tc>
          <w:tcPr>
            <w:tcW w:w="3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8A2948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E-mail: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5E7536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39274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62D1B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D2ACA" w14:textId="77777777" w:rsidR="00585AD5" w:rsidRDefault="00585AD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F7A40" w14:textId="77777777" w:rsidR="00585AD5" w:rsidRDefault="00585AD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 of Firm: </w:t>
            </w:r>
            <w:r>
              <w:rPr>
                <w:sz w:val="18"/>
                <w:szCs w:val="18"/>
                <w:u w:val="single"/>
              </w:rPr>
              <w:t xml:space="preserve">______ </w:t>
            </w:r>
            <w:r>
              <w:rPr>
                <w:sz w:val="18"/>
                <w:szCs w:val="18"/>
              </w:rPr>
              <w:t>yrs.</w:t>
            </w:r>
          </w:p>
        </w:tc>
      </w:tr>
    </w:tbl>
    <w:p w14:paraId="3EE716BF" w14:textId="16B45869" w:rsidR="00CF009F" w:rsidRPr="00495ECD" w:rsidRDefault="00585AD5" w:rsidP="008A3159">
      <w:r>
        <w:rPr>
          <w:rFonts w:eastAsia="Arial" w:cs="Arial"/>
          <w:b/>
          <w:sz w:val="18"/>
          <w:szCs w:val="18"/>
        </w:rPr>
        <w:t>NOTE</w:t>
      </w:r>
      <w:proofErr w:type="gramStart"/>
      <w:r>
        <w:rPr>
          <w:rFonts w:eastAsia="Arial" w:cs="Arial"/>
          <w:b/>
          <w:sz w:val="18"/>
          <w:szCs w:val="18"/>
        </w:rPr>
        <w:t>:</w:t>
      </w:r>
      <w:r>
        <w:rPr>
          <w:rFonts w:eastAsia="Arial" w:cs="Arial"/>
          <w:sz w:val="18"/>
          <w:szCs w:val="18"/>
        </w:rPr>
        <w:t xml:space="preserve">  USE</w:t>
      </w:r>
      <w:proofErr w:type="gramEnd"/>
      <w:r>
        <w:rPr>
          <w:rFonts w:eastAsia="Arial" w:cs="Arial"/>
          <w:sz w:val="18"/>
          <w:szCs w:val="18"/>
        </w:rPr>
        <w:t xml:space="preserve"> ADDITIONAL SHEETS AS NECESSARY TO DEMONSTRATE RESPONSIVENESS TO THE BIDDERS LIST REQUIREMENTS.</w:t>
      </w:r>
      <w:r w:rsidR="005D60FB">
        <w:fldChar w:fldCharType="end"/>
      </w:r>
      <w:bookmarkEnd w:id="0"/>
    </w:p>
    <w:sectPr w:rsidR="00CF009F" w:rsidRPr="00495ECD" w:rsidSect="008A3159">
      <w:pgSz w:w="15840" w:h="12240" w:orient="landscape"/>
      <w:pgMar w:top="-268" w:right="720" w:bottom="1440" w:left="720" w:header="720" w:footer="720" w:gutter="0"/>
      <w:paperSrc w:first="15" w:other="15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DF91" w14:textId="77777777" w:rsidR="006A223B" w:rsidRDefault="006A223B">
      <w:r>
        <w:separator/>
      </w:r>
    </w:p>
  </w:endnote>
  <w:endnote w:type="continuationSeparator" w:id="0">
    <w:p w14:paraId="1191345F" w14:textId="77777777" w:rsidR="006A223B" w:rsidRDefault="006A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AEA5" w14:textId="77777777" w:rsidR="006A223B" w:rsidRDefault="006A223B">
      <w:r>
        <w:separator/>
      </w:r>
    </w:p>
  </w:footnote>
  <w:footnote w:type="continuationSeparator" w:id="0">
    <w:p w14:paraId="0BF7032D" w14:textId="77777777" w:rsidR="006A223B" w:rsidRDefault="006A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2A0626"/>
    <w:multiLevelType w:val="hybridMultilevel"/>
    <w:tmpl w:val="2492DC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: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D"/>
    <w:multiLevelType w:val="singleLevel"/>
    <w:tmpl w:val="00000000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0"/>
      </w:rPr>
    </w:lvl>
  </w:abstractNum>
  <w:abstractNum w:abstractNumId="3" w15:restartNumberingAfterBreak="0">
    <w:nsid w:val="003E00D4"/>
    <w:multiLevelType w:val="hybridMultilevel"/>
    <w:tmpl w:val="67A6D2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11D65CF"/>
    <w:multiLevelType w:val="hybridMultilevel"/>
    <w:tmpl w:val="97006B64"/>
    <w:lvl w:ilvl="0" w:tplc="B87E2BA0">
      <w:start w:val="10"/>
      <w:numFmt w:val="lowerLetter"/>
      <w:lvlText w:val="%1."/>
      <w:lvlJc w:val="right"/>
      <w:pPr>
        <w:tabs>
          <w:tab w:val="num" w:pos="2376"/>
        </w:tabs>
        <w:ind w:left="2376" w:hanging="360"/>
      </w:pPr>
    </w:lvl>
    <w:lvl w:ilvl="1" w:tplc="52ACFB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71737"/>
    <w:multiLevelType w:val="multilevel"/>
    <w:tmpl w:val="AFC80F66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2F516B4"/>
    <w:multiLevelType w:val="multilevel"/>
    <w:tmpl w:val="74846E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pStyle w:val="Heading6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pStyle w:val="Heading7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D45321E"/>
    <w:multiLevelType w:val="hybridMultilevel"/>
    <w:tmpl w:val="9D402AB8"/>
    <w:lvl w:ilvl="0" w:tplc="358CA2F2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pStyle w:val="StyleB"/>
      <w:lvlText w:val="%2."/>
      <w:lvlJc w:val="left"/>
      <w:pPr>
        <w:ind w:left="1080" w:hanging="360"/>
      </w:pPr>
    </w:lvl>
    <w:lvl w:ilvl="2" w:tplc="0409001B">
      <w:start w:val="1"/>
      <w:numFmt w:val="lowerRoman"/>
      <w:pStyle w:val="StyleC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pStyle w:val="StyleD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85BFE"/>
    <w:multiLevelType w:val="hybridMultilevel"/>
    <w:tmpl w:val="079ADE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CE6116"/>
    <w:multiLevelType w:val="hybridMultilevel"/>
    <w:tmpl w:val="933E1F80"/>
    <w:lvl w:ilvl="0" w:tplc="67CC6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60F68"/>
    <w:multiLevelType w:val="hybridMultilevel"/>
    <w:tmpl w:val="56D207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328A608">
      <w:start w:val="1"/>
      <w:numFmt w:val="lowerLetter"/>
      <w:lvlText w:val="%2."/>
      <w:lvlJc w:val="righ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73F475"/>
    <w:multiLevelType w:val="hybridMultilevel"/>
    <w:tmpl w:val="30E830A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6606DC"/>
    <w:multiLevelType w:val="hybridMultilevel"/>
    <w:tmpl w:val="BCB4CCE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CF80897"/>
    <w:multiLevelType w:val="hybridMultilevel"/>
    <w:tmpl w:val="0994C276"/>
    <w:lvl w:ilvl="0" w:tplc="46A6A54A">
      <w:start w:val="1"/>
      <w:numFmt w:val="lowerLetter"/>
      <w:lvlText w:val="%1."/>
      <w:lvlJc w:val="right"/>
      <w:pPr>
        <w:tabs>
          <w:tab w:val="num" w:pos="1728"/>
        </w:tabs>
        <w:ind w:left="17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4" w15:restartNumberingAfterBreak="0">
    <w:nsid w:val="1E0A1F10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EE07B5C"/>
    <w:multiLevelType w:val="hybridMultilevel"/>
    <w:tmpl w:val="F8987F44"/>
    <w:lvl w:ilvl="0" w:tplc="908A9DA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0D42BB"/>
    <w:multiLevelType w:val="hybridMultilevel"/>
    <w:tmpl w:val="3B56DE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0F86503"/>
    <w:multiLevelType w:val="multilevel"/>
    <w:tmpl w:val="6D68CC68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4F0BC0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CA950F2"/>
    <w:multiLevelType w:val="hybridMultilevel"/>
    <w:tmpl w:val="CF72CE30"/>
    <w:lvl w:ilvl="0" w:tplc="C1D808D2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3E8776EB"/>
    <w:multiLevelType w:val="hybridMultilevel"/>
    <w:tmpl w:val="B3647A54"/>
    <w:lvl w:ilvl="0" w:tplc="B7FE0AF6">
      <w:start w:val="4"/>
      <w:numFmt w:val="bullet"/>
      <w:lvlText w:val="-"/>
      <w:lvlJc w:val="left"/>
      <w:pPr>
        <w:tabs>
          <w:tab w:val="num" w:pos="1800"/>
        </w:tabs>
        <w:ind w:left="1800" w:hanging="648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91D22E5"/>
    <w:multiLevelType w:val="multilevel"/>
    <w:tmpl w:val="CC403A0E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EA01768"/>
    <w:multiLevelType w:val="hybridMultilevel"/>
    <w:tmpl w:val="39DC14C8"/>
    <w:lvl w:ilvl="0" w:tplc="46A6A54A">
      <w:start w:val="1"/>
      <w:numFmt w:val="lowerLetter"/>
      <w:lvlText w:val="%1."/>
      <w:lvlJc w:val="right"/>
      <w:pPr>
        <w:tabs>
          <w:tab w:val="num" w:pos="1728"/>
        </w:tabs>
        <w:ind w:left="17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3" w15:restartNumberingAfterBreak="0">
    <w:nsid w:val="51405675"/>
    <w:multiLevelType w:val="multilevel"/>
    <w:tmpl w:val="C2BAF6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Cs w:val="0"/>
        <w:i w:val="0"/>
        <w:iC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</w:rPr>
    </w:lvl>
    <w:lvl w:ilvl="3">
      <w:start w:val="9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720"/>
      </w:pPr>
      <w:rPr>
        <w:rFonts w:ascii="Arial" w:eastAsia="Times New Roman" w:hAnsi="Arial"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72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4" w15:restartNumberingAfterBreak="0">
    <w:nsid w:val="55E4667E"/>
    <w:multiLevelType w:val="multilevel"/>
    <w:tmpl w:val="53787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250"/>
        </w:tabs>
        <w:ind w:left="225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80C7F31"/>
    <w:multiLevelType w:val="hybridMultilevel"/>
    <w:tmpl w:val="91FE3F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1D45D5"/>
    <w:multiLevelType w:val="hybridMultilevel"/>
    <w:tmpl w:val="CB46D4A0"/>
    <w:lvl w:ilvl="0" w:tplc="968878EA">
      <w:start w:val="1"/>
      <w:numFmt w:val="upp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52EE6"/>
    <w:multiLevelType w:val="hybridMultilevel"/>
    <w:tmpl w:val="C54C7EFC"/>
    <w:lvl w:ilvl="0" w:tplc="67CC63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1862"/>
    <w:multiLevelType w:val="hybridMultilevel"/>
    <w:tmpl w:val="39109362"/>
    <w:lvl w:ilvl="0" w:tplc="92507BB2">
      <w:start w:val="1"/>
      <w:numFmt w:val="decimal"/>
      <w:pStyle w:val="Question"/>
      <w:lvlText w:val="%1.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b w:val="0"/>
        <w:i w:val="0"/>
        <w:sz w:val="24"/>
      </w:rPr>
    </w:lvl>
    <w:lvl w:ilvl="1" w:tplc="C194F14A">
      <w:start w:val="1"/>
      <w:numFmt w:val="lowerLetter"/>
      <w:pStyle w:val="Answer"/>
      <w:lvlText w:val="%2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D2176"/>
    <w:multiLevelType w:val="multilevel"/>
    <w:tmpl w:val="A134F7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CF677F8"/>
    <w:multiLevelType w:val="hybridMultilevel"/>
    <w:tmpl w:val="D732265C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1" w15:restartNumberingAfterBreak="0">
    <w:nsid w:val="6DBD442A"/>
    <w:multiLevelType w:val="hybridMultilevel"/>
    <w:tmpl w:val="E0301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3E26E1D"/>
    <w:multiLevelType w:val="singleLevel"/>
    <w:tmpl w:val="5CB06854"/>
    <w:lvl w:ilvl="0">
      <w:start w:val="1"/>
      <w:numFmt w:val="decimal"/>
      <w:pStyle w:val="StyleHeading7Justified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775D7D5F"/>
    <w:multiLevelType w:val="hybridMultilevel"/>
    <w:tmpl w:val="9262321E"/>
    <w:lvl w:ilvl="0" w:tplc="2608503A">
      <w:start w:val="1"/>
      <w:numFmt w:val="decimal"/>
      <w:lvlText w:val="%1."/>
      <w:lvlJc w:val="left"/>
      <w:pPr>
        <w:ind w:left="1080" w:hanging="360"/>
      </w:pPr>
      <w:rPr>
        <w:rFonts w:eastAsia="Arial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EC7368"/>
    <w:multiLevelType w:val="multilevel"/>
    <w:tmpl w:val="0592EA7A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312336"/>
    <w:multiLevelType w:val="multilevel"/>
    <w:tmpl w:val="378A269A"/>
    <w:lvl w:ilvl="0">
      <w:start w:val="1"/>
      <w:numFmt w:val="upperLetter"/>
      <w:lvlText w:val="%1."/>
      <w:lvlJc w:val="left"/>
      <w:pPr>
        <w:tabs>
          <w:tab w:val="num" w:pos="810"/>
        </w:tabs>
        <w:ind w:left="81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hanging="72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A7E1543"/>
    <w:multiLevelType w:val="multilevel"/>
    <w:tmpl w:val="79041FC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0F56EB"/>
    <w:multiLevelType w:val="hybridMultilevel"/>
    <w:tmpl w:val="0A0E073A"/>
    <w:lvl w:ilvl="0" w:tplc="773EF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B06854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FB000E2">
      <w:start w:val="1"/>
      <w:numFmt w:val="lowerLetter"/>
      <w:lvlText w:val="(%7)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EEC7F1F"/>
    <w:multiLevelType w:val="singleLevel"/>
    <w:tmpl w:val="B7FE0A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1148325007">
    <w:abstractNumId w:val="32"/>
  </w:num>
  <w:num w:numId="2" w16cid:durableId="1220170657">
    <w:abstractNumId w:val="32"/>
    <w:lvlOverride w:ilvl="0">
      <w:lvl w:ilvl="0">
        <w:start w:val="1"/>
        <w:numFmt w:val="decimal"/>
        <w:pStyle w:val="StyleHeading7Justified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18453845">
    <w:abstractNumId w:val="35"/>
  </w:num>
  <w:num w:numId="4" w16cid:durableId="899709033">
    <w:abstractNumId w:val="38"/>
  </w:num>
  <w:num w:numId="5" w16cid:durableId="1156343444">
    <w:abstractNumId w:val="18"/>
  </w:num>
  <w:num w:numId="6" w16cid:durableId="1032464557">
    <w:abstractNumId w:val="6"/>
  </w:num>
  <w:num w:numId="7" w16cid:durableId="2116904121">
    <w:abstractNumId w:val="29"/>
  </w:num>
  <w:num w:numId="8" w16cid:durableId="1659268575">
    <w:abstractNumId w:val="30"/>
  </w:num>
  <w:num w:numId="9" w16cid:durableId="1842232666">
    <w:abstractNumId w:val="2"/>
  </w:num>
  <w:num w:numId="10" w16cid:durableId="100296387">
    <w:abstractNumId w:val="1"/>
    <w:lvlOverride w:ilvl="0">
      <w:startOverride w:val="3"/>
      <w:lvl w:ilvl="0">
        <w:start w:val="3"/>
        <w:numFmt w:val="decimal"/>
        <w:pStyle w:val="Level1"/>
        <w:lvlText w:val="%1: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77236276">
    <w:abstractNumId w:val="17"/>
  </w:num>
  <w:num w:numId="12" w16cid:durableId="2042238114">
    <w:abstractNumId w:val="21"/>
  </w:num>
  <w:num w:numId="13" w16cid:durableId="2036495044">
    <w:abstractNumId w:val="34"/>
  </w:num>
  <w:num w:numId="14" w16cid:durableId="211430244">
    <w:abstractNumId w:val="7"/>
  </w:num>
  <w:num w:numId="15" w16cid:durableId="860240063">
    <w:abstractNumId w:val="7"/>
    <w:lvlOverride w:ilvl="0">
      <w:startOverride w:val="1"/>
    </w:lvlOverride>
  </w:num>
  <w:num w:numId="16" w16cid:durableId="99224157">
    <w:abstractNumId w:val="28"/>
  </w:num>
  <w:num w:numId="17" w16cid:durableId="313681708">
    <w:abstractNumId w:val="27"/>
  </w:num>
  <w:num w:numId="18" w16cid:durableId="777454103">
    <w:abstractNumId w:val="9"/>
  </w:num>
  <w:num w:numId="19" w16cid:durableId="104621318">
    <w:abstractNumId w:val="5"/>
  </w:num>
  <w:num w:numId="20" w16cid:durableId="1438939205">
    <w:abstractNumId w:val="14"/>
  </w:num>
  <w:num w:numId="21" w16cid:durableId="710349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8673188">
    <w:abstractNumId w:val="37"/>
  </w:num>
  <w:num w:numId="23" w16cid:durableId="1025980108">
    <w:abstractNumId w:val="16"/>
  </w:num>
  <w:num w:numId="24" w16cid:durableId="1932932162">
    <w:abstractNumId w:val="20"/>
  </w:num>
  <w:num w:numId="25" w16cid:durableId="1866946950">
    <w:abstractNumId w:val="0"/>
  </w:num>
  <w:num w:numId="26" w16cid:durableId="1201358405">
    <w:abstractNumId w:val="11"/>
  </w:num>
  <w:num w:numId="27" w16cid:durableId="2047559967">
    <w:abstractNumId w:val="36"/>
  </w:num>
  <w:num w:numId="28" w16cid:durableId="1635332692">
    <w:abstractNumId w:val="8"/>
  </w:num>
  <w:num w:numId="29" w16cid:durableId="5918185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9742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3047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9797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052508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2609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2742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2475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36855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6427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97508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36013308">
    <w:abstractNumId w:val="4"/>
  </w:num>
  <w:num w:numId="41" w16cid:durableId="2033455157">
    <w:abstractNumId w:val="25"/>
  </w:num>
  <w:num w:numId="42" w16cid:durableId="1198737986">
    <w:abstractNumId w:val="3"/>
  </w:num>
  <w:num w:numId="43" w16cid:durableId="913080306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BidDate" w:val=" "/>
    <w:docVar w:name="varBrdDate" w:val=" "/>
    <w:docVar w:name="varCAemail" w:val=" "/>
    <w:docVar w:name="varCAname" w:val=" "/>
    <w:docVar w:name="varCAPhoneExt" w:val=" "/>
    <w:docVar w:name="varCATitle" w:val=" "/>
    <w:docVar w:name="varCheckbox" w:val="False"/>
    <w:docVar w:name="varDBEgoal" w:val=" "/>
    <w:docVar w:name="varIFBname" w:val="CAPITAL EQUIPMENT/FIXED ASSETS FTA"/>
    <w:docVar w:name="varIFBnumber" w:val=" "/>
    <w:docVar w:name="varIssueDate" w:val=" "/>
    <w:docVar w:name="varLiquidDamages" w:val=" "/>
    <w:docVar w:name="varPreBidAMPM" w:val=" "/>
    <w:docVar w:name="varPreBidDate" w:val=" "/>
    <w:docVar w:name="varPreBidHour" w:val=" "/>
    <w:docVar w:name="varPreBidMinute" w:val=" "/>
    <w:docVar w:name="varPreBidRoom" w:val=" "/>
    <w:docVar w:name="varPreBidTIME" w:val=" "/>
    <w:docVar w:name="varProjDescription" w:val=" "/>
    <w:docVar w:name="varQuestionDate" w:val=" "/>
    <w:docVar w:name="varResponseDate" w:val=" "/>
  </w:docVars>
  <w:rsids>
    <w:rsidRoot w:val="00D60439"/>
    <w:rsid w:val="000031E8"/>
    <w:rsid w:val="000035B0"/>
    <w:rsid w:val="00004064"/>
    <w:rsid w:val="00004990"/>
    <w:rsid w:val="00006027"/>
    <w:rsid w:val="00010EE1"/>
    <w:rsid w:val="00013A33"/>
    <w:rsid w:val="00015F6D"/>
    <w:rsid w:val="00023D1B"/>
    <w:rsid w:val="000245E8"/>
    <w:rsid w:val="0002602A"/>
    <w:rsid w:val="00027132"/>
    <w:rsid w:val="0003197F"/>
    <w:rsid w:val="00035E87"/>
    <w:rsid w:val="00045DA8"/>
    <w:rsid w:val="00046708"/>
    <w:rsid w:val="00047EF0"/>
    <w:rsid w:val="000503CB"/>
    <w:rsid w:val="000522A5"/>
    <w:rsid w:val="00053557"/>
    <w:rsid w:val="000554F3"/>
    <w:rsid w:val="000565A8"/>
    <w:rsid w:val="00056DA2"/>
    <w:rsid w:val="000600A3"/>
    <w:rsid w:val="000629F6"/>
    <w:rsid w:val="00063E54"/>
    <w:rsid w:val="00065931"/>
    <w:rsid w:val="00070A7B"/>
    <w:rsid w:val="0007252D"/>
    <w:rsid w:val="00075984"/>
    <w:rsid w:val="00076011"/>
    <w:rsid w:val="00076511"/>
    <w:rsid w:val="00080B1E"/>
    <w:rsid w:val="00083AFF"/>
    <w:rsid w:val="0008778F"/>
    <w:rsid w:val="00092208"/>
    <w:rsid w:val="00093071"/>
    <w:rsid w:val="00095564"/>
    <w:rsid w:val="00095B67"/>
    <w:rsid w:val="000978D3"/>
    <w:rsid w:val="00097EFD"/>
    <w:rsid w:val="000A64B7"/>
    <w:rsid w:val="000B016A"/>
    <w:rsid w:val="000B0F6B"/>
    <w:rsid w:val="000B1BC6"/>
    <w:rsid w:val="000B24C8"/>
    <w:rsid w:val="000B41C3"/>
    <w:rsid w:val="000B5437"/>
    <w:rsid w:val="000B7884"/>
    <w:rsid w:val="000C0FB4"/>
    <w:rsid w:val="000E0698"/>
    <w:rsid w:val="000E3800"/>
    <w:rsid w:val="000E7050"/>
    <w:rsid w:val="000E705B"/>
    <w:rsid w:val="000E740B"/>
    <w:rsid w:val="00102193"/>
    <w:rsid w:val="0010295A"/>
    <w:rsid w:val="00105FFA"/>
    <w:rsid w:val="001074E6"/>
    <w:rsid w:val="0010772B"/>
    <w:rsid w:val="001131FC"/>
    <w:rsid w:val="00127A3F"/>
    <w:rsid w:val="001316F5"/>
    <w:rsid w:val="00133715"/>
    <w:rsid w:val="00133E4F"/>
    <w:rsid w:val="001362BA"/>
    <w:rsid w:val="00137DE4"/>
    <w:rsid w:val="001412C9"/>
    <w:rsid w:val="00143896"/>
    <w:rsid w:val="00144B7F"/>
    <w:rsid w:val="00145B95"/>
    <w:rsid w:val="00145BEC"/>
    <w:rsid w:val="0014646C"/>
    <w:rsid w:val="00150B36"/>
    <w:rsid w:val="00151361"/>
    <w:rsid w:val="00162003"/>
    <w:rsid w:val="00165907"/>
    <w:rsid w:val="00171583"/>
    <w:rsid w:val="0017174A"/>
    <w:rsid w:val="001718EF"/>
    <w:rsid w:val="001774D5"/>
    <w:rsid w:val="00183901"/>
    <w:rsid w:val="00184CA9"/>
    <w:rsid w:val="00191B17"/>
    <w:rsid w:val="001A03DC"/>
    <w:rsid w:val="001A06C1"/>
    <w:rsid w:val="001A31F8"/>
    <w:rsid w:val="001B5FA7"/>
    <w:rsid w:val="001B685E"/>
    <w:rsid w:val="001B7329"/>
    <w:rsid w:val="001C0DDB"/>
    <w:rsid w:val="001C38A5"/>
    <w:rsid w:val="001C3BCC"/>
    <w:rsid w:val="001C3E1C"/>
    <w:rsid w:val="001C5315"/>
    <w:rsid w:val="001C708C"/>
    <w:rsid w:val="001D0376"/>
    <w:rsid w:val="001E3405"/>
    <w:rsid w:val="00203278"/>
    <w:rsid w:val="00210DB7"/>
    <w:rsid w:val="00211A76"/>
    <w:rsid w:val="00214F4C"/>
    <w:rsid w:val="00217386"/>
    <w:rsid w:val="00220DB1"/>
    <w:rsid w:val="00221C53"/>
    <w:rsid w:val="00223689"/>
    <w:rsid w:val="002322EF"/>
    <w:rsid w:val="00234EAD"/>
    <w:rsid w:val="00236C74"/>
    <w:rsid w:val="002440AB"/>
    <w:rsid w:val="002443A2"/>
    <w:rsid w:val="002456CD"/>
    <w:rsid w:val="0025022C"/>
    <w:rsid w:val="0025311A"/>
    <w:rsid w:val="00253DDB"/>
    <w:rsid w:val="002546BF"/>
    <w:rsid w:val="0025692A"/>
    <w:rsid w:val="002572DA"/>
    <w:rsid w:val="002577DF"/>
    <w:rsid w:val="0026226D"/>
    <w:rsid w:val="00262848"/>
    <w:rsid w:val="00264A4E"/>
    <w:rsid w:val="00265192"/>
    <w:rsid w:val="002709B9"/>
    <w:rsid w:val="0028133F"/>
    <w:rsid w:val="00281908"/>
    <w:rsid w:val="00281C53"/>
    <w:rsid w:val="002823BD"/>
    <w:rsid w:val="00284B07"/>
    <w:rsid w:val="002851C0"/>
    <w:rsid w:val="002855D2"/>
    <w:rsid w:val="00286B3E"/>
    <w:rsid w:val="00291410"/>
    <w:rsid w:val="0029788C"/>
    <w:rsid w:val="002A30F3"/>
    <w:rsid w:val="002B1969"/>
    <w:rsid w:val="002B2F21"/>
    <w:rsid w:val="002B60CB"/>
    <w:rsid w:val="002B676C"/>
    <w:rsid w:val="002B7CC3"/>
    <w:rsid w:val="002C19F7"/>
    <w:rsid w:val="002C32B9"/>
    <w:rsid w:val="002C5CAA"/>
    <w:rsid w:val="002C7F3C"/>
    <w:rsid w:val="002D663E"/>
    <w:rsid w:val="002E2618"/>
    <w:rsid w:val="002E6B91"/>
    <w:rsid w:val="002E71BA"/>
    <w:rsid w:val="002F5A25"/>
    <w:rsid w:val="00306E63"/>
    <w:rsid w:val="003074F0"/>
    <w:rsid w:val="003156B1"/>
    <w:rsid w:val="0031765A"/>
    <w:rsid w:val="00320136"/>
    <w:rsid w:val="00320DFE"/>
    <w:rsid w:val="0032135B"/>
    <w:rsid w:val="00322E0E"/>
    <w:rsid w:val="00325A49"/>
    <w:rsid w:val="00331C70"/>
    <w:rsid w:val="00341C71"/>
    <w:rsid w:val="003438CD"/>
    <w:rsid w:val="00344CE9"/>
    <w:rsid w:val="0034587F"/>
    <w:rsid w:val="003462F9"/>
    <w:rsid w:val="00346E54"/>
    <w:rsid w:val="00351CCC"/>
    <w:rsid w:val="003523C1"/>
    <w:rsid w:val="00357189"/>
    <w:rsid w:val="0035769D"/>
    <w:rsid w:val="00357DE1"/>
    <w:rsid w:val="00360E43"/>
    <w:rsid w:val="00362590"/>
    <w:rsid w:val="0036342B"/>
    <w:rsid w:val="00370582"/>
    <w:rsid w:val="00375CD8"/>
    <w:rsid w:val="00381AC0"/>
    <w:rsid w:val="003822D7"/>
    <w:rsid w:val="00382560"/>
    <w:rsid w:val="00383207"/>
    <w:rsid w:val="00383730"/>
    <w:rsid w:val="00384DD0"/>
    <w:rsid w:val="0038526D"/>
    <w:rsid w:val="00385294"/>
    <w:rsid w:val="00385570"/>
    <w:rsid w:val="00385E47"/>
    <w:rsid w:val="00386597"/>
    <w:rsid w:val="003916A2"/>
    <w:rsid w:val="00393378"/>
    <w:rsid w:val="00393A5A"/>
    <w:rsid w:val="00393F75"/>
    <w:rsid w:val="003A037F"/>
    <w:rsid w:val="003A4403"/>
    <w:rsid w:val="003A4C70"/>
    <w:rsid w:val="003A4F85"/>
    <w:rsid w:val="003B2A04"/>
    <w:rsid w:val="003B7A57"/>
    <w:rsid w:val="003C15D3"/>
    <w:rsid w:val="003C69DB"/>
    <w:rsid w:val="003D3B7E"/>
    <w:rsid w:val="003E14D3"/>
    <w:rsid w:val="003E2288"/>
    <w:rsid w:val="003E68F4"/>
    <w:rsid w:val="003F092C"/>
    <w:rsid w:val="003F2C99"/>
    <w:rsid w:val="003F32B0"/>
    <w:rsid w:val="003F46DA"/>
    <w:rsid w:val="003F5FD2"/>
    <w:rsid w:val="00401217"/>
    <w:rsid w:val="004038B1"/>
    <w:rsid w:val="00403B9A"/>
    <w:rsid w:val="00403D32"/>
    <w:rsid w:val="004046BC"/>
    <w:rsid w:val="00405DB7"/>
    <w:rsid w:val="0041187E"/>
    <w:rsid w:val="00411E28"/>
    <w:rsid w:val="0041613A"/>
    <w:rsid w:val="004206F1"/>
    <w:rsid w:val="004230E7"/>
    <w:rsid w:val="004243B8"/>
    <w:rsid w:val="004245A0"/>
    <w:rsid w:val="00430DB2"/>
    <w:rsid w:val="004316A7"/>
    <w:rsid w:val="004329AD"/>
    <w:rsid w:val="00433EDF"/>
    <w:rsid w:val="0043585D"/>
    <w:rsid w:val="004368BD"/>
    <w:rsid w:val="004407FF"/>
    <w:rsid w:val="00442CF1"/>
    <w:rsid w:val="00443EF7"/>
    <w:rsid w:val="004454D3"/>
    <w:rsid w:val="00450206"/>
    <w:rsid w:val="00453D58"/>
    <w:rsid w:val="00456333"/>
    <w:rsid w:val="0045799E"/>
    <w:rsid w:val="00462905"/>
    <w:rsid w:val="00466F71"/>
    <w:rsid w:val="004709C4"/>
    <w:rsid w:val="00473141"/>
    <w:rsid w:val="00476A54"/>
    <w:rsid w:val="00483871"/>
    <w:rsid w:val="00484824"/>
    <w:rsid w:val="00486C5E"/>
    <w:rsid w:val="00492971"/>
    <w:rsid w:val="004956BB"/>
    <w:rsid w:val="00495ECD"/>
    <w:rsid w:val="004A3A02"/>
    <w:rsid w:val="004A42C9"/>
    <w:rsid w:val="004A45F4"/>
    <w:rsid w:val="004A4B10"/>
    <w:rsid w:val="004B2A71"/>
    <w:rsid w:val="004B353E"/>
    <w:rsid w:val="004B5CDE"/>
    <w:rsid w:val="004B6CC9"/>
    <w:rsid w:val="004C3362"/>
    <w:rsid w:val="004D3295"/>
    <w:rsid w:val="004D66B8"/>
    <w:rsid w:val="004D7FBB"/>
    <w:rsid w:val="004E5A16"/>
    <w:rsid w:val="004E61D5"/>
    <w:rsid w:val="004E6EA3"/>
    <w:rsid w:val="004E7AED"/>
    <w:rsid w:val="004E7C6C"/>
    <w:rsid w:val="004E7D04"/>
    <w:rsid w:val="004F03B4"/>
    <w:rsid w:val="004F05A7"/>
    <w:rsid w:val="004F268B"/>
    <w:rsid w:val="004F3163"/>
    <w:rsid w:val="004F5984"/>
    <w:rsid w:val="004F7E62"/>
    <w:rsid w:val="00503780"/>
    <w:rsid w:val="00503DDA"/>
    <w:rsid w:val="00506A95"/>
    <w:rsid w:val="00510FA9"/>
    <w:rsid w:val="005111A3"/>
    <w:rsid w:val="005129A4"/>
    <w:rsid w:val="0051402F"/>
    <w:rsid w:val="00515CF2"/>
    <w:rsid w:val="005344B5"/>
    <w:rsid w:val="00537905"/>
    <w:rsid w:val="005405C6"/>
    <w:rsid w:val="00540CED"/>
    <w:rsid w:val="0054198C"/>
    <w:rsid w:val="00541CDC"/>
    <w:rsid w:val="00541FCB"/>
    <w:rsid w:val="00544F03"/>
    <w:rsid w:val="005465DB"/>
    <w:rsid w:val="00547A12"/>
    <w:rsid w:val="00553036"/>
    <w:rsid w:val="00553F72"/>
    <w:rsid w:val="00555F00"/>
    <w:rsid w:val="00561157"/>
    <w:rsid w:val="0056359D"/>
    <w:rsid w:val="005728EE"/>
    <w:rsid w:val="00582E8B"/>
    <w:rsid w:val="005854B6"/>
    <w:rsid w:val="00585AD5"/>
    <w:rsid w:val="005869C2"/>
    <w:rsid w:val="0059220E"/>
    <w:rsid w:val="005964D0"/>
    <w:rsid w:val="0059702B"/>
    <w:rsid w:val="005A1860"/>
    <w:rsid w:val="005A1F56"/>
    <w:rsid w:val="005A2918"/>
    <w:rsid w:val="005A366E"/>
    <w:rsid w:val="005A4054"/>
    <w:rsid w:val="005A6650"/>
    <w:rsid w:val="005B00B3"/>
    <w:rsid w:val="005B4F1C"/>
    <w:rsid w:val="005B4FEC"/>
    <w:rsid w:val="005C125D"/>
    <w:rsid w:val="005C235B"/>
    <w:rsid w:val="005C3A43"/>
    <w:rsid w:val="005C75B1"/>
    <w:rsid w:val="005D1C3E"/>
    <w:rsid w:val="005D4D20"/>
    <w:rsid w:val="005D60FB"/>
    <w:rsid w:val="005D74FE"/>
    <w:rsid w:val="005E0C60"/>
    <w:rsid w:val="005E2724"/>
    <w:rsid w:val="005E2EE4"/>
    <w:rsid w:val="005E3F6C"/>
    <w:rsid w:val="005E513F"/>
    <w:rsid w:val="005E6059"/>
    <w:rsid w:val="005F2D90"/>
    <w:rsid w:val="005F7248"/>
    <w:rsid w:val="006061F0"/>
    <w:rsid w:val="00611AD2"/>
    <w:rsid w:val="00613187"/>
    <w:rsid w:val="006173A0"/>
    <w:rsid w:val="00617415"/>
    <w:rsid w:val="006217F2"/>
    <w:rsid w:val="0062321C"/>
    <w:rsid w:val="00625F48"/>
    <w:rsid w:val="006278F6"/>
    <w:rsid w:val="00631752"/>
    <w:rsid w:val="00633136"/>
    <w:rsid w:val="00633B6A"/>
    <w:rsid w:val="00635CBB"/>
    <w:rsid w:val="00637016"/>
    <w:rsid w:val="006378FD"/>
    <w:rsid w:val="00641059"/>
    <w:rsid w:val="006419F6"/>
    <w:rsid w:val="00642466"/>
    <w:rsid w:val="00645164"/>
    <w:rsid w:val="00645901"/>
    <w:rsid w:val="00652961"/>
    <w:rsid w:val="00652C8D"/>
    <w:rsid w:val="0065367C"/>
    <w:rsid w:val="00654996"/>
    <w:rsid w:val="00655615"/>
    <w:rsid w:val="0066551B"/>
    <w:rsid w:val="0066599D"/>
    <w:rsid w:val="00666CE6"/>
    <w:rsid w:val="00677450"/>
    <w:rsid w:val="00680186"/>
    <w:rsid w:val="00680D54"/>
    <w:rsid w:val="00682782"/>
    <w:rsid w:val="00682921"/>
    <w:rsid w:val="00683E32"/>
    <w:rsid w:val="006853D1"/>
    <w:rsid w:val="006861A5"/>
    <w:rsid w:val="00686911"/>
    <w:rsid w:val="0068731A"/>
    <w:rsid w:val="00691F79"/>
    <w:rsid w:val="006929D0"/>
    <w:rsid w:val="00693C52"/>
    <w:rsid w:val="00693E48"/>
    <w:rsid w:val="00696937"/>
    <w:rsid w:val="006973CF"/>
    <w:rsid w:val="006975A4"/>
    <w:rsid w:val="00697E55"/>
    <w:rsid w:val="006A223B"/>
    <w:rsid w:val="006A3B8F"/>
    <w:rsid w:val="006B085B"/>
    <w:rsid w:val="006B1EFF"/>
    <w:rsid w:val="006B79C1"/>
    <w:rsid w:val="006B7EC7"/>
    <w:rsid w:val="006C3157"/>
    <w:rsid w:val="006C3FDE"/>
    <w:rsid w:val="006C47F3"/>
    <w:rsid w:val="006C5CE2"/>
    <w:rsid w:val="006D0338"/>
    <w:rsid w:val="006E1772"/>
    <w:rsid w:val="006F1EA3"/>
    <w:rsid w:val="006F1EFD"/>
    <w:rsid w:val="006F5521"/>
    <w:rsid w:val="006F7126"/>
    <w:rsid w:val="00701176"/>
    <w:rsid w:val="00706239"/>
    <w:rsid w:val="0071071F"/>
    <w:rsid w:val="00712DD5"/>
    <w:rsid w:val="00716730"/>
    <w:rsid w:val="007172F7"/>
    <w:rsid w:val="0072103C"/>
    <w:rsid w:val="00721946"/>
    <w:rsid w:val="00722571"/>
    <w:rsid w:val="007252AD"/>
    <w:rsid w:val="00726491"/>
    <w:rsid w:val="00732550"/>
    <w:rsid w:val="00734060"/>
    <w:rsid w:val="00735659"/>
    <w:rsid w:val="007407F6"/>
    <w:rsid w:val="0074158D"/>
    <w:rsid w:val="00744014"/>
    <w:rsid w:val="00747BE1"/>
    <w:rsid w:val="00753541"/>
    <w:rsid w:val="00760356"/>
    <w:rsid w:val="00760592"/>
    <w:rsid w:val="00764E86"/>
    <w:rsid w:val="0077005E"/>
    <w:rsid w:val="007712BE"/>
    <w:rsid w:val="007731D7"/>
    <w:rsid w:val="00775B6E"/>
    <w:rsid w:val="00777D5B"/>
    <w:rsid w:val="00780248"/>
    <w:rsid w:val="007828CE"/>
    <w:rsid w:val="00784C4A"/>
    <w:rsid w:val="0079231C"/>
    <w:rsid w:val="00793B07"/>
    <w:rsid w:val="007942F9"/>
    <w:rsid w:val="00796474"/>
    <w:rsid w:val="007A6304"/>
    <w:rsid w:val="007A6CE4"/>
    <w:rsid w:val="007A6D9D"/>
    <w:rsid w:val="007A75C8"/>
    <w:rsid w:val="007B18FB"/>
    <w:rsid w:val="007B3F77"/>
    <w:rsid w:val="007B4440"/>
    <w:rsid w:val="007C28D9"/>
    <w:rsid w:val="007C69A6"/>
    <w:rsid w:val="007C7117"/>
    <w:rsid w:val="007D04A8"/>
    <w:rsid w:val="007E0790"/>
    <w:rsid w:val="007E4F04"/>
    <w:rsid w:val="007E527B"/>
    <w:rsid w:val="007E5445"/>
    <w:rsid w:val="007E6531"/>
    <w:rsid w:val="008028AA"/>
    <w:rsid w:val="00804D83"/>
    <w:rsid w:val="00806012"/>
    <w:rsid w:val="00806EBD"/>
    <w:rsid w:val="008118B4"/>
    <w:rsid w:val="008146B3"/>
    <w:rsid w:val="008159A3"/>
    <w:rsid w:val="00817228"/>
    <w:rsid w:val="008177E9"/>
    <w:rsid w:val="0082093A"/>
    <w:rsid w:val="00825B3C"/>
    <w:rsid w:val="00830EFE"/>
    <w:rsid w:val="008323C9"/>
    <w:rsid w:val="00832B53"/>
    <w:rsid w:val="008340C0"/>
    <w:rsid w:val="00835B00"/>
    <w:rsid w:val="008408EB"/>
    <w:rsid w:val="00840A2E"/>
    <w:rsid w:val="00842C4E"/>
    <w:rsid w:val="0084356E"/>
    <w:rsid w:val="00847501"/>
    <w:rsid w:val="00850580"/>
    <w:rsid w:val="008516E8"/>
    <w:rsid w:val="00851B25"/>
    <w:rsid w:val="00857873"/>
    <w:rsid w:val="00863449"/>
    <w:rsid w:val="008641E9"/>
    <w:rsid w:val="008737CD"/>
    <w:rsid w:val="00875DC8"/>
    <w:rsid w:val="00880A60"/>
    <w:rsid w:val="0088183C"/>
    <w:rsid w:val="00886767"/>
    <w:rsid w:val="00887A2D"/>
    <w:rsid w:val="00887E6E"/>
    <w:rsid w:val="00896F2C"/>
    <w:rsid w:val="008A3159"/>
    <w:rsid w:val="008A4138"/>
    <w:rsid w:val="008A7A03"/>
    <w:rsid w:val="008B251F"/>
    <w:rsid w:val="008B3547"/>
    <w:rsid w:val="008B3564"/>
    <w:rsid w:val="008C08F7"/>
    <w:rsid w:val="008C1F45"/>
    <w:rsid w:val="008D0CC1"/>
    <w:rsid w:val="008D2581"/>
    <w:rsid w:val="008D4CF2"/>
    <w:rsid w:val="008D52DA"/>
    <w:rsid w:val="008E0313"/>
    <w:rsid w:val="008E20E4"/>
    <w:rsid w:val="008F1F07"/>
    <w:rsid w:val="008F3222"/>
    <w:rsid w:val="008F5738"/>
    <w:rsid w:val="008F573D"/>
    <w:rsid w:val="008F6811"/>
    <w:rsid w:val="00902B11"/>
    <w:rsid w:val="00905C51"/>
    <w:rsid w:val="0091321E"/>
    <w:rsid w:val="00915A3B"/>
    <w:rsid w:val="009167AB"/>
    <w:rsid w:val="009202D2"/>
    <w:rsid w:val="009228AB"/>
    <w:rsid w:val="00924E52"/>
    <w:rsid w:val="009259BF"/>
    <w:rsid w:val="00926F68"/>
    <w:rsid w:val="00930E42"/>
    <w:rsid w:val="00932228"/>
    <w:rsid w:val="00933C54"/>
    <w:rsid w:val="009400E3"/>
    <w:rsid w:val="009441CF"/>
    <w:rsid w:val="00944AE4"/>
    <w:rsid w:val="00947785"/>
    <w:rsid w:val="00963CA7"/>
    <w:rsid w:val="00966F44"/>
    <w:rsid w:val="009675E7"/>
    <w:rsid w:val="009708A2"/>
    <w:rsid w:val="009733AB"/>
    <w:rsid w:val="0097444C"/>
    <w:rsid w:val="00975B16"/>
    <w:rsid w:val="00976439"/>
    <w:rsid w:val="00985480"/>
    <w:rsid w:val="00986D55"/>
    <w:rsid w:val="00986D78"/>
    <w:rsid w:val="00990F90"/>
    <w:rsid w:val="00991CC1"/>
    <w:rsid w:val="00992369"/>
    <w:rsid w:val="009939F3"/>
    <w:rsid w:val="009959EA"/>
    <w:rsid w:val="009A3AD9"/>
    <w:rsid w:val="009A4ECD"/>
    <w:rsid w:val="009A6F69"/>
    <w:rsid w:val="009B161E"/>
    <w:rsid w:val="009B18D2"/>
    <w:rsid w:val="009B6ECA"/>
    <w:rsid w:val="009C1037"/>
    <w:rsid w:val="009C53E6"/>
    <w:rsid w:val="009C5949"/>
    <w:rsid w:val="009D2249"/>
    <w:rsid w:val="009D5142"/>
    <w:rsid w:val="009D5ADD"/>
    <w:rsid w:val="009E0587"/>
    <w:rsid w:val="009E33D1"/>
    <w:rsid w:val="009F161A"/>
    <w:rsid w:val="009F598E"/>
    <w:rsid w:val="009F7197"/>
    <w:rsid w:val="009F747F"/>
    <w:rsid w:val="009F7C23"/>
    <w:rsid w:val="00A0213A"/>
    <w:rsid w:val="00A0376B"/>
    <w:rsid w:val="00A04E7A"/>
    <w:rsid w:val="00A068D6"/>
    <w:rsid w:val="00A06DC4"/>
    <w:rsid w:val="00A10E54"/>
    <w:rsid w:val="00A120D7"/>
    <w:rsid w:val="00A13076"/>
    <w:rsid w:val="00A16EDC"/>
    <w:rsid w:val="00A17338"/>
    <w:rsid w:val="00A17E36"/>
    <w:rsid w:val="00A20943"/>
    <w:rsid w:val="00A23435"/>
    <w:rsid w:val="00A23A9E"/>
    <w:rsid w:val="00A24561"/>
    <w:rsid w:val="00A27234"/>
    <w:rsid w:val="00A27400"/>
    <w:rsid w:val="00A27E20"/>
    <w:rsid w:val="00A36461"/>
    <w:rsid w:val="00A36DAD"/>
    <w:rsid w:val="00A37247"/>
    <w:rsid w:val="00A423A7"/>
    <w:rsid w:val="00A430E2"/>
    <w:rsid w:val="00A5073A"/>
    <w:rsid w:val="00A50754"/>
    <w:rsid w:val="00A508E6"/>
    <w:rsid w:val="00A5509D"/>
    <w:rsid w:val="00A56D95"/>
    <w:rsid w:val="00A60DB0"/>
    <w:rsid w:val="00A6102B"/>
    <w:rsid w:val="00A65760"/>
    <w:rsid w:val="00A65807"/>
    <w:rsid w:val="00A65A5A"/>
    <w:rsid w:val="00A66E28"/>
    <w:rsid w:val="00A670FA"/>
    <w:rsid w:val="00A67876"/>
    <w:rsid w:val="00A71A5D"/>
    <w:rsid w:val="00A74FF3"/>
    <w:rsid w:val="00A75520"/>
    <w:rsid w:val="00A760C4"/>
    <w:rsid w:val="00A854C7"/>
    <w:rsid w:val="00A86E8E"/>
    <w:rsid w:val="00A934C3"/>
    <w:rsid w:val="00A950D4"/>
    <w:rsid w:val="00A952A5"/>
    <w:rsid w:val="00A95F43"/>
    <w:rsid w:val="00AA79EF"/>
    <w:rsid w:val="00AB0DE2"/>
    <w:rsid w:val="00AB4056"/>
    <w:rsid w:val="00AC1417"/>
    <w:rsid w:val="00AC1AF3"/>
    <w:rsid w:val="00AC23E5"/>
    <w:rsid w:val="00AC2550"/>
    <w:rsid w:val="00AC307A"/>
    <w:rsid w:val="00AC50C6"/>
    <w:rsid w:val="00AC5847"/>
    <w:rsid w:val="00AC699B"/>
    <w:rsid w:val="00AC6CA5"/>
    <w:rsid w:val="00AD2E35"/>
    <w:rsid w:val="00AD6643"/>
    <w:rsid w:val="00AE13CE"/>
    <w:rsid w:val="00AE567A"/>
    <w:rsid w:val="00AE5B47"/>
    <w:rsid w:val="00AF302A"/>
    <w:rsid w:val="00B02D59"/>
    <w:rsid w:val="00B03A3A"/>
    <w:rsid w:val="00B04356"/>
    <w:rsid w:val="00B05559"/>
    <w:rsid w:val="00B11029"/>
    <w:rsid w:val="00B131BB"/>
    <w:rsid w:val="00B135D1"/>
    <w:rsid w:val="00B153D7"/>
    <w:rsid w:val="00B15AF8"/>
    <w:rsid w:val="00B16DB9"/>
    <w:rsid w:val="00B16E48"/>
    <w:rsid w:val="00B232B5"/>
    <w:rsid w:val="00B301A4"/>
    <w:rsid w:val="00B3024D"/>
    <w:rsid w:val="00B3245D"/>
    <w:rsid w:val="00B32D2E"/>
    <w:rsid w:val="00B3304C"/>
    <w:rsid w:val="00B36BBB"/>
    <w:rsid w:val="00B45707"/>
    <w:rsid w:val="00B5051C"/>
    <w:rsid w:val="00B51B15"/>
    <w:rsid w:val="00B52348"/>
    <w:rsid w:val="00B539AA"/>
    <w:rsid w:val="00B542B3"/>
    <w:rsid w:val="00B5622F"/>
    <w:rsid w:val="00B56F5B"/>
    <w:rsid w:val="00B62491"/>
    <w:rsid w:val="00B62692"/>
    <w:rsid w:val="00B62766"/>
    <w:rsid w:val="00B635FE"/>
    <w:rsid w:val="00B65869"/>
    <w:rsid w:val="00B67EF8"/>
    <w:rsid w:val="00B712DA"/>
    <w:rsid w:val="00B723D3"/>
    <w:rsid w:val="00B730D3"/>
    <w:rsid w:val="00B73E35"/>
    <w:rsid w:val="00B74F0C"/>
    <w:rsid w:val="00B77C9D"/>
    <w:rsid w:val="00B816F3"/>
    <w:rsid w:val="00B85A77"/>
    <w:rsid w:val="00B866FD"/>
    <w:rsid w:val="00B904F5"/>
    <w:rsid w:val="00B93882"/>
    <w:rsid w:val="00B941E8"/>
    <w:rsid w:val="00B94F9F"/>
    <w:rsid w:val="00B97781"/>
    <w:rsid w:val="00BA0230"/>
    <w:rsid w:val="00BA2552"/>
    <w:rsid w:val="00BB089B"/>
    <w:rsid w:val="00BB0C5A"/>
    <w:rsid w:val="00BB5BD7"/>
    <w:rsid w:val="00BB7FF9"/>
    <w:rsid w:val="00BC0B5F"/>
    <w:rsid w:val="00BC2A06"/>
    <w:rsid w:val="00BC4991"/>
    <w:rsid w:val="00BC5121"/>
    <w:rsid w:val="00BD1F90"/>
    <w:rsid w:val="00BD2A8D"/>
    <w:rsid w:val="00BD7D86"/>
    <w:rsid w:val="00BE1A7A"/>
    <w:rsid w:val="00BE1D04"/>
    <w:rsid w:val="00BE27D2"/>
    <w:rsid w:val="00BE29D2"/>
    <w:rsid w:val="00BE5B77"/>
    <w:rsid w:val="00BE7B57"/>
    <w:rsid w:val="00BF171A"/>
    <w:rsid w:val="00BF1DBA"/>
    <w:rsid w:val="00BF335B"/>
    <w:rsid w:val="00BF36F6"/>
    <w:rsid w:val="00C01591"/>
    <w:rsid w:val="00C0168C"/>
    <w:rsid w:val="00C02EEA"/>
    <w:rsid w:val="00C03A4D"/>
    <w:rsid w:val="00C04480"/>
    <w:rsid w:val="00C04A19"/>
    <w:rsid w:val="00C060C0"/>
    <w:rsid w:val="00C06FA2"/>
    <w:rsid w:val="00C1052E"/>
    <w:rsid w:val="00C22BF4"/>
    <w:rsid w:val="00C23CFC"/>
    <w:rsid w:val="00C276EC"/>
    <w:rsid w:val="00C27835"/>
    <w:rsid w:val="00C304D9"/>
    <w:rsid w:val="00C306B3"/>
    <w:rsid w:val="00C36526"/>
    <w:rsid w:val="00C3716A"/>
    <w:rsid w:val="00C372FF"/>
    <w:rsid w:val="00C40B36"/>
    <w:rsid w:val="00C40F36"/>
    <w:rsid w:val="00C43D52"/>
    <w:rsid w:val="00C4583B"/>
    <w:rsid w:val="00C458F0"/>
    <w:rsid w:val="00C47CC5"/>
    <w:rsid w:val="00C51567"/>
    <w:rsid w:val="00C51DFB"/>
    <w:rsid w:val="00C52D24"/>
    <w:rsid w:val="00C56A8F"/>
    <w:rsid w:val="00C6006A"/>
    <w:rsid w:val="00C612BA"/>
    <w:rsid w:val="00C61926"/>
    <w:rsid w:val="00C62F5E"/>
    <w:rsid w:val="00C6475F"/>
    <w:rsid w:val="00C65771"/>
    <w:rsid w:val="00C677B3"/>
    <w:rsid w:val="00C717E6"/>
    <w:rsid w:val="00C75718"/>
    <w:rsid w:val="00C8136D"/>
    <w:rsid w:val="00C8434F"/>
    <w:rsid w:val="00C8462B"/>
    <w:rsid w:val="00C850B4"/>
    <w:rsid w:val="00C868A5"/>
    <w:rsid w:val="00C87D4F"/>
    <w:rsid w:val="00C900EC"/>
    <w:rsid w:val="00C900FF"/>
    <w:rsid w:val="00C9255F"/>
    <w:rsid w:val="00C927EF"/>
    <w:rsid w:val="00C92B74"/>
    <w:rsid w:val="00C94484"/>
    <w:rsid w:val="00C95F5F"/>
    <w:rsid w:val="00CA0821"/>
    <w:rsid w:val="00CA37DD"/>
    <w:rsid w:val="00CA3B6B"/>
    <w:rsid w:val="00CA4C19"/>
    <w:rsid w:val="00CA5D63"/>
    <w:rsid w:val="00CB2945"/>
    <w:rsid w:val="00CB69E4"/>
    <w:rsid w:val="00CC7B93"/>
    <w:rsid w:val="00CD04F7"/>
    <w:rsid w:val="00CD0831"/>
    <w:rsid w:val="00CD1C4A"/>
    <w:rsid w:val="00CD4A99"/>
    <w:rsid w:val="00CD6AB5"/>
    <w:rsid w:val="00CE4D7A"/>
    <w:rsid w:val="00CF009F"/>
    <w:rsid w:val="00CF0777"/>
    <w:rsid w:val="00CF1380"/>
    <w:rsid w:val="00CF432C"/>
    <w:rsid w:val="00CF78A2"/>
    <w:rsid w:val="00CF7CF6"/>
    <w:rsid w:val="00D01863"/>
    <w:rsid w:val="00D05C16"/>
    <w:rsid w:val="00D06315"/>
    <w:rsid w:val="00D103B2"/>
    <w:rsid w:val="00D12545"/>
    <w:rsid w:val="00D14EF3"/>
    <w:rsid w:val="00D156A1"/>
    <w:rsid w:val="00D16C52"/>
    <w:rsid w:val="00D230BB"/>
    <w:rsid w:val="00D31851"/>
    <w:rsid w:val="00D3274F"/>
    <w:rsid w:val="00D33E62"/>
    <w:rsid w:val="00D34A1E"/>
    <w:rsid w:val="00D34E0A"/>
    <w:rsid w:val="00D41C45"/>
    <w:rsid w:val="00D44B9E"/>
    <w:rsid w:val="00D45B81"/>
    <w:rsid w:val="00D47E8E"/>
    <w:rsid w:val="00D51A83"/>
    <w:rsid w:val="00D53F34"/>
    <w:rsid w:val="00D53FA4"/>
    <w:rsid w:val="00D54312"/>
    <w:rsid w:val="00D60439"/>
    <w:rsid w:val="00D620C1"/>
    <w:rsid w:val="00D637CE"/>
    <w:rsid w:val="00D6506E"/>
    <w:rsid w:val="00D666B7"/>
    <w:rsid w:val="00D669FA"/>
    <w:rsid w:val="00D70A27"/>
    <w:rsid w:val="00D723BE"/>
    <w:rsid w:val="00D724D0"/>
    <w:rsid w:val="00D7433D"/>
    <w:rsid w:val="00D748FF"/>
    <w:rsid w:val="00D76401"/>
    <w:rsid w:val="00D80979"/>
    <w:rsid w:val="00D82BFE"/>
    <w:rsid w:val="00D84641"/>
    <w:rsid w:val="00D860D6"/>
    <w:rsid w:val="00D86293"/>
    <w:rsid w:val="00D91EA5"/>
    <w:rsid w:val="00D959F5"/>
    <w:rsid w:val="00DA523A"/>
    <w:rsid w:val="00DA5B73"/>
    <w:rsid w:val="00DA5C0B"/>
    <w:rsid w:val="00DB084E"/>
    <w:rsid w:val="00DC3766"/>
    <w:rsid w:val="00DC79DC"/>
    <w:rsid w:val="00DD0AD4"/>
    <w:rsid w:val="00DD1079"/>
    <w:rsid w:val="00DD2AF5"/>
    <w:rsid w:val="00DD31AD"/>
    <w:rsid w:val="00DD6045"/>
    <w:rsid w:val="00DE2330"/>
    <w:rsid w:val="00DE34AB"/>
    <w:rsid w:val="00DE3534"/>
    <w:rsid w:val="00DE5C30"/>
    <w:rsid w:val="00DE65E5"/>
    <w:rsid w:val="00DF2901"/>
    <w:rsid w:val="00DF53A8"/>
    <w:rsid w:val="00E006AB"/>
    <w:rsid w:val="00E02D5B"/>
    <w:rsid w:val="00E03C2F"/>
    <w:rsid w:val="00E046F2"/>
    <w:rsid w:val="00E1254F"/>
    <w:rsid w:val="00E13972"/>
    <w:rsid w:val="00E15EEC"/>
    <w:rsid w:val="00E166B8"/>
    <w:rsid w:val="00E203CD"/>
    <w:rsid w:val="00E20F89"/>
    <w:rsid w:val="00E22427"/>
    <w:rsid w:val="00E24A3A"/>
    <w:rsid w:val="00E24F62"/>
    <w:rsid w:val="00E26627"/>
    <w:rsid w:val="00E30100"/>
    <w:rsid w:val="00E35013"/>
    <w:rsid w:val="00E35A87"/>
    <w:rsid w:val="00E378DA"/>
    <w:rsid w:val="00E42BE0"/>
    <w:rsid w:val="00E4357B"/>
    <w:rsid w:val="00E44A32"/>
    <w:rsid w:val="00E46F06"/>
    <w:rsid w:val="00E4759F"/>
    <w:rsid w:val="00E50CE2"/>
    <w:rsid w:val="00E51ED9"/>
    <w:rsid w:val="00E5226D"/>
    <w:rsid w:val="00E55A63"/>
    <w:rsid w:val="00E561AB"/>
    <w:rsid w:val="00E67474"/>
    <w:rsid w:val="00E7045E"/>
    <w:rsid w:val="00E70CBA"/>
    <w:rsid w:val="00E76783"/>
    <w:rsid w:val="00E77558"/>
    <w:rsid w:val="00E777C2"/>
    <w:rsid w:val="00E81261"/>
    <w:rsid w:val="00E83039"/>
    <w:rsid w:val="00E85980"/>
    <w:rsid w:val="00E85AEE"/>
    <w:rsid w:val="00E87341"/>
    <w:rsid w:val="00E9030E"/>
    <w:rsid w:val="00E909B6"/>
    <w:rsid w:val="00E90F7E"/>
    <w:rsid w:val="00E932EB"/>
    <w:rsid w:val="00E938FB"/>
    <w:rsid w:val="00EA2113"/>
    <w:rsid w:val="00EA321E"/>
    <w:rsid w:val="00EB1358"/>
    <w:rsid w:val="00EB137E"/>
    <w:rsid w:val="00EB274E"/>
    <w:rsid w:val="00EB3D39"/>
    <w:rsid w:val="00EB5F99"/>
    <w:rsid w:val="00EC1776"/>
    <w:rsid w:val="00EC3429"/>
    <w:rsid w:val="00EC6177"/>
    <w:rsid w:val="00EC61FE"/>
    <w:rsid w:val="00ED157A"/>
    <w:rsid w:val="00ED552A"/>
    <w:rsid w:val="00ED6467"/>
    <w:rsid w:val="00ED6657"/>
    <w:rsid w:val="00EE240D"/>
    <w:rsid w:val="00EE31B2"/>
    <w:rsid w:val="00EE4857"/>
    <w:rsid w:val="00EE5CDC"/>
    <w:rsid w:val="00EF07B6"/>
    <w:rsid w:val="00EF0ECD"/>
    <w:rsid w:val="00EF1F5A"/>
    <w:rsid w:val="00EF372A"/>
    <w:rsid w:val="00EF6141"/>
    <w:rsid w:val="00F01D30"/>
    <w:rsid w:val="00F032CD"/>
    <w:rsid w:val="00F06464"/>
    <w:rsid w:val="00F13ECF"/>
    <w:rsid w:val="00F14446"/>
    <w:rsid w:val="00F14977"/>
    <w:rsid w:val="00F2077C"/>
    <w:rsid w:val="00F2125E"/>
    <w:rsid w:val="00F21702"/>
    <w:rsid w:val="00F23700"/>
    <w:rsid w:val="00F26AAC"/>
    <w:rsid w:val="00F31398"/>
    <w:rsid w:val="00F34BB3"/>
    <w:rsid w:val="00F34C67"/>
    <w:rsid w:val="00F36904"/>
    <w:rsid w:val="00F4244C"/>
    <w:rsid w:val="00F434BB"/>
    <w:rsid w:val="00F53DC7"/>
    <w:rsid w:val="00F542F0"/>
    <w:rsid w:val="00F612C5"/>
    <w:rsid w:val="00F618EB"/>
    <w:rsid w:val="00F61EB9"/>
    <w:rsid w:val="00F6679A"/>
    <w:rsid w:val="00F7013A"/>
    <w:rsid w:val="00F71034"/>
    <w:rsid w:val="00F713E6"/>
    <w:rsid w:val="00F717DF"/>
    <w:rsid w:val="00F73D74"/>
    <w:rsid w:val="00F7515F"/>
    <w:rsid w:val="00F7613C"/>
    <w:rsid w:val="00F80382"/>
    <w:rsid w:val="00F8190A"/>
    <w:rsid w:val="00F83262"/>
    <w:rsid w:val="00F84FFD"/>
    <w:rsid w:val="00F85ACE"/>
    <w:rsid w:val="00F9325C"/>
    <w:rsid w:val="00F932D7"/>
    <w:rsid w:val="00FA1193"/>
    <w:rsid w:val="00FA1CCB"/>
    <w:rsid w:val="00FA6B23"/>
    <w:rsid w:val="00FA6F66"/>
    <w:rsid w:val="00FA7EF7"/>
    <w:rsid w:val="00FB697A"/>
    <w:rsid w:val="00FB7E44"/>
    <w:rsid w:val="00FC1A36"/>
    <w:rsid w:val="00FC5CEA"/>
    <w:rsid w:val="00FD69D3"/>
    <w:rsid w:val="00FD7EF2"/>
    <w:rsid w:val="00FE075F"/>
    <w:rsid w:val="00FE3C70"/>
    <w:rsid w:val="00FE789E"/>
    <w:rsid w:val="00FF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08D7B"/>
  <w15:docId w15:val="{61B4A94D-223D-4A24-833A-26E82EEB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5"/>
    <w:pPr>
      <w:widowControl w:val="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E32"/>
    <w:pPr>
      <w:keepNext/>
      <w:keepLines/>
      <w:numPr>
        <w:numId w:val="14"/>
      </w:numPr>
      <w:spacing w:before="240" w:after="240"/>
      <w:ind w:left="720" w:hanging="720"/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59EA"/>
    <w:pPr>
      <w:keepNext/>
      <w:keepLines/>
      <w:numPr>
        <w:ilvl w:val="1"/>
        <w:numId w:val="6"/>
      </w:numPr>
      <w:spacing w:before="240" w:after="240"/>
      <w:jc w:val="left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D47E8E"/>
    <w:pPr>
      <w:numPr>
        <w:ilvl w:val="2"/>
        <w:numId w:val="6"/>
      </w:numPr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C717E6"/>
    <w:pPr>
      <w:keepNext/>
      <w:numPr>
        <w:ilvl w:val="3"/>
        <w:numId w:val="6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F23700"/>
    <w:pPr>
      <w:keepNext/>
      <w:numPr>
        <w:ilvl w:val="4"/>
        <w:numId w:val="6"/>
      </w:numPr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C717E6"/>
    <w:pPr>
      <w:numPr>
        <w:ilvl w:val="5"/>
        <w:numId w:val="6"/>
      </w:numPr>
      <w:spacing w:after="240"/>
      <w:outlineLvl w:val="5"/>
    </w:pPr>
    <w:rPr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C717E6"/>
    <w:pPr>
      <w:keepNext/>
      <w:numPr>
        <w:ilvl w:val="6"/>
        <w:numId w:val="6"/>
      </w:numPr>
      <w:ind w:right="-360"/>
      <w:jc w:val="left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B6CC9"/>
    <w:pPr>
      <w:numPr>
        <w:ilvl w:val="7"/>
        <w:numId w:val="6"/>
      </w:num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qFormat/>
    <w:rsid w:val="004B6CC9"/>
    <w:pPr>
      <w:numPr>
        <w:ilvl w:val="8"/>
        <w:numId w:val="6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link w:val="SectionTitleChar"/>
    <w:rsid w:val="004B6CC9"/>
    <w:pPr>
      <w:spacing w:after="480"/>
      <w:jc w:val="center"/>
    </w:pPr>
    <w:rPr>
      <w:b/>
      <w:caps/>
      <w:u w:val="single"/>
    </w:rPr>
  </w:style>
  <w:style w:type="paragraph" w:styleId="BodyTextIndent">
    <w:name w:val="Body Text Indent"/>
    <w:basedOn w:val="Normal"/>
    <w:link w:val="BodyTextIndentChar"/>
    <w:rsid w:val="004B6CC9"/>
    <w:pPr>
      <w:ind w:left="1440" w:hanging="720"/>
    </w:pPr>
    <w:rPr>
      <w:spacing w:val="-3"/>
    </w:rPr>
  </w:style>
  <w:style w:type="paragraph" w:styleId="BodyTextIndent2">
    <w:name w:val="Body Text Indent 2"/>
    <w:basedOn w:val="Normal"/>
    <w:link w:val="BodyTextIndent2Char"/>
    <w:rsid w:val="004B6CC9"/>
    <w:pPr>
      <w:ind w:left="2160"/>
    </w:pPr>
  </w:style>
  <w:style w:type="paragraph" w:styleId="BodyTextIndent3">
    <w:name w:val="Body Text Indent 3"/>
    <w:basedOn w:val="Normal"/>
    <w:link w:val="BodyTextIndent3Char"/>
    <w:rsid w:val="004B6CC9"/>
    <w:pPr>
      <w:spacing w:after="120"/>
      <w:ind w:left="360"/>
      <w:jc w:val="left"/>
    </w:pPr>
    <w:rPr>
      <w:sz w:val="16"/>
    </w:rPr>
  </w:style>
  <w:style w:type="paragraph" w:customStyle="1" w:styleId="IssueDate">
    <w:name w:val="IssueDate"/>
    <w:basedOn w:val="Normal"/>
    <w:rsid w:val="004B6CC9"/>
    <w:pPr>
      <w:jc w:val="left"/>
    </w:pPr>
    <w:rPr>
      <w:b/>
    </w:rPr>
  </w:style>
  <w:style w:type="paragraph" w:customStyle="1" w:styleId="BoldNormal">
    <w:name w:val="Bold Normal"/>
    <w:basedOn w:val="IssueDate"/>
    <w:rsid w:val="004B6CC9"/>
  </w:style>
  <w:style w:type="paragraph" w:styleId="Footer">
    <w:name w:val="footer"/>
    <w:basedOn w:val="Normal"/>
    <w:link w:val="FooterChar"/>
    <w:uiPriority w:val="99"/>
    <w:rsid w:val="004B6CC9"/>
    <w:pPr>
      <w:tabs>
        <w:tab w:val="center" w:pos="4320"/>
        <w:tab w:val="right" w:pos="8640"/>
      </w:tabs>
      <w:jc w:val="left"/>
    </w:pPr>
  </w:style>
  <w:style w:type="paragraph" w:styleId="Header">
    <w:name w:val="header"/>
    <w:basedOn w:val="Normal"/>
    <w:link w:val="HeaderChar"/>
    <w:uiPriority w:val="99"/>
    <w:rsid w:val="004B6CC9"/>
    <w:pPr>
      <w:tabs>
        <w:tab w:val="center" w:pos="4320"/>
        <w:tab w:val="right" w:pos="8640"/>
      </w:tabs>
      <w:jc w:val="left"/>
    </w:pPr>
  </w:style>
  <w:style w:type="paragraph" w:customStyle="1" w:styleId="InterviewDate">
    <w:name w:val="InterviewDate"/>
    <w:basedOn w:val="Normal"/>
    <w:rsid w:val="004B6CC9"/>
    <w:pPr>
      <w:jc w:val="left"/>
    </w:pPr>
    <w:rPr>
      <w:b/>
    </w:rPr>
  </w:style>
  <w:style w:type="paragraph" w:customStyle="1" w:styleId="PA">
    <w:name w:val="PA"/>
    <w:basedOn w:val="Normal"/>
    <w:rsid w:val="004B6CC9"/>
    <w:rPr>
      <w:b/>
    </w:rPr>
  </w:style>
  <w:style w:type="character" w:styleId="PageNumber">
    <w:name w:val="page number"/>
    <w:basedOn w:val="DefaultParagraphFont"/>
    <w:rsid w:val="004B6CC9"/>
  </w:style>
  <w:style w:type="paragraph" w:customStyle="1" w:styleId="PreConfDate">
    <w:name w:val="PreConfDate"/>
    <w:basedOn w:val="Normal"/>
    <w:uiPriority w:val="99"/>
    <w:rsid w:val="004B6CC9"/>
    <w:rPr>
      <w:b/>
    </w:rPr>
  </w:style>
  <w:style w:type="paragraph" w:customStyle="1" w:styleId="QuestionDate">
    <w:name w:val="QuestionDate"/>
    <w:basedOn w:val="Normal"/>
    <w:rsid w:val="004B6CC9"/>
    <w:rPr>
      <w:b/>
    </w:rPr>
  </w:style>
  <w:style w:type="paragraph" w:customStyle="1" w:styleId="IFBname">
    <w:name w:val="IFBname"/>
    <w:basedOn w:val="Normal"/>
    <w:rsid w:val="004B6CC9"/>
    <w:pPr>
      <w:jc w:val="center"/>
    </w:pPr>
    <w:rPr>
      <w:b/>
      <w:sz w:val="40"/>
    </w:rPr>
  </w:style>
  <w:style w:type="paragraph" w:customStyle="1" w:styleId="IFBnumber">
    <w:name w:val="IFBnumber"/>
    <w:basedOn w:val="Normal"/>
    <w:rsid w:val="004B6CC9"/>
    <w:rPr>
      <w:b/>
      <w:sz w:val="28"/>
    </w:rPr>
  </w:style>
  <w:style w:type="paragraph" w:customStyle="1" w:styleId="SubmitDate">
    <w:name w:val="SubmitDate"/>
    <w:basedOn w:val="Normal"/>
    <w:rsid w:val="004B6CC9"/>
    <w:rPr>
      <w:b/>
    </w:rPr>
  </w:style>
  <w:style w:type="paragraph" w:styleId="TOC1">
    <w:name w:val="toc 1"/>
    <w:basedOn w:val="Normal"/>
    <w:next w:val="Normal"/>
    <w:uiPriority w:val="39"/>
    <w:qFormat/>
    <w:rsid w:val="00150B36"/>
    <w:pPr>
      <w:tabs>
        <w:tab w:val="right" w:leader="dot" w:pos="9072"/>
      </w:tabs>
      <w:spacing w:before="360" w:after="360"/>
      <w:ind w:left="1584" w:right="475" w:hanging="1584"/>
      <w:jc w:val="left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rsid w:val="00221C53"/>
    <w:pPr>
      <w:spacing w:before="240"/>
      <w:jc w:val="left"/>
    </w:pPr>
    <w:rPr>
      <w:rFonts w:asciiTheme="minorHAnsi" w:hAnsiTheme="minorHAnsi"/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4B6CC9"/>
    <w:pPr>
      <w:ind w:left="240"/>
      <w:jc w:val="left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autoRedefine/>
    <w:semiHidden/>
    <w:rsid w:val="004B6CC9"/>
    <w:pPr>
      <w:ind w:left="480"/>
      <w:jc w:val="left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semiHidden/>
    <w:rsid w:val="004B6CC9"/>
    <w:pPr>
      <w:ind w:left="72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semiHidden/>
    <w:rsid w:val="004B6CC9"/>
    <w:pPr>
      <w:ind w:left="96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semiHidden/>
    <w:rsid w:val="004B6CC9"/>
    <w:pPr>
      <w:ind w:left="120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semiHidden/>
    <w:rsid w:val="004B6CC9"/>
    <w:pPr>
      <w:ind w:left="14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semiHidden/>
    <w:rsid w:val="004B6CC9"/>
    <w:pPr>
      <w:ind w:left="1680"/>
      <w:jc w:val="left"/>
    </w:pPr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rsid w:val="004B6CC9"/>
  </w:style>
  <w:style w:type="paragraph" w:customStyle="1" w:styleId="Indent1">
    <w:name w:val="Indent 1"/>
    <w:aliases w:val="in1"/>
    <w:basedOn w:val="Normal"/>
    <w:link w:val="Indent1Char"/>
    <w:rsid w:val="00D06315"/>
    <w:pPr>
      <w:spacing w:after="240"/>
      <w:ind w:left="720"/>
    </w:pPr>
  </w:style>
  <w:style w:type="paragraph" w:customStyle="1" w:styleId="Indent2">
    <w:name w:val="Indent 2"/>
    <w:basedOn w:val="Normal"/>
    <w:rsid w:val="00D06315"/>
    <w:pPr>
      <w:spacing w:after="240"/>
      <w:ind w:left="1440"/>
    </w:pPr>
  </w:style>
  <w:style w:type="paragraph" w:customStyle="1" w:styleId="Indent3">
    <w:name w:val="Indent 3"/>
    <w:basedOn w:val="Normal"/>
    <w:rsid w:val="00D06315"/>
    <w:pPr>
      <w:spacing w:after="240"/>
      <w:ind w:left="2160"/>
    </w:pPr>
  </w:style>
  <w:style w:type="paragraph" w:styleId="Subtitle">
    <w:name w:val="Subtitle"/>
    <w:basedOn w:val="Normal"/>
    <w:link w:val="SubtitleChar"/>
    <w:qFormat/>
    <w:rsid w:val="004B6CC9"/>
    <w:pPr>
      <w:spacing w:before="240"/>
      <w:jc w:val="center"/>
    </w:pPr>
    <w:rPr>
      <w:b/>
      <w:spacing w:val="-3"/>
    </w:rPr>
  </w:style>
  <w:style w:type="paragraph" w:customStyle="1" w:styleId="BId">
    <w:name w:val="BId"/>
    <w:basedOn w:val="Normal"/>
    <w:rsid w:val="004B6CC9"/>
    <w:pPr>
      <w:tabs>
        <w:tab w:val="left" w:pos="5400"/>
        <w:tab w:val="right" w:leader="underscore" w:pos="10080"/>
      </w:tabs>
      <w:spacing w:after="240"/>
    </w:pPr>
  </w:style>
  <w:style w:type="paragraph" w:styleId="Title">
    <w:name w:val="Title"/>
    <w:basedOn w:val="Normal"/>
    <w:link w:val="TitleChar"/>
    <w:uiPriority w:val="10"/>
    <w:qFormat/>
    <w:rsid w:val="00CA0821"/>
    <w:pPr>
      <w:spacing w:after="240" w:line="480" w:lineRule="auto"/>
      <w:jc w:val="center"/>
    </w:pPr>
    <w:rPr>
      <w:b/>
      <w:spacing w:val="-3"/>
      <w:u w:val="single"/>
    </w:rPr>
  </w:style>
  <w:style w:type="paragraph" w:customStyle="1" w:styleId="NormalBold">
    <w:name w:val="Normal Bold"/>
    <w:basedOn w:val="Normal"/>
    <w:rsid w:val="004B6CC9"/>
    <w:pPr>
      <w:jc w:val="left"/>
    </w:pPr>
    <w:rPr>
      <w:b/>
    </w:rPr>
  </w:style>
  <w:style w:type="paragraph" w:styleId="BodyText2">
    <w:name w:val="Body Text 2"/>
    <w:basedOn w:val="Normal"/>
    <w:link w:val="BodyText2Char"/>
    <w:rsid w:val="003916A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3916A2"/>
    <w:pPr>
      <w:spacing w:after="120"/>
    </w:pPr>
    <w:rPr>
      <w:sz w:val="16"/>
      <w:szCs w:val="16"/>
    </w:rPr>
  </w:style>
  <w:style w:type="table" w:styleId="TableGrid">
    <w:name w:val="Table Grid"/>
    <w:basedOn w:val="TableNormal"/>
    <w:uiPriority w:val="59"/>
    <w:rsid w:val="00045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1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10">
    <w:name w:val="cat1"/>
    <w:basedOn w:val="Indent1"/>
    <w:rsid w:val="00045DA8"/>
    <w:pPr>
      <w:suppressAutoHyphens/>
      <w:spacing w:after="0"/>
      <w:ind w:left="0"/>
    </w:pPr>
  </w:style>
  <w:style w:type="paragraph" w:customStyle="1" w:styleId="Cat2">
    <w:name w:val="Cat2"/>
    <w:basedOn w:val="Indent1"/>
    <w:rsid w:val="00045DA8"/>
    <w:pPr>
      <w:suppressAutoHyphens/>
      <w:spacing w:after="0"/>
      <w:ind w:left="0"/>
    </w:pPr>
  </w:style>
  <w:style w:type="paragraph" w:customStyle="1" w:styleId="Commodity1">
    <w:name w:val="Commodity1"/>
    <w:basedOn w:val="Indent1"/>
    <w:rsid w:val="00045DA8"/>
    <w:pPr>
      <w:suppressAutoHyphens/>
      <w:spacing w:after="0"/>
      <w:ind w:left="0"/>
    </w:pPr>
  </w:style>
  <w:style w:type="paragraph" w:customStyle="1" w:styleId="Commodity2">
    <w:name w:val="Commodity2"/>
    <w:basedOn w:val="Indent1"/>
    <w:rsid w:val="00045DA8"/>
    <w:pPr>
      <w:suppressAutoHyphens/>
      <w:spacing w:after="0"/>
      <w:ind w:left="0"/>
    </w:pPr>
  </w:style>
  <w:style w:type="paragraph" w:styleId="BalloonText">
    <w:name w:val="Balloon Text"/>
    <w:basedOn w:val="Normal"/>
    <w:link w:val="BalloonTextChar"/>
    <w:semiHidden/>
    <w:rsid w:val="003074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83E32"/>
    <w:rPr>
      <w:rFonts w:ascii="Arial" w:hAnsi="Arial"/>
      <w:b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9959EA"/>
    <w:rPr>
      <w:rFonts w:ascii="Arial" w:hAnsi="Arial"/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47E8E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23700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31851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31851"/>
    <w:rPr>
      <w:rFonts w:ascii="Arial" w:hAnsi="Arial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31851"/>
    <w:rPr>
      <w:rFonts w:ascii="Arial" w:hAnsi="Arial"/>
      <w:sz w:val="24"/>
    </w:rPr>
  </w:style>
  <w:style w:type="paragraph" w:customStyle="1" w:styleId="RFPnumber">
    <w:name w:val="RFPnumber"/>
    <w:basedOn w:val="Normal"/>
    <w:uiPriority w:val="99"/>
    <w:rsid w:val="00D31851"/>
    <w:pPr>
      <w:widowControl/>
      <w:jc w:val="left"/>
    </w:pPr>
    <w:rPr>
      <w:b/>
      <w:sz w:val="28"/>
    </w:rPr>
  </w:style>
  <w:style w:type="paragraph" w:customStyle="1" w:styleId="RFPname">
    <w:name w:val="RFPname"/>
    <w:basedOn w:val="Normal"/>
    <w:rsid w:val="00D31851"/>
    <w:pPr>
      <w:widowControl/>
      <w:jc w:val="center"/>
    </w:pPr>
    <w:rPr>
      <w:b/>
      <w:sz w:val="40"/>
    </w:rPr>
  </w:style>
  <w:style w:type="character" w:customStyle="1" w:styleId="BodyTextIndentChar">
    <w:name w:val="Body Text Indent Char"/>
    <w:basedOn w:val="DefaultParagraphFont"/>
    <w:link w:val="BodyTextIndent"/>
    <w:locked/>
    <w:rsid w:val="00D31851"/>
    <w:rPr>
      <w:rFonts w:ascii="Arial" w:hAnsi="Arial"/>
      <w:spacing w:val="-3"/>
      <w:sz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D31851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1851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1851"/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D31851"/>
    <w:rPr>
      <w:rFonts w:ascii="Arial" w:hAnsi="Arial"/>
      <w:sz w:val="16"/>
    </w:rPr>
  </w:style>
  <w:style w:type="character" w:customStyle="1" w:styleId="SubtitleChar">
    <w:name w:val="Subtitle Char"/>
    <w:basedOn w:val="DefaultParagraphFont"/>
    <w:link w:val="Subtitle"/>
    <w:locked/>
    <w:rsid w:val="00D31851"/>
    <w:rPr>
      <w:rFonts w:ascii="Arial" w:hAnsi="Arial"/>
      <w:b/>
      <w:spacing w:val="-3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31851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CA0821"/>
    <w:rPr>
      <w:rFonts w:ascii="Arial" w:hAnsi="Arial"/>
      <w:b/>
      <w:spacing w:val="-3"/>
      <w:sz w:val="24"/>
      <w:u w:val="single"/>
    </w:rPr>
  </w:style>
  <w:style w:type="character" w:styleId="Hyperlink">
    <w:name w:val="Hyperlink"/>
    <w:basedOn w:val="DefaultParagraphFont"/>
    <w:uiPriority w:val="99"/>
    <w:rsid w:val="00D31851"/>
    <w:rPr>
      <w:rFonts w:cs="Times New Roman"/>
      <w:color w:val="0000FF"/>
      <w:u w:val="single"/>
    </w:rPr>
  </w:style>
  <w:style w:type="paragraph" w:customStyle="1" w:styleId="Com1">
    <w:name w:val="Com1"/>
    <w:basedOn w:val="Normal"/>
    <w:rsid w:val="00D31851"/>
    <w:pPr>
      <w:widowControl/>
      <w:suppressAutoHyphens/>
    </w:pPr>
  </w:style>
  <w:style w:type="paragraph" w:customStyle="1" w:styleId="Com2">
    <w:name w:val="Com2"/>
    <w:basedOn w:val="Normal"/>
    <w:rsid w:val="00D31851"/>
    <w:pPr>
      <w:widowControl/>
      <w:suppressAutoHyphens/>
    </w:pPr>
  </w:style>
  <w:style w:type="character" w:customStyle="1" w:styleId="BalloonTextChar">
    <w:name w:val="Balloon Text Char"/>
    <w:basedOn w:val="DefaultParagraphFont"/>
    <w:link w:val="BalloonText"/>
    <w:semiHidden/>
    <w:locked/>
    <w:rsid w:val="00D31851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uiPriority w:val="99"/>
    <w:rsid w:val="00D31851"/>
    <w:rPr>
      <w:color w:val="0000FF"/>
      <w:spacing w:val="0"/>
      <w:u w:val="double"/>
    </w:rPr>
  </w:style>
  <w:style w:type="paragraph" w:styleId="DocumentMap">
    <w:name w:val="Document Map"/>
    <w:basedOn w:val="Normal"/>
    <w:link w:val="DocumentMapChar"/>
    <w:semiHidden/>
    <w:rsid w:val="00D31851"/>
    <w:pPr>
      <w:widowControl/>
      <w:jc w:val="lef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18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1851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31851"/>
    <w:rPr>
      <w:rFonts w:ascii="Calibri" w:hAnsi="Calibri"/>
      <w:sz w:val="22"/>
      <w:szCs w:val="22"/>
    </w:rPr>
  </w:style>
  <w:style w:type="paragraph" w:customStyle="1" w:styleId="SectionHeading">
    <w:name w:val="Section Heading"/>
    <w:basedOn w:val="Normal"/>
    <w:rsid w:val="00D31851"/>
    <w:pPr>
      <w:widowControl/>
      <w:jc w:val="center"/>
    </w:pPr>
    <w:rPr>
      <w:b/>
      <w:u w:val="single"/>
    </w:rPr>
  </w:style>
  <w:style w:type="paragraph" w:customStyle="1" w:styleId="SubHeading">
    <w:name w:val="Sub Heading"/>
    <w:basedOn w:val="Title"/>
    <w:link w:val="SubHeadingChar"/>
    <w:qFormat/>
    <w:rsid w:val="00D31851"/>
  </w:style>
  <w:style w:type="paragraph" w:customStyle="1" w:styleId="SubTopic">
    <w:name w:val="SubTopic"/>
    <w:basedOn w:val="Title"/>
    <w:link w:val="SubTopicChar"/>
    <w:qFormat/>
    <w:rsid w:val="00D31851"/>
  </w:style>
  <w:style w:type="character" w:customStyle="1" w:styleId="SubHeadingChar">
    <w:name w:val="Sub Heading Char"/>
    <w:basedOn w:val="TitleChar"/>
    <w:link w:val="SubHeading"/>
    <w:rsid w:val="00D31851"/>
    <w:rPr>
      <w:rFonts w:ascii="Arial" w:hAnsi="Arial"/>
      <w:b/>
      <w:spacing w:val="-3"/>
      <w:sz w:val="24"/>
      <w:u w:val="single"/>
    </w:rPr>
  </w:style>
  <w:style w:type="character" w:customStyle="1" w:styleId="SubTopicChar">
    <w:name w:val="SubTopic Char"/>
    <w:basedOn w:val="TitleChar"/>
    <w:link w:val="SubTopic"/>
    <w:rsid w:val="00D31851"/>
    <w:rPr>
      <w:rFonts w:ascii="Arial" w:hAnsi="Arial"/>
      <w:b/>
      <w:spacing w:val="-3"/>
      <w:sz w:val="24"/>
      <w:u w:val="single"/>
    </w:rPr>
  </w:style>
  <w:style w:type="paragraph" w:customStyle="1" w:styleId="indent10">
    <w:name w:val="indent1"/>
    <w:basedOn w:val="Normal"/>
    <w:rsid w:val="00D31851"/>
    <w:pPr>
      <w:widowControl/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SubSection">
    <w:name w:val="SubSection"/>
    <w:basedOn w:val="Title"/>
    <w:link w:val="SubSectionChar"/>
    <w:qFormat/>
    <w:rsid w:val="00D31851"/>
  </w:style>
  <w:style w:type="character" w:customStyle="1" w:styleId="SubSectionChar">
    <w:name w:val="SubSection Char"/>
    <w:basedOn w:val="TitleChar"/>
    <w:link w:val="SubSection"/>
    <w:rsid w:val="00D31851"/>
    <w:rPr>
      <w:rFonts w:ascii="Arial" w:hAnsi="Arial"/>
      <w:b/>
      <w:spacing w:val="-3"/>
      <w:sz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D31851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semiHidden/>
    <w:rsid w:val="00D31851"/>
    <w:pPr>
      <w:widowControl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851"/>
  </w:style>
  <w:style w:type="character" w:styleId="FootnoteReference">
    <w:name w:val="footnote reference"/>
    <w:basedOn w:val="DefaultParagraphFont"/>
    <w:semiHidden/>
    <w:rsid w:val="00D31851"/>
    <w:rPr>
      <w:vertAlign w:val="superscript"/>
    </w:rPr>
  </w:style>
  <w:style w:type="paragraph" w:customStyle="1" w:styleId="Indent4">
    <w:name w:val="Indent 4"/>
    <w:basedOn w:val="Indent3"/>
    <w:rsid w:val="00D31851"/>
    <w:pPr>
      <w:ind w:left="2880"/>
    </w:pPr>
  </w:style>
  <w:style w:type="character" w:customStyle="1" w:styleId="BodyText3Char">
    <w:name w:val="Body Text 3 Char"/>
    <w:basedOn w:val="DefaultParagraphFont"/>
    <w:link w:val="BodyText3"/>
    <w:rsid w:val="00D31851"/>
    <w:rPr>
      <w:rFonts w:ascii="Arial" w:hAnsi="Arial"/>
      <w:sz w:val="16"/>
      <w:szCs w:val="16"/>
    </w:rPr>
  </w:style>
  <w:style w:type="paragraph" w:styleId="BlockText">
    <w:name w:val="Block Text"/>
    <w:basedOn w:val="Normal"/>
    <w:rsid w:val="00D31851"/>
    <w:pPr>
      <w:widowControl/>
      <w:spacing w:after="240"/>
      <w:ind w:left="187" w:right="-144"/>
    </w:pPr>
  </w:style>
  <w:style w:type="paragraph" w:styleId="Salutation">
    <w:name w:val="Salutation"/>
    <w:basedOn w:val="Normal"/>
    <w:next w:val="Normal"/>
    <w:link w:val="SalutationChar"/>
    <w:rsid w:val="00D31851"/>
    <w:pPr>
      <w:widowControl/>
      <w:jc w:val="left"/>
    </w:pPr>
  </w:style>
  <w:style w:type="character" w:customStyle="1" w:styleId="SalutationChar">
    <w:name w:val="Salutation Char"/>
    <w:basedOn w:val="DefaultParagraphFont"/>
    <w:link w:val="Salutation"/>
    <w:rsid w:val="00D31851"/>
    <w:rPr>
      <w:rFonts w:ascii="Arial" w:hAnsi="Arial"/>
      <w:sz w:val="24"/>
    </w:rPr>
  </w:style>
  <w:style w:type="paragraph" w:customStyle="1" w:styleId="FTANumber">
    <w:name w:val="FTANumber"/>
    <w:basedOn w:val="Normal"/>
    <w:rsid w:val="00D31851"/>
    <w:pPr>
      <w:widowControl/>
      <w:ind w:left="-108"/>
      <w:jc w:val="left"/>
    </w:pPr>
    <w:rPr>
      <w:b/>
    </w:rPr>
  </w:style>
  <w:style w:type="paragraph" w:customStyle="1" w:styleId="PreBidConfDate">
    <w:name w:val="PreBidConfDate"/>
    <w:basedOn w:val="Normal"/>
    <w:rsid w:val="00D31851"/>
    <w:pPr>
      <w:widowControl/>
      <w:jc w:val="left"/>
    </w:pPr>
    <w:rPr>
      <w:b/>
    </w:rPr>
  </w:style>
  <w:style w:type="paragraph" w:customStyle="1" w:styleId="EqualDate">
    <w:name w:val="EqualDate"/>
    <w:basedOn w:val="Normal"/>
    <w:rsid w:val="00D31851"/>
    <w:pPr>
      <w:widowControl/>
      <w:jc w:val="left"/>
    </w:pPr>
    <w:rPr>
      <w:b/>
    </w:rPr>
  </w:style>
  <w:style w:type="paragraph" w:customStyle="1" w:styleId="IFB">
    <w:name w:val="IFB"/>
    <w:basedOn w:val="IFBnumber"/>
    <w:rsid w:val="00D31851"/>
    <w:pPr>
      <w:widowControl/>
      <w:ind w:left="-108"/>
    </w:pPr>
  </w:style>
  <w:style w:type="paragraph" w:customStyle="1" w:styleId="District1">
    <w:name w:val="District1"/>
    <w:basedOn w:val="Normal"/>
    <w:rsid w:val="00D31851"/>
    <w:pPr>
      <w:widowControl/>
      <w:jc w:val="center"/>
    </w:pPr>
    <w:rPr>
      <w:b/>
    </w:rPr>
  </w:style>
  <w:style w:type="paragraph" w:customStyle="1" w:styleId="District2">
    <w:name w:val="District2"/>
    <w:basedOn w:val="District1"/>
    <w:rsid w:val="00D31851"/>
  </w:style>
  <w:style w:type="paragraph" w:customStyle="1" w:styleId="District3">
    <w:name w:val="District3"/>
    <w:basedOn w:val="District1"/>
    <w:rsid w:val="00D31851"/>
  </w:style>
  <w:style w:type="paragraph" w:styleId="Caption">
    <w:name w:val="caption"/>
    <w:basedOn w:val="Normal"/>
    <w:next w:val="Normal"/>
    <w:link w:val="CaptionChar"/>
    <w:uiPriority w:val="99"/>
    <w:qFormat/>
    <w:rsid w:val="00D31851"/>
    <w:pPr>
      <w:widowControl/>
      <w:spacing w:before="120" w:after="120"/>
      <w:jc w:val="left"/>
    </w:pPr>
    <w:rPr>
      <w:b/>
      <w:bCs/>
      <w:sz w:val="20"/>
    </w:rPr>
  </w:style>
  <w:style w:type="paragraph" w:customStyle="1" w:styleId="BulletedNormal">
    <w:name w:val="Bulleted (Normal)"/>
    <w:basedOn w:val="Normal"/>
    <w:next w:val="Normal"/>
    <w:rsid w:val="00D31851"/>
    <w:pPr>
      <w:widowControl/>
      <w:numPr>
        <w:numId w:val="9"/>
      </w:numPr>
    </w:pPr>
    <w:rPr>
      <w:rFonts w:ascii="Times New Roman" w:hAnsi="Times New Roman"/>
      <w:sz w:val="20"/>
    </w:rPr>
  </w:style>
  <w:style w:type="paragraph" w:customStyle="1" w:styleId="Indent1Hanging">
    <w:name w:val="Indent 1 Hanging"/>
    <w:basedOn w:val="Normal"/>
    <w:rsid w:val="00D31851"/>
    <w:pPr>
      <w:widowControl/>
      <w:ind w:left="720" w:hanging="360"/>
    </w:pPr>
    <w:rPr>
      <w:rFonts w:ascii="Times New Roman" w:hAnsi="Times New Roman"/>
      <w:sz w:val="20"/>
    </w:rPr>
  </w:style>
  <w:style w:type="paragraph" w:customStyle="1" w:styleId="TXT">
    <w:name w:val="TXT"/>
    <w:basedOn w:val="Normal"/>
    <w:rsid w:val="00D31851"/>
    <w:pPr>
      <w:widowControl/>
      <w:ind w:left="230"/>
      <w:jc w:val="left"/>
    </w:pPr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rsid w:val="00D31851"/>
    <w:rPr>
      <w:color w:val="800080"/>
      <w:u w:val="single"/>
    </w:rPr>
  </w:style>
  <w:style w:type="paragraph" w:customStyle="1" w:styleId="Level1">
    <w:name w:val="Level 1"/>
    <w:basedOn w:val="Normal"/>
    <w:rsid w:val="00D31851"/>
    <w:pPr>
      <w:numPr>
        <w:numId w:val="10"/>
      </w:numPr>
      <w:ind w:left="720" w:hanging="720"/>
      <w:jc w:val="left"/>
      <w:outlineLvl w:val="0"/>
    </w:pPr>
    <w:rPr>
      <w:rFonts w:ascii="Courier" w:hAnsi="Courier"/>
      <w:snapToGrid w:val="0"/>
    </w:rPr>
  </w:style>
  <w:style w:type="paragraph" w:customStyle="1" w:styleId="TotalBook">
    <w:name w:val="TotalBook"/>
    <w:basedOn w:val="Normal"/>
    <w:rsid w:val="00D31851"/>
    <w:pPr>
      <w:widowControl/>
      <w:jc w:val="left"/>
    </w:pPr>
    <w:rPr>
      <w:b/>
      <w:sz w:val="28"/>
    </w:rPr>
  </w:style>
  <w:style w:type="paragraph" w:customStyle="1" w:styleId="Bookno">
    <w:name w:val="Bookno"/>
    <w:basedOn w:val="TotalBook"/>
    <w:rsid w:val="00D31851"/>
    <w:pPr>
      <w:ind w:left="-115"/>
    </w:pPr>
  </w:style>
  <w:style w:type="paragraph" w:customStyle="1" w:styleId="Style1">
    <w:name w:val="Style1"/>
    <w:basedOn w:val="TOC1"/>
    <w:autoRedefine/>
    <w:rsid w:val="00D31851"/>
    <w:pPr>
      <w:widowControl/>
      <w:tabs>
        <w:tab w:val="right" w:leader="dot" w:pos="10430"/>
      </w:tabs>
      <w:spacing w:line="360" w:lineRule="auto"/>
    </w:pPr>
    <w:rPr>
      <w:rFonts w:ascii="Times New Roman" w:hAnsi="Times New Roman"/>
    </w:rPr>
  </w:style>
  <w:style w:type="paragraph" w:customStyle="1" w:styleId="TOCHeading2">
    <w:name w:val="TOCHeading2"/>
    <w:basedOn w:val="Normal"/>
    <w:link w:val="TOCHeading2Char"/>
    <w:qFormat/>
    <w:rsid w:val="0059220E"/>
    <w:pPr>
      <w:ind w:left="180"/>
    </w:pPr>
    <w:rPr>
      <w:b/>
    </w:rPr>
  </w:style>
  <w:style w:type="paragraph" w:customStyle="1" w:styleId="TOCHeading1">
    <w:name w:val="TOCHeading1"/>
    <w:basedOn w:val="SubSection"/>
    <w:link w:val="TOCHeading1Char"/>
    <w:qFormat/>
    <w:rsid w:val="0059220E"/>
  </w:style>
  <w:style w:type="character" w:customStyle="1" w:styleId="TOCHeading2Char">
    <w:name w:val="TOCHeading2 Char"/>
    <w:basedOn w:val="DefaultParagraphFont"/>
    <w:link w:val="TOCHeading2"/>
    <w:rsid w:val="0059220E"/>
    <w:rPr>
      <w:rFonts w:ascii="Arial" w:hAnsi="Arial"/>
      <w:b/>
      <w:sz w:val="24"/>
    </w:rPr>
  </w:style>
  <w:style w:type="paragraph" w:customStyle="1" w:styleId="TOCHeading3">
    <w:name w:val="TOCHeading3"/>
    <w:basedOn w:val="SectionTitle"/>
    <w:link w:val="TOCHeading3Char"/>
    <w:qFormat/>
    <w:rsid w:val="00221C53"/>
  </w:style>
  <w:style w:type="character" w:customStyle="1" w:styleId="TOCHeading1Char">
    <w:name w:val="TOCHeading1 Char"/>
    <w:basedOn w:val="SubSectionChar"/>
    <w:link w:val="TOCHeading1"/>
    <w:rsid w:val="0059220E"/>
    <w:rPr>
      <w:rFonts w:ascii="Arial" w:hAnsi="Arial"/>
      <w:b/>
      <w:spacing w:val="-3"/>
      <w:sz w:val="24"/>
      <w:u w:val="single"/>
    </w:rPr>
  </w:style>
  <w:style w:type="character" w:customStyle="1" w:styleId="SectionTitleChar">
    <w:name w:val="Section Title Char"/>
    <w:basedOn w:val="DefaultParagraphFont"/>
    <w:link w:val="SectionTitle"/>
    <w:rsid w:val="00221C53"/>
    <w:rPr>
      <w:rFonts w:ascii="Arial" w:hAnsi="Arial"/>
      <w:b/>
      <w:caps/>
      <w:sz w:val="24"/>
      <w:u w:val="single"/>
    </w:rPr>
  </w:style>
  <w:style w:type="character" w:customStyle="1" w:styleId="TOCHeading3Char">
    <w:name w:val="TOCHeading3 Char"/>
    <w:basedOn w:val="SectionTitleChar"/>
    <w:link w:val="TOCHeading3"/>
    <w:rsid w:val="00221C53"/>
    <w:rPr>
      <w:rFonts w:ascii="Arial" w:hAnsi="Arial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7A75C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5D63"/>
    <w:rPr>
      <w:color w:val="808080"/>
    </w:rPr>
  </w:style>
  <w:style w:type="paragraph" w:customStyle="1" w:styleId="ConFormsFed1">
    <w:name w:val="ConFormsFed1"/>
    <w:basedOn w:val="Normal"/>
    <w:rsid w:val="00BC4991"/>
    <w:pPr>
      <w:widowControl/>
      <w:tabs>
        <w:tab w:val="left" w:pos="1008"/>
      </w:tabs>
      <w:overflowPunct w:val="0"/>
      <w:autoSpaceDE w:val="0"/>
      <w:autoSpaceDN w:val="0"/>
      <w:adjustRightInd w:val="0"/>
      <w:spacing w:after="240"/>
      <w:ind w:left="1008" w:hanging="1008"/>
      <w:textAlignment w:val="baseline"/>
    </w:pPr>
    <w:rPr>
      <w:rFonts w:ascii="Univers" w:hAnsi="Univers"/>
      <w:b/>
      <w:caps/>
    </w:rPr>
  </w:style>
  <w:style w:type="paragraph" w:customStyle="1" w:styleId="MainParagraph">
    <w:name w:val="Main_Paragraph"/>
    <w:basedOn w:val="Normal"/>
    <w:link w:val="MainParagraphChar"/>
    <w:rsid w:val="007E0790"/>
    <w:pPr>
      <w:spacing w:line="480" w:lineRule="exact"/>
      <w:ind w:firstLine="720"/>
    </w:pPr>
    <w:rPr>
      <w:spacing w:val="-3"/>
      <w:sz w:val="22"/>
    </w:rPr>
  </w:style>
  <w:style w:type="paragraph" w:customStyle="1" w:styleId="Default">
    <w:name w:val="Default"/>
    <w:rsid w:val="007E07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ion">
    <w:name w:val="Question"/>
    <w:basedOn w:val="Normal"/>
    <w:rsid w:val="007E0790"/>
    <w:pPr>
      <w:widowControl/>
      <w:numPr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kern w:val="24"/>
    </w:rPr>
  </w:style>
  <w:style w:type="paragraph" w:customStyle="1" w:styleId="Answer">
    <w:name w:val="Answer"/>
    <w:basedOn w:val="Normal"/>
    <w:rsid w:val="007E0790"/>
    <w:pPr>
      <w:widowControl/>
      <w:numPr>
        <w:ilvl w:val="1"/>
        <w:numId w:val="16"/>
      </w:numPr>
      <w:overflowPunct w:val="0"/>
      <w:autoSpaceDE w:val="0"/>
      <w:autoSpaceDN w:val="0"/>
      <w:adjustRightInd w:val="0"/>
      <w:jc w:val="left"/>
      <w:textAlignment w:val="baseline"/>
    </w:pPr>
    <w:rPr>
      <w:kern w:val="24"/>
    </w:rPr>
  </w:style>
  <w:style w:type="paragraph" w:customStyle="1" w:styleId="SubParagraph2">
    <w:name w:val="Sub Paragraph 2"/>
    <w:basedOn w:val="MainParagraph"/>
    <w:link w:val="SubParagraph2Char"/>
    <w:qFormat/>
    <w:rsid w:val="004F03B4"/>
    <w:pPr>
      <w:spacing w:after="240" w:line="240" w:lineRule="auto"/>
      <w:ind w:left="720" w:firstLine="0"/>
    </w:pPr>
    <w:rPr>
      <w:sz w:val="24"/>
    </w:rPr>
  </w:style>
  <w:style w:type="character" w:customStyle="1" w:styleId="MainParagraphChar">
    <w:name w:val="Main_Paragraph Char"/>
    <w:basedOn w:val="DefaultParagraphFont"/>
    <w:link w:val="MainParagraph"/>
    <w:rsid w:val="004F03B4"/>
    <w:rPr>
      <w:rFonts w:ascii="Arial" w:hAnsi="Arial"/>
      <w:spacing w:val="-3"/>
      <w:sz w:val="22"/>
    </w:rPr>
  </w:style>
  <w:style w:type="character" w:customStyle="1" w:styleId="SubParagraph2Char">
    <w:name w:val="Sub Paragraph 2 Char"/>
    <w:basedOn w:val="MainParagraphChar"/>
    <w:link w:val="SubParagraph2"/>
    <w:rsid w:val="004F03B4"/>
    <w:rPr>
      <w:rFonts w:ascii="Arial" w:hAnsi="Arial"/>
      <w:spacing w:val="-3"/>
      <w:sz w:val="24"/>
    </w:rPr>
  </w:style>
  <w:style w:type="paragraph" w:customStyle="1" w:styleId="StyleHeading7Justified">
    <w:name w:val="Style Heading 7 + Justified"/>
    <w:basedOn w:val="Heading7"/>
    <w:qFormat/>
    <w:rsid w:val="00010EE1"/>
    <w:pPr>
      <w:keepNext w:val="0"/>
      <w:numPr>
        <w:numId w:val="2"/>
      </w:numPr>
      <w:spacing w:after="240"/>
      <w:jc w:val="both"/>
    </w:pPr>
    <w:rPr>
      <w:spacing w:val="-3"/>
      <w:szCs w:val="20"/>
    </w:rPr>
  </w:style>
  <w:style w:type="character" w:customStyle="1" w:styleId="StyleAChar">
    <w:name w:val="StyleA Char"/>
    <w:basedOn w:val="Heading1Char"/>
    <w:link w:val="StyleA"/>
    <w:locked/>
    <w:rsid w:val="00DA523A"/>
    <w:rPr>
      <w:rFonts w:ascii="Arial" w:hAnsi="Arial" w:cs="Arial"/>
      <w:b w:val="0"/>
      <w:caps/>
      <w:kern w:val="28"/>
      <w:sz w:val="24"/>
    </w:rPr>
  </w:style>
  <w:style w:type="paragraph" w:customStyle="1" w:styleId="StyleA">
    <w:name w:val="StyleA"/>
    <w:basedOn w:val="Heading1"/>
    <w:link w:val="StyleAChar"/>
    <w:qFormat/>
    <w:rsid w:val="00DA523A"/>
    <w:pPr>
      <w:keepNext w:val="0"/>
      <w:keepLines w:val="0"/>
      <w:tabs>
        <w:tab w:val="num" w:pos="720"/>
      </w:tabs>
      <w:spacing w:before="0"/>
      <w:jc w:val="both"/>
    </w:pPr>
    <w:rPr>
      <w:rFonts w:cs="Arial"/>
      <w:b w:val="0"/>
    </w:rPr>
  </w:style>
  <w:style w:type="character" w:customStyle="1" w:styleId="StyleBChar">
    <w:name w:val="StyleB Char"/>
    <w:basedOn w:val="Heading2Char"/>
    <w:link w:val="StyleB"/>
    <w:locked/>
    <w:rsid w:val="00DA523A"/>
    <w:rPr>
      <w:rFonts w:ascii="Arial" w:hAnsi="Arial" w:cs="Arial"/>
      <w:b w:val="0"/>
      <w:caps w:val="0"/>
      <w:sz w:val="24"/>
    </w:rPr>
  </w:style>
  <w:style w:type="paragraph" w:customStyle="1" w:styleId="StyleB">
    <w:name w:val="StyleB"/>
    <w:basedOn w:val="Heading2"/>
    <w:link w:val="StyleBChar"/>
    <w:qFormat/>
    <w:rsid w:val="00DA523A"/>
    <w:pPr>
      <w:keepNext w:val="0"/>
      <w:keepLines w:val="0"/>
      <w:numPr>
        <w:numId w:val="14"/>
      </w:numPr>
      <w:tabs>
        <w:tab w:val="num" w:pos="1440"/>
      </w:tabs>
      <w:spacing w:before="0"/>
      <w:ind w:left="1440" w:hanging="720"/>
      <w:jc w:val="both"/>
    </w:pPr>
    <w:rPr>
      <w:rFonts w:cs="Arial"/>
      <w:b w:val="0"/>
      <w:caps w:val="0"/>
    </w:rPr>
  </w:style>
  <w:style w:type="character" w:customStyle="1" w:styleId="StyleCChar">
    <w:name w:val="StyleC Char"/>
    <w:basedOn w:val="Heading3Char"/>
    <w:link w:val="StyleC"/>
    <w:locked/>
    <w:rsid w:val="00DA523A"/>
    <w:rPr>
      <w:rFonts w:ascii="Arial" w:hAnsi="Arial" w:cs="Arial"/>
      <w:sz w:val="24"/>
    </w:rPr>
  </w:style>
  <w:style w:type="paragraph" w:customStyle="1" w:styleId="StyleC">
    <w:name w:val="StyleC"/>
    <w:basedOn w:val="Heading3"/>
    <w:link w:val="StyleCChar"/>
    <w:qFormat/>
    <w:rsid w:val="00DA523A"/>
    <w:pPr>
      <w:numPr>
        <w:numId w:val="14"/>
      </w:numPr>
      <w:tabs>
        <w:tab w:val="num" w:pos="2160"/>
      </w:tabs>
      <w:spacing w:before="0"/>
      <w:ind w:left="2160" w:hanging="720"/>
    </w:pPr>
    <w:rPr>
      <w:rFonts w:cs="Arial"/>
    </w:rPr>
  </w:style>
  <w:style w:type="character" w:customStyle="1" w:styleId="StyleDChar">
    <w:name w:val="StyleD Char"/>
    <w:basedOn w:val="Heading6Char"/>
    <w:link w:val="StyleD"/>
    <w:locked/>
    <w:rsid w:val="00DA523A"/>
    <w:rPr>
      <w:rFonts w:ascii="Arial" w:hAnsi="Arial" w:cs="Arial"/>
      <w:spacing w:val="-3"/>
      <w:sz w:val="24"/>
      <w:szCs w:val="24"/>
    </w:rPr>
  </w:style>
  <w:style w:type="paragraph" w:customStyle="1" w:styleId="StyleD">
    <w:name w:val="StyleD"/>
    <w:basedOn w:val="Heading6"/>
    <w:link w:val="StyleDChar"/>
    <w:qFormat/>
    <w:rsid w:val="00DA523A"/>
    <w:pPr>
      <w:numPr>
        <w:numId w:val="14"/>
      </w:numPr>
      <w:tabs>
        <w:tab w:val="num" w:pos="2880"/>
      </w:tabs>
      <w:ind w:left="2880" w:hanging="720"/>
    </w:pPr>
    <w:rPr>
      <w:rFonts w:cs="Arial"/>
      <w:spacing w:val="-3"/>
      <w:szCs w:val="20"/>
    </w:rPr>
  </w:style>
  <w:style w:type="character" w:customStyle="1" w:styleId="DescriptionTextChar">
    <w:name w:val="DescriptionText Char"/>
    <w:basedOn w:val="DefaultParagraphFont"/>
    <w:link w:val="DescriptionText"/>
    <w:locked/>
    <w:rsid w:val="00C04A19"/>
  </w:style>
  <w:style w:type="paragraph" w:customStyle="1" w:styleId="DescriptionText">
    <w:name w:val="DescriptionText"/>
    <w:basedOn w:val="Normal"/>
    <w:link w:val="DescriptionTextChar"/>
    <w:qFormat/>
    <w:rsid w:val="00C04A19"/>
    <w:pPr>
      <w:widowControl/>
      <w:tabs>
        <w:tab w:val="right" w:leader="underscore" w:pos="8640"/>
      </w:tabs>
      <w:spacing w:after="120"/>
      <w:ind w:left="3600"/>
      <w:jc w:val="center"/>
    </w:pPr>
    <w:rPr>
      <w:rFonts w:ascii="Times New Roman" w:hAnsi="Times New Roman"/>
      <w:sz w:val="20"/>
    </w:rPr>
  </w:style>
  <w:style w:type="character" w:customStyle="1" w:styleId="SigningLinesChar">
    <w:name w:val="SigningLines Char"/>
    <w:basedOn w:val="DefaultParagraphFont"/>
    <w:link w:val="SigningLines"/>
    <w:locked/>
    <w:rsid w:val="00C04A19"/>
  </w:style>
  <w:style w:type="paragraph" w:customStyle="1" w:styleId="SigningLines">
    <w:name w:val="SigningLines"/>
    <w:basedOn w:val="Normal"/>
    <w:link w:val="SigningLinesChar"/>
    <w:qFormat/>
    <w:rsid w:val="00C04A19"/>
    <w:pPr>
      <w:widowControl/>
      <w:tabs>
        <w:tab w:val="right" w:leader="underscore" w:pos="8640"/>
      </w:tabs>
      <w:ind w:left="3600"/>
      <w:jc w:val="left"/>
    </w:pPr>
    <w:rPr>
      <w:rFonts w:ascii="Times New Roman" w:hAnsi="Times New Roman"/>
      <w:sz w:val="20"/>
    </w:rPr>
  </w:style>
  <w:style w:type="character" w:customStyle="1" w:styleId="StatementTextChar">
    <w:name w:val="StatementText Char"/>
    <w:basedOn w:val="BodyTextChar"/>
    <w:link w:val="StatementText"/>
    <w:locked/>
    <w:rsid w:val="00C04A19"/>
    <w:rPr>
      <w:rFonts w:ascii="Arial" w:hAnsi="Arial"/>
      <w:sz w:val="24"/>
    </w:rPr>
  </w:style>
  <w:style w:type="paragraph" w:customStyle="1" w:styleId="StatementText">
    <w:name w:val="StatementText"/>
    <w:basedOn w:val="BodyText"/>
    <w:link w:val="StatementTextChar"/>
    <w:qFormat/>
    <w:rsid w:val="00C04A19"/>
    <w:pPr>
      <w:widowControl/>
      <w:spacing w:before="120" w:after="120"/>
    </w:pPr>
  </w:style>
  <w:style w:type="character" w:customStyle="1" w:styleId="CaptionChar">
    <w:name w:val="Caption Char"/>
    <w:basedOn w:val="DefaultParagraphFont"/>
    <w:link w:val="Caption"/>
    <w:locked/>
    <w:rsid w:val="00F618EB"/>
    <w:rPr>
      <w:rFonts w:ascii="Arial" w:hAnsi="Arial"/>
      <w:b/>
      <w:bCs/>
    </w:rPr>
  </w:style>
  <w:style w:type="character" w:customStyle="1" w:styleId="Indent1Char">
    <w:name w:val="Indent 1 Char"/>
    <w:aliases w:val="in1 Char"/>
    <w:basedOn w:val="DefaultParagraphFont"/>
    <w:link w:val="Indent1"/>
    <w:rsid w:val="00A95F43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6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AAC"/>
    <w:pPr>
      <w:widowControl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AAC"/>
    <w:rPr>
      <w:rFonts w:ascii="Arial" w:hAnsi="Arial"/>
    </w:rPr>
  </w:style>
  <w:style w:type="character" w:customStyle="1" w:styleId="p1">
    <w:name w:val="p1"/>
    <w:rsid w:val="00027132"/>
    <w:rPr>
      <w:vanish w:val="0"/>
      <w:webHidden w:val="0"/>
      <w:specVanish w:val="0"/>
    </w:rPr>
  </w:style>
  <w:style w:type="paragraph" w:customStyle="1" w:styleId="Normal2">
    <w:name w:val="Normal2"/>
    <w:basedOn w:val="Normal"/>
    <w:rsid w:val="00344CE9"/>
    <w:pPr>
      <w:widowControl/>
      <w:jc w:val="left"/>
    </w:pPr>
    <w:rPr>
      <w:rFonts w:ascii="New Century Schlbk" w:hAnsi="New Century Schlbk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E54"/>
    <w:pPr>
      <w:widowControl w:val="0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E5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theway\Desktop\Projects\OCTA\Templates\IFB%20for%20Capital%20Equipment\Capital%20Equipment%20FTA%20-%20Bo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805FF40034A4B82C0925EEB28BB81" ma:contentTypeVersion="8" ma:contentTypeDescription="Create a new document." ma:contentTypeScope="" ma:versionID="bdfa419b9f331d3a7672c782b686b4b6">
  <xsd:schema xmlns:xsd="http://www.w3.org/2001/XMLSchema" xmlns:xs="http://www.w3.org/2001/XMLSchema" xmlns:p="http://schemas.microsoft.com/office/2006/metadata/properties" xmlns:ns2="ca5dcbdc-fc27-4439-af24-e0f597ad82da" targetNamespace="http://schemas.microsoft.com/office/2006/metadata/properties" ma:root="true" ma:fieldsID="c7d090b4dbc0b1b85bd271eafb5ebdcf" ns2:_="">
    <xsd:import namespace="ca5dcbdc-fc27-4439-af24-e0f597ad8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dcbdc-fc27-4439-af24-e0f597ad8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91DB6-D5AF-4BCC-A50C-2A838F658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F2142-A09E-4B75-96BF-5AF939B4A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3EE00-531B-489D-A3CE-1F48139C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dcbdc-fc27-4439-af24-e0f597ad8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EAC2B-4231-4293-9F94-CB520CC44F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Capital Equipment FTA - Board</Template>
  <TotalTime>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Equipment FTA - Board</vt:lpstr>
    </vt:vector>
  </TitlesOfParts>
  <Company>Business Information Solutions</Company>
  <LinksUpToDate>false</LinksUpToDate>
  <CharactersWithSpaces>4169</CharactersWithSpaces>
  <SharedDoc>false</SharedDoc>
  <HLinks>
    <vt:vector size="12" baseType="variant">
      <vt:variant>
        <vt:i4>1638487</vt:i4>
      </vt:variant>
      <vt:variant>
        <vt:i4>79</vt:i4>
      </vt:variant>
      <vt:variant>
        <vt:i4>0</vt:i4>
      </vt:variant>
      <vt:variant>
        <vt:i4>5</vt:i4>
      </vt:variant>
      <vt:variant>
        <vt:lpwstr>http://www.octa.net/octa/board/pulbio.asp</vt:lpwstr>
      </vt:variant>
      <vt:variant>
        <vt:lpwstr/>
      </vt:variant>
      <vt:variant>
        <vt:i4>1638487</vt:i4>
      </vt:variant>
      <vt:variant>
        <vt:i4>76</vt:i4>
      </vt:variant>
      <vt:variant>
        <vt:i4>0</vt:i4>
      </vt:variant>
      <vt:variant>
        <vt:i4>5</vt:i4>
      </vt:variant>
      <vt:variant>
        <vt:lpwstr>http://www.octa.net/octa/board/pulbio.asp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Equipment FTA - Board</dc:title>
  <dc:creator>Ben Hatheway</dc:creator>
  <cp:lastModifiedBy>Ben Hatheway</cp:lastModifiedBy>
  <cp:revision>2</cp:revision>
  <cp:lastPrinted>2015-09-18T20:25:00Z</cp:lastPrinted>
  <dcterms:created xsi:type="dcterms:W3CDTF">2025-07-28T00:45:00Z</dcterms:created>
  <dcterms:modified xsi:type="dcterms:W3CDTF">2025-07-28T00:45:00Z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2800</vt:r8>
  </property>
  <property fmtid="{D5CDD505-2E9C-101B-9397-08002B2CF9AE}" pid="3" name="xd_ProgID">
    <vt:lpwstr/>
  </property>
  <property fmtid="{D5CDD505-2E9C-101B-9397-08002B2CF9AE}" pid="4" name="ContentTypeId">
    <vt:lpwstr>0x0101005C6805FF40034A4B82C0925EEB28BB81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