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FFD0" w14:textId="77777777" w:rsidR="00AC23E5" w:rsidRDefault="00AC23E5" w:rsidP="00AC23E5">
      <w:pPr>
        <w:pStyle w:val="SectionTitle"/>
      </w:pPr>
      <w:r>
        <w:t>BIDDER'S CERTIFICATE OF COMPLIANCE</w:t>
      </w:r>
      <w:r>
        <w:br/>
        <w:t>REGARDING</w:t>
      </w:r>
      <w:r>
        <w:br/>
        <w:t>WORKERS' COMPENSATION INSURANCE</w:t>
      </w:r>
    </w:p>
    <w:p w14:paraId="4843B5D0" w14:textId="77777777" w:rsidR="00AC23E5" w:rsidRDefault="00AC23E5" w:rsidP="00AC23E5">
      <w:pPr>
        <w:spacing w:after="240"/>
      </w:pPr>
      <w:r>
        <w:t>In conformance with current statutory requirements of Section 1860, et.  seq., of the Labor Code of the State of California, the undersigned confirms the following certification:</w:t>
      </w:r>
    </w:p>
    <w:p w14:paraId="68A2D1F0" w14:textId="77777777" w:rsidR="00AC23E5" w:rsidRDefault="00AC23E5" w:rsidP="00AC23E5">
      <w:pPr>
        <w:pStyle w:val="Indent1"/>
      </w:pPr>
      <w:r>
        <w:t>"I am aware of the provisions of Section 3700 of the Labor Code which require every employer to be insured against liability for Workers' Compensation or to undertake self</w:t>
      </w:r>
      <w:r>
        <w:noBreakHyphen/>
        <w:t>insurance in accordance with the provisions of that code and I will comply with such provisions before commencing the performance of the work of this Contract."</w:t>
      </w:r>
    </w:p>
    <w:p w14:paraId="495CDB2C" w14:textId="77777777" w:rsidR="00AC23E5" w:rsidRDefault="00AC23E5" w:rsidP="00AC23E5">
      <w:pPr>
        <w:tabs>
          <w:tab w:val="right" w:leader="underscore" w:pos="8640"/>
        </w:tabs>
        <w:ind w:left="720"/>
      </w:pPr>
      <w:r>
        <w:t>Name of Bidder/Contractor:</w:t>
      </w:r>
      <w:r>
        <w:tab/>
      </w:r>
    </w:p>
    <w:p w14:paraId="0A5111E9" w14:textId="77777777" w:rsidR="00AC23E5" w:rsidRDefault="00AC23E5" w:rsidP="00AC23E5">
      <w:pPr>
        <w:tabs>
          <w:tab w:val="right" w:leader="underscore" w:pos="8640"/>
        </w:tabs>
        <w:spacing w:before="240"/>
        <w:ind w:left="720"/>
      </w:pPr>
      <w:r>
        <w:t xml:space="preserve">Signature: </w:t>
      </w:r>
      <w:r>
        <w:tab/>
      </w:r>
    </w:p>
    <w:p w14:paraId="6328D2D6" w14:textId="77777777" w:rsidR="00AC23E5" w:rsidRDefault="00AC23E5" w:rsidP="00AC23E5">
      <w:pPr>
        <w:tabs>
          <w:tab w:val="right" w:leader="underscore" w:pos="8640"/>
        </w:tabs>
        <w:spacing w:before="240"/>
        <w:ind w:left="720"/>
      </w:pPr>
      <w:r>
        <w:t xml:space="preserve">Title: </w:t>
      </w:r>
      <w:r>
        <w:tab/>
      </w:r>
    </w:p>
    <w:p w14:paraId="302D489D" w14:textId="77777777" w:rsidR="00AC23E5" w:rsidRDefault="00AC23E5" w:rsidP="00AC23E5">
      <w:pPr>
        <w:tabs>
          <w:tab w:val="right" w:leader="underscore" w:pos="8640"/>
        </w:tabs>
        <w:spacing w:before="240"/>
        <w:ind w:left="720"/>
      </w:pPr>
      <w:r>
        <w:t xml:space="preserve">Date: </w:t>
      </w:r>
      <w:r>
        <w:tab/>
      </w:r>
    </w:p>
    <w:p w14:paraId="3EE716BF" w14:textId="66D7FEA7" w:rsidR="00CF009F" w:rsidRPr="00495ECD" w:rsidRDefault="00CF009F" w:rsidP="002677FF">
      <w:pPr>
        <w:spacing w:after="480"/>
        <w:jc w:val="center"/>
      </w:pPr>
    </w:p>
    <w:sectPr w:rsidR="00CF009F" w:rsidRPr="00495ECD" w:rsidSect="00BD2A8D">
      <w:headerReference w:type="default" r:id="rId11"/>
      <w:pgSz w:w="12240" w:h="15840" w:code="1"/>
      <w:pgMar w:top="1440" w:right="1440" w:bottom="135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C616" w14:textId="77777777" w:rsidR="00DC1461" w:rsidRDefault="00DC1461">
      <w:r>
        <w:separator/>
      </w:r>
    </w:p>
  </w:endnote>
  <w:endnote w:type="continuationSeparator" w:id="0">
    <w:p w14:paraId="0ECE6F1F" w14:textId="77777777" w:rsidR="00DC1461" w:rsidRDefault="00DC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468B" w14:textId="77777777" w:rsidR="00DC1461" w:rsidRDefault="00DC1461">
      <w:r>
        <w:separator/>
      </w:r>
    </w:p>
  </w:footnote>
  <w:footnote w:type="continuationSeparator" w:id="0">
    <w:p w14:paraId="5D02764F" w14:textId="77777777" w:rsidR="00DC1461" w:rsidRDefault="00DC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AAA" w14:textId="77777777" w:rsidR="00905C51" w:rsidRDefault="00905C51" w:rsidP="009A3AD9">
    <w:pPr>
      <w:pStyle w:val="Header"/>
      <w:jc w:val="right"/>
      <w:rPr>
        <w:b/>
        <w:szCs w:val="24"/>
      </w:rPr>
    </w:pPr>
    <w:r w:rsidRPr="00811B26">
      <w:rPr>
        <w:b/>
        <w:szCs w:val="24"/>
      </w:rPr>
      <w:t xml:space="preserve">IFB </w:t>
    </w:r>
    <w:r w:rsidRPr="00811B26">
      <w:rPr>
        <w:b/>
        <w:szCs w:val="24"/>
      </w:rPr>
      <w:fldChar w:fldCharType="begin"/>
    </w:r>
    <w:r w:rsidRPr="00811B26">
      <w:rPr>
        <w:b/>
        <w:szCs w:val="24"/>
      </w:rPr>
      <w:instrText xml:space="preserve"> DOCVARIABLE  varIFBnumber </w:instrText>
    </w:r>
    <w:r w:rsidRPr="00811B26">
      <w:rPr>
        <w:b/>
        <w:szCs w:val="24"/>
      </w:rPr>
      <w:fldChar w:fldCharType="separate"/>
    </w:r>
    <w:r w:rsidR="00D60439">
      <w:rPr>
        <w:b/>
        <w:szCs w:val="24"/>
      </w:rPr>
      <w:t xml:space="preserve"> </w:t>
    </w:r>
    <w:r w:rsidRPr="00811B26">
      <w:rPr>
        <w:b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A0626"/>
    <w:multiLevelType w:val="hybridMultilevel"/>
    <w:tmpl w:val="2492DC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: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D"/>
    <w:multiLevelType w:val="singleLevel"/>
    <w:tmpl w:val="00000000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0"/>
      </w:rPr>
    </w:lvl>
  </w:abstractNum>
  <w:abstractNum w:abstractNumId="3" w15:restartNumberingAfterBreak="0">
    <w:nsid w:val="003E00D4"/>
    <w:multiLevelType w:val="hybridMultilevel"/>
    <w:tmpl w:val="67A6D2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11D65CF"/>
    <w:multiLevelType w:val="hybridMultilevel"/>
    <w:tmpl w:val="97006B64"/>
    <w:lvl w:ilvl="0" w:tplc="B87E2BA0">
      <w:start w:val="10"/>
      <w:numFmt w:val="lowerLetter"/>
      <w:lvlText w:val="%1."/>
      <w:lvlJc w:val="right"/>
      <w:pPr>
        <w:tabs>
          <w:tab w:val="num" w:pos="2376"/>
        </w:tabs>
        <w:ind w:left="2376" w:hanging="360"/>
      </w:pPr>
    </w:lvl>
    <w:lvl w:ilvl="1" w:tplc="52ACFB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1737"/>
    <w:multiLevelType w:val="multilevel"/>
    <w:tmpl w:val="AFC80F66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2F516B4"/>
    <w:multiLevelType w:val="multilevel"/>
    <w:tmpl w:val="74846E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45321E"/>
    <w:multiLevelType w:val="hybridMultilevel"/>
    <w:tmpl w:val="9D402AB8"/>
    <w:lvl w:ilvl="0" w:tplc="358CA2F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pStyle w:val="StyleB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StyleC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pStyle w:val="StyleD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85BFE"/>
    <w:multiLevelType w:val="hybridMultilevel"/>
    <w:tmpl w:val="079AD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CE6116"/>
    <w:multiLevelType w:val="hybridMultilevel"/>
    <w:tmpl w:val="933E1F80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0F68"/>
    <w:multiLevelType w:val="hybridMultilevel"/>
    <w:tmpl w:val="56D207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28A608">
      <w:start w:val="1"/>
      <w:numFmt w:val="lowerLetter"/>
      <w:lvlText w:val="%2."/>
      <w:lvlJc w:val="righ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73F475"/>
    <w:multiLevelType w:val="hybridMultilevel"/>
    <w:tmpl w:val="30E830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6606DC"/>
    <w:multiLevelType w:val="hybridMultilevel"/>
    <w:tmpl w:val="BCB4CCE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F80897"/>
    <w:multiLevelType w:val="hybridMultilevel"/>
    <w:tmpl w:val="0994C276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4" w15:restartNumberingAfterBreak="0">
    <w:nsid w:val="1E0A1F10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E07B5C"/>
    <w:multiLevelType w:val="hybridMultilevel"/>
    <w:tmpl w:val="F8987F44"/>
    <w:lvl w:ilvl="0" w:tplc="908A9D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D42BB"/>
    <w:multiLevelType w:val="hybridMultilevel"/>
    <w:tmpl w:val="3B56D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0F86503"/>
    <w:multiLevelType w:val="multilevel"/>
    <w:tmpl w:val="6D68CC68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4F0BC0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A950F2"/>
    <w:multiLevelType w:val="hybridMultilevel"/>
    <w:tmpl w:val="CF72CE30"/>
    <w:lvl w:ilvl="0" w:tplc="C1D808D2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E8776EB"/>
    <w:multiLevelType w:val="hybridMultilevel"/>
    <w:tmpl w:val="B3647A54"/>
    <w:lvl w:ilvl="0" w:tplc="B7FE0AF6">
      <w:start w:val="4"/>
      <w:numFmt w:val="bullet"/>
      <w:lvlText w:val="-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1D22E5"/>
    <w:multiLevelType w:val="multilevel"/>
    <w:tmpl w:val="CC403A0E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EA01768"/>
    <w:multiLevelType w:val="hybridMultilevel"/>
    <w:tmpl w:val="39DC14C8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 w15:restartNumberingAfterBreak="0">
    <w:nsid w:val="51405675"/>
    <w:multiLevelType w:val="multilevel"/>
    <w:tmpl w:val="C2BAF6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72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4" w15:restartNumberingAfterBreak="0">
    <w:nsid w:val="55E4667E"/>
    <w:multiLevelType w:val="multilevel"/>
    <w:tmpl w:val="53787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250"/>
        </w:tabs>
        <w:ind w:left="225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80C7F31"/>
    <w:multiLevelType w:val="hybridMultilevel"/>
    <w:tmpl w:val="91FE3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1D45D5"/>
    <w:multiLevelType w:val="hybridMultilevel"/>
    <w:tmpl w:val="CB46D4A0"/>
    <w:lvl w:ilvl="0" w:tplc="968878EA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2EE6"/>
    <w:multiLevelType w:val="hybridMultilevel"/>
    <w:tmpl w:val="C54C7EFC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862"/>
    <w:multiLevelType w:val="hybridMultilevel"/>
    <w:tmpl w:val="39109362"/>
    <w:lvl w:ilvl="0" w:tplc="92507BB2">
      <w:start w:val="1"/>
      <w:numFmt w:val="decimal"/>
      <w:pStyle w:val="Question"/>
      <w:lvlText w:val="%1.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b w:val="0"/>
        <w:i w:val="0"/>
        <w:sz w:val="24"/>
      </w:rPr>
    </w:lvl>
    <w:lvl w:ilvl="1" w:tplc="C194F14A">
      <w:start w:val="1"/>
      <w:numFmt w:val="lowerLetter"/>
      <w:pStyle w:val="Answer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D2176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CF677F8"/>
    <w:multiLevelType w:val="hybridMultilevel"/>
    <w:tmpl w:val="D732265C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1" w15:restartNumberingAfterBreak="0">
    <w:nsid w:val="6DBD442A"/>
    <w:multiLevelType w:val="hybridMultilevel"/>
    <w:tmpl w:val="E0301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E26E1D"/>
    <w:multiLevelType w:val="singleLevel"/>
    <w:tmpl w:val="5CB06854"/>
    <w:lvl w:ilvl="0">
      <w:start w:val="1"/>
      <w:numFmt w:val="decimal"/>
      <w:pStyle w:val="StyleHeading7Justified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775D7D5F"/>
    <w:multiLevelType w:val="hybridMultilevel"/>
    <w:tmpl w:val="9262321E"/>
    <w:lvl w:ilvl="0" w:tplc="2608503A">
      <w:start w:val="1"/>
      <w:numFmt w:val="decimal"/>
      <w:lvlText w:val="%1."/>
      <w:lvlJc w:val="left"/>
      <w:pPr>
        <w:ind w:left="1080" w:hanging="360"/>
      </w:pPr>
      <w:rPr>
        <w:rFonts w:eastAsia="Arial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EC7368"/>
    <w:multiLevelType w:val="multilevel"/>
    <w:tmpl w:val="0592EA7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312336"/>
    <w:multiLevelType w:val="multilevel"/>
    <w:tmpl w:val="378A269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A7E1543"/>
    <w:multiLevelType w:val="multilevel"/>
    <w:tmpl w:val="79041FC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0F56EB"/>
    <w:multiLevelType w:val="hybridMultilevel"/>
    <w:tmpl w:val="0A0E073A"/>
    <w:lvl w:ilvl="0" w:tplc="773EF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B06854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FB000E2">
      <w:start w:val="1"/>
      <w:numFmt w:val="lowerLetter"/>
      <w:lvlText w:val="(%7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EEC7F1F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148325007">
    <w:abstractNumId w:val="32"/>
  </w:num>
  <w:num w:numId="2" w16cid:durableId="1220170657">
    <w:abstractNumId w:val="32"/>
    <w:lvlOverride w:ilvl="0">
      <w:lvl w:ilvl="0">
        <w:start w:val="1"/>
        <w:numFmt w:val="decimal"/>
        <w:pStyle w:val="StyleHeading7Justified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18453845">
    <w:abstractNumId w:val="35"/>
  </w:num>
  <w:num w:numId="4" w16cid:durableId="899709033">
    <w:abstractNumId w:val="38"/>
  </w:num>
  <w:num w:numId="5" w16cid:durableId="1156343444">
    <w:abstractNumId w:val="18"/>
  </w:num>
  <w:num w:numId="6" w16cid:durableId="1032464557">
    <w:abstractNumId w:val="6"/>
  </w:num>
  <w:num w:numId="7" w16cid:durableId="2116904121">
    <w:abstractNumId w:val="29"/>
  </w:num>
  <w:num w:numId="8" w16cid:durableId="1659268575">
    <w:abstractNumId w:val="30"/>
  </w:num>
  <w:num w:numId="9" w16cid:durableId="1842232666">
    <w:abstractNumId w:val="2"/>
  </w:num>
  <w:num w:numId="10" w16cid:durableId="100296387">
    <w:abstractNumId w:val="1"/>
    <w:lvlOverride w:ilvl="0">
      <w:startOverride w:val="3"/>
      <w:lvl w:ilvl="0">
        <w:start w:val="3"/>
        <w:numFmt w:val="decimal"/>
        <w:pStyle w:val="Level1"/>
        <w:lvlText w:val="%1: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77236276">
    <w:abstractNumId w:val="17"/>
  </w:num>
  <w:num w:numId="12" w16cid:durableId="2042238114">
    <w:abstractNumId w:val="21"/>
  </w:num>
  <w:num w:numId="13" w16cid:durableId="2036495044">
    <w:abstractNumId w:val="34"/>
  </w:num>
  <w:num w:numId="14" w16cid:durableId="211430244">
    <w:abstractNumId w:val="7"/>
  </w:num>
  <w:num w:numId="15" w16cid:durableId="860240063">
    <w:abstractNumId w:val="7"/>
    <w:lvlOverride w:ilvl="0">
      <w:startOverride w:val="1"/>
    </w:lvlOverride>
  </w:num>
  <w:num w:numId="16" w16cid:durableId="99224157">
    <w:abstractNumId w:val="28"/>
  </w:num>
  <w:num w:numId="17" w16cid:durableId="313681708">
    <w:abstractNumId w:val="27"/>
  </w:num>
  <w:num w:numId="18" w16cid:durableId="777454103">
    <w:abstractNumId w:val="9"/>
  </w:num>
  <w:num w:numId="19" w16cid:durableId="104621318">
    <w:abstractNumId w:val="5"/>
  </w:num>
  <w:num w:numId="20" w16cid:durableId="1438939205">
    <w:abstractNumId w:val="14"/>
  </w:num>
  <w:num w:numId="21" w16cid:durableId="710349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673188">
    <w:abstractNumId w:val="37"/>
  </w:num>
  <w:num w:numId="23" w16cid:durableId="1025980108">
    <w:abstractNumId w:val="16"/>
  </w:num>
  <w:num w:numId="24" w16cid:durableId="1932932162">
    <w:abstractNumId w:val="20"/>
  </w:num>
  <w:num w:numId="25" w16cid:durableId="1866946950">
    <w:abstractNumId w:val="0"/>
  </w:num>
  <w:num w:numId="26" w16cid:durableId="1201358405">
    <w:abstractNumId w:val="11"/>
  </w:num>
  <w:num w:numId="27" w16cid:durableId="2047559967">
    <w:abstractNumId w:val="36"/>
  </w:num>
  <w:num w:numId="28" w16cid:durableId="1635332692">
    <w:abstractNumId w:val="8"/>
  </w:num>
  <w:num w:numId="29" w16cid:durableId="591818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974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047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979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5250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2609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74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2475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685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6427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750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013308">
    <w:abstractNumId w:val="4"/>
  </w:num>
  <w:num w:numId="41" w16cid:durableId="2033455157">
    <w:abstractNumId w:val="25"/>
  </w:num>
  <w:num w:numId="42" w16cid:durableId="1198737986">
    <w:abstractNumId w:val="3"/>
  </w:num>
  <w:num w:numId="43" w16cid:durableId="913080306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BidDate" w:val=" "/>
    <w:docVar w:name="varBrdDate" w:val=" "/>
    <w:docVar w:name="varCAemail" w:val=" "/>
    <w:docVar w:name="varCAname" w:val=" "/>
    <w:docVar w:name="varCAPhoneExt" w:val=" "/>
    <w:docVar w:name="varCATitle" w:val=" "/>
    <w:docVar w:name="varCheckbox" w:val="False"/>
    <w:docVar w:name="varDBEgoal" w:val=" "/>
    <w:docVar w:name="varIFBname" w:val="CAPITAL EQUIPMENT/FIXED ASSETS FTA"/>
    <w:docVar w:name="varIFBnumber" w:val=" "/>
    <w:docVar w:name="varIssueDate" w:val=" "/>
    <w:docVar w:name="varLiquidDamages" w:val=" "/>
    <w:docVar w:name="varPreBidAMPM" w:val=" "/>
    <w:docVar w:name="varPreBidDate" w:val=" "/>
    <w:docVar w:name="varPreBidHour" w:val=" "/>
    <w:docVar w:name="varPreBidMinute" w:val=" "/>
    <w:docVar w:name="varPreBidRoom" w:val=" "/>
    <w:docVar w:name="varPreBidTIME" w:val=" "/>
    <w:docVar w:name="varProjDescription" w:val=" "/>
    <w:docVar w:name="varQuestionDate" w:val=" "/>
    <w:docVar w:name="varResponseDate" w:val=" "/>
  </w:docVars>
  <w:rsids>
    <w:rsidRoot w:val="00D60439"/>
    <w:rsid w:val="000031E8"/>
    <w:rsid w:val="000035B0"/>
    <w:rsid w:val="00004064"/>
    <w:rsid w:val="00004990"/>
    <w:rsid w:val="00006027"/>
    <w:rsid w:val="00010EE1"/>
    <w:rsid w:val="00013A33"/>
    <w:rsid w:val="00015F6D"/>
    <w:rsid w:val="00023D1B"/>
    <w:rsid w:val="000245E8"/>
    <w:rsid w:val="0002602A"/>
    <w:rsid w:val="00027132"/>
    <w:rsid w:val="0003197F"/>
    <w:rsid w:val="00035E87"/>
    <w:rsid w:val="00045DA8"/>
    <w:rsid w:val="00046708"/>
    <w:rsid w:val="00047EF0"/>
    <w:rsid w:val="000503CB"/>
    <w:rsid w:val="000522A5"/>
    <w:rsid w:val="00053557"/>
    <w:rsid w:val="000554F3"/>
    <w:rsid w:val="000565A8"/>
    <w:rsid w:val="00056DA2"/>
    <w:rsid w:val="000600A3"/>
    <w:rsid w:val="000629F6"/>
    <w:rsid w:val="00063E54"/>
    <w:rsid w:val="00065931"/>
    <w:rsid w:val="00070A7B"/>
    <w:rsid w:val="0007252D"/>
    <w:rsid w:val="00075984"/>
    <w:rsid w:val="00076011"/>
    <w:rsid w:val="00076511"/>
    <w:rsid w:val="00080B1E"/>
    <w:rsid w:val="00083AFF"/>
    <w:rsid w:val="0008778F"/>
    <w:rsid w:val="00092208"/>
    <w:rsid w:val="00093071"/>
    <w:rsid w:val="00095564"/>
    <w:rsid w:val="00095B67"/>
    <w:rsid w:val="000978D3"/>
    <w:rsid w:val="00097EFD"/>
    <w:rsid w:val="000A64B7"/>
    <w:rsid w:val="000B016A"/>
    <w:rsid w:val="000B0F6B"/>
    <w:rsid w:val="000B1BC6"/>
    <w:rsid w:val="000B24C8"/>
    <w:rsid w:val="000B41C3"/>
    <w:rsid w:val="000B5437"/>
    <w:rsid w:val="000B7884"/>
    <w:rsid w:val="000C0FB4"/>
    <w:rsid w:val="000E0698"/>
    <w:rsid w:val="000E3800"/>
    <w:rsid w:val="000E7050"/>
    <w:rsid w:val="000E705B"/>
    <w:rsid w:val="000E740B"/>
    <w:rsid w:val="00102193"/>
    <w:rsid w:val="0010295A"/>
    <w:rsid w:val="00105FFA"/>
    <w:rsid w:val="001074E6"/>
    <w:rsid w:val="0010772B"/>
    <w:rsid w:val="001131FC"/>
    <w:rsid w:val="00127A3F"/>
    <w:rsid w:val="001316F5"/>
    <w:rsid w:val="00133715"/>
    <w:rsid w:val="00133E4F"/>
    <w:rsid w:val="001362BA"/>
    <w:rsid w:val="00137DE4"/>
    <w:rsid w:val="001412C9"/>
    <w:rsid w:val="00143896"/>
    <w:rsid w:val="00144B7F"/>
    <w:rsid w:val="00145B95"/>
    <w:rsid w:val="00145BEC"/>
    <w:rsid w:val="0014646C"/>
    <w:rsid w:val="00150B36"/>
    <w:rsid w:val="00151361"/>
    <w:rsid w:val="00162003"/>
    <w:rsid w:val="00165907"/>
    <w:rsid w:val="00171583"/>
    <w:rsid w:val="0017174A"/>
    <w:rsid w:val="001718EF"/>
    <w:rsid w:val="001774D5"/>
    <w:rsid w:val="00183901"/>
    <w:rsid w:val="00184CA9"/>
    <w:rsid w:val="00191B17"/>
    <w:rsid w:val="001A03DC"/>
    <w:rsid w:val="001A06C1"/>
    <w:rsid w:val="001A31F8"/>
    <w:rsid w:val="001B5FA7"/>
    <w:rsid w:val="001B685E"/>
    <w:rsid w:val="001B7329"/>
    <w:rsid w:val="001C0DDB"/>
    <w:rsid w:val="001C38A5"/>
    <w:rsid w:val="001C3BCC"/>
    <w:rsid w:val="001C3E1C"/>
    <w:rsid w:val="001C5315"/>
    <w:rsid w:val="001C708C"/>
    <w:rsid w:val="001D0376"/>
    <w:rsid w:val="001E3405"/>
    <w:rsid w:val="00203278"/>
    <w:rsid w:val="00210DB7"/>
    <w:rsid w:val="00211A76"/>
    <w:rsid w:val="00214F4C"/>
    <w:rsid w:val="00217386"/>
    <w:rsid w:val="00220DB1"/>
    <w:rsid w:val="00221C53"/>
    <w:rsid w:val="00223689"/>
    <w:rsid w:val="002322EF"/>
    <w:rsid w:val="00234EAD"/>
    <w:rsid w:val="00236C74"/>
    <w:rsid w:val="002440AB"/>
    <w:rsid w:val="002443A2"/>
    <w:rsid w:val="002456CD"/>
    <w:rsid w:val="0025022C"/>
    <w:rsid w:val="0025311A"/>
    <w:rsid w:val="00253DDB"/>
    <w:rsid w:val="002546BF"/>
    <w:rsid w:val="0025692A"/>
    <w:rsid w:val="002572DA"/>
    <w:rsid w:val="002577DF"/>
    <w:rsid w:val="0026226D"/>
    <w:rsid w:val="00262848"/>
    <w:rsid w:val="00264A4E"/>
    <w:rsid w:val="00265192"/>
    <w:rsid w:val="002677FF"/>
    <w:rsid w:val="002709B9"/>
    <w:rsid w:val="0028133F"/>
    <w:rsid w:val="00281908"/>
    <w:rsid w:val="00281C53"/>
    <w:rsid w:val="002823BD"/>
    <w:rsid w:val="00284B07"/>
    <w:rsid w:val="002851C0"/>
    <w:rsid w:val="002855D2"/>
    <w:rsid w:val="00286B3E"/>
    <w:rsid w:val="00291410"/>
    <w:rsid w:val="0029788C"/>
    <w:rsid w:val="002A30F3"/>
    <w:rsid w:val="002B1969"/>
    <w:rsid w:val="002B2F21"/>
    <w:rsid w:val="002B60CB"/>
    <w:rsid w:val="002B676C"/>
    <w:rsid w:val="002B7CC3"/>
    <w:rsid w:val="002C19F7"/>
    <w:rsid w:val="002C32B9"/>
    <w:rsid w:val="002C5CAA"/>
    <w:rsid w:val="002C7F3C"/>
    <w:rsid w:val="002D663E"/>
    <w:rsid w:val="002E2618"/>
    <w:rsid w:val="002E6B91"/>
    <w:rsid w:val="002E71BA"/>
    <w:rsid w:val="002F5A25"/>
    <w:rsid w:val="00306E63"/>
    <w:rsid w:val="003074F0"/>
    <w:rsid w:val="003156B1"/>
    <w:rsid w:val="0031765A"/>
    <w:rsid w:val="00320136"/>
    <w:rsid w:val="00320DFE"/>
    <w:rsid w:val="0032135B"/>
    <w:rsid w:val="00322E0E"/>
    <w:rsid w:val="00325A49"/>
    <w:rsid w:val="00331C70"/>
    <w:rsid w:val="00341C71"/>
    <w:rsid w:val="003438CD"/>
    <w:rsid w:val="00344CE9"/>
    <w:rsid w:val="0034587F"/>
    <w:rsid w:val="003462F9"/>
    <w:rsid w:val="00346E54"/>
    <w:rsid w:val="00351CCC"/>
    <w:rsid w:val="003523C1"/>
    <w:rsid w:val="00357189"/>
    <w:rsid w:val="0035769D"/>
    <w:rsid w:val="00357DE1"/>
    <w:rsid w:val="00360E43"/>
    <w:rsid w:val="00362590"/>
    <w:rsid w:val="0036342B"/>
    <w:rsid w:val="00370582"/>
    <w:rsid w:val="00375CD8"/>
    <w:rsid w:val="00381AC0"/>
    <w:rsid w:val="003822D7"/>
    <w:rsid w:val="00382560"/>
    <w:rsid w:val="00383207"/>
    <w:rsid w:val="00383730"/>
    <w:rsid w:val="00384DD0"/>
    <w:rsid w:val="0038526D"/>
    <w:rsid w:val="00385294"/>
    <w:rsid w:val="00385570"/>
    <w:rsid w:val="00385E47"/>
    <w:rsid w:val="00386597"/>
    <w:rsid w:val="003916A2"/>
    <w:rsid w:val="00393378"/>
    <w:rsid w:val="00393A5A"/>
    <w:rsid w:val="00393F75"/>
    <w:rsid w:val="003A037F"/>
    <w:rsid w:val="003A4403"/>
    <w:rsid w:val="003A4C70"/>
    <w:rsid w:val="003A4F85"/>
    <w:rsid w:val="003B2A04"/>
    <w:rsid w:val="003B7A57"/>
    <w:rsid w:val="003C15D3"/>
    <w:rsid w:val="003C69DB"/>
    <w:rsid w:val="003D3B7E"/>
    <w:rsid w:val="003E14D3"/>
    <w:rsid w:val="003E2288"/>
    <w:rsid w:val="003E68F4"/>
    <w:rsid w:val="003F092C"/>
    <w:rsid w:val="003F2C99"/>
    <w:rsid w:val="003F32B0"/>
    <w:rsid w:val="003F46DA"/>
    <w:rsid w:val="003F5FD2"/>
    <w:rsid w:val="00401217"/>
    <w:rsid w:val="004038B1"/>
    <w:rsid w:val="00403B9A"/>
    <w:rsid w:val="00403D32"/>
    <w:rsid w:val="004046BC"/>
    <w:rsid w:val="00405DB7"/>
    <w:rsid w:val="0041187E"/>
    <w:rsid w:val="00411E28"/>
    <w:rsid w:val="0041613A"/>
    <w:rsid w:val="004206F1"/>
    <w:rsid w:val="004230E7"/>
    <w:rsid w:val="004243B8"/>
    <w:rsid w:val="004245A0"/>
    <w:rsid w:val="00430DB2"/>
    <w:rsid w:val="004316A7"/>
    <w:rsid w:val="004329AD"/>
    <w:rsid w:val="00433EDF"/>
    <w:rsid w:val="0043585D"/>
    <w:rsid w:val="004368BD"/>
    <w:rsid w:val="004407FF"/>
    <w:rsid w:val="00442CF1"/>
    <w:rsid w:val="00443EF7"/>
    <w:rsid w:val="004454D3"/>
    <w:rsid w:val="00450206"/>
    <w:rsid w:val="00453D58"/>
    <w:rsid w:val="00456333"/>
    <w:rsid w:val="0045799E"/>
    <w:rsid w:val="00462905"/>
    <w:rsid w:val="00466F71"/>
    <w:rsid w:val="004709C4"/>
    <w:rsid w:val="00473141"/>
    <w:rsid w:val="00476A54"/>
    <w:rsid w:val="00483871"/>
    <w:rsid w:val="00484824"/>
    <w:rsid w:val="00486C5E"/>
    <w:rsid w:val="00492971"/>
    <w:rsid w:val="004956BB"/>
    <w:rsid w:val="00495ECD"/>
    <w:rsid w:val="004A3A02"/>
    <w:rsid w:val="004A42C9"/>
    <w:rsid w:val="004A45F4"/>
    <w:rsid w:val="004A4B10"/>
    <w:rsid w:val="004B2A71"/>
    <w:rsid w:val="004B353E"/>
    <w:rsid w:val="004B5CDE"/>
    <w:rsid w:val="004B6CC9"/>
    <w:rsid w:val="004C3362"/>
    <w:rsid w:val="004D3295"/>
    <w:rsid w:val="004D66B8"/>
    <w:rsid w:val="004D7FBB"/>
    <w:rsid w:val="004E5A16"/>
    <w:rsid w:val="004E61D5"/>
    <w:rsid w:val="004E6EA3"/>
    <w:rsid w:val="004E7AED"/>
    <w:rsid w:val="004E7C6C"/>
    <w:rsid w:val="004E7D04"/>
    <w:rsid w:val="004F03B4"/>
    <w:rsid w:val="004F05A7"/>
    <w:rsid w:val="004F268B"/>
    <w:rsid w:val="004F3163"/>
    <w:rsid w:val="004F5984"/>
    <w:rsid w:val="004F7E62"/>
    <w:rsid w:val="00503780"/>
    <w:rsid w:val="00503DDA"/>
    <w:rsid w:val="00506A95"/>
    <w:rsid w:val="00510FA9"/>
    <w:rsid w:val="005111A3"/>
    <w:rsid w:val="005129A4"/>
    <w:rsid w:val="0051402F"/>
    <w:rsid w:val="00515CF2"/>
    <w:rsid w:val="005344B5"/>
    <w:rsid w:val="00537905"/>
    <w:rsid w:val="005405C6"/>
    <w:rsid w:val="00540CED"/>
    <w:rsid w:val="0054198C"/>
    <w:rsid w:val="00541CDC"/>
    <w:rsid w:val="00541FCB"/>
    <w:rsid w:val="00544F03"/>
    <w:rsid w:val="005465DB"/>
    <w:rsid w:val="00547A12"/>
    <w:rsid w:val="00553036"/>
    <w:rsid w:val="00553F72"/>
    <w:rsid w:val="00555F00"/>
    <w:rsid w:val="00561157"/>
    <w:rsid w:val="0056359D"/>
    <w:rsid w:val="005728EE"/>
    <w:rsid w:val="00582E8B"/>
    <w:rsid w:val="005854B6"/>
    <w:rsid w:val="00585AD5"/>
    <w:rsid w:val="005869C2"/>
    <w:rsid w:val="0059220E"/>
    <w:rsid w:val="005964D0"/>
    <w:rsid w:val="0059702B"/>
    <w:rsid w:val="005A1860"/>
    <w:rsid w:val="005A1F56"/>
    <w:rsid w:val="005A2918"/>
    <w:rsid w:val="005A366E"/>
    <w:rsid w:val="005A4054"/>
    <w:rsid w:val="005A6650"/>
    <w:rsid w:val="005B00B3"/>
    <w:rsid w:val="005B4F1C"/>
    <w:rsid w:val="005B4FEC"/>
    <w:rsid w:val="005C125D"/>
    <w:rsid w:val="005C235B"/>
    <w:rsid w:val="005C3A43"/>
    <w:rsid w:val="005C75B1"/>
    <w:rsid w:val="005D1C3E"/>
    <w:rsid w:val="005D4D20"/>
    <w:rsid w:val="005D60FB"/>
    <w:rsid w:val="005D74FE"/>
    <w:rsid w:val="005E0C60"/>
    <w:rsid w:val="005E2724"/>
    <w:rsid w:val="005E2EE4"/>
    <w:rsid w:val="005E3F6C"/>
    <w:rsid w:val="005E513F"/>
    <w:rsid w:val="005E6059"/>
    <w:rsid w:val="005F2D90"/>
    <w:rsid w:val="005F7248"/>
    <w:rsid w:val="006061F0"/>
    <w:rsid w:val="00611AD2"/>
    <w:rsid w:val="00613187"/>
    <w:rsid w:val="006173A0"/>
    <w:rsid w:val="00617415"/>
    <w:rsid w:val="006217F2"/>
    <w:rsid w:val="0062321C"/>
    <w:rsid w:val="00625F48"/>
    <w:rsid w:val="006278F6"/>
    <w:rsid w:val="00631752"/>
    <w:rsid w:val="00633136"/>
    <w:rsid w:val="00633B6A"/>
    <w:rsid w:val="00635CBB"/>
    <w:rsid w:val="00637016"/>
    <w:rsid w:val="006378FD"/>
    <w:rsid w:val="00641059"/>
    <w:rsid w:val="006419F6"/>
    <w:rsid w:val="00642466"/>
    <w:rsid w:val="00645164"/>
    <w:rsid w:val="00645901"/>
    <w:rsid w:val="00652961"/>
    <w:rsid w:val="00652C8D"/>
    <w:rsid w:val="0065367C"/>
    <w:rsid w:val="00654996"/>
    <w:rsid w:val="00655615"/>
    <w:rsid w:val="0066551B"/>
    <w:rsid w:val="0066599D"/>
    <w:rsid w:val="00666CE6"/>
    <w:rsid w:val="00677450"/>
    <w:rsid w:val="00680186"/>
    <w:rsid w:val="00680D54"/>
    <w:rsid w:val="00682782"/>
    <w:rsid w:val="00682921"/>
    <w:rsid w:val="00683E32"/>
    <w:rsid w:val="006853D1"/>
    <w:rsid w:val="006861A5"/>
    <w:rsid w:val="00686911"/>
    <w:rsid w:val="0068731A"/>
    <w:rsid w:val="00691F79"/>
    <w:rsid w:val="006929D0"/>
    <w:rsid w:val="00693C52"/>
    <w:rsid w:val="00693E48"/>
    <w:rsid w:val="00696937"/>
    <w:rsid w:val="006973CF"/>
    <w:rsid w:val="006975A4"/>
    <w:rsid w:val="00697E55"/>
    <w:rsid w:val="006A3B8F"/>
    <w:rsid w:val="006B085B"/>
    <w:rsid w:val="006B1EFF"/>
    <w:rsid w:val="006B79C1"/>
    <w:rsid w:val="006B7EC7"/>
    <w:rsid w:val="006C3157"/>
    <w:rsid w:val="006C3FDE"/>
    <w:rsid w:val="006C47F3"/>
    <w:rsid w:val="006C5CE2"/>
    <w:rsid w:val="006D0338"/>
    <w:rsid w:val="006E1772"/>
    <w:rsid w:val="006F1EA3"/>
    <w:rsid w:val="006F1EFD"/>
    <w:rsid w:val="006F5521"/>
    <w:rsid w:val="006F7126"/>
    <w:rsid w:val="00701176"/>
    <w:rsid w:val="00706239"/>
    <w:rsid w:val="0071071F"/>
    <w:rsid w:val="00712DD5"/>
    <w:rsid w:val="00716730"/>
    <w:rsid w:val="007172F7"/>
    <w:rsid w:val="0072103C"/>
    <w:rsid w:val="00721946"/>
    <w:rsid w:val="00722571"/>
    <w:rsid w:val="007252AD"/>
    <w:rsid w:val="00726491"/>
    <w:rsid w:val="00732550"/>
    <w:rsid w:val="00734060"/>
    <w:rsid w:val="00735659"/>
    <w:rsid w:val="007407F6"/>
    <w:rsid w:val="0074158D"/>
    <w:rsid w:val="00744014"/>
    <w:rsid w:val="00747BE1"/>
    <w:rsid w:val="00753541"/>
    <w:rsid w:val="00760356"/>
    <w:rsid w:val="00760592"/>
    <w:rsid w:val="00764E86"/>
    <w:rsid w:val="0077005E"/>
    <w:rsid w:val="007712BE"/>
    <w:rsid w:val="007731D7"/>
    <w:rsid w:val="00775B6E"/>
    <w:rsid w:val="00777D5B"/>
    <w:rsid w:val="00780248"/>
    <w:rsid w:val="007828CE"/>
    <w:rsid w:val="00784C4A"/>
    <w:rsid w:val="0079231C"/>
    <w:rsid w:val="00793B07"/>
    <w:rsid w:val="007942F9"/>
    <w:rsid w:val="00796474"/>
    <w:rsid w:val="007A6304"/>
    <w:rsid w:val="007A6CE4"/>
    <w:rsid w:val="007A6D9D"/>
    <w:rsid w:val="007A75C8"/>
    <w:rsid w:val="007B18FB"/>
    <w:rsid w:val="007B3F77"/>
    <w:rsid w:val="007B4440"/>
    <w:rsid w:val="007C28D9"/>
    <w:rsid w:val="007C69A6"/>
    <w:rsid w:val="007C7117"/>
    <w:rsid w:val="007D04A8"/>
    <w:rsid w:val="007E0790"/>
    <w:rsid w:val="007E4F04"/>
    <w:rsid w:val="007E527B"/>
    <w:rsid w:val="007E5445"/>
    <w:rsid w:val="007E6531"/>
    <w:rsid w:val="008028AA"/>
    <w:rsid w:val="00804D83"/>
    <w:rsid w:val="00806012"/>
    <w:rsid w:val="00806EBD"/>
    <w:rsid w:val="008118B4"/>
    <w:rsid w:val="008146B3"/>
    <w:rsid w:val="008159A3"/>
    <w:rsid w:val="00817228"/>
    <w:rsid w:val="008177E9"/>
    <w:rsid w:val="0082093A"/>
    <w:rsid w:val="00825B3C"/>
    <w:rsid w:val="00830EFE"/>
    <w:rsid w:val="008323C9"/>
    <w:rsid w:val="00832B53"/>
    <w:rsid w:val="008340C0"/>
    <w:rsid w:val="00835B00"/>
    <w:rsid w:val="008408EB"/>
    <w:rsid w:val="00840A2E"/>
    <w:rsid w:val="00842C4E"/>
    <w:rsid w:val="0084356E"/>
    <w:rsid w:val="00847501"/>
    <w:rsid w:val="00850580"/>
    <w:rsid w:val="008516E8"/>
    <w:rsid w:val="00851B25"/>
    <w:rsid w:val="00857873"/>
    <w:rsid w:val="00863449"/>
    <w:rsid w:val="008641E9"/>
    <w:rsid w:val="008737CD"/>
    <w:rsid w:val="00875DC8"/>
    <w:rsid w:val="00880A60"/>
    <w:rsid w:val="0088183C"/>
    <w:rsid w:val="00886767"/>
    <w:rsid w:val="00887A2D"/>
    <w:rsid w:val="00887E6E"/>
    <w:rsid w:val="00896F2C"/>
    <w:rsid w:val="008A4138"/>
    <w:rsid w:val="008A7A03"/>
    <w:rsid w:val="008B251F"/>
    <w:rsid w:val="008B3547"/>
    <w:rsid w:val="008B3564"/>
    <w:rsid w:val="008C08F7"/>
    <w:rsid w:val="008C1F45"/>
    <w:rsid w:val="008D0CC1"/>
    <w:rsid w:val="008D2581"/>
    <w:rsid w:val="008D4CF2"/>
    <w:rsid w:val="008D52DA"/>
    <w:rsid w:val="008E0313"/>
    <w:rsid w:val="008E20E4"/>
    <w:rsid w:val="008F1F07"/>
    <w:rsid w:val="008F3222"/>
    <w:rsid w:val="008F5738"/>
    <w:rsid w:val="008F573D"/>
    <w:rsid w:val="008F6811"/>
    <w:rsid w:val="00902B11"/>
    <w:rsid w:val="00905C51"/>
    <w:rsid w:val="0091321E"/>
    <w:rsid w:val="00915A3B"/>
    <w:rsid w:val="009167AB"/>
    <w:rsid w:val="009202D2"/>
    <w:rsid w:val="009228AB"/>
    <w:rsid w:val="00924E52"/>
    <w:rsid w:val="009259BF"/>
    <w:rsid w:val="00926F68"/>
    <w:rsid w:val="00930E42"/>
    <w:rsid w:val="00932228"/>
    <w:rsid w:val="00933C54"/>
    <w:rsid w:val="009400E3"/>
    <w:rsid w:val="009441CF"/>
    <w:rsid w:val="00944AE4"/>
    <w:rsid w:val="00947785"/>
    <w:rsid w:val="00963CA7"/>
    <w:rsid w:val="00966F44"/>
    <w:rsid w:val="009675E7"/>
    <w:rsid w:val="009708A2"/>
    <w:rsid w:val="009733AB"/>
    <w:rsid w:val="0097444C"/>
    <w:rsid w:val="00975B16"/>
    <w:rsid w:val="00976439"/>
    <w:rsid w:val="00985480"/>
    <w:rsid w:val="00986D55"/>
    <w:rsid w:val="00986D78"/>
    <w:rsid w:val="00990F90"/>
    <w:rsid w:val="00991CC1"/>
    <w:rsid w:val="00992369"/>
    <w:rsid w:val="009939F3"/>
    <w:rsid w:val="009959EA"/>
    <w:rsid w:val="009A3AD9"/>
    <w:rsid w:val="009A4ECD"/>
    <w:rsid w:val="009A6F69"/>
    <w:rsid w:val="009B161E"/>
    <w:rsid w:val="009B18D2"/>
    <w:rsid w:val="009B6ECA"/>
    <w:rsid w:val="009C1037"/>
    <w:rsid w:val="009C53E6"/>
    <w:rsid w:val="009C5949"/>
    <w:rsid w:val="009D2249"/>
    <w:rsid w:val="009D5142"/>
    <w:rsid w:val="009D5ADD"/>
    <w:rsid w:val="009E0587"/>
    <w:rsid w:val="009E33D1"/>
    <w:rsid w:val="009F161A"/>
    <w:rsid w:val="009F598E"/>
    <w:rsid w:val="009F7197"/>
    <w:rsid w:val="009F747F"/>
    <w:rsid w:val="009F7C23"/>
    <w:rsid w:val="00A0213A"/>
    <w:rsid w:val="00A0376B"/>
    <w:rsid w:val="00A04E7A"/>
    <w:rsid w:val="00A068D6"/>
    <w:rsid w:val="00A06DC4"/>
    <w:rsid w:val="00A10E54"/>
    <w:rsid w:val="00A120D7"/>
    <w:rsid w:val="00A13076"/>
    <w:rsid w:val="00A16EDC"/>
    <w:rsid w:val="00A17338"/>
    <w:rsid w:val="00A17E36"/>
    <w:rsid w:val="00A20943"/>
    <w:rsid w:val="00A23435"/>
    <w:rsid w:val="00A23A9E"/>
    <w:rsid w:val="00A24561"/>
    <w:rsid w:val="00A27234"/>
    <w:rsid w:val="00A27400"/>
    <w:rsid w:val="00A27E20"/>
    <w:rsid w:val="00A36461"/>
    <w:rsid w:val="00A36DAD"/>
    <w:rsid w:val="00A37247"/>
    <w:rsid w:val="00A423A7"/>
    <w:rsid w:val="00A430E2"/>
    <w:rsid w:val="00A5073A"/>
    <w:rsid w:val="00A50754"/>
    <w:rsid w:val="00A508E6"/>
    <w:rsid w:val="00A5509D"/>
    <w:rsid w:val="00A56D95"/>
    <w:rsid w:val="00A60DB0"/>
    <w:rsid w:val="00A6102B"/>
    <w:rsid w:val="00A65760"/>
    <w:rsid w:val="00A65807"/>
    <w:rsid w:val="00A65A5A"/>
    <w:rsid w:val="00A66E28"/>
    <w:rsid w:val="00A670FA"/>
    <w:rsid w:val="00A67876"/>
    <w:rsid w:val="00A71A5D"/>
    <w:rsid w:val="00A74FF3"/>
    <w:rsid w:val="00A75520"/>
    <w:rsid w:val="00A760C4"/>
    <w:rsid w:val="00A854C7"/>
    <w:rsid w:val="00A86E8E"/>
    <w:rsid w:val="00A934C3"/>
    <w:rsid w:val="00A950D4"/>
    <w:rsid w:val="00A952A5"/>
    <w:rsid w:val="00A95F43"/>
    <w:rsid w:val="00AA79EF"/>
    <w:rsid w:val="00AB0DE2"/>
    <w:rsid w:val="00AB4056"/>
    <w:rsid w:val="00AC1417"/>
    <w:rsid w:val="00AC1AF3"/>
    <w:rsid w:val="00AC23E5"/>
    <w:rsid w:val="00AC2550"/>
    <w:rsid w:val="00AC307A"/>
    <w:rsid w:val="00AC50C6"/>
    <w:rsid w:val="00AC5847"/>
    <w:rsid w:val="00AC699B"/>
    <w:rsid w:val="00AC6CA5"/>
    <w:rsid w:val="00AD2E35"/>
    <w:rsid w:val="00AD6643"/>
    <w:rsid w:val="00AE13CE"/>
    <w:rsid w:val="00AE567A"/>
    <w:rsid w:val="00AE5B47"/>
    <w:rsid w:val="00AF302A"/>
    <w:rsid w:val="00B02D59"/>
    <w:rsid w:val="00B03A3A"/>
    <w:rsid w:val="00B04356"/>
    <w:rsid w:val="00B05559"/>
    <w:rsid w:val="00B11029"/>
    <w:rsid w:val="00B131BB"/>
    <w:rsid w:val="00B135D1"/>
    <w:rsid w:val="00B153D7"/>
    <w:rsid w:val="00B15AF8"/>
    <w:rsid w:val="00B16DB9"/>
    <w:rsid w:val="00B16E48"/>
    <w:rsid w:val="00B232B5"/>
    <w:rsid w:val="00B301A4"/>
    <w:rsid w:val="00B3024D"/>
    <w:rsid w:val="00B3245D"/>
    <w:rsid w:val="00B32D2E"/>
    <w:rsid w:val="00B3304C"/>
    <w:rsid w:val="00B36BBB"/>
    <w:rsid w:val="00B45707"/>
    <w:rsid w:val="00B5051C"/>
    <w:rsid w:val="00B51B15"/>
    <w:rsid w:val="00B52348"/>
    <w:rsid w:val="00B539AA"/>
    <w:rsid w:val="00B542B3"/>
    <w:rsid w:val="00B5622F"/>
    <w:rsid w:val="00B56F5B"/>
    <w:rsid w:val="00B62491"/>
    <w:rsid w:val="00B62692"/>
    <w:rsid w:val="00B62766"/>
    <w:rsid w:val="00B635FE"/>
    <w:rsid w:val="00B65869"/>
    <w:rsid w:val="00B67EF8"/>
    <w:rsid w:val="00B712DA"/>
    <w:rsid w:val="00B723D3"/>
    <w:rsid w:val="00B730D3"/>
    <w:rsid w:val="00B73E35"/>
    <w:rsid w:val="00B74F0C"/>
    <w:rsid w:val="00B77C9D"/>
    <w:rsid w:val="00B816F3"/>
    <w:rsid w:val="00B85A77"/>
    <w:rsid w:val="00B866FD"/>
    <w:rsid w:val="00B904F5"/>
    <w:rsid w:val="00B93882"/>
    <w:rsid w:val="00B941E8"/>
    <w:rsid w:val="00B94F9F"/>
    <w:rsid w:val="00B97781"/>
    <w:rsid w:val="00BA0230"/>
    <w:rsid w:val="00BA2552"/>
    <w:rsid w:val="00BB089B"/>
    <w:rsid w:val="00BB0C5A"/>
    <w:rsid w:val="00BB5BD7"/>
    <w:rsid w:val="00BB7FF9"/>
    <w:rsid w:val="00BC0B5F"/>
    <w:rsid w:val="00BC2A06"/>
    <w:rsid w:val="00BC4991"/>
    <w:rsid w:val="00BC5121"/>
    <w:rsid w:val="00BD1F90"/>
    <w:rsid w:val="00BD2A8D"/>
    <w:rsid w:val="00BD7D86"/>
    <w:rsid w:val="00BE1A7A"/>
    <w:rsid w:val="00BE1D04"/>
    <w:rsid w:val="00BE27D2"/>
    <w:rsid w:val="00BE29D2"/>
    <w:rsid w:val="00BE5B77"/>
    <w:rsid w:val="00BE7B57"/>
    <w:rsid w:val="00BF171A"/>
    <w:rsid w:val="00BF1DBA"/>
    <w:rsid w:val="00BF335B"/>
    <w:rsid w:val="00BF36F6"/>
    <w:rsid w:val="00C01591"/>
    <w:rsid w:val="00C0168C"/>
    <w:rsid w:val="00C02EEA"/>
    <w:rsid w:val="00C03A4D"/>
    <w:rsid w:val="00C04480"/>
    <w:rsid w:val="00C04A19"/>
    <w:rsid w:val="00C060C0"/>
    <w:rsid w:val="00C06FA2"/>
    <w:rsid w:val="00C1052E"/>
    <w:rsid w:val="00C22BF4"/>
    <w:rsid w:val="00C23CFC"/>
    <w:rsid w:val="00C276EC"/>
    <w:rsid w:val="00C27835"/>
    <w:rsid w:val="00C304D9"/>
    <w:rsid w:val="00C306B3"/>
    <w:rsid w:val="00C36526"/>
    <w:rsid w:val="00C3716A"/>
    <w:rsid w:val="00C372FF"/>
    <w:rsid w:val="00C40B36"/>
    <w:rsid w:val="00C40F36"/>
    <w:rsid w:val="00C43D52"/>
    <w:rsid w:val="00C4583B"/>
    <w:rsid w:val="00C458F0"/>
    <w:rsid w:val="00C47CC5"/>
    <w:rsid w:val="00C51567"/>
    <w:rsid w:val="00C51DFB"/>
    <w:rsid w:val="00C52D24"/>
    <w:rsid w:val="00C56A8F"/>
    <w:rsid w:val="00C6006A"/>
    <w:rsid w:val="00C612BA"/>
    <w:rsid w:val="00C61926"/>
    <w:rsid w:val="00C62F5E"/>
    <w:rsid w:val="00C6475F"/>
    <w:rsid w:val="00C65771"/>
    <w:rsid w:val="00C677B3"/>
    <w:rsid w:val="00C717E6"/>
    <w:rsid w:val="00C75718"/>
    <w:rsid w:val="00C8136D"/>
    <w:rsid w:val="00C8434F"/>
    <w:rsid w:val="00C8462B"/>
    <w:rsid w:val="00C850B4"/>
    <w:rsid w:val="00C868A5"/>
    <w:rsid w:val="00C87D4F"/>
    <w:rsid w:val="00C900EC"/>
    <w:rsid w:val="00C900FF"/>
    <w:rsid w:val="00C9255F"/>
    <w:rsid w:val="00C927EF"/>
    <w:rsid w:val="00C92B74"/>
    <w:rsid w:val="00C94484"/>
    <w:rsid w:val="00C95F5F"/>
    <w:rsid w:val="00CA0821"/>
    <w:rsid w:val="00CA37DD"/>
    <w:rsid w:val="00CA3B6B"/>
    <w:rsid w:val="00CA4C19"/>
    <w:rsid w:val="00CA5D63"/>
    <w:rsid w:val="00CB2945"/>
    <w:rsid w:val="00CB69E4"/>
    <w:rsid w:val="00CC7B93"/>
    <w:rsid w:val="00CD04F7"/>
    <w:rsid w:val="00CD0831"/>
    <w:rsid w:val="00CD1C4A"/>
    <w:rsid w:val="00CD4A99"/>
    <w:rsid w:val="00CD6AB5"/>
    <w:rsid w:val="00CE4D7A"/>
    <w:rsid w:val="00CF009F"/>
    <w:rsid w:val="00CF0777"/>
    <w:rsid w:val="00CF1380"/>
    <w:rsid w:val="00CF432C"/>
    <w:rsid w:val="00CF78A2"/>
    <w:rsid w:val="00CF7CF6"/>
    <w:rsid w:val="00D01863"/>
    <w:rsid w:val="00D05C16"/>
    <w:rsid w:val="00D06315"/>
    <w:rsid w:val="00D103B2"/>
    <w:rsid w:val="00D12545"/>
    <w:rsid w:val="00D14EF3"/>
    <w:rsid w:val="00D156A1"/>
    <w:rsid w:val="00D16C52"/>
    <w:rsid w:val="00D230BB"/>
    <w:rsid w:val="00D31851"/>
    <w:rsid w:val="00D3274F"/>
    <w:rsid w:val="00D33E62"/>
    <w:rsid w:val="00D34A1E"/>
    <w:rsid w:val="00D34E0A"/>
    <w:rsid w:val="00D41C45"/>
    <w:rsid w:val="00D44B9E"/>
    <w:rsid w:val="00D45B81"/>
    <w:rsid w:val="00D47E8E"/>
    <w:rsid w:val="00D51A83"/>
    <w:rsid w:val="00D53F34"/>
    <w:rsid w:val="00D53FA4"/>
    <w:rsid w:val="00D54312"/>
    <w:rsid w:val="00D60439"/>
    <w:rsid w:val="00D620C1"/>
    <w:rsid w:val="00D637CE"/>
    <w:rsid w:val="00D6506E"/>
    <w:rsid w:val="00D666B7"/>
    <w:rsid w:val="00D669FA"/>
    <w:rsid w:val="00D70A27"/>
    <w:rsid w:val="00D723BE"/>
    <w:rsid w:val="00D724D0"/>
    <w:rsid w:val="00D7433D"/>
    <w:rsid w:val="00D748FF"/>
    <w:rsid w:val="00D76401"/>
    <w:rsid w:val="00D80979"/>
    <w:rsid w:val="00D82BFE"/>
    <w:rsid w:val="00D84641"/>
    <w:rsid w:val="00D860D6"/>
    <w:rsid w:val="00D86293"/>
    <w:rsid w:val="00D91EA5"/>
    <w:rsid w:val="00D959F5"/>
    <w:rsid w:val="00DA523A"/>
    <w:rsid w:val="00DA5B73"/>
    <w:rsid w:val="00DA5C0B"/>
    <w:rsid w:val="00DB084E"/>
    <w:rsid w:val="00DC1461"/>
    <w:rsid w:val="00DC3766"/>
    <w:rsid w:val="00DC79DC"/>
    <w:rsid w:val="00DD0AD4"/>
    <w:rsid w:val="00DD1079"/>
    <w:rsid w:val="00DD2AF5"/>
    <w:rsid w:val="00DD31AD"/>
    <w:rsid w:val="00DD6045"/>
    <w:rsid w:val="00DE2330"/>
    <w:rsid w:val="00DE34AB"/>
    <w:rsid w:val="00DE3534"/>
    <w:rsid w:val="00DE5C30"/>
    <w:rsid w:val="00DE65E5"/>
    <w:rsid w:val="00DF2901"/>
    <w:rsid w:val="00DF53A8"/>
    <w:rsid w:val="00E006AB"/>
    <w:rsid w:val="00E02D5B"/>
    <w:rsid w:val="00E03C2F"/>
    <w:rsid w:val="00E046F2"/>
    <w:rsid w:val="00E1254F"/>
    <w:rsid w:val="00E13972"/>
    <w:rsid w:val="00E15EEC"/>
    <w:rsid w:val="00E166B8"/>
    <w:rsid w:val="00E203CD"/>
    <w:rsid w:val="00E20F89"/>
    <w:rsid w:val="00E22427"/>
    <w:rsid w:val="00E24A3A"/>
    <w:rsid w:val="00E24F62"/>
    <w:rsid w:val="00E26627"/>
    <w:rsid w:val="00E30100"/>
    <w:rsid w:val="00E35013"/>
    <w:rsid w:val="00E35A87"/>
    <w:rsid w:val="00E378DA"/>
    <w:rsid w:val="00E42BE0"/>
    <w:rsid w:val="00E4357B"/>
    <w:rsid w:val="00E44A32"/>
    <w:rsid w:val="00E46F06"/>
    <w:rsid w:val="00E4759F"/>
    <w:rsid w:val="00E50CE2"/>
    <w:rsid w:val="00E51ED9"/>
    <w:rsid w:val="00E5226D"/>
    <w:rsid w:val="00E55A63"/>
    <w:rsid w:val="00E561AB"/>
    <w:rsid w:val="00E67474"/>
    <w:rsid w:val="00E7045E"/>
    <w:rsid w:val="00E70CBA"/>
    <w:rsid w:val="00E76783"/>
    <w:rsid w:val="00E77558"/>
    <w:rsid w:val="00E777C2"/>
    <w:rsid w:val="00E81261"/>
    <w:rsid w:val="00E83039"/>
    <w:rsid w:val="00E85980"/>
    <w:rsid w:val="00E85AEE"/>
    <w:rsid w:val="00E87341"/>
    <w:rsid w:val="00E9030E"/>
    <w:rsid w:val="00E909B6"/>
    <w:rsid w:val="00E90F7E"/>
    <w:rsid w:val="00E932EB"/>
    <w:rsid w:val="00E938FB"/>
    <w:rsid w:val="00EA2113"/>
    <w:rsid w:val="00EA321E"/>
    <w:rsid w:val="00EB1358"/>
    <w:rsid w:val="00EB137E"/>
    <w:rsid w:val="00EB274E"/>
    <w:rsid w:val="00EB3D39"/>
    <w:rsid w:val="00EB5F99"/>
    <w:rsid w:val="00EC1776"/>
    <w:rsid w:val="00EC3429"/>
    <w:rsid w:val="00EC6177"/>
    <w:rsid w:val="00EC61FE"/>
    <w:rsid w:val="00ED157A"/>
    <w:rsid w:val="00ED552A"/>
    <w:rsid w:val="00ED6467"/>
    <w:rsid w:val="00ED6657"/>
    <w:rsid w:val="00EE240D"/>
    <w:rsid w:val="00EE31B2"/>
    <w:rsid w:val="00EE4857"/>
    <w:rsid w:val="00EE5CDC"/>
    <w:rsid w:val="00EF07B6"/>
    <w:rsid w:val="00EF0ECD"/>
    <w:rsid w:val="00EF1F5A"/>
    <w:rsid w:val="00EF372A"/>
    <w:rsid w:val="00EF6141"/>
    <w:rsid w:val="00F01D30"/>
    <w:rsid w:val="00F032CD"/>
    <w:rsid w:val="00F06464"/>
    <w:rsid w:val="00F13ECF"/>
    <w:rsid w:val="00F14446"/>
    <w:rsid w:val="00F14977"/>
    <w:rsid w:val="00F2077C"/>
    <w:rsid w:val="00F2125E"/>
    <w:rsid w:val="00F21702"/>
    <w:rsid w:val="00F23700"/>
    <w:rsid w:val="00F26AAC"/>
    <w:rsid w:val="00F31398"/>
    <w:rsid w:val="00F34BB3"/>
    <w:rsid w:val="00F34C67"/>
    <w:rsid w:val="00F36904"/>
    <w:rsid w:val="00F4244C"/>
    <w:rsid w:val="00F434BB"/>
    <w:rsid w:val="00F53DC7"/>
    <w:rsid w:val="00F542F0"/>
    <w:rsid w:val="00F612C5"/>
    <w:rsid w:val="00F618EB"/>
    <w:rsid w:val="00F61EB9"/>
    <w:rsid w:val="00F6679A"/>
    <w:rsid w:val="00F7013A"/>
    <w:rsid w:val="00F71034"/>
    <w:rsid w:val="00F713E6"/>
    <w:rsid w:val="00F717DF"/>
    <w:rsid w:val="00F73D74"/>
    <w:rsid w:val="00F7515F"/>
    <w:rsid w:val="00F7613C"/>
    <w:rsid w:val="00F80382"/>
    <w:rsid w:val="00F8190A"/>
    <w:rsid w:val="00F83262"/>
    <w:rsid w:val="00F84FFD"/>
    <w:rsid w:val="00F85ACE"/>
    <w:rsid w:val="00F9325C"/>
    <w:rsid w:val="00F932D7"/>
    <w:rsid w:val="00FA1193"/>
    <w:rsid w:val="00FA1CCB"/>
    <w:rsid w:val="00FA6B23"/>
    <w:rsid w:val="00FA6F66"/>
    <w:rsid w:val="00FA7EF7"/>
    <w:rsid w:val="00FB697A"/>
    <w:rsid w:val="00FB7E44"/>
    <w:rsid w:val="00FC1A36"/>
    <w:rsid w:val="00FC5CEA"/>
    <w:rsid w:val="00FD69D3"/>
    <w:rsid w:val="00FD7EF2"/>
    <w:rsid w:val="00FE075F"/>
    <w:rsid w:val="00FE3C70"/>
    <w:rsid w:val="00FE789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8D7B"/>
  <w15:docId w15:val="{61B4A94D-223D-4A24-833A-26E82EE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5"/>
    <w:pPr>
      <w:widowControl w:val="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32"/>
    <w:pPr>
      <w:keepNext/>
      <w:keepLines/>
      <w:numPr>
        <w:numId w:val="14"/>
      </w:numPr>
      <w:spacing w:before="240" w:after="240"/>
      <w:ind w:left="720" w:hanging="72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59EA"/>
    <w:pPr>
      <w:keepNext/>
      <w:keepLines/>
      <w:numPr>
        <w:ilvl w:val="1"/>
        <w:numId w:val="6"/>
      </w:numPr>
      <w:spacing w:before="240"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D47E8E"/>
    <w:pPr>
      <w:numPr>
        <w:ilvl w:val="2"/>
        <w:numId w:val="6"/>
      </w:numPr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C717E6"/>
    <w:pPr>
      <w:keepNext/>
      <w:numPr>
        <w:ilvl w:val="3"/>
        <w:numId w:val="6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23700"/>
    <w:pPr>
      <w:keepNext/>
      <w:numPr>
        <w:ilvl w:val="4"/>
        <w:numId w:val="6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C717E6"/>
    <w:pPr>
      <w:numPr>
        <w:ilvl w:val="5"/>
        <w:numId w:val="6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17E6"/>
    <w:pPr>
      <w:keepNext/>
      <w:numPr>
        <w:ilvl w:val="6"/>
        <w:numId w:val="6"/>
      </w:numPr>
      <w:ind w:right="-360"/>
      <w:jc w:val="left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6CC9"/>
    <w:pPr>
      <w:numPr>
        <w:ilvl w:val="7"/>
        <w:numId w:val="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4B6CC9"/>
    <w:pPr>
      <w:numPr>
        <w:ilvl w:val="8"/>
        <w:numId w:val="6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rsid w:val="004B6CC9"/>
    <w:pPr>
      <w:spacing w:after="480"/>
      <w:jc w:val="center"/>
    </w:pPr>
    <w:rPr>
      <w:b/>
      <w:caps/>
      <w:u w:val="single"/>
    </w:rPr>
  </w:style>
  <w:style w:type="paragraph" w:styleId="BodyTextIndent">
    <w:name w:val="Body Text Indent"/>
    <w:basedOn w:val="Normal"/>
    <w:link w:val="BodyTextIndentChar"/>
    <w:rsid w:val="004B6CC9"/>
    <w:pPr>
      <w:ind w:left="1440" w:hanging="720"/>
    </w:pPr>
    <w:rPr>
      <w:spacing w:val="-3"/>
    </w:rPr>
  </w:style>
  <w:style w:type="paragraph" w:styleId="BodyTextIndent2">
    <w:name w:val="Body Text Indent 2"/>
    <w:basedOn w:val="Normal"/>
    <w:link w:val="BodyTextIndent2Char"/>
    <w:rsid w:val="004B6CC9"/>
    <w:pPr>
      <w:ind w:left="2160"/>
    </w:pPr>
  </w:style>
  <w:style w:type="paragraph" w:styleId="BodyTextIndent3">
    <w:name w:val="Body Text Indent 3"/>
    <w:basedOn w:val="Normal"/>
    <w:link w:val="BodyTextIndent3Char"/>
    <w:rsid w:val="004B6CC9"/>
    <w:pPr>
      <w:spacing w:after="120"/>
      <w:ind w:left="360"/>
      <w:jc w:val="left"/>
    </w:pPr>
    <w:rPr>
      <w:sz w:val="16"/>
    </w:rPr>
  </w:style>
  <w:style w:type="paragraph" w:customStyle="1" w:styleId="IssueDate">
    <w:name w:val="IssueDate"/>
    <w:basedOn w:val="Normal"/>
    <w:rsid w:val="004B6CC9"/>
    <w:pPr>
      <w:jc w:val="left"/>
    </w:pPr>
    <w:rPr>
      <w:b/>
    </w:rPr>
  </w:style>
  <w:style w:type="paragraph" w:customStyle="1" w:styleId="BoldNormal">
    <w:name w:val="Bold Normal"/>
    <w:basedOn w:val="IssueDate"/>
    <w:rsid w:val="004B6CC9"/>
  </w:style>
  <w:style w:type="paragraph" w:styleId="Footer">
    <w:name w:val="footer"/>
    <w:basedOn w:val="Normal"/>
    <w:link w:val="Foot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styleId="Header">
    <w:name w:val="header"/>
    <w:basedOn w:val="Normal"/>
    <w:link w:val="Head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customStyle="1" w:styleId="InterviewDate">
    <w:name w:val="InterviewDate"/>
    <w:basedOn w:val="Normal"/>
    <w:rsid w:val="004B6CC9"/>
    <w:pPr>
      <w:jc w:val="left"/>
    </w:pPr>
    <w:rPr>
      <w:b/>
    </w:rPr>
  </w:style>
  <w:style w:type="paragraph" w:customStyle="1" w:styleId="PA">
    <w:name w:val="PA"/>
    <w:basedOn w:val="Normal"/>
    <w:rsid w:val="004B6CC9"/>
    <w:rPr>
      <w:b/>
    </w:rPr>
  </w:style>
  <w:style w:type="character" w:styleId="PageNumber">
    <w:name w:val="page number"/>
    <w:basedOn w:val="DefaultParagraphFont"/>
    <w:rsid w:val="004B6CC9"/>
  </w:style>
  <w:style w:type="paragraph" w:customStyle="1" w:styleId="PreConfDate">
    <w:name w:val="PreConfDate"/>
    <w:basedOn w:val="Normal"/>
    <w:uiPriority w:val="99"/>
    <w:rsid w:val="004B6CC9"/>
    <w:rPr>
      <w:b/>
    </w:rPr>
  </w:style>
  <w:style w:type="paragraph" w:customStyle="1" w:styleId="QuestionDate">
    <w:name w:val="QuestionDate"/>
    <w:basedOn w:val="Normal"/>
    <w:rsid w:val="004B6CC9"/>
    <w:rPr>
      <w:b/>
    </w:rPr>
  </w:style>
  <w:style w:type="paragraph" w:customStyle="1" w:styleId="IFBname">
    <w:name w:val="IFBname"/>
    <w:basedOn w:val="Normal"/>
    <w:rsid w:val="004B6CC9"/>
    <w:pPr>
      <w:jc w:val="center"/>
    </w:pPr>
    <w:rPr>
      <w:b/>
      <w:sz w:val="40"/>
    </w:rPr>
  </w:style>
  <w:style w:type="paragraph" w:customStyle="1" w:styleId="IFBnumber">
    <w:name w:val="IFBnumber"/>
    <w:basedOn w:val="Normal"/>
    <w:rsid w:val="004B6CC9"/>
    <w:rPr>
      <w:b/>
      <w:sz w:val="28"/>
    </w:rPr>
  </w:style>
  <w:style w:type="paragraph" w:customStyle="1" w:styleId="SubmitDate">
    <w:name w:val="SubmitDate"/>
    <w:basedOn w:val="Normal"/>
    <w:rsid w:val="004B6CC9"/>
    <w:rPr>
      <w:b/>
    </w:rPr>
  </w:style>
  <w:style w:type="paragraph" w:styleId="TOC1">
    <w:name w:val="toc 1"/>
    <w:basedOn w:val="Normal"/>
    <w:next w:val="Normal"/>
    <w:uiPriority w:val="39"/>
    <w:qFormat/>
    <w:rsid w:val="00150B36"/>
    <w:pPr>
      <w:tabs>
        <w:tab w:val="right" w:leader="dot" w:pos="9072"/>
      </w:tabs>
      <w:spacing w:before="360" w:after="360"/>
      <w:ind w:left="1584" w:right="475" w:hanging="1584"/>
      <w:jc w:val="left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rsid w:val="00221C5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4B6CC9"/>
    <w:pPr>
      <w:ind w:left="240"/>
      <w:jc w:val="left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semiHidden/>
    <w:rsid w:val="004B6CC9"/>
    <w:pPr>
      <w:ind w:left="48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semiHidden/>
    <w:rsid w:val="004B6CC9"/>
    <w:pPr>
      <w:ind w:left="72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semiHidden/>
    <w:rsid w:val="004B6CC9"/>
    <w:pPr>
      <w:ind w:left="96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semiHidden/>
    <w:rsid w:val="004B6CC9"/>
    <w:pPr>
      <w:ind w:left="120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semiHidden/>
    <w:rsid w:val="004B6CC9"/>
    <w:pPr>
      <w:ind w:left="14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semiHidden/>
    <w:rsid w:val="004B6CC9"/>
    <w:pPr>
      <w:ind w:left="1680"/>
      <w:jc w:val="left"/>
    </w:pPr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4B6CC9"/>
  </w:style>
  <w:style w:type="paragraph" w:customStyle="1" w:styleId="Indent1">
    <w:name w:val="Indent 1"/>
    <w:aliases w:val="in1"/>
    <w:basedOn w:val="Normal"/>
    <w:link w:val="Indent1Char"/>
    <w:rsid w:val="00D06315"/>
    <w:pPr>
      <w:spacing w:after="240"/>
      <w:ind w:left="720"/>
    </w:pPr>
  </w:style>
  <w:style w:type="paragraph" w:customStyle="1" w:styleId="Indent2">
    <w:name w:val="Indent 2"/>
    <w:basedOn w:val="Normal"/>
    <w:rsid w:val="00D06315"/>
    <w:pPr>
      <w:spacing w:after="240"/>
      <w:ind w:left="1440"/>
    </w:pPr>
  </w:style>
  <w:style w:type="paragraph" w:customStyle="1" w:styleId="Indent3">
    <w:name w:val="Indent 3"/>
    <w:basedOn w:val="Normal"/>
    <w:rsid w:val="00D06315"/>
    <w:pPr>
      <w:spacing w:after="240"/>
      <w:ind w:left="2160"/>
    </w:pPr>
  </w:style>
  <w:style w:type="paragraph" w:styleId="Subtitle">
    <w:name w:val="Subtitle"/>
    <w:basedOn w:val="Normal"/>
    <w:link w:val="SubtitleChar"/>
    <w:qFormat/>
    <w:rsid w:val="004B6CC9"/>
    <w:pPr>
      <w:spacing w:before="240"/>
      <w:jc w:val="center"/>
    </w:pPr>
    <w:rPr>
      <w:b/>
      <w:spacing w:val="-3"/>
    </w:rPr>
  </w:style>
  <w:style w:type="paragraph" w:customStyle="1" w:styleId="BId">
    <w:name w:val="BId"/>
    <w:basedOn w:val="Normal"/>
    <w:rsid w:val="004B6CC9"/>
    <w:pPr>
      <w:tabs>
        <w:tab w:val="left" w:pos="5400"/>
        <w:tab w:val="right" w:leader="underscore" w:pos="10080"/>
      </w:tabs>
      <w:spacing w:after="240"/>
    </w:pPr>
  </w:style>
  <w:style w:type="paragraph" w:styleId="Title">
    <w:name w:val="Title"/>
    <w:basedOn w:val="Normal"/>
    <w:link w:val="TitleChar"/>
    <w:uiPriority w:val="10"/>
    <w:qFormat/>
    <w:rsid w:val="00CA0821"/>
    <w:pPr>
      <w:spacing w:after="240" w:line="480" w:lineRule="auto"/>
      <w:jc w:val="center"/>
    </w:pPr>
    <w:rPr>
      <w:b/>
      <w:spacing w:val="-3"/>
      <w:u w:val="single"/>
    </w:rPr>
  </w:style>
  <w:style w:type="paragraph" w:customStyle="1" w:styleId="NormalBold">
    <w:name w:val="Normal Bold"/>
    <w:basedOn w:val="Normal"/>
    <w:rsid w:val="004B6CC9"/>
    <w:pPr>
      <w:jc w:val="left"/>
    </w:pPr>
    <w:rPr>
      <w:b/>
    </w:rPr>
  </w:style>
  <w:style w:type="paragraph" w:styleId="BodyText2">
    <w:name w:val="Body Text 2"/>
    <w:basedOn w:val="Normal"/>
    <w:link w:val="BodyText2Char"/>
    <w:rsid w:val="003916A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3916A2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045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1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10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2">
    <w:name w:val="Cat2"/>
    <w:basedOn w:val="Indent1"/>
    <w:rsid w:val="00045DA8"/>
    <w:pPr>
      <w:suppressAutoHyphens/>
      <w:spacing w:after="0"/>
      <w:ind w:left="0"/>
    </w:pPr>
  </w:style>
  <w:style w:type="paragraph" w:customStyle="1" w:styleId="Commodity1">
    <w:name w:val="Commodity1"/>
    <w:basedOn w:val="Indent1"/>
    <w:rsid w:val="00045DA8"/>
    <w:pPr>
      <w:suppressAutoHyphens/>
      <w:spacing w:after="0"/>
      <w:ind w:left="0"/>
    </w:pPr>
  </w:style>
  <w:style w:type="paragraph" w:customStyle="1" w:styleId="Commodity2">
    <w:name w:val="Commodity2"/>
    <w:basedOn w:val="Indent1"/>
    <w:rsid w:val="00045DA8"/>
    <w:pPr>
      <w:suppressAutoHyphens/>
      <w:spacing w:after="0"/>
      <w:ind w:left="0"/>
    </w:pPr>
  </w:style>
  <w:style w:type="paragraph" w:styleId="BalloonText">
    <w:name w:val="Balloon Text"/>
    <w:basedOn w:val="Normal"/>
    <w:link w:val="BalloonTextChar"/>
    <w:semiHidden/>
    <w:rsid w:val="003074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83E32"/>
    <w:rPr>
      <w:rFonts w:ascii="Arial" w:hAnsi="Arial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9959EA"/>
    <w:rPr>
      <w:rFonts w:ascii="Arial" w:hAnsi="Arial"/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47E8E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23700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31851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31851"/>
    <w:rPr>
      <w:rFonts w:ascii="Arial" w:hAnsi="Arial"/>
      <w:sz w:val="24"/>
    </w:rPr>
  </w:style>
  <w:style w:type="paragraph" w:customStyle="1" w:styleId="RFPnumber">
    <w:name w:val="RFPnumber"/>
    <w:basedOn w:val="Normal"/>
    <w:uiPriority w:val="99"/>
    <w:rsid w:val="00D31851"/>
    <w:pPr>
      <w:widowControl/>
      <w:jc w:val="left"/>
    </w:pPr>
    <w:rPr>
      <w:b/>
      <w:sz w:val="28"/>
    </w:rPr>
  </w:style>
  <w:style w:type="paragraph" w:customStyle="1" w:styleId="RFPname">
    <w:name w:val="RFPname"/>
    <w:basedOn w:val="Normal"/>
    <w:rsid w:val="00D31851"/>
    <w:pPr>
      <w:widowControl/>
      <w:jc w:val="center"/>
    </w:pPr>
    <w:rPr>
      <w:b/>
      <w:sz w:val="40"/>
    </w:rPr>
  </w:style>
  <w:style w:type="character" w:customStyle="1" w:styleId="BodyTextIndentChar">
    <w:name w:val="Body Text Indent Char"/>
    <w:basedOn w:val="DefaultParagraphFont"/>
    <w:link w:val="BodyTextIndent"/>
    <w:locked/>
    <w:rsid w:val="00D31851"/>
    <w:rPr>
      <w:rFonts w:ascii="Arial" w:hAnsi="Arial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31851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851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851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D31851"/>
    <w:rPr>
      <w:rFonts w:ascii="Arial" w:hAnsi="Arial"/>
      <w:sz w:val="16"/>
    </w:rPr>
  </w:style>
  <w:style w:type="character" w:customStyle="1" w:styleId="SubtitleChar">
    <w:name w:val="Subtitle Char"/>
    <w:basedOn w:val="DefaultParagraphFont"/>
    <w:link w:val="Subtitle"/>
    <w:locked/>
    <w:rsid w:val="00D31851"/>
    <w:rPr>
      <w:rFonts w:ascii="Arial" w:hAnsi="Arial"/>
      <w:b/>
      <w:spacing w:val="-3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1851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CA0821"/>
    <w:rPr>
      <w:rFonts w:ascii="Arial" w:hAnsi="Arial"/>
      <w:b/>
      <w:spacing w:val="-3"/>
      <w:sz w:val="24"/>
      <w:u w:val="single"/>
    </w:rPr>
  </w:style>
  <w:style w:type="character" w:styleId="Hyperlink">
    <w:name w:val="Hyperlink"/>
    <w:basedOn w:val="DefaultParagraphFont"/>
    <w:uiPriority w:val="99"/>
    <w:rsid w:val="00D31851"/>
    <w:rPr>
      <w:rFonts w:cs="Times New Roman"/>
      <w:color w:val="0000FF"/>
      <w:u w:val="single"/>
    </w:rPr>
  </w:style>
  <w:style w:type="paragraph" w:customStyle="1" w:styleId="Com1">
    <w:name w:val="Com1"/>
    <w:basedOn w:val="Normal"/>
    <w:rsid w:val="00D31851"/>
    <w:pPr>
      <w:widowControl/>
      <w:suppressAutoHyphens/>
    </w:pPr>
  </w:style>
  <w:style w:type="paragraph" w:customStyle="1" w:styleId="Com2">
    <w:name w:val="Com2"/>
    <w:basedOn w:val="Normal"/>
    <w:rsid w:val="00D31851"/>
    <w:pPr>
      <w:widowControl/>
      <w:suppressAutoHyphens/>
    </w:pPr>
  </w:style>
  <w:style w:type="character" w:customStyle="1" w:styleId="BalloonTextChar">
    <w:name w:val="Balloon Text Char"/>
    <w:basedOn w:val="DefaultParagraphFont"/>
    <w:link w:val="BalloonText"/>
    <w:semiHidden/>
    <w:locked/>
    <w:rsid w:val="00D31851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D31851"/>
    <w:rPr>
      <w:color w:val="0000FF"/>
      <w:spacing w:val="0"/>
      <w:u w:val="double"/>
    </w:rPr>
  </w:style>
  <w:style w:type="paragraph" w:styleId="DocumentMap">
    <w:name w:val="Document Map"/>
    <w:basedOn w:val="Normal"/>
    <w:link w:val="DocumentMapChar"/>
    <w:semiHidden/>
    <w:rsid w:val="00D31851"/>
    <w:pPr>
      <w:widowControl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18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185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1851"/>
    <w:rPr>
      <w:rFonts w:ascii="Calibri" w:hAnsi="Calibri"/>
      <w:sz w:val="22"/>
      <w:szCs w:val="22"/>
    </w:rPr>
  </w:style>
  <w:style w:type="paragraph" w:customStyle="1" w:styleId="SectionHeading">
    <w:name w:val="Section Heading"/>
    <w:basedOn w:val="Normal"/>
    <w:rsid w:val="00D31851"/>
    <w:pPr>
      <w:widowControl/>
      <w:jc w:val="center"/>
    </w:pPr>
    <w:rPr>
      <w:b/>
      <w:u w:val="single"/>
    </w:rPr>
  </w:style>
  <w:style w:type="paragraph" w:customStyle="1" w:styleId="SubHeading">
    <w:name w:val="Sub Heading"/>
    <w:basedOn w:val="Title"/>
    <w:link w:val="SubHeadingChar"/>
    <w:qFormat/>
    <w:rsid w:val="00D31851"/>
  </w:style>
  <w:style w:type="paragraph" w:customStyle="1" w:styleId="SubTopic">
    <w:name w:val="SubTopic"/>
    <w:basedOn w:val="Title"/>
    <w:link w:val="SubTopicChar"/>
    <w:qFormat/>
    <w:rsid w:val="00D31851"/>
  </w:style>
  <w:style w:type="character" w:customStyle="1" w:styleId="SubHeadingChar">
    <w:name w:val="Sub Heading Char"/>
    <w:basedOn w:val="TitleChar"/>
    <w:link w:val="SubHeading"/>
    <w:rsid w:val="00D31851"/>
    <w:rPr>
      <w:rFonts w:ascii="Arial" w:hAnsi="Arial"/>
      <w:b/>
      <w:spacing w:val="-3"/>
      <w:sz w:val="24"/>
      <w:u w:val="single"/>
    </w:rPr>
  </w:style>
  <w:style w:type="character" w:customStyle="1" w:styleId="SubTopicChar">
    <w:name w:val="SubTopic Char"/>
    <w:basedOn w:val="TitleChar"/>
    <w:link w:val="SubTopic"/>
    <w:rsid w:val="00D31851"/>
    <w:rPr>
      <w:rFonts w:ascii="Arial" w:hAnsi="Arial"/>
      <w:b/>
      <w:spacing w:val="-3"/>
      <w:sz w:val="24"/>
      <w:u w:val="single"/>
    </w:rPr>
  </w:style>
  <w:style w:type="paragraph" w:customStyle="1" w:styleId="indent10">
    <w:name w:val="indent1"/>
    <w:basedOn w:val="Normal"/>
    <w:rsid w:val="00D31851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SubSection">
    <w:name w:val="SubSection"/>
    <w:basedOn w:val="Title"/>
    <w:link w:val="SubSectionChar"/>
    <w:qFormat/>
    <w:rsid w:val="00D31851"/>
  </w:style>
  <w:style w:type="character" w:customStyle="1" w:styleId="SubSectionChar">
    <w:name w:val="SubSection Char"/>
    <w:basedOn w:val="TitleChar"/>
    <w:link w:val="SubSection"/>
    <w:rsid w:val="00D31851"/>
    <w:rPr>
      <w:rFonts w:ascii="Arial" w:hAnsi="Arial"/>
      <w:b/>
      <w:spacing w:val="-3"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D31851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rsid w:val="00D31851"/>
    <w:pPr>
      <w:widowControl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851"/>
  </w:style>
  <w:style w:type="character" w:styleId="FootnoteReference">
    <w:name w:val="footnote reference"/>
    <w:basedOn w:val="DefaultParagraphFont"/>
    <w:semiHidden/>
    <w:rsid w:val="00D31851"/>
    <w:rPr>
      <w:vertAlign w:val="superscript"/>
    </w:rPr>
  </w:style>
  <w:style w:type="paragraph" w:customStyle="1" w:styleId="Indent4">
    <w:name w:val="Indent 4"/>
    <w:basedOn w:val="Indent3"/>
    <w:rsid w:val="00D31851"/>
    <w:pPr>
      <w:ind w:left="2880"/>
    </w:pPr>
  </w:style>
  <w:style w:type="character" w:customStyle="1" w:styleId="BodyText3Char">
    <w:name w:val="Body Text 3 Char"/>
    <w:basedOn w:val="DefaultParagraphFont"/>
    <w:link w:val="BodyText3"/>
    <w:rsid w:val="00D31851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D31851"/>
    <w:pPr>
      <w:widowControl/>
      <w:spacing w:after="240"/>
      <w:ind w:left="187" w:right="-144"/>
    </w:pPr>
  </w:style>
  <w:style w:type="paragraph" w:styleId="Salutation">
    <w:name w:val="Salutation"/>
    <w:basedOn w:val="Normal"/>
    <w:next w:val="Normal"/>
    <w:link w:val="SalutationChar"/>
    <w:rsid w:val="00D31851"/>
    <w:pPr>
      <w:widowControl/>
      <w:jc w:val="left"/>
    </w:pPr>
  </w:style>
  <w:style w:type="character" w:customStyle="1" w:styleId="SalutationChar">
    <w:name w:val="Salutation Char"/>
    <w:basedOn w:val="DefaultParagraphFont"/>
    <w:link w:val="Salutation"/>
    <w:rsid w:val="00D31851"/>
    <w:rPr>
      <w:rFonts w:ascii="Arial" w:hAnsi="Arial"/>
      <w:sz w:val="24"/>
    </w:rPr>
  </w:style>
  <w:style w:type="paragraph" w:customStyle="1" w:styleId="FTANumber">
    <w:name w:val="FTANumber"/>
    <w:basedOn w:val="Normal"/>
    <w:rsid w:val="00D31851"/>
    <w:pPr>
      <w:widowControl/>
      <w:ind w:left="-108"/>
      <w:jc w:val="left"/>
    </w:pPr>
    <w:rPr>
      <w:b/>
    </w:rPr>
  </w:style>
  <w:style w:type="paragraph" w:customStyle="1" w:styleId="PreBidConfDate">
    <w:name w:val="PreBidConfDate"/>
    <w:basedOn w:val="Normal"/>
    <w:rsid w:val="00D31851"/>
    <w:pPr>
      <w:widowControl/>
      <w:jc w:val="left"/>
    </w:pPr>
    <w:rPr>
      <w:b/>
    </w:rPr>
  </w:style>
  <w:style w:type="paragraph" w:customStyle="1" w:styleId="EqualDate">
    <w:name w:val="EqualDate"/>
    <w:basedOn w:val="Normal"/>
    <w:rsid w:val="00D31851"/>
    <w:pPr>
      <w:widowControl/>
      <w:jc w:val="left"/>
    </w:pPr>
    <w:rPr>
      <w:b/>
    </w:rPr>
  </w:style>
  <w:style w:type="paragraph" w:customStyle="1" w:styleId="IFB">
    <w:name w:val="IFB"/>
    <w:basedOn w:val="IFBnumber"/>
    <w:rsid w:val="00D31851"/>
    <w:pPr>
      <w:widowControl/>
      <w:ind w:left="-108"/>
    </w:pPr>
  </w:style>
  <w:style w:type="paragraph" w:customStyle="1" w:styleId="District1">
    <w:name w:val="District1"/>
    <w:basedOn w:val="Normal"/>
    <w:rsid w:val="00D31851"/>
    <w:pPr>
      <w:widowControl/>
      <w:jc w:val="center"/>
    </w:pPr>
    <w:rPr>
      <w:b/>
    </w:rPr>
  </w:style>
  <w:style w:type="paragraph" w:customStyle="1" w:styleId="District2">
    <w:name w:val="District2"/>
    <w:basedOn w:val="District1"/>
    <w:rsid w:val="00D31851"/>
  </w:style>
  <w:style w:type="paragraph" w:customStyle="1" w:styleId="District3">
    <w:name w:val="District3"/>
    <w:basedOn w:val="District1"/>
    <w:rsid w:val="00D31851"/>
  </w:style>
  <w:style w:type="paragraph" w:styleId="Caption">
    <w:name w:val="caption"/>
    <w:basedOn w:val="Normal"/>
    <w:next w:val="Normal"/>
    <w:link w:val="CaptionChar"/>
    <w:uiPriority w:val="99"/>
    <w:qFormat/>
    <w:rsid w:val="00D31851"/>
    <w:pPr>
      <w:widowControl/>
      <w:spacing w:before="120" w:after="120"/>
      <w:jc w:val="left"/>
    </w:pPr>
    <w:rPr>
      <w:b/>
      <w:bCs/>
      <w:sz w:val="20"/>
    </w:rPr>
  </w:style>
  <w:style w:type="paragraph" w:customStyle="1" w:styleId="BulletedNormal">
    <w:name w:val="Bulleted (Normal)"/>
    <w:basedOn w:val="Normal"/>
    <w:next w:val="Normal"/>
    <w:rsid w:val="00D31851"/>
    <w:pPr>
      <w:widowControl/>
      <w:numPr>
        <w:numId w:val="9"/>
      </w:numPr>
    </w:pPr>
    <w:rPr>
      <w:rFonts w:ascii="Times New Roman" w:hAnsi="Times New Roman"/>
      <w:sz w:val="20"/>
    </w:rPr>
  </w:style>
  <w:style w:type="paragraph" w:customStyle="1" w:styleId="Indent1Hanging">
    <w:name w:val="Indent 1 Hanging"/>
    <w:basedOn w:val="Normal"/>
    <w:rsid w:val="00D31851"/>
    <w:pPr>
      <w:widowControl/>
      <w:ind w:left="720" w:hanging="360"/>
    </w:pPr>
    <w:rPr>
      <w:rFonts w:ascii="Times New Roman" w:hAnsi="Times New Roman"/>
      <w:sz w:val="20"/>
    </w:rPr>
  </w:style>
  <w:style w:type="paragraph" w:customStyle="1" w:styleId="TXT">
    <w:name w:val="TXT"/>
    <w:basedOn w:val="Normal"/>
    <w:rsid w:val="00D31851"/>
    <w:pPr>
      <w:widowControl/>
      <w:ind w:left="23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D31851"/>
    <w:rPr>
      <w:color w:val="800080"/>
      <w:u w:val="single"/>
    </w:rPr>
  </w:style>
  <w:style w:type="paragraph" w:customStyle="1" w:styleId="Level1">
    <w:name w:val="Level 1"/>
    <w:basedOn w:val="Normal"/>
    <w:rsid w:val="00D31851"/>
    <w:pPr>
      <w:numPr>
        <w:numId w:val="10"/>
      </w:numPr>
      <w:ind w:left="720" w:hanging="720"/>
      <w:jc w:val="left"/>
      <w:outlineLvl w:val="0"/>
    </w:pPr>
    <w:rPr>
      <w:rFonts w:ascii="Courier" w:hAnsi="Courier"/>
      <w:snapToGrid w:val="0"/>
    </w:rPr>
  </w:style>
  <w:style w:type="paragraph" w:customStyle="1" w:styleId="TotalBook">
    <w:name w:val="TotalBook"/>
    <w:basedOn w:val="Normal"/>
    <w:rsid w:val="00D31851"/>
    <w:pPr>
      <w:widowControl/>
      <w:jc w:val="left"/>
    </w:pPr>
    <w:rPr>
      <w:b/>
      <w:sz w:val="28"/>
    </w:rPr>
  </w:style>
  <w:style w:type="paragraph" w:customStyle="1" w:styleId="Bookno">
    <w:name w:val="Bookno"/>
    <w:basedOn w:val="TotalBook"/>
    <w:rsid w:val="00D31851"/>
    <w:pPr>
      <w:ind w:left="-115"/>
    </w:pPr>
  </w:style>
  <w:style w:type="paragraph" w:customStyle="1" w:styleId="Style1">
    <w:name w:val="Style1"/>
    <w:basedOn w:val="TOC1"/>
    <w:autoRedefine/>
    <w:rsid w:val="00D31851"/>
    <w:pPr>
      <w:widowControl/>
      <w:tabs>
        <w:tab w:val="right" w:leader="dot" w:pos="10430"/>
      </w:tabs>
      <w:spacing w:line="360" w:lineRule="auto"/>
    </w:pPr>
    <w:rPr>
      <w:rFonts w:ascii="Times New Roman" w:hAnsi="Times New Roman"/>
    </w:rPr>
  </w:style>
  <w:style w:type="paragraph" w:customStyle="1" w:styleId="TOCHeading2">
    <w:name w:val="TOCHeading2"/>
    <w:basedOn w:val="Normal"/>
    <w:link w:val="TOCHeading2Char"/>
    <w:qFormat/>
    <w:rsid w:val="0059220E"/>
    <w:pPr>
      <w:ind w:left="180"/>
    </w:pPr>
    <w:rPr>
      <w:b/>
    </w:rPr>
  </w:style>
  <w:style w:type="paragraph" w:customStyle="1" w:styleId="TOCHeading1">
    <w:name w:val="TOCHeading1"/>
    <w:basedOn w:val="SubSection"/>
    <w:link w:val="TOCHeading1Char"/>
    <w:qFormat/>
    <w:rsid w:val="0059220E"/>
  </w:style>
  <w:style w:type="character" w:customStyle="1" w:styleId="TOCHeading2Char">
    <w:name w:val="TOCHeading2 Char"/>
    <w:basedOn w:val="DefaultParagraphFont"/>
    <w:link w:val="TOCHeading2"/>
    <w:rsid w:val="0059220E"/>
    <w:rPr>
      <w:rFonts w:ascii="Arial" w:hAnsi="Arial"/>
      <w:b/>
      <w:sz w:val="24"/>
    </w:rPr>
  </w:style>
  <w:style w:type="paragraph" w:customStyle="1" w:styleId="TOCHeading3">
    <w:name w:val="TOCHeading3"/>
    <w:basedOn w:val="SectionTitle"/>
    <w:link w:val="TOCHeading3Char"/>
    <w:qFormat/>
    <w:rsid w:val="00221C53"/>
  </w:style>
  <w:style w:type="character" w:customStyle="1" w:styleId="TOCHeading1Char">
    <w:name w:val="TOCHeading1 Char"/>
    <w:basedOn w:val="SubSectionChar"/>
    <w:link w:val="TOCHeading1"/>
    <w:rsid w:val="0059220E"/>
    <w:rPr>
      <w:rFonts w:ascii="Arial" w:hAnsi="Arial"/>
      <w:b/>
      <w:spacing w:val="-3"/>
      <w:sz w:val="24"/>
      <w:u w:val="single"/>
    </w:rPr>
  </w:style>
  <w:style w:type="character" w:customStyle="1" w:styleId="SectionTitleChar">
    <w:name w:val="Section Title Char"/>
    <w:basedOn w:val="DefaultParagraphFont"/>
    <w:link w:val="SectionTitle"/>
    <w:rsid w:val="00221C53"/>
    <w:rPr>
      <w:rFonts w:ascii="Arial" w:hAnsi="Arial"/>
      <w:b/>
      <w:caps/>
      <w:sz w:val="24"/>
      <w:u w:val="single"/>
    </w:rPr>
  </w:style>
  <w:style w:type="character" w:customStyle="1" w:styleId="TOCHeading3Char">
    <w:name w:val="TOCHeading3 Char"/>
    <w:basedOn w:val="SectionTitleChar"/>
    <w:link w:val="TOCHeading3"/>
    <w:rsid w:val="00221C53"/>
    <w:rPr>
      <w:rFonts w:ascii="Arial" w:hAnsi="Arial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7A75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D63"/>
    <w:rPr>
      <w:color w:val="808080"/>
    </w:rPr>
  </w:style>
  <w:style w:type="paragraph" w:customStyle="1" w:styleId="ConFormsFed1">
    <w:name w:val="ConFormsFed1"/>
    <w:basedOn w:val="Normal"/>
    <w:rsid w:val="00BC4991"/>
    <w:pPr>
      <w:widowControl/>
      <w:tabs>
        <w:tab w:val="left" w:pos="1008"/>
      </w:tabs>
      <w:overflowPunct w:val="0"/>
      <w:autoSpaceDE w:val="0"/>
      <w:autoSpaceDN w:val="0"/>
      <w:adjustRightInd w:val="0"/>
      <w:spacing w:after="240"/>
      <w:ind w:left="1008" w:hanging="1008"/>
      <w:textAlignment w:val="baseline"/>
    </w:pPr>
    <w:rPr>
      <w:rFonts w:ascii="Univers" w:hAnsi="Univers"/>
      <w:b/>
      <w:caps/>
    </w:rPr>
  </w:style>
  <w:style w:type="paragraph" w:customStyle="1" w:styleId="MainParagraph">
    <w:name w:val="Main_Paragraph"/>
    <w:basedOn w:val="Normal"/>
    <w:link w:val="MainParagraphChar"/>
    <w:rsid w:val="007E0790"/>
    <w:pPr>
      <w:spacing w:line="480" w:lineRule="exact"/>
      <w:ind w:firstLine="720"/>
    </w:pPr>
    <w:rPr>
      <w:spacing w:val="-3"/>
      <w:sz w:val="22"/>
    </w:rPr>
  </w:style>
  <w:style w:type="paragraph" w:customStyle="1" w:styleId="Default">
    <w:name w:val="Default"/>
    <w:rsid w:val="007E0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ion">
    <w:name w:val="Question"/>
    <w:basedOn w:val="Normal"/>
    <w:rsid w:val="007E0790"/>
    <w:pPr>
      <w:widowControl/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Answer">
    <w:name w:val="Answer"/>
    <w:basedOn w:val="Normal"/>
    <w:rsid w:val="007E0790"/>
    <w:pPr>
      <w:widowControl/>
      <w:numPr>
        <w:ilvl w:val="1"/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SubParagraph2">
    <w:name w:val="Sub Paragraph 2"/>
    <w:basedOn w:val="MainParagraph"/>
    <w:link w:val="SubParagraph2Char"/>
    <w:qFormat/>
    <w:rsid w:val="004F03B4"/>
    <w:pPr>
      <w:spacing w:after="240" w:line="240" w:lineRule="auto"/>
      <w:ind w:left="720" w:firstLine="0"/>
    </w:pPr>
    <w:rPr>
      <w:sz w:val="24"/>
    </w:rPr>
  </w:style>
  <w:style w:type="character" w:customStyle="1" w:styleId="MainParagraphChar">
    <w:name w:val="Main_Paragraph Char"/>
    <w:basedOn w:val="DefaultParagraphFont"/>
    <w:link w:val="MainParagraph"/>
    <w:rsid w:val="004F03B4"/>
    <w:rPr>
      <w:rFonts w:ascii="Arial" w:hAnsi="Arial"/>
      <w:spacing w:val="-3"/>
      <w:sz w:val="22"/>
    </w:rPr>
  </w:style>
  <w:style w:type="character" w:customStyle="1" w:styleId="SubParagraph2Char">
    <w:name w:val="Sub Paragraph 2 Char"/>
    <w:basedOn w:val="MainParagraphChar"/>
    <w:link w:val="SubParagraph2"/>
    <w:rsid w:val="004F03B4"/>
    <w:rPr>
      <w:rFonts w:ascii="Arial" w:hAnsi="Arial"/>
      <w:spacing w:val="-3"/>
      <w:sz w:val="24"/>
    </w:rPr>
  </w:style>
  <w:style w:type="paragraph" w:customStyle="1" w:styleId="StyleHeading7Justified">
    <w:name w:val="Style Heading 7 + Justified"/>
    <w:basedOn w:val="Heading7"/>
    <w:qFormat/>
    <w:rsid w:val="00010EE1"/>
    <w:pPr>
      <w:keepNext w:val="0"/>
      <w:numPr>
        <w:numId w:val="2"/>
      </w:numPr>
      <w:spacing w:after="240"/>
      <w:jc w:val="both"/>
    </w:pPr>
    <w:rPr>
      <w:spacing w:val="-3"/>
      <w:szCs w:val="20"/>
    </w:rPr>
  </w:style>
  <w:style w:type="character" w:customStyle="1" w:styleId="StyleAChar">
    <w:name w:val="StyleA Char"/>
    <w:basedOn w:val="Heading1Char"/>
    <w:link w:val="StyleA"/>
    <w:locked/>
    <w:rsid w:val="00DA523A"/>
    <w:rPr>
      <w:rFonts w:ascii="Arial" w:hAnsi="Arial" w:cs="Arial"/>
      <w:b w:val="0"/>
      <w:caps/>
      <w:kern w:val="28"/>
      <w:sz w:val="24"/>
    </w:rPr>
  </w:style>
  <w:style w:type="paragraph" w:customStyle="1" w:styleId="StyleA">
    <w:name w:val="StyleA"/>
    <w:basedOn w:val="Heading1"/>
    <w:link w:val="StyleAChar"/>
    <w:qFormat/>
    <w:rsid w:val="00DA523A"/>
    <w:pPr>
      <w:keepNext w:val="0"/>
      <w:keepLines w:val="0"/>
      <w:tabs>
        <w:tab w:val="num" w:pos="720"/>
      </w:tabs>
      <w:spacing w:before="0"/>
      <w:jc w:val="both"/>
    </w:pPr>
    <w:rPr>
      <w:rFonts w:cs="Arial"/>
      <w:b w:val="0"/>
    </w:rPr>
  </w:style>
  <w:style w:type="character" w:customStyle="1" w:styleId="StyleBChar">
    <w:name w:val="StyleB Char"/>
    <w:basedOn w:val="Heading2Char"/>
    <w:link w:val="StyleB"/>
    <w:locked/>
    <w:rsid w:val="00DA523A"/>
    <w:rPr>
      <w:rFonts w:ascii="Arial" w:hAnsi="Arial" w:cs="Arial"/>
      <w:b w:val="0"/>
      <w:caps w:val="0"/>
      <w:sz w:val="24"/>
    </w:rPr>
  </w:style>
  <w:style w:type="paragraph" w:customStyle="1" w:styleId="StyleB">
    <w:name w:val="StyleB"/>
    <w:basedOn w:val="Heading2"/>
    <w:link w:val="StyleBChar"/>
    <w:qFormat/>
    <w:rsid w:val="00DA523A"/>
    <w:pPr>
      <w:keepNext w:val="0"/>
      <w:keepLines w:val="0"/>
      <w:numPr>
        <w:numId w:val="14"/>
      </w:numPr>
      <w:tabs>
        <w:tab w:val="num" w:pos="1440"/>
      </w:tabs>
      <w:spacing w:before="0"/>
      <w:ind w:left="1440" w:hanging="720"/>
      <w:jc w:val="both"/>
    </w:pPr>
    <w:rPr>
      <w:rFonts w:cs="Arial"/>
      <w:b w:val="0"/>
      <w:caps w:val="0"/>
    </w:rPr>
  </w:style>
  <w:style w:type="character" w:customStyle="1" w:styleId="StyleCChar">
    <w:name w:val="StyleC Char"/>
    <w:basedOn w:val="Heading3Char"/>
    <w:link w:val="StyleC"/>
    <w:locked/>
    <w:rsid w:val="00DA523A"/>
    <w:rPr>
      <w:rFonts w:ascii="Arial" w:hAnsi="Arial" w:cs="Arial"/>
      <w:sz w:val="24"/>
    </w:rPr>
  </w:style>
  <w:style w:type="paragraph" w:customStyle="1" w:styleId="StyleC">
    <w:name w:val="StyleC"/>
    <w:basedOn w:val="Heading3"/>
    <w:link w:val="StyleCChar"/>
    <w:qFormat/>
    <w:rsid w:val="00DA523A"/>
    <w:pPr>
      <w:numPr>
        <w:numId w:val="14"/>
      </w:numPr>
      <w:tabs>
        <w:tab w:val="num" w:pos="2160"/>
      </w:tabs>
      <w:spacing w:before="0"/>
      <w:ind w:left="2160" w:hanging="720"/>
    </w:pPr>
    <w:rPr>
      <w:rFonts w:cs="Arial"/>
    </w:rPr>
  </w:style>
  <w:style w:type="character" w:customStyle="1" w:styleId="StyleDChar">
    <w:name w:val="StyleD Char"/>
    <w:basedOn w:val="Heading6Char"/>
    <w:link w:val="StyleD"/>
    <w:locked/>
    <w:rsid w:val="00DA523A"/>
    <w:rPr>
      <w:rFonts w:ascii="Arial" w:hAnsi="Arial" w:cs="Arial"/>
      <w:spacing w:val="-3"/>
      <w:sz w:val="24"/>
      <w:szCs w:val="24"/>
    </w:rPr>
  </w:style>
  <w:style w:type="paragraph" w:customStyle="1" w:styleId="StyleD">
    <w:name w:val="StyleD"/>
    <w:basedOn w:val="Heading6"/>
    <w:link w:val="StyleDChar"/>
    <w:qFormat/>
    <w:rsid w:val="00DA523A"/>
    <w:pPr>
      <w:numPr>
        <w:numId w:val="14"/>
      </w:numPr>
      <w:tabs>
        <w:tab w:val="num" w:pos="2880"/>
      </w:tabs>
      <w:ind w:left="2880" w:hanging="720"/>
    </w:pPr>
    <w:rPr>
      <w:rFonts w:cs="Arial"/>
      <w:spacing w:val="-3"/>
      <w:szCs w:val="20"/>
    </w:rPr>
  </w:style>
  <w:style w:type="character" w:customStyle="1" w:styleId="DescriptionTextChar">
    <w:name w:val="DescriptionText Char"/>
    <w:basedOn w:val="DefaultParagraphFont"/>
    <w:link w:val="DescriptionText"/>
    <w:locked/>
    <w:rsid w:val="00C04A19"/>
  </w:style>
  <w:style w:type="paragraph" w:customStyle="1" w:styleId="DescriptionText">
    <w:name w:val="DescriptionText"/>
    <w:basedOn w:val="Normal"/>
    <w:link w:val="DescriptionTextChar"/>
    <w:qFormat/>
    <w:rsid w:val="00C04A19"/>
    <w:pPr>
      <w:widowControl/>
      <w:tabs>
        <w:tab w:val="right" w:leader="underscore" w:pos="8640"/>
      </w:tabs>
      <w:spacing w:after="120"/>
      <w:ind w:left="3600"/>
      <w:jc w:val="center"/>
    </w:pPr>
    <w:rPr>
      <w:rFonts w:ascii="Times New Roman" w:hAnsi="Times New Roman"/>
      <w:sz w:val="20"/>
    </w:rPr>
  </w:style>
  <w:style w:type="character" w:customStyle="1" w:styleId="SigningLinesChar">
    <w:name w:val="SigningLines Char"/>
    <w:basedOn w:val="DefaultParagraphFont"/>
    <w:link w:val="SigningLines"/>
    <w:locked/>
    <w:rsid w:val="00C04A19"/>
  </w:style>
  <w:style w:type="paragraph" w:customStyle="1" w:styleId="SigningLines">
    <w:name w:val="SigningLines"/>
    <w:basedOn w:val="Normal"/>
    <w:link w:val="SigningLinesChar"/>
    <w:qFormat/>
    <w:rsid w:val="00C04A19"/>
    <w:pPr>
      <w:widowControl/>
      <w:tabs>
        <w:tab w:val="right" w:leader="underscore" w:pos="8640"/>
      </w:tabs>
      <w:ind w:left="3600"/>
      <w:jc w:val="left"/>
    </w:pPr>
    <w:rPr>
      <w:rFonts w:ascii="Times New Roman" w:hAnsi="Times New Roman"/>
      <w:sz w:val="20"/>
    </w:rPr>
  </w:style>
  <w:style w:type="character" w:customStyle="1" w:styleId="StatementTextChar">
    <w:name w:val="StatementText Char"/>
    <w:basedOn w:val="BodyTextChar"/>
    <w:link w:val="StatementText"/>
    <w:locked/>
    <w:rsid w:val="00C04A19"/>
    <w:rPr>
      <w:rFonts w:ascii="Arial" w:hAnsi="Arial"/>
      <w:sz w:val="24"/>
    </w:rPr>
  </w:style>
  <w:style w:type="paragraph" w:customStyle="1" w:styleId="StatementText">
    <w:name w:val="StatementText"/>
    <w:basedOn w:val="BodyText"/>
    <w:link w:val="StatementTextChar"/>
    <w:qFormat/>
    <w:rsid w:val="00C04A19"/>
    <w:pPr>
      <w:widowControl/>
      <w:spacing w:before="120" w:after="120"/>
    </w:pPr>
  </w:style>
  <w:style w:type="character" w:customStyle="1" w:styleId="CaptionChar">
    <w:name w:val="Caption Char"/>
    <w:basedOn w:val="DefaultParagraphFont"/>
    <w:link w:val="Caption"/>
    <w:locked/>
    <w:rsid w:val="00F618EB"/>
    <w:rPr>
      <w:rFonts w:ascii="Arial" w:hAnsi="Arial"/>
      <w:b/>
      <w:bCs/>
    </w:rPr>
  </w:style>
  <w:style w:type="character" w:customStyle="1" w:styleId="Indent1Char">
    <w:name w:val="Indent 1 Char"/>
    <w:aliases w:val="in1 Char"/>
    <w:basedOn w:val="DefaultParagraphFont"/>
    <w:link w:val="Indent1"/>
    <w:rsid w:val="00A95F43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AAC"/>
    <w:pPr>
      <w:widowControl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AAC"/>
    <w:rPr>
      <w:rFonts w:ascii="Arial" w:hAnsi="Arial"/>
    </w:rPr>
  </w:style>
  <w:style w:type="character" w:customStyle="1" w:styleId="p1">
    <w:name w:val="p1"/>
    <w:rsid w:val="00027132"/>
    <w:rPr>
      <w:vanish w:val="0"/>
      <w:webHidden w:val="0"/>
      <w:specVanish w:val="0"/>
    </w:rPr>
  </w:style>
  <w:style w:type="paragraph" w:customStyle="1" w:styleId="Normal2">
    <w:name w:val="Normal2"/>
    <w:basedOn w:val="Normal"/>
    <w:rsid w:val="00344CE9"/>
    <w:pPr>
      <w:widowControl/>
      <w:jc w:val="left"/>
    </w:pPr>
    <w:rPr>
      <w:rFonts w:ascii="New Century Schlbk" w:hAnsi="New Century Schlbk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54"/>
    <w:pPr>
      <w:widowControl w:val="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heway\Desktop\Projects\OCTA\Templates\IFB%20for%20Capital%20Equipment\Capital%20Equipment%20FTA%20-%20Bo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05FF40034A4B82C0925EEB28BB81" ma:contentTypeVersion="8" ma:contentTypeDescription="Create a new document." ma:contentTypeScope="" ma:versionID="bdfa419b9f331d3a7672c782b686b4b6">
  <xsd:schema xmlns:xsd="http://www.w3.org/2001/XMLSchema" xmlns:xs="http://www.w3.org/2001/XMLSchema" xmlns:p="http://schemas.microsoft.com/office/2006/metadata/properties" xmlns:ns2="ca5dcbdc-fc27-4439-af24-e0f597ad82da" targetNamespace="http://schemas.microsoft.com/office/2006/metadata/properties" ma:root="true" ma:fieldsID="c7d090b4dbc0b1b85bd271eafb5ebdcf" ns2:_="">
    <xsd:import namespace="ca5dcbdc-fc27-4439-af24-e0f597ad8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dcbdc-fc27-4439-af24-e0f597ad8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EAC2B-4231-4293-9F94-CB520CC44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91DB6-D5AF-4BCC-A50C-2A838F658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F2142-A09E-4B75-96BF-5AF939B4A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3EE00-531B-489D-A3CE-1F48139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dcbdc-fc27-4439-af24-e0f597a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Equipment FTA - Board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Equipment FTA - Board</vt:lpstr>
    </vt:vector>
  </TitlesOfParts>
  <Company>Business Information Solutions</Company>
  <LinksUpToDate>false</LinksUpToDate>
  <CharactersWithSpaces>647</CharactersWithSpaces>
  <SharedDoc>false</SharedDoc>
  <HLinks>
    <vt:vector size="12" baseType="variant">
      <vt:variant>
        <vt:i4>1638487</vt:i4>
      </vt:variant>
      <vt:variant>
        <vt:i4>79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  <vt:variant>
        <vt:i4>1638487</vt:i4>
      </vt:variant>
      <vt:variant>
        <vt:i4>76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Equipment FTA - Board</dc:title>
  <dc:creator>Ben Hatheway</dc:creator>
  <cp:lastModifiedBy>Ben Hatheway</cp:lastModifiedBy>
  <cp:revision>4</cp:revision>
  <cp:lastPrinted>2015-09-18T20:25:00Z</cp:lastPrinted>
  <dcterms:created xsi:type="dcterms:W3CDTF">2025-07-27T05:49:00Z</dcterms:created>
  <dcterms:modified xsi:type="dcterms:W3CDTF">2025-07-28T01:25:00Z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xd_ProgID">
    <vt:lpwstr/>
  </property>
  <property fmtid="{D5CDD505-2E9C-101B-9397-08002B2CF9AE}" pid="4" name="ContentTypeId">
    <vt:lpwstr>0x0101005C6805FF40034A4B82C0925EEB28BB81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