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6FE2" w14:textId="77777777" w:rsidR="00DC249D" w:rsidRDefault="00EA44CD" w:rsidP="00DC249D">
      <w:pPr>
        <w:pStyle w:val="StandardStyle6-SPECIFICATIONTITLE"/>
      </w:pPr>
      <w:r>
        <w:t>00306</w:t>
      </w:r>
      <w:r w:rsidR="00DC249D">
        <w:tab/>
        <w:t>NON-COLLUSION AFFIDAVIT</w:t>
      </w:r>
    </w:p>
    <w:p w14:paraId="5C066FE3" w14:textId="77777777" w:rsidR="00DC249D" w:rsidRDefault="00DC249D" w:rsidP="00D747E4">
      <w:r>
        <w:t>STATE OF TEXAS</w:t>
      </w:r>
    </w:p>
    <w:p w14:paraId="5C066FE4" w14:textId="77777777" w:rsidR="00DC249D" w:rsidRDefault="00DC249D" w:rsidP="00D747E4">
      <w:pPr>
        <w:spacing w:after="240"/>
      </w:pPr>
      <w:r>
        <w:t>COUNTY OF TARRANT</w:t>
      </w:r>
    </w:p>
    <w:tbl>
      <w:tblPr>
        <w:tblStyle w:val="Standard-NoLines"/>
        <w:tblW w:w="0" w:type="auto"/>
        <w:tblLook w:val="04A0" w:firstRow="1" w:lastRow="0" w:firstColumn="1" w:lastColumn="0" w:noHBand="0" w:noVBand="1"/>
      </w:tblPr>
      <w:tblGrid>
        <w:gridCol w:w="1368"/>
        <w:gridCol w:w="4728"/>
        <w:gridCol w:w="3354"/>
      </w:tblGrid>
      <w:tr w:rsidR="00DC249D" w14:paraId="5C066FE7" w14:textId="77777777" w:rsidTr="00DC249D">
        <w:trPr>
          <w:gridAfter w:val="1"/>
          <w:wAfter w:w="3354" w:type="dxa"/>
          <w:trHeight w:val="288"/>
        </w:trPr>
        <w:tc>
          <w:tcPr>
            <w:tcW w:w="1368" w:type="dxa"/>
            <w:tcMar>
              <w:left w:w="0" w:type="dxa"/>
              <w:right w:w="115" w:type="dxa"/>
            </w:tcMar>
            <w:vAlign w:val="top"/>
          </w:tcPr>
          <w:p w14:paraId="5C066FE5" w14:textId="77777777" w:rsidR="00DC249D" w:rsidRDefault="002A16FF" w:rsidP="00DC249D">
            <w:pPr>
              <w:pStyle w:val="StandardStyle2-TableListText"/>
            </w:pPr>
            <w:r>
              <w:t>Owner</w:t>
            </w:r>
            <w:r w:rsidR="00DC249D">
              <w:t>:</w:t>
            </w:r>
          </w:p>
        </w:tc>
        <w:tc>
          <w:tcPr>
            <w:tcW w:w="4728" w:type="dxa"/>
            <w:vAlign w:val="top"/>
          </w:tcPr>
          <w:p w14:paraId="5C066FE6" w14:textId="77777777" w:rsidR="00DC249D" w:rsidRDefault="00DC249D" w:rsidP="00DC249D">
            <w:pPr>
              <w:pStyle w:val="StandardStyle2-TableListText"/>
            </w:pPr>
            <w:r>
              <w:t>Tarrant Regional Water District (District)</w:t>
            </w:r>
          </w:p>
        </w:tc>
      </w:tr>
      <w:tr w:rsidR="00DC249D" w14:paraId="5C066FEA" w14:textId="77777777" w:rsidTr="00DC249D">
        <w:trPr>
          <w:gridAfter w:val="1"/>
          <w:wAfter w:w="3354" w:type="dxa"/>
          <w:trHeight w:val="288"/>
        </w:trPr>
        <w:tc>
          <w:tcPr>
            <w:tcW w:w="1368" w:type="dxa"/>
            <w:tcMar>
              <w:left w:w="0" w:type="dxa"/>
              <w:right w:w="115" w:type="dxa"/>
            </w:tcMar>
            <w:vAlign w:val="top"/>
          </w:tcPr>
          <w:p w14:paraId="5C066FE8" w14:textId="77777777" w:rsidR="00DC249D" w:rsidRDefault="00DC249D" w:rsidP="00DC249D">
            <w:pPr>
              <w:pStyle w:val="StandardStyle2-TableListText"/>
            </w:pPr>
          </w:p>
        </w:tc>
        <w:tc>
          <w:tcPr>
            <w:tcW w:w="4728" w:type="dxa"/>
            <w:vAlign w:val="top"/>
          </w:tcPr>
          <w:p w14:paraId="5C066FE9" w14:textId="77777777" w:rsidR="00DC249D" w:rsidRDefault="00DC249D" w:rsidP="00DC249D">
            <w:pPr>
              <w:pStyle w:val="StandardStyle2-TableListText"/>
            </w:pPr>
            <w:r>
              <w:t>800 East North Side Drive</w:t>
            </w:r>
          </w:p>
        </w:tc>
      </w:tr>
      <w:tr w:rsidR="00DC249D" w14:paraId="5C066FED" w14:textId="77777777" w:rsidTr="00DC249D">
        <w:trPr>
          <w:gridAfter w:val="1"/>
          <w:wAfter w:w="3354" w:type="dxa"/>
          <w:trHeight w:val="288"/>
        </w:trPr>
        <w:tc>
          <w:tcPr>
            <w:tcW w:w="1368" w:type="dxa"/>
            <w:tcMar>
              <w:left w:w="0" w:type="dxa"/>
              <w:right w:w="115" w:type="dxa"/>
            </w:tcMar>
            <w:vAlign w:val="top"/>
          </w:tcPr>
          <w:p w14:paraId="5C066FEB" w14:textId="77777777" w:rsidR="00DC249D" w:rsidRDefault="00DC249D" w:rsidP="00DC249D">
            <w:pPr>
              <w:pStyle w:val="StandardStyle2-TableListText"/>
            </w:pPr>
          </w:p>
        </w:tc>
        <w:tc>
          <w:tcPr>
            <w:tcW w:w="4728" w:type="dxa"/>
            <w:vAlign w:val="top"/>
          </w:tcPr>
          <w:p w14:paraId="5C066FEC" w14:textId="77777777" w:rsidR="00DC249D" w:rsidRDefault="00DC249D" w:rsidP="00DC249D">
            <w:pPr>
              <w:pStyle w:val="StandardStyle2-TableListText"/>
            </w:pPr>
            <w:r>
              <w:t>Fort Worth, Texas 76102-1097</w:t>
            </w:r>
          </w:p>
        </w:tc>
      </w:tr>
      <w:tr w:rsidR="00DC249D" w14:paraId="5C066FF0" w14:textId="77777777" w:rsidTr="00A1162A">
        <w:trPr>
          <w:trHeight w:val="288"/>
        </w:trPr>
        <w:tc>
          <w:tcPr>
            <w:tcW w:w="1368" w:type="dxa"/>
            <w:tcMar>
              <w:left w:w="0" w:type="dxa"/>
              <w:right w:w="115" w:type="dxa"/>
            </w:tcMar>
            <w:vAlign w:val="top"/>
          </w:tcPr>
          <w:p w14:paraId="5C066FEE" w14:textId="77777777" w:rsidR="00DC249D" w:rsidRDefault="00DC249D" w:rsidP="00DC249D">
            <w:pPr>
              <w:pStyle w:val="StandardStyle2-TableListText"/>
            </w:pPr>
            <w:r>
              <w:t>CONTRACT:</w:t>
            </w:r>
          </w:p>
        </w:tc>
        <w:tc>
          <w:tcPr>
            <w:tcW w:w="8082" w:type="dxa"/>
            <w:gridSpan w:val="2"/>
            <w:vAlign w:val="top"/>
          </w:tcPr>
          <w:p w14:paraId="5C066FEF" w14:textId="50A53247" w:rsidR="00DC249D" w:rsidRPr="00A1162A" w:rsidRDefault="00A6437E" w:rsidP="00A1162A">
            <w:pPr>
              <w:pStyle w:val="StandardStyle2-TableListText"/>
              <w:ind w:right="-3195"/>
              <w:rPr>
                <w:bCs/>
              </w:rPr>
            </w:pPr>
            <w:r w:rsidRPr="00A1162A">
              <w:rPr>
                <w:bCs/>
              </w:rPr>
              <w:t>I</w:t>
            </w:r>
            <w:r w:rsidR="008B31C2" w:rsidRPr="00A1162A">
              <w:rPr>
                <w:bCs/>
              </w:rPr>
              <w:t>ntegrated Pipeline Project</w:t>
            </w:r>
            <w:r w:rsidR="00304408" w:rsidRPr="00A1162A">
              <w:rPr>
                <w:bCs/>
              </w:rPr>
              <w:t xml:space="preserve"> – Pipeline Section 19</w:t>
            </w:r>
            <w:r w:rsidR="00877D8D">
              <w:rPr>
                <w:bCs/>
              </w:rPr>
              <w:t>-1 Part D</w:t>
            </w:r>
            <w:r w:rsidR="00304408" w:rsidRPr="00A1162A">
              <w:rPr>
                <w:bCs/>
              </w:rPr>
              <w:t xml:space="preserve"> (PL19</w:t>
            </w:r>
            <w:r w:rsidR="00877D8D">
              <w:rPr>
                <w:bCs/>
              </w:rPr>
              <w:t>1D</w:t>
            </w:r>
            <w:r w:rsidR="00304408" w:rsidRPr="00A1162A">
              <w:rPr>
                <w:bCs/>
              </w:rPr>
              <w:t>)</w:t>
            </w:r>
          </w:p>
        </w:tc>
      </w:tr>
      <w:tr w:rsidR="00DC249D" w14:paraId="5C066FF3" w14:textId="77777777" w:rsidTr="00A1162A">
        <w:trPr>
          <w:trHeight w:val="288"/>
        </w:trPr>
        <w:tc>
          <w:tcPr>
            <w:tcW w:w="1368" w:type="dxa"/>
            <w:tcMar>
              <w:left w:w="0" w:type="dxa"/>
              <w:right w:w="115" w:type="dxa"/>
            </w:tcMar>
            <w:vAlign w:val="top"/>
          </w:tcPr>
          <w:p w14:paraId="5C066FF1" w14:textId="77777777" w:rsidR="00DC249D" w:rsidRDefault="00DC249D" w:rsidP="00DC249D">
            <w:pPr>
              <w:pStyle w:val="StandardStyle2-TableListText"/>
            </w:pPr>
          </w:p>
        </w:tc>
        <w:tc>
          <w:tcPr>
            <w:tcW w:w="8082" w:type="dxa"/>
            <w:gridSpan w:val="2"/>
            <w:vAlign w:val="top"/>
          </w:tcPr>
          <w:p w14:paraId="5C066FF2" w14:textId="70ACF479" w:rsidR="00DC249D" w:rsidRPr="00A1162A" w:rsidRDefault="008B31C2" w:rsidP="00DC249D">
            <w:pPr>
              <w:pStyle w:val="StandardStyle2-TableListText"/>
              <w:rPr>
                <w:bCs/>
              </w:rPr>
            </w:pPr>
            <w:r w:rsidRPr="00A1162A">
              <w:rPr>
                <w:bCs/>
              </w:rPr>
              <w:t>IPL-CSP-25-</w:t>
            </w:r>
            <w:r w:rsidR="00877D8D">
              <w:rPr>
                <w:bCs/>
              </w:rPr>
              <w:t>137</w:t>
            </w:r>
            <w:r w:rsidRPr="00A1162A" w:rsidDel="008B31C2">
              <w:rPr>
                <w:bCs/>
              </w:rPr>
              <w:t xml:space="preserve"> </w:t>
            </w:r>
          </w:p>
        </w:tc>
      </w:tr>
    </w:tbl>
    <w:p w14:paraId="5C066FF4" w14:textId="77777777" w:rsidR="00DC249D" w:rsidRDefault="00DC249D" w:rsidP="00DC249D">
      <w:pPr>
        <w:spacing w:before="360"/>
      </w:pPr>
      <w:r w:rsidRPr="00DC249D">
        <w:rPr>
          <w:u w:val="single"/>
        </w:rPr>
        <w:tab/>
      </w:r>
      <w:r w:rsidRPr="00DC249D">
        <w:rPr>
          <w:u w:val="single"/>
        </w:rPr>
        <w:tab/>
      </w:r>
      <w:r w:rsidRPr="00DC249D">
        <w:rPr>
          <w:u w:val="single"/>
        </w:rPr>
        <w:tab/>
      </w:r>
      <w:r w:rsidRPr="00DC249D">
        <w:rPr>
          <w:u w:val="single"/>
        </w:rPr>
        <w:tab/>
      </w:r>
      <w:r w:rsidRPr="00DC249D">
        <w:rPr>
          <w:u w:val="single"/>
        </w:rPr>
        <w:tab/>
      </w:r>
      <w:r>
        <w:t>, being first duly sworn, says that (he/she) is the agent authorized by the Offeror to submit the attached Proposal.</w:t>
      </w:r>
    </w:p>
    <w:p w14:paraId="5C066FF5" w14:textId="77777777" w:rsidR="00DC249D" w:rsidRDefault="00DC249D" w:rsidP="00DC249D">
      <w:r>
        <w:tab/>
        <w:t xml:space="preserve">Affiant further states that the Offeror has not been a party to any collusion among Offerors in the restraint of freedom of competition by agreement to submit a Proposal at a fixed price or to refrain from offering; or with any official or employee of the </w:t>
      </w:r>
      <w:r w:rsidR="002A16FF">
        <w:t>Owner</w:t>
      </w:r>
      <w:r>
        <w:t xml:space="preserve"> as to quantity, quality, or price in the prospective </w:t>
      </w:r>
      <w:r w:rsidR="00C9251B">
        <w:t>C</w:t>
      </w:r>
      <w:r>
        <w:t>ontract, or any other terms of said pro</w:t>
      </w:r>
      <w:r w:rsidR="00C9251B">
        <w:t>spective C</w:t>
      </w:r>
      <w:r>
        <w:t xml:space="preserve">ontract; or in any discussion between Offerors and any official of the </w:t>
      </w:r>
      <w:r w:rsidR="002A16FF">
        <w:t>Owner</w:t>
      </w:r>
      <w:r>
        <w:t xml:space="preserve"> concerning exchange of money or other thing of value for special con</w:t>
      </w:r>
      <w:r w:rsidR="00C9251B">
        <w:t>sideration in the letting of a C</w:t>
      </w:r>
      <w:r>
        <w:t>ontract.</w:t>
      </w:r>
    </w:p>
    <w:tbl>
      <w:tblPr>
        <w:tblStyle w:val="Standard-NoLines"/>
        <w:tblW w:w="8280" w:type="dxa"/>
        <w:tblLook w:val="01E0" w:firstRow="1" w:lastRow="1" w:firstColumn="1" w:lastColumn="1" w:noHBand="0" w:noVBand="0"/>
      </w:tblPr>
      <w:tblGrid>
        <w:gridCol w:w="1800"/>
        <w:gridCol w:w="6480"/>
      </w:tblGrid>
      <w:tr w:rsidR="00DC249D" w:rsidRPr="00E438F7" w14:paraId="5C066FF8" w14:textId="77777777" w:rsidTr="00D747E4">
        <w:trPr>
          <w:trHeight w:val="432"/>
        </w:trPr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14:paraId="5C066FF6" w14:textId="77777777" w:rsidR="00DC249D" w:rsidRPr="00E438F7" w:rsidRDefault="00DC249D" w:rsidP="00DC249D">
            <w:pPr>
              <w:pStyle w:val="StandardStyle2-TableListText"/>
            </w:pPr>
            <w:r w:rsidRPr="00E438F7">
              <w:t>Company Name: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5C066FF7" w14:textId="77777777" w:rsidR="00DC249D" w:rsidRPr="00E438F7" w:rsidRDefault="00DC249D" w:rsidP="00DC249D">
            <w:pPr>
              <w:pStyle w:val="StandardStyle2-TableListText"/>
            </w:pPr>
          </w:p>
        </w:tc>
      </w:tr>
      <w:tr w:rsidR="00DC249D" w:rsidRPr="00757AFC" w14:paraId="5C066FFB" w14:textId="77777777" w:rsidTr="00D747E4">
        <w:trPr>
          <w:trHeight w:val="144"/>
        </w:trPr>
        <w:tc>
          <w:tcPr>
            <w:tcW w:w="1800" w:type="dxa"/>
            <w:tcMar>
              <w:left w:w="0" w:type="dxa"/>
              <w:right w:w="115" w:type="dxa"/>
            </w:tcMar>
            <w:vAlign w:val="top"/>
          </w:tcPr>
          <w:p w14:paraId="5C066FF9" w14:textId="77777777" w:rsidR="00DC249D" w:rsidRPr="00757AFC" w:rsidRDefault="00DC249D" w:rsidP="00DC249D">
            <w:pPr>
              <w:pStyle w:val="StandardStyle2-TableListTex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top"/>
          </w:tcPr>
          <w:p w14:paraId="5C066FFA" w14:textId="77777777" w:rsidR="00DC249D" w:rsidRPr="00757AFC" w:rsidRDefault="00DC249D" w:rsidP="00DC249D">
            <w:pPr>
              <w:pStyle w:val="StandardStyle2-TableListText"/>
              <w:jc w:val="center"/>
              <w:rPr>
                <w:i/>
                <w:sz w:val="18"/>
                <w:szCs w:val="18"/>
              </w:rPr>
            </w:pPr>
            <w:r w:rsidRPr="00757AFC">
              <w:rPr>
                <w:i/>
                <w:sz w:val="18"/>
                <w:szCs w:val="18"/>
              </w:rPr>
              <w:t>(typed or printed)</w:t>
            </w:r>
          </w:p>
        </w:tc>
      </w:tr>
      <w:tr w:rsidR="00DC249D" w:rsidRPr="00E438F7" w14:paraId="5C066FFE" w14:textId="77777777" w:rsidTr="00D747E4">
        <w:trPr>
          <w:trHeight w:val="432"/>
        </w:trPr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14:paraId="5C066FFC" w14:textId="77777777" w:rsidR="00DC249D" w:rsidRPr="00E438F7" w:rsidRDefault="00DC249D" w:rsidP="00DC249D">
            <w:pPr>
              <w:pStyle w:val="StandardStyle2-TableListText"/>
            </w:pPr>
            <w:r w:rsidRPr="00E438F7">
              <w:t>By: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5C066FFD" w14:textId="77777777" w:rsidR="00DC249D" w:rsidRPr="00E438F7" w:rsidRDefault="00DC249D" w:rsidP="00DC249D">
            <w:pPr>
              <w:pStyle w:val="StandardStyle2-TableListText"/>
            </w:pPr>
          </w:p>
        </w:tc>
      </w:tr>
      <w:tr w:rsidR="00DC249D" w:rsidRPr="00757AFC" w14:paraId="5C067001" w14:textId="77777777" w:rsidTr="00D747E4">
        <w:trPr>
          <w:trHeight w:val="144"/>
        </w:trPr>
        <w:tc>
          <w:tcPr>
            <w:tcW w:w="1800" w:type="dxa"/>
            <w:tcMar>
              <w:left w:w="0" w:type="dxa"/>
              <w:right w:w="115" w:type="dxa"/>
            </w:tcMar>
            <w:vAlign w:val="top"/>
          </w:tcPr>
          <w:p w14:paraId="5C066FFF" w14:textId="77777777" w:rsidR="00DC249D" w:rsidRPr="00757AFC" w:rsidRDefault="00DC249D" w:rsidP="00DC249D">
            <w:pPr>
              <w:pStyle w:val="StandardStyle2-TableListText"/>
              <w:jc w:val="center"/>
              <w:rPr>
                <w:i/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top"/>
          </w:tcPr>
          <w:p w14:paraId="5C067000" w14:textId="77777777" w:rsidR="00DC249D" w:rsidRPr="00757AFC" w:rsidRDefault="00DC249D" w:rsidP="00DC249D">
            <w:pPr>
              <w:pStyle w:val="StandardStyle2-TableListText"/>
              <w:jc w:val="center"/>
              <w:rPr>
                <w:i/>
                <w:sz w:val="18"/>
              </w:rPr>
            </w:pPr>
            <w:r w:rsidRPr="00757AFC">
              <w:rPr>
                <w:i/>
                <w:sz w:val="18"/>
              </w:rPr>
              <w:t>(signature -- attach evidence of authority to sign)</w:t>
            </w:r>
          </w:p>
        </w:tc>
      </w:tr>
      <w:tr w:rsidR="00DC249D" w:rsidRPr="00E438F7" w14:paraId="5C067004" w14:textId="77777777" w:rsidTr="00D747E4">
        <w:trPr>
          <w:trHeight w:val="432"/>
        </w:trPr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14:paraId="5C067002" w14:textId="77777777" w:rsidR="00DC249D" w:rsidRPr="00E438F7" w:rsidRDefault="00DC249D" w:rsidP="00DC249D">
            <w:pPr>
              <w:pStyle w:val="StandardStyle2-TableListText"/>
            </w:pPr>
            <w:r w:rsidRPr="00E438F7">
              <w:t>Name: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5C067003" w14:textId="77777777" w:rsidR="00DC249D" w:rsidRPr="00E438F7" w:rsidRDefault="00DC249D" w:rsidP="00DC249D">
            <w:pPr>
              <w:pStyle w:val="StandardStyle2-TableListText"/>
            </w:pPr>
          </w:p>
        </w:tc>
      </w:tr>
      <w:tr w:rsidR="00DC249D" w:rsidRPr="00757AFC" w14:paraId="5C067007" w14:textId="77777777" w:rsidTr="00D747E4">
        <w:trPr>
          <w:trHeight w:val="144"/>
        </w:trPr>
        <w:tc>
          <w:tcPr>
            <w:tcW w:w="1800" w:type="dxa"/>
            <w:tcMar>
              <w:left w:w="0" w:type="dxa"/>
              <w:right w:w="115" w:type="dxa"/>
            </w:tcMar>
            <w:vAlign w:val="top"/>
          </w:tcPr>
          <w:p w14:paraId="5C067005" w14:textId="77777777" w:rsidR="00DC249D" w:rsidRPr="00757AFC" w:rsidRDefault="00DC249D" w:rsidP="00DC249D">
            <w:pPr>
              <w:pStyle w:val="StandardStyle2-TableListText"/>
              <w:jc w:val="center"/>
              <w:rPr>
                <w:i/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top"/>
          </w:tcPr>
          <w:p w14:paraId="5C067006" w14:textId="77777777" w:rsidR="00DC249D" w:rsidRPr="00757AFC" w:rsidRDefault="00DC249D" w:rsidP="00DC249D">
            <w:pPr>
              <w:pStyle w:val="StandardStyle2-TableListText"/>
              <w:jc w:val="center"/>
              <w:rPr>
                <w:i/>
                <w:sz w:val="18"/>
              </w:rPr>
            </w:pPr>
            <w:r w:rsidRPr="00757AFC">
              <w:rPr>
                <w:i/>
                <w:sz w:val="18"/>
              </w:rPr>
              <w:t>(typed or printed)</w:t>
            </w:r>
          </w:p>
        </w:tc>
      </w:tr>
      <w:tr w:rsidR="00DC249D" w:rsidRPr="00E438F7" w14:paraId="5C06700A" w14:textId="77777777" w:rsidTr="00D747E4">
        <w:trPr>
          <w:trHeight w:val="432"/>
        </w:trPr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14:paraId="5C067008" w14:textId="77777777" w:rsidR="00DC249D" w:rsidRPr="00E438F7" w:rsidRDefault="00DC249D" w:rsidP="00DC249D">
            <w:pPr>
              <w:pStyle w:val="StandardStyle2-TableListText"/>
            </w:pPr>
            <w:r w:rsidRPr="00E438F7">
              <w:t>Title: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5C067009" w14:textId="77777777" w:rsidR="00DC249D" w:rsidRPr="00E438F7" w:rsidRDefault="00DC249D" w:rsidP="00DC249D">
            <w:pPr>
              <w:pStyle w:val="StandardStyle2-TableListText"/>
            </w:pPr>
          </w:p>
        </w:tc>
      </w:tr>
      <w:tr w:rsidR="00DC249D" w:rsidRPr="00757AFC" w14:paraId="5C06700D" w14:textId="77777777" w:rsidTr="00D747E4">
        <w:trPr>
          <w:trHeight w:val="144"/>
        </w:trPr>
        <w:tc>
          <w:tcPr>
            <w:tcW w:w="1800" w:type="dxa"/>
            <w:tcMar>
              <w:left w:w="0" w:type="dxa"/>
              <w:right w:w="115" w:type="dxa"/>
            </w:tcMar>
            <w:vAlign w:val="top"/>
          </w:tcPr>
          <w:p w14:paraId="5C06700B" w14:textId="77777777" w:rsidR="00DC249D" w:rsidRPr="00757AFC" w:rsidRDefault="00DC249D" w:rsidP="00DC249D">
            <w:pPr>
              <w:pStyle w:val="StandardStyle2-TableListText"/>
              <w:jc w:val="center"/>
              <w:rPr>
                <w:i/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top"/>
          </w:tcPr>
          <w:p w14:paraId="5C06700C" w14:textId="77777777" w:rsidR="00DC249D" w:rsidRPr="00757AFC" w:rsidRDefault="00DC249D" w:rsidP="00D747E4">
            <w:pPr>
              <w:pStyle w:val="StandardStyle2-TableListText"/>
              <w:jc w:val="center"/>
              <w:rPr>
                <w:i/>
                <w:sz w:val="18"/>
              </w:rPr>
            </w:pPr>
            <w:r w:rsidRPr="00757AFC">
              <w:rPr>
                <w:i/>
                <w:sz w:val="18"/>
              </w:rPr>
              <w:t>(</w:t>
            </w:r>
            <w:r w:rsidR="00D747E4">
              <w:rPr>
                <w:i/>
                <w:sz w:val="18"/>
              </w:rPr>
              <w:t>typed or printed</w:t>
            </w:r>
            <w:r w:rsidRPr="00757AFC">
              <w:rPr>
                <w:i/>
                <w:sz w:val="18"/>
              </w:rPr>
              <w:t>)</w:t>
            </w:r>
          </w:p>
        </w:tc>
      </w:tr>
      <w:tr w:rsidR="00DC249D" w:rsidRPr="00E438F7" w14:paraId="5C067010" w14:textId="77777777" w:rsidTr="00D747E4">
        <w:trPr>
          <w:trHeight w:val="432"/>
        </w:trPr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14:paraId="5C06700E" w14:textId="77777777" w:rsidR="00DC249D" w:rsidRPr="00E438F7" w:rsidRDefault="00DC249D" w:rsidP="00757AFC">
            <w:pPr>
              <w:pStyle w:val="StandardStyle2-TableListText"/>
            </w:pPr>
            <w:r w:rsidRPr="00E438F7">
              <w:t xml:space="preserve">Business </w:t>
            </w:r>
            <w:r w:rsidR="00757AFC">
              <w:t>A</w:t>
            </w:r>
            <w:r w:rsidRPr="00E438F7">
              <w:t>ddress: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5C06700F" w14:textId="77777777" w:rsidR="00DC249D" w:rsidRPr="00E438F7" w:rsidRDefault="00DC249D" w:rsidP="00DC249D">
            <w:pPr>
              <w:pStyle w:val="StandardStyle2-TableListText"/>
            </w:pPr>
          </w:p>
        </w:tc>
      </w:tr>
      <w:tr w:rsidR="00DC249D" w:rsidRPr="00E438F7" w14:paraId="5C067013" w14:textId="77777777" w:rsidTr="00D747E4">
        <w:trPr>
          <w:trHeight w:val="432"/>
        </w:trPr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14:paraId="5C067011" w14:textId="77777777" w:rsidR="00DC249D" w:rsidRPr="00E438F7" w:rsidRDefault="00DC249D" w:rsidP="00DC249D">
            <w:pPr>
              <w:pStyle w:val="StandardStyle2-TableListText"/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067012" w14:textId="77777777" w:rsidR="00DC249D" w:rsidRPr="00E438F7" w:rsidRDefault="00DC249D" w:rsidP="00DC249D">
            <w:pPr>
              <w:pStyle w:val="StandardStyle2-TableListText"/>
            </w:pPr>
          </w:p>
        </w:tc>
      </w:tr>
      <w:tr w:rsidR="00DC249D" w:rsidRPr="00E438F7" w14:paraId="5C067016" w14:textId="77777777" w:rsidTr="00D747E4">
        <w:trPr>
          <w:trHeight w:val="432"/>
        </w:trPr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14:paraId="5C067014" w14:textId="77777777" w:rsidR="00DC249D" w:rsidRPr="00E438F7" w:rsidRDefault="00DC249D" w:rsidP="00DC249D">
            <w:pPr>
              <w:pStyle w:val="StandardStyle2-TableListText"/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bottom"/>
          </w:tcPr>
          <w:p w14:paraId="5C067015" w14:textId="77777777" w:rsidR="00DC249D" w:rsidRPr="00E438F7" w:rsidRDefault="00DC249D" w:rsidP="00DC249D">
            <w:pPr>
              <w:pStyle w:val="StandardStyle2-TableListText"/>
            </w:pPr>
          </w:p>
        </w:tc>
      </w:tr>
      <w:tr w:rsidR="00D747E4" w:rsidRPr="00E438F7" w14:paraId="5C067019" w14:textId="77777777" w:rsidTr="00D747E4">
        <w:trPr>
          <w:trHeight w:val="450"/>
        </w:trPr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14:paraId="5C067017" w14:textId="77777777" w:rsidR="00D747E4" w:rsidRPr="00E438F7" w:rsidRDefault="00D747E4" w:rsidP="00115CF0">
            <w:pPr>
              <w:pStyle w:val="StandardStyle2-TableListText"/>
            </w:pPr>
            <w:r>
              <w:t>Telephone: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067018" w14:textId="77777777" w:rsidR="00D747E4" w:rsidRPr="00E438F7" w:rsidRDefault="00D747E4" w:rsidP="00115CF0">
            <w:pPr>
              <w:pStyle w:val="StandardStyle2-TableListText"/>
            </w:pPr>
          </w:p>
        </w:tc>
      </w:tr>
      <w:tr w:rsidR="00D747E4" w:rsidRPr="00E438F7" w14:paraId="5C06701C" w14:textId="77777777" w:rsidTr="00D747E4">
        <w:trPr>
          <w:trHeight w:val="450"/>
        </w:trPr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14:paraId="5C06701A" w14:textId="77777777" w:rsidR="00D747E4" w:rsidRPr="00E438F7" w:rsidRDefault="00D747E4" w:rsidP="00DC249D">
            <w:pPr>
              <w:pStyle w:val="StandardStyle2-TableListText"/>
            </w:pPr>
            <w:r>
              <w:t>Email: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06701B" w14:textId="77777777" w:rsidR="00D747E4" w:rsidRPr="00E438F7" w:rsidRDefault="00D747E4" w:rsidP="00DC249D">
            <w:pPr>
              <w:pStyle w:val="StandardStyle2-TableListText"/>
            </w:pPr>
          </w:p>
        </w:tc>
      </w:tr>
    </w:tbl>
    <w:p w14:paraId="5C06701D" w14:textId="77777777" w:rsidR="00DC249D" w:rsidRDefault="00DC249D" w:rsidP="00BE6209">
      <w:pPr>
        <w:spacing w:before="360"/>
      </w:pPr>
      <w:r>
        <w:t xml:space="preserve">SUBSCRIBED AND SWORN BEFORE ME, this </w:t>
      </w:r>
      <w:r w:rsidRPr="00DC249D">
        <w:rPr>
          <w:u w:val="single"/>
        </w:rPr>
        <w:tab/>
      </w:r>
      <w:r w:rsidR="00406449">
        <w:rPr>
          <w:u w:val="single"/>
        </w:rPr>
        <w:tab/>
      </w:r>
      <w:r w:rsidRPr="00DC249D">
        <w:rPr>
          <w:u w:val="single"/>
        </w:rPr>
        <w:tab/>
      </w:r>
      <w:r>
        <w:t xml:space="preserve"> day of </w:t>
      </w:r>
      <w:r w:rsidRPr="00DC249D">
        <w:rPr>
          <w:u w:val="single"/>
        </w:rPr>
        <w:tab/>
      </w:r>
      <w:r>
        <w:rPr>
          <w:u w:val="single"/>
        </w:rPr>
        <w:tab/>
      </w:r>
      <w:r w:rsidRPr="00DC249D">
        <w:rPr>
          <w:u w:val="single"/>
        </w:rPr>
        <w:tab/>
      </w:r>
      <w:r w:rsidRPr="00DC249D">
        <w:rPr>
          <w:u w:val="single"/>
        </w:rPr>
        <w:tab/>
      </w:r>
      <w:r>
        <w:t>, 20_</w:t>
      </w:r>
      <w:r w:rsidR="00406449">
        <w:t>_</w:t>
      </w:r>
      <w:r>
        <w:t>_.</w:t>
      </w:r>
    </w:p>
    <w:p w14:paraId="5C06701E" w14:textId="77777777" w:rsidR="00DC249D" w:rsidRDefault="00DC249D" w:rsidP="00DC249D">
      <w:r>
        <w:t>Notary Public</w:t>
      </w:r>
    </w:p>
    <w:p w14:paraId="5C06701F" w14:textId="77777777" w:rsidR="00AD3955" w:rsidRDefault="00DC249D" w:rsidP="00BE6209">
      <w:pPr>
        <w:spacing w:before="240"/>
      </w:pPr>
      <w:r>
        <w:t>My Commission Expires:</w:t>
      </w:r>
    </w:p>
    <w:p w14:paraId="5C067020" w14:textId="77777777" w:rsidR="00DC249D" w:rsidRPr="00CB232E" w:rsidRDefault="00DC249D" w:rsidP="00D747E4">
      <w:pPr>
        <w:pStyle w:val="StandardStyle7-ENDOFSECTION"/>
      </w:pPr>
      <w:r>
        <w:t>END OF SECTION</w:t>
      </w:r>
    </w:p>
    <w:sectPr w:rsidR="00DC249D" w:rsidRPr="00CB232E" w:rsidSect="008B20C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3C7C" w14:textId="77777777" w:rsidR="00E619A3" w:rsidRDefault="00E619A3" w:rsidP="00945C2D">
      <w:pPr>
        <w:spacing w:before="0" w:after="0"/>
      </w:pPr>
      <w:r>
        <w:separator/>
      </w:r>
    </w:p>
  </w:endnote>
  <w:endnote w:type="continuationSeparator" w:id="0">
    <w:p w14:paraId="63A9B95A" w14:textId="77777777" w:rsidR="00E619A3" w:rsidRDefault="00E619A3" w:rsidP="00945C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7025" w14:textId="77777777" w:rsidR="00945C2D" w:rsidRDefault="00DC249D" w:rsidP="00945C2D">
    <w:pPr>
      <w:numPr>
        <w:ilvl w:val="12"/>
        <w:numId w:val="0"/>
      </w:numPr>
      <w:tabs>
        <w:tab w:val="right" w:pos="9360"/>
      </w:tabs>
      <w:spacing w:before="0" w:after="0"/>
      <w:jc w:val="both"/>
      <w:rPr>
        <w:rFonts w:cs="Arial"/>
        <w:bCs/>
        <w:sz w:val="20"/>
        <w:szCs w:val="20"/>
      </w:rPr>
    </w:pPr>
    <w:r>
      <w:rPr>
        <w:sz w:val="20"/>
        <w:szCs w:val="20"/>
      </w:rPr>
      <w:t>Non-Collusion Affidavit</w:t>
    </w:r>
    <w:r w:rsidR="00945C2D">
      <w:rPr>
        <w:rFonts w:cs="Arial"/>
        <w:bCs/>
        <w:sz w:val="20"/>
        <w:szCs w:val="20"/>
      </w:rPr>
      <w:tab/>
    </w:r>
    <w:r w:rsidR="00EA44CD">
      <w:rPr>
        <w:rFonts w:cs="Arial"/>
        <w:bCs/>
        <w:sz w:val="20"/>
        <w:szCs w:val="20"/>
      </w:rPr>
      <w:t>00306</w:t>
    </w:r>
    <w:r w:rsidR="00945C2D">
      <w:rPr>
        <w:rFonts w:cs="Arial"/>
        <w:bCs/>
        <w:sz w:val="20"/>
        <w:szCs w:val="20"/>
      </w:rPr>
      <w:t xml:space="preserve"> - </w:t>
    </w:r>
    <w:r w:rsidR="00945C2D">
      <w:rPr>
        <w:rFonts w:cs="Arial"/>
        <w:bCs/>
        <w:sz w:val="20"/>
        <w:szCs w:val="20"/>
      </w:rPr>
      <w:fldChar w:fldCharType="begin"/>
    </w:r>
    <w:r w:rsidR="00945C2D">
      <w:rPr>
        <w:rFonts w:cs="Arial"/>
        <w:bCs/>
        <w:sz w:val="20"/>
        <w:szCs w:val="20"/>
      </w:rPr>
      <w:instrText xml:space="preserve">page </w:instrText>
    </w:r>
    <w:r w:rsidR="00945C2D">
      <w:rPr>
        <w:rFonts w:cs="Arial"/>
        <w:bCs/>
        <w:sz w:val="20"/>
        <w:szCs w:val="20"/>
      </w:rPr>
      <w:fldChar w:fldCharType="separate"/>
    </w:r>
    <w:r w:rsidR="004E2011">
      <w:rPr>
        <w:rFonts w:cs="Arial"/>
        <w:bCs/>
        <w:noProof/>
        <w:sz w:val="20"/>
        <w:szCs w:val="20"/>
      </w:rPr>
      <w:t>1</w:t>
    </w:r>
    <w:r w:rsidR="00945C2D">
      <w:rPr>
        <w:rFonts w:cs="Arial"/>
        <w:bCs/>
        <w:sz w:val="20"/>
        <w:szCs w:val="20"/>
      </w:rPr>
      <w:fldChar w:fldCharType="end"/>
    </w:r>
  </w:p>
  <w:p w14:paraId="5C067026" w14:textId="5E873C2D" w:rsidR="00945C2D" w:rsidRDefault="00AB36F4" w:rsidP="00945C2D">
    <w:pPr>
      <w:numPr>
        <w:ilvl w:val="12"/>
        <w:numId w:val="0"/>
      </w:numPr>
      <w:tabs>
        <w:tab w:val="right" w:pos="9360"/>
      </w:tabs>
      <w:spacing w:before="0" w:after="0"/>
      <w:jc w:val="both"/>
      <w:rPr>
        <w:rFonts w:cs="Arial"/>
        <w:sz w:val="20"/>
        <w:szCs w:val="20"/>
      </w:rPr>
    </w:pPr>
    <w:r>
      <w:rPr>
        <w:rFonts w:cs="Arial"/>
        <w:sz w:val="20"/>
        <w:szCs w:val="20"/>
      </w:rPr>
      <w:t>IPL-CSP</w:t>
    </w:r>
    <w:r w:rsidR="008C130D">
      <w:rPr>
        <w:rFonts w:cs="Arial"/>
        <w:sz w:val="20"/>
        <w:szCs w:val="20"/>
      </w:rPr>
      <w:t>-25-</w:t>
    </w:r>
    <w:r w:rsidR="00877D8D">
      <w:rPr>
        <w:rFonts w:cs="Arial"/>
        <w:sz w:val="20"/>
        <w:szCs w:val="20"/>
      </w:rPr>
      <w:t>137</w:t>
    </w:r>
    <w:r w:rsidR="009C3D3E">
      <w:rPr>
        <w:rFonts w:cs="Arial"/>
        <w:sz w:val="20"/>
        <w:szCs w:val="20"/>
      </w:rPr>
      <w:t xml:space="preserve"> </w:t>
    </w:r>
    <w:r w:rsidR="009B181E">
      <w:rPr>
        <w:rFonts w:cs="Arial"/>
        <w:sz w:val="20"/>
        <w:szCs w:val="20"/>
      </w:rPr>
      <w:t>–</w:t>
    </w:r>
    <w:r w:rsidR="009C3D3E">
      <w:rPr>
        <w:rFonts w:cs="Arial"/>
        <w:sz w:val="20"/>
        <w:szCs w:val="20"/>
      </w:rPr>
      <w:t xml:space="preserve"> P</w:t>
    </w:r>
    <w:r w:rsidR="009B181E">
      <w:rPr>
        <w:rFonts w:cs="Arial"/>
        <w:sz w:val="20"/>
        <w:szCs w:val="20"/>
      </w:rPr>
      <w:t>L19</w:t>
    </w:r>
    <w:r w:rsidR="00877D8D">
      <w:rPr>
        <w:rFonts w:cs="Arial"/>
        <w:sz w:val="20"/>
        <w:szCs w:val="20"/>
      </w:rPr>
      <w:t>1D</w:t>
    </w:r>
    <w:r w:rsidR="00EF1E80">
      <w:rPr>
        <w:rFonts w:cs="Arial"/>
        <w:sz w:val="20"/>
        <w:szCs w:val="20"/>
      </w:rPr>
      <w:tab/>
    </w:r>
    <w:r w:rsidR="00A7765A">
      <w:rPr>
        <w:rFonts w:cs="Arial"/>
        <w:sz w:val="20"/>
        <w:szCs w:val="20"/>
      </w:rPr>
      <w:t>11/25</w:t>
    </w:r>
    <w:r w:rsidR="008F0324">
      <w:rPr>
        <w:rFonts w:cs="Arial"/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BDB9" w14:textId="77777777" w:rsidR="00E619A3" w:rsidRDefault="00E619A3" w:rsidP="00945C2D">
      <w:pPr>
        <w:spacing w:before="0" w:after="0"/>
      </w:pPr>
      <w:r>
        <w:separator/>
      </w:r>
    </w:p>
  </w:footnote>
  <w:footnote w:type="continuationSeparator" w:id="0">
    <w:p w14:paraId="355F7146" w14:textId="77777777" w:rsidR="00E619A3" w:rsidRDefault="00E619A3" w:rsidP="00945C2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05AD"/>
    <w:multiLevelType w:val="multilevel"/>
    <w:tmpl w:val="E9F643D6"/>
    <w:styleLink w:val="Standard-ListStyle"/>
    <w:lvl w:ilvl="0">
      <w:start w:val="1"/>
      <w:numFmt w:val="decimal"/>
      <w:pStyle w:val="Standard1-Article1"/>
      <w:suff w:val="nothing"/>
      <w:lvlText w:val="Article %1 – 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Zero"/>
      <w:pStyle w:val="Standard2-Paragraph101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caps/>
        <w:sz w:val="22"/>
      </w:rPr>
    </w:lvl>
    <w:lvl w:ilvl="2">
      <w:start w:val="1"/>
      <w:numFmt w:val="upperLetter"/>
      <w:pStyle w:val="Standard3-SubparagraphA"/>
      <w:lvlText w:val="%3."/>
      <w:lvlJc w:val="left"/>
      <w:pPr>
        <w:ind w:left="1152" w:hanging="432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Standard4-Subparagraph1"/>
      <w:lvlText w:val="%4."/>
      <w:lvlJc w:val="left"/>
      <w:pPr>
        <w:ind w:left="1584" w:hanging="432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andard5-Subparagrapha"/>
      <w:lvlText w:val="%5."/>
      <w:lvlJc w:val="left"/>
      <w:pPr>
        <w:ind w:left="2016" w:hanging="43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pStyle w:val="Standard6-Subparagraph1"/>
      <w:lvlText w:val="%6)"/>
      <w:lvlJc w:val="left"/>
      <w:pPr>
        <w:ind w:left="2448" w:hanging="432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Letter"/>
      <w:pStyle w:val="Standard7-Subparagrapha"/>
      <w:lvlText w:val="%7)"/>
      <w:lvlJc w:val="left"/>
      <w:pPr>
        <w:ind w:left="2880" w:hanging="432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pStyle w:val="Standard8-Subparagraph1"/>
      <w:lvlText w:val="(%8)"/>
      <w:lvlJc w:val="left"/>
      <w:pPr>
        <w:ind w:left="3312" w:hanging="432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Letter"/>
      <w:pStyle w:val="Standard9-Subparagrapha"/>
      <w:lvlText w:val="(%9)"/>
      <w:lvlJc w:val="left"/>
      <w:pPr>
        <w:ind w:left="3744" w:hanging="432"/>
      </w:pPr>
      <w:rPr>
        <w:rFonts w:ascii="Calibri" w:hAnsi="Calibri" w:hint="default"/>
        <w:b w:val="0"/>
        <w:i w:val="0"/>
        <w:sz w:val="22"/>
      </w:rPr>
    </w:lvl>
  </w:abstractNum>
  <w:abstractNum w:abstractNumId="1" w15:restartNumberingAfterBreak="0">
    <w:nsid w:val="11E24DB5"/>
    <w:multiLevelType w:val="multilevel"/>
    <w:tmpl w:val="ED043D74"/>
    <w:styleLink w:val="NotestoUser"/>
    <w:lvl w:ilvl="0">
      <w:start w:val="1"/>
      <w:numFmt w:val="none"/>
      <w:pStyle w:val="StandardStyle3-NotetoSpecifierSingl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pStyle w:val="StandardStyle4-NotestoSpecifierMulti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decimal"/>
      <w:pStyle w:val="StandardStyle5-NotestoSpecifierList"/>
      <w:lvlText w:val="%3.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lowerLetter"/>
      <w:lvlText w:val="%4.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432"/>
      </w:pPr>
      <w:rPr>
        <w:rFonts w:ascii="Calibri" w:hAnsi="Calibri" w:hint="default"/>
        <w:b/>
        <w:i w:val="0"/>
        <w:caps w:val="0"/>
        <w:sz w:val="22"/>
      </w:rPr>
    </w:lvl>
    <w:lvl w:ilvl="7">
      <w:start w:val="1"/>
      <w:numFmt w:val="lowerRoman"/>
      <w:lvlText w:val="%8)"/>
      <w:lvlJc w:val="left"/>
      <w:pPr>
        <w:tabs>
          <w:tab w:val="num" w:pos="2592"/>
        </w:tabs>
        <w:ind w:left="2592" w:hanging="432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3024"/>
        </w:tabs>
        <w:ind w:left="3024" w:hanging="432"/>
      </w:pPr>
      <w:rPr>
        <w:rFonts w:ascii="Calibri" w:hAnsi="Calibri" w:hint="default"/>
        <w:b/>
        <w:i w:val="0"/>
        <w:caps/>
        <w:sz w:val="22"/>
      </w:rPr>
    </w:lvl>
  </w:abstractNum>
  <w:abstractNum w:abstractNumId="2" w15:restartNumberingAfterBreak="0">
    <w:nsid w:val="66301B0C"/>
    <w:multiLevelType w:val="multilevel"/>
    <w:tmpl w:val="E9F643D6"/>
    <w:numStyleLink w:val="Standard-ListStyle"/>
  </w:abstractNum>
  <w:abstractNum w:abstractNumId="3" w15:restartNumberingAfterBreak="0">
    <w:nsid w:val="6AFA440D"/>
    <w:multiLevelType w:val="multilevel"/>
    <w:tmpl w:val="ED043D74"/>
    <w:numStyleLink w:val="NotestoUser"/>
  </w:abstractNum>
  <w:abstractNum w:abstractNumId="4" w15:restartNumberingAfterBreak="0">
    <w:nsid w:val="6E910188"/>
    <w:multiLevelType w:val="multilevel"/>
    <w:tmpl w:val="E9F643D6"/>
    <w:numStyleLink w:val="Standard-ListStyle"/>
  </w:abstractNum>
  <w:num w:numId="1" w16cid:durableId="1429698880">
    <w:abstractNumId w:val="1"/>
  </w:num>
  <w:num w:numId="2" w16cid:durableId="602957450">
    <w:abstractNumId w:val="0"/>
  </w:num>
  <w:num w:numId="3" w16cid:durableId="1938824077">
    <w:abstractNumId w:val="4"/>
  </w:num>
  <w:num w:numId="4" w16cid:durableId="1739091825">
    <w:abstractNumId w:val="3"/>
  </w:num>
  <w:num w:numId="5" w16cid:durableId="647319046">
    <w:abstractNumId w:val="1"/>
  </w:num>
  <w:num w:numId="6" w16cid:durableId="1112670693">
    <w:abstractNumId w:val="0"/>
  </w:num>
  <w:num w:numId="7" w16cid:durableId="48651901">
    <w:abstractNumId w:val="2"/>
  </w:num>
  <w:num w:numId="8" w16cid:durableId="790393153">
    <w:abstractNumId w:val="2"/>
  </w:num>
  <w:num w:numId="9" w16cid:durableId="1168789416">
    <w:abstractNumId w:val="2"/>
  </w:num>
  <w:num w:numId="10" w16cid:durableId="1435712052">
    <w:abstractNumId w:val="2"/>
  </w:num>
  <w:num w:numId="11" w16cid:durableId="535579113">
    <w:abstractNumId w:val="2"/>
  </w:num>
  <w:num w:numId="12" w16cid:durableId="1988169462">
    <w:abstractNumId w:val="2"/>
  </w:num>
  <w:num w:numId="13" w16cid:durableId="1559778366">
    <w:abstractNumId w:val="2"/>
  </w:num>
  <w:num w:numId="14" w16cid:durableId="246429627">
    <w:abstractNumId w:val="2"/>
  </w:num>
  <w:num w:numId="15" w16cid:durableId="738136567">
    <w:abstractNumId w:val="2"/>
  </w:num>
  <w:num w:numId="16" w16cid:durableId="1990397975">
    <w:abstractNumId w:val="3"/>
  </w:num>
  <w:num w:numId="17" w16cid:durableId="102381512">
    <w:abstractNumId w:val="3"/>
  </w:num>
  <w:num w:numId="18" w16cid:durableId="272251673">
    <w:abstractNumId w:val="3"/>
  </w:num>
  <w:num w:numId="19" w16cid:durableId="256794636">
    <w:abstractNumId w:val="1"/>
  </w:num>
  <w:num w:numId="20" w16cid:durableId="2122531664">
    <w:abstractNumId w:val="0"/>
  </w:num>
  <w:num w:numId="21" w16cid:durableId="2001695804">
    <w:abstractNumId w:val="2"/>
  </w:num>
  <w:num w:numId="22" w16cid:durableId="494684218">
    <w:abstractNumId w:val="2"/>
  </w:num>
  <w:num w:numId="23" w16cid:durableId="1588880589">
    <w:abstractNumId w:val="2"/>
  </w:num>
  <w:num w:numId="24" w16cid:durableId="2121340122">
    <w:abstractNumId w:val="2"/>
  </w:num>
  <w:num w:numId="25" w16cid:durableId="790439655">
    <w:abstractNumId w:val="2"/>
  </w:num>
  <w:num w:numId="26" w16cid:durableId="421800759">
    <w:abstractNumId w:val="2"/>
  </w:num>
  <w:num w:numId="27" w16cid:durableId="340283075">
    <w:abstractNumId w:val="2"/>
  </w:num>
  <w:num w:numId="28" w16cid:durableId="1703438347">
    <w:abstractNumId w:val="2"/>
  </w:num>
  <w:num w:numId="29" w16cid:durableId="2027292182">
    <w:abstractNumId w:val="2"/>
  </w:num>
  <w:num w:numId="30" w16cid:durableId="1047951901">
    <w:abstractNumId w:val="3"/>
  </w:num>
  <w:num w:numId="31" w16cid:durableId="1690988011">
    <w:abstractNumId w:val="3"/>
  </w:num>
  <w:num w:numId="32" w16cid:durableId="133387427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49D"/>
    <w:rsid w:val="00004740"/>
    <w:rsid w:val="00021D66"/>
    <w:rsid w:val="00023190"/>
    <w:rsid w:val="0002622B"/>
    <w:rsid w:val="0006593E"/>
    <w:rsid w:val="000676A3"/>
    <w:rsid w:val="0009239E"/>
    <w:rsid w:val="00096313"/>
    <w:rsid w:val="000B55E9"/>
    <w:rsid w:val="000E12A3"/>
    <w:rsid w:val="000F5D8C"/>
    <w:rsid w:val="001137F7"/>
    <w:rsid w:val="001251D8"/>
    <w:rsid w:val="001545D3"/>
    <w:rsid w:val="001569DB"/>
    <w:rsid w:val="00165CAD"/>
    <w:rsid w:val="00175EFA"/>
    <w:rsid w:val="00177CFF"/>
    <w:rsid w:val="001818C7"/>
    <w:rsid w:val="00191891"/>
    <w:rsid w:val="001C641F"/>
    <w:rsid w:val="001D6119"/>
    <w:rsid w:val="00231A88"/>
    <w:rsid w:val="00240ABA"/>
    <w:rsid w:val="0024398D"/>
    <w:rsid w:val="00244880"/>
    <w:rsid w:val="00247BED"/>
    <w:rsid w:val="00277ABD"/>
    <w:rsid w:val="0028105F"/>
    <w:rsid w:val="002A16FF"/>
    <w:rsid w:val="002B53C8"/>
    <w:rsid w:val="00303EA9"/>
    <w:rsid w:val="00304408"/>
    <w:rsid w:val="00317367"/>
    <w:rsid w:val="00333B41"/>
    <w:rsid w:val="003B2527"/>
    <w:rsid w:val="003C35D8"/>
    <w:rsid w:val="003E30F6"/>
    <w:rsid w:val="003F3626"/>
    <w:rsid w:val="004025EE"/>
    <w:rsid w:val="00406449"/>
    <w:rsid w:val="004178EE"/>
    <w:rsid w:val="00466048"/>
    <w:rsid w:val="00470BDA"/>
    <w:rsid w:val="00486FDC"/>
    <w:rsid w:val="004C1226"/>
    <w:rsid w:val="004C4A4C"/>
    <w:rsid w:val="004E2011"/>
    <w:rsid w:val="004F203B"/>
    <w:rsid w:val="00502B75"/>
    <w:rsid w:val="00516D0A"/>
    <w:rsid w:val="00537838"/>
    <w:rsid w:val="005379E7"/>
    <w:rsid w:val="00564AD6"/>
    <w:rsid w:val="00586BB1"/>
    <w:rsid w:val="00592562"/>
    <w:rsid w:val="005976C2"/>
    <w:rsid w:val="005B7934"/>
    <w:rsid w:val="005C492D"/>
    <w:rsid w:val="005E44C8"/>
    <w:rsid w:val="0062389E"/>
    <w:rsid w:val="006435DF"/>
    <w:rsid w:val="0067210D"/>
    <w:rsid w:val="006853A6"/>
    <w:rsid w:val="00690AD0"/>
    <w:rsid w:val="006A6F78"/>
    <w:rsid w:val="006C7310"/>
    <w:rsid w:val="00716D70"/>
    <w:rsid w:val="007565D4"/>
    <w:rsid w:val="00757513"/>
    <w:rsid w:val="00757AFC"/>
    <w:rsid w:val="007B3D7F"/>
    <w:rsid w:val="007E08E0"/>
    <w:rsid w:val="007E4D58"/>
    <w:rsid w:val="00817AF6"/>
    <w:rsid w:val="00827C6C"/>
    <w:rsid w:val="00877D8D"/>
    <w:rsid w:val="00887216"/>
    <w:rsid w:val="008A2AEC"/>
    <w:rsid w:val="008B12D5"/>
    <w:rsid w:val="008B20C3"/>
    <w:rsid w:val="008B31C2"/>
    <w:rsid w:val="008C130D"/>
    <w:rsid w:val="008F0324"/>
    <w:rsid w:val="008F128E"/>
    <w:rsid w:val="00906A04"/>
    <w:rsid w:val="009070B2"/>
    <w:rsid w:val="00933FD3"/>
    <w:rsid w:val="00942962"/>
    <w:rsid w:val="00945C2D"/>
    <w:rsid w:val="00984CED"/>
    <w:rsid w:val="009A2B27"/>
    <w:rsid w:val="009A73BE"/>
    <w:rsid w:val="009B181E"/>
    <w:rsid w:val="009B23C5"/>
    <w:rsid w:val="009C3D3E"/>
    <w:rsid w:val="009F6343"/>
    <w:rsid w:val="00A03C7E"/>
    <w:rsid w:val="00A1079F"/>
    <w:rsid w:val="00A1162A"/>
    <w:rsid w:val="00A47EBA"/>
    <w:rsid w:val="00A6437E"/>
    <w:rsid w:val="00A7765A"/>
    <w:rsid w:val="00A913B4"/>
    <w:rsid w:val="00A95A32"/>
    <w:rsid w:val="00AB0B95"/>
    <w:rsid w:val="00AB36F4"/>
    <w:rsid w:val="00AB6621"/>
    <w:rsid w:val="00AC183E"/>
    <w:rsid w:val="00AD3955"/>
    <w:rsid w:val="00AF47E5"/>
    <w:rsid w:val="00B1783E"/>
    <w:rsid w:val="00B62FFB"/>
    <w:rsid w:val="00B64740"/>
    <w:rsid w:val="00B70FF5"/>
    <w:rsid w:val="00BC6873"/>
    <w:rsid w:val="00BD6AA1"/>
    <w:rsid w:val="00BE6209"/>
    <w:rsid w:val="00C0417E"/>
    <w:rsid w:val="00C2122B"/>
    <w:rsid w:val="00C4429A"/>
    <w:rsid w:val="00C47D97"/>
    <w:rsid w:val="00C61CAF"/>
    <w:rsid w:val="00C9251B"/>
    <w:rsid w:val="00CB232E"/>
    <w:rsid w:val="00CB48C0"/>
    <w:rsid w:val="00CC2D4A"/>
    <w:rsid w:val="00CD1E1F"/>
    <w:rsid w:val="00D07269"/>
    <w:rsid w:val="00D219BD"/>
    <w:rsid w:val="00D529CF"/>
    <w:rsid w:val="00D747E4"/>
    <w:rsid w:val="00D920AA"/>
    <w:rsid w:val="00DC249D"/>
    <w:rsid w:val="00DC4040"/>
    <w:rsid w:val="00DD3348"/>
    <w:rsid w:val="00DD6E8C"/>
    <w:rsid w:val="00DD7248"/>
    <w:rsid w:val="00DD7FB7"/>
    <w:rsid w:val="00DE772B"/>
    <w:rsid w:val="00E32F36"/>
    <w:rsid w:val="00E52F94"/>
    <w:rsid w:val="00E619A3"/>
    <w:rsid w:val="00E76746"/>
    <w:rsid w:val="00EA44CD"/>
    <w:rsid w:val="00EA7F6A"/>
    <w:rsid w:val="00EB5466"/>
    <w:rsid w:val="00EB5C83"/>
    <w:rsid w:val="00EC0FC5"/>
    <w:rsid w:val="00ED62D7"/>
    <w:rsid w:val="00EE03DA"/>
    <w:rsid w:val="00EF1E80"/>
    <w:rsid w:val="00F47D22"/>
    <w:rsid w:val="00F570BA"/>
    <w:rsid w:val="00F74821"/>
    <w:rsid w:val="00F75E4B"/>
    <w:rsid w:val="00F903F4"/>
    <w:rsid w:val="00FB1A73"/>
    <w:rsid w:val="00FB76A5"/>
    <w:rsid w:val="00FC07C7"/>
    <w:rsid w:val="00FC5DEB"/>
    <w:rsid w:val="00FD4751"/>
    <w:rsid w:val="00FE374D"/>
    <w:rsid w:val="00FE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66FE2"/>
  <w15:docId w15:val="{9A4A5CE5-17EE-42C6-9ADF-EB08D871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44880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D62D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D62D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D62D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D62D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D62D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D62D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D62D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D62D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D62D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244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8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8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8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88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88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8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8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8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andard1-Article1">
    <w:name w:val="Standard 1 - Article 1"/>
    <w:basedOn w:val="StandardStyle1-NormalText"/>
    <w:next w:val="Standard2-Paragraph101"/>
    <w:unhideWhenUsed/>
    <w:qFormat/>
    <w:rsid w:val="003E30F6"/>
    <w:pPr>
      <w:keepNext/>
      <w:numPr>
        <w:numId w:val="29"/>
      </w:numPr>
      <w:spacing w:before="240" w:after="240"/>
      <w:outlineLvl w:val="0"/>
    </w:pPr>
    <w:rPr>
      <w:b/>
      <w:caps/>
    </w:rPr>
  </w:style>
  <w:style w:type="paragraph" w:customStyle="1" w:styleId="Standard2-Paragraph101">
    <w:name w:val="Standard 2 - Paragraph 1.01"/>
    <w:basedOn w:val="StandardStyle1-NormalText"/>
    <w:unhideWhenUsed/>
    <w:qFormat/>
    <w:rsid w:val="003E30F6"/>
    <w:pPr>
      <w:numPr>
        <w:ilvl w:val="1"/>
        <w:numId w:val="29"/>
      </w:numPr>
      <w:spacing w:before="200" w:after="200"/>
      <w:outlineLvl w:val="1"/>
    </w:pPr>
  </w:style>
  <w:style w:type="paragraph" w:customStyle="1" w:styleId="Standard3-SubparagraphA">
    <w:name w:val="Standard 3 - Subparagraph A."/>
    <w:basedOn w:val="StandardStyle1-NormalText"/>
    <w:unhideWhenUsed/>
    <w:qFormat/>
    <w:rsid w:val="003E30F6"/>
    <w:pPr>
      <w:numPr>
        <w:ilvl w:val="2"/>
        <w:numId w:val="29"/>
      </w:numPr>
      <w:outlineLvl w:val="2"/>
    </w:pPr>
  </w:style>
  <w:style w:type="paragraph" w:customStyle="1" w:styleId="Standard4-Subparagraph1">
    <w:name w:val="Standard 4 - Subparagraph 1."/>
    <w:basedOn w:val="StandardStyle1-NormalText"/>
    <w:unhideWhenUsed/>
    <w:qFormat/>
    <w:rsid w:val="003E30F6"/>
    <w:pPr>
      <w:numPr>
        <w:ilvl w:val="3"/>
        <w:numId w:val="29"/>
      </w:numPr>
      <w:outlineLvl w:val="3"/>
    </w:pPr>
  </w:style>
  <w:style w:type="paragraph" w:customStyle="1" w:styleId="Standard5-Subparagrapha">
    <w:name w:val="Standard 5 - Subparagraph a."/>
    <w:basedOn w:val="StandardStyle1-NormalText"/>
    <w:unhideWhenUsed/>
    <w:qFormat/>
    <w:rsid w:val="003E30F6"/>
    <w:pPr>
      <w:numPr>
        <w:ilvl w:val="4"/>
        <w:numId w:val="29"/>
      </w:numPr>
      <w:outlineLvl w:val="4"/>
    </w:pPr>
  </w:style>
  <w:style w:type="paragraph" w:customStyle="1" w:styleId="Standard6-Subparagraph1">
    <w:name w:val="Standard 6 - Subparagraph 1)"/>
    <w:basedOn w:val="StandardStyle1-NormalText"/>
    <w:unhideWhenUsed/>
    <w:qFormat/>
    <w:rsid w:val="003E30F6"/>
    <w:pPr>
      <w:numPr>
        <w:ilvl w:val="5"/>
        <w:numId w:val="29"/>
      </w:numPr>
      <w:outlineLvl w:val="5"/>
    </w:pPr>
  </w:style>
  <w:style w:type="paragraph" w:customStyle="1" w:styleId="Standard7-Subparagrapha">
    <w:name w:val="Standard 7 - Subparagraph a)"/>
    <w:basedOn w:val="StandardStyle1-NormalText"/>
    <w:unhideWhenUsed/>
    <w:qFormat/>
    <w:rsid w:val="003E30F6"/>
    <w:pPr>
      <w:numPr>
        <w:ilvl w:val="6"/>
        <w:numId w:val="29"/>
      </w:numPr>
      <w:outlineLvl w:val="6"/>
    </w:pPr>
  </w:style>
  <w:style w:type="paragraph" w:customStyle="1" w:styleId="Standard8-Subparagraph1">
    <w:name w:val="Standard 8 - Subparagraph (1)"/>
    <w:basedOn w:val="StandardStyle1-NormalText"/>
    <w:unhideWhenUsed/>
    <w:qFormat/>
    <w:rsid w:val="003E30F6"/>
    <w:pPr>
      <w:numPr>
        <w:ilvl w:val="7"/>
        <w:numId w:val="29"/>
      </w:numPr>
      <w:outlineLvl w:val="7"/>
    </w:pPr>
  </w:style>
  <w:style w:type="paragraph" w:customStyle="1" w:styleId="Standard9-Subparagrapha">
    <w:name w:val="Standard 9 - Subparagraph (a)"/>
    <w:basedOn w:val="StandardStyle1-NormalText"/>
    <w:unhideWhenUsed/>
    <w:qFormat/>
    <w:rsid w:val="003E30F6"/>
    <w:pPr>
      <w:numPr>
        <w:ilvl w:val="8"/>
        <w:numId w:val="29"/>
      </w:numPr>
      <w:outlineLvl w:val="8"/>
    </w:pPr>
  </w:style>
  <w:style w:type="numbering" w:customStyle="1" w:styleId="NotestoUser">
    <w:name w:val="Note(s) to User"/>
    <w:basedOn w:val="NoList"/>
    <w:uiPriority w:val="99"/>
    <w:rsid w:val="003E30F6"/>
    <w:pPr>
      <w:numPr>
        <w:numId w:val="1"/>
      </w:numPr>
    </w:pPr>
  </w:style>
  <w:style w:type="table" w:customStyle="1" w:styleId="Standard-ColumnedList">
    <w:name w:val="Standard - Columned List"/>
    <w:basedOn w:val="TableNormal"/>
    <w:uiPriority w:val="99"/>
    <w:rsid w:val="003E30F6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b w:val="0"/>
        <w:sz w:val="22"/>
      </w:rPr>
    </w:tblStylePr>
  </w:style>
  <w:style w:type="table" w:styleId="TableGrid">
    <w:name w:val="Table Grid"/>
    <w:basedOn w:val="TableNormal"/>
    <w:uiPriority w:val="59"/>
    <w:rsid w:val="001C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Style2-TableListText">
    <w:name w:val="Standard Style 2 - Table/List Text"/>
    <w:basedOn w:val="StandardStyle1-NormalText"/>
    <w:unhideWhenUsed/>
    <w:rsid w:val="003E30F6"/>
    <w:pPr>
      <w:spacing w:before="0" w:after="0"/>
      <w:contextualSpacing/>
    </w:pPr>
    <w:rPr>
      <w:szCs w:val="24"/>
    </w:rPr>
  </w:style>
  <w:style w:type="paragraph" w:customStyle="1" w:styleId="StandardStyle7-ENDOFSECTION">
    <w:name w:val="Standard Style 7 - END OF SECTION"/>
    <w:next w:val="StandardStyle1-NormalText"/>
    <w:unhideWhenUsed/>
    <w:rsid w:val="003E30F6"/>
    <w:pPr>
      <w:spacing w:before="480" w:after="0" w:line="240" w:lineRule="auto"/>
      <w:jc w:val="center"/>
    </w:pPr>
    <w:rPr>
      <w:rFonts w:ascii="Calibri" w:hAnsi="Calibri"/>
      <w:b/>
      <w:caps/>
      <w:sz w:val="24"/>
      <w:szCs w:val="24"/>
    </w:rPr>
  </w:style>
  <w:style w:type="numbering" w:customStyle="1" w:styleId="Standard-ListStyle">
    <w:name w:val="Standard - List Style"/>
    <w:basedOn w:val="NoList"/>
    <w:uiPriority w:val="99"/>
    <w:rsid w:val="003E30F6"/>
    <w:pPr>
      <w:numPr>
        <w:numId w:val="2"/>
      </w:numPr>
    </w:pPr>
  </w:style>
  <w:style w:type="paragraph" w:customStyle="1" w:styleId="StandardStyle6-SPECIFICATIONTITLE">
    <w:name w:val="Standard Style 6 - SPECIFICATION TITLE"/>
    <w:next w:val="StandardStyle1-NormalText"/>
    <w:unhideWhenUsed/>
    <w:rsid w:val="003E30F6"/>
    <w:pPr>
      <w:spacing w:after="240" w:line="240" w:lineRule="auto"/>
      <w:ind w:left="1440" w:hanging="1440"/>
    </w:pPr>
    <w:rPr>
      <w:rFonts w:ascii="Calibri" w:hAnsi="Calibri"/>
      <w:b/>
      <w:caps/>
      <w:sz w:val="24"/>
      <w:szCs w:val="24"/>
    </w:rPr>
  </w:style>
  <w:style w:type="table" w:customStyle="1" w:styleId="Standard-Table">
    <w:name w:val="Standard - Table"/>
    <w:basedOn w:val="TableNormal"/>
    <w:uiPriority w:val="99"/>
    <w:rsid w:val="003E30F6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  <w:vAlign w:val="center"/>
    </w:tcPr>
    <w:tblStylePr w:type="firstRow">
      <w:pPr>
        <w:keepNext/>
        <w:wordWrap/>
        <w:jc w:val="center"/>
      </w:pPr>
      <w:rPr>
        <w:rFonts w:asciiTheme="minorHAnsi" w:hAnsiTheme="minorHAnsi"/>
        <w:b/>
        <w:sz w:val="22"/>
      </w:rPr>
      <w:tblPr/>
      <w:trPr>
        <w:cantSplit w:val="0"/>
      </w:trPr>
      <w:tcPr>
        <w:shd w:val="clear" w:color="auto" w:fill="D9D9D9" w:themeFill="background1" w:themeFillShade="D9"/>
      </w:tcPr>
    </w:tblStylePr>
  </w:style>
  <w:style w:type="paragraph" w:styleId="Header">
    <w:name w:val="header"/>
    <w:basedOn w:val="Normal"/>
    <w:link w:val="HeaderChar"/>
    <w:uiPriority w:val="99"/>
    <w:semiHidden/>
    <w:rsid w:val="00945C2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880"/>
  </w:style>
  <w:style w:type="paragraph" w:styleId="Footer">
    <w:name w:val="footer"/>
    <w:basedOn w:val="Normal"/>
    <w:link w:val="FooterChar"/>
    <w:uiPriority w:val="99"/>
    <w:semiHidden/>
    <w:rsid w:val="00945C2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880"/>
  </w:style>
  <w:style w:type="table" w:customStyle="1" w:styleId="Standard-NoLines">
    <w:name w:val="Standard - No Lines"/>
    <w:basedOn w:val="TableNormal"/>
    <w:uiPriority w:val="99"/>
    <w:rsid w:val="003E30F6"/>
    <w:pPr>
      <w:spacing w:after="0" w:line="240" w:lineRule="auto"/>
    </w:pPr>
    <w:tblPr/>
    <w:trPr>
      <w:cantSplit/>
    </w:trPr>
    <w:tcPr>
      <w:vAlign w:val="center"/>
    </w:tcPr>
  </w:style>
  <w:style w:type="paragraph" w:customStyle="1" w:styleId="StandardStyle1-NormalText">
    <w:name w:val="Standard Style 1 - Normal Text"/>
    <w:qFormat/>
    <w:rsid w:val="003E30F6"/>
    <w:pPr>
      <w:spacing w:before="120" w:after="120" w:line="240" w:lineRule="auto"/>
    </w:pPr>
    <w:rPr>
      <w:rFonts w:ascii="Calibri" w:hAnsi="Calibri"/>
    </w:rPr>
  </w:style>
  <w:style w:type="table" w:customStyle="1" w:styleId="GridTable1Light1">
    <w:name w:val="Grid Table 1 Light1"/>
    <w:basedOn w:val="TableNormal"/>
    <w:uiPriority w:val="46"/>
    <w:rsid w:val="00DC249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Style3-NotetoSpecifierSingle">
    <w:name w:val="Standard Style 3 - Note to Specifier (Single)"/>
    <w:next w:val="StandardStyle1-NormalText"/>
    <w:unhideWhenUsed/>
    <w:rsid w:val="003E30F6"/>
    <w:pPr>
      <w:numPr>
        <w:numId w:val="32"/>
      </w:numPr>
      <w:overflowPunct w:val="0"/>
      <w:autoSpaceDE w:val="0"/>
      <w:autoSpaceDN w:val="0"/>
      <w:adjustRightInd w:val="0"/>
      <w:spacing w:before="240" w:after="240" w:line="240" w:lineRule="auto"/>
      <w:textAlignment w:val="baseline"/>
    </w:pPr>
    <w:rPr>
      <w:rFonts w:ascii="Calibri" w:eastAsia="Times New Roman" w:hAnsi="Calibri" w:cs="Times New Roman"/>
      <w:b/>
      <w:szCs w:val="24"/>
      <w:u w:val="single"/>
    </w:rPr>
  </w:style>
  <w:style w:type="paragraph" w:customStyle="1" w:styleId="StandardStyle4-NotestoSpecifierMulti">
    <w:name w:val="Standard Style 4 - Notes to Specifier (Multi)"/>
    <w:basedOn w:val="StandardStyle3-NotetoSpecifierSingle"/>
    <w:next w:val="Normal"/>
    <w:unhideWhenUsed/>
    <w:rsid w:val="003E30F6"/>
    <w:pPr>
      <w:keepNext/>
      <w:numPr>
        <w:ilvl w:val="1"/>
      </w:numPr>
      <w:spacing w:after="120"/>
    </w:pPr>
  </w:style>
  <w:style w:type="paragraph" w:customStyle="1" w:styleId="StandardStyle5-NotestoSpecifierList">
    <w:name w:val="Standard Style 5 - Notes to Specifier (List)"/>
    <w:basedOn w:val="StandardStyle3-NotetoSpecifierSingle"/>
    <w:unhideWhenUsed/>
    <w:rsid w:val="003E30F6"/>
    <w:pPr>
      <w:numPr>
        <w:ilvl w:val="2"/>
      </w:numPr>
      <w:spacing w:before="0"/>
      <w:contextualSpacing/>
    </w:pPr>
  </w:style>
  <w:style w:type="paragraph" w:styleId="Revision">
    <w:name w:val="Revision"/>
    <w:hidden/>
    <w:uiPriority w:val="99"/>
    <w:semiHidden/>
    <w:rsid w:val="00A64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\Documents\CS\Working%20Files\TRWD%20IPL\IPL%20Front%20Ends\IPL%20Standards\Construction\Division%2000\@IPL%20Standard%20Template%20(Article%20Forma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WD Document" ma:contentTypeID="0x01010088AB982F0A688043AD3318A50537A87B00B32E2D403B286242B3A9F4E32A2C7DE3" ma:contentTypeVersion="70" ma:contentTypeDescription="All TRWD documents derive from this content type." ma:contentTypeScope="" ma:versionID="32e8d5c05a904b18d548434698638d81">
  <xsd:schema xmlns:xsd="http://www.w3.org/2001/XMLSchema" xmlns:xs="http://www.w3.org/2001/XMLSchema" xmlns:p="http://schemas.microsoft.com/office/2006/metadata/properties" xmlns:ns2="4fa604f7-d874-4a09-86da-f13db610e124" xmlns:ns3="41247202-ad1c-4d25-aed3-c51cf5990108" xmlns:ns4="9d55600a-c592-4860-9cd1-f510f792b5be" targetNamespace="http://schemas.microsoft.com/office/2006/metadata/properties" ma:root="true" ma:fieldsID="4ce098af55bb998fc5868832f5df8ab5" ns2:_="" ns3:_="" ns4:_="">
    <xsd:import namespace="4fa604f7-d874-4a09-86da-f13db610e124"/>
    <xsd:import namespace="41247202-ad1c-4d25-aed3-c51cf5990108"/>
    <xsd:import namespace="9d55600a-c592-4860-9cd1-f510f792b5be"/>
    <xsd:element name="properties">
      <xsd:complexType>
        <xsd:sequence>
          <xsd:element name="documentManagement">
            <xsd:complexType>
              <xsd:all>
                <xsd:element ref="ns2:RecordDate" minOccurs="0"/>
                <xsd:element ref="ns2:BondFunded" minOccurs="0"/>
                <xsd:element ref="ns2:Notes1" minOccurs="0"/>
                <xsd:element ref="ns2:Expiration" minOccurs="0"/>
                <xsd:element ref="ns2:MaturityDate" minOccurs="0"/>
                <xsd:element ref="ns2:DateofSeparation" minOccurs="0"/>
                <xsd:element ref="ns2:ElectionDate" minOccurs="0"/>
                <xsd:element ref="ns2:_dlc_DocIdPersistId" minOccurs="0"/>
                <xsd:element ref="ns2:_dlc_DocIdUrl" minOccurs="0"/>
                <xsd:element ref="ns2:_dlc_DocId" minOccurs="0"/>
                <xsd:element ref="ns4:CWRMItemUniqueId" minOccurs="0"/>
                <xsd:element ref="ns4:CWRMItemRecordState" minOccurs="0"/>
                <xsd:element ref="ns4:CWRMItemRecordCategory" minOccurs="0"/>
                <xsd:element ref="ns2:lb9c5a90d5cd427480df8ce388ec15fa" minOccurs="0"/>
                <xsd:element ref="ns4:CWRMItemRecordClassificationTaxHTField0" minOccurs="0"/>
                <xsd:element ref="ns2:p31a872dc219433685f3c0b1388ca7bb" minOccurs="0"/>
                <xsd:element ref="ns2:TaxCatchAll" minOccurs="0"/>
                <xsd:element ref="ns2:TaxCatchAllLabel" minOccurs="0"/>
                <xsd:element ref="ns3:TaxKeywordTaxHTField" minOccurs="0"/>
                <xsd:element ref="ns2:o51d6badd0e04ad8ac7ab04601a745a8" minOccurs="0"/>
                <xsd:element ref="ns4:CWRMItemRecordStatus" minOccurs="0"/>
                <xsd:element ref="ns2:na949a348f9b46608946a7a6f851c2a3" minOccurs="0"/>
                <xsd:element ref="ns4:CWRMItemRecordDeclaredDate" minOccurs="0"/>
                <xsd:element ref="ns2:p1828e96ea854ee69bcc6b9a21812200" minOccurs="0"/>
                <xsd:element ref="ns4:CWRMItemRecordVital" minOccurs="0"/>
                <xsd:element ref="ns4:CWRMItemRecordData" minOccurs="0"/>
                <xsd:element ref="ns2:TRWDImageGeo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04f7-d874-4a09-86da-f13db610e124" elementFormDefault="qualified">
    <xsd:import namespace="http://schemas.microsoft.com/office/2006/documentManagement/types"/>
    <xsd:import namespace="http://schemas.microsoft.com/office/infopath/2007/PartnerControls"/>
    <xsd:element name="RecordDate" ma:index="3" nillable="true" ma:displayName="Original Doc Date" ma:description="Date this document was originally created." ma:format="DateOnly" ma:internalName="RecordDate">
      <xsd:simpleType>
        <xsd:restriction base="dms:DateTime"/>
      </xsd:simpleType>
    </xsd:element>
    <xsd:element name="BondFunded" ma:index="5" nillable="true" ma:displayName="Bond Funded" ma:default="1" ma:internalName="BondFunded">
      <xsd:simpleType>
        <xsd:restriction base="dms:Boolean"/>
      </xsd:simpleType>
    </xsd:element>
    <xsd:element name="Notes1" ma:index="10" nillable="true" ma:displayName="Notes" ma:description="Enter a description for this document." ma:internalName="Notes1">
      <xsd:simpleType>
        <xsd:restriction base="dms:Note">
          <xsd:maxLength value="255"/>
        </xsd:restriction>
      </xsd:simpleType>
    </xsd:element>
    <xsd:element name="Expiration" ma:index="12" nillable="true" ma:displayName="Expiration" ma:description="This field is required to declare record." ma:format="DateOnly" ma:hidden="true" ma:internalName="Expiration" ma:readOnly="false">
      <xsd:simpleType>
        <xsd:restriction base="dms:DateTime"/>
      </xsd:simpleType>
    </xsd:element>
    <xsd:element name="MaturityDate" ma:index="13" nillable="true" ma:displayName="Maturity Date" ma:format="DateOnly" ma:hidden="true" ma:internalName="MaturityDate" ma:readOnly="false">
      <xsd:simpleType>
        <xsd:restriction base="dms:DateTime"/>
      </xsd:simpleType>
    </xsd:element>
    <xsd:element name="DateofSeparation" ma:index="14" nillable="true" ma:displayName="Date of Separation" ma:description="This field is required to declare record." ma:format="DateOnly" ma:hidden="true" ma:internalName="DateofSeparation" ma:readOnly="false">
      <xsd:simpleType>
        <xsd:restriction base="dms:DateTime"/>
      </xsd:simpleType>
    </xsd:element>
    <xsd:element name="ElectionDate" ma:index="15" nillable="true" ma:displayName="Election Date" ma:description="This field is required to declare record." ma:format="DateOnly" ma:hidden="true" ma:internalName="ElectionDate" ma:readOnly="false">
      <xsd:simpleType>
        <xsd:restriction base="dms:DateTime"/>
      </xsd:simple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lb9c5a90d5cd427480df8ce388ec15fa" ma:index="23" nillable="true" ma:taxonomy="true" ma:internalName="lb9c5a90d5cd427480df8ce388ec15fa" ma:taxonomyFieldName="TRWDDocumentClassification" ma:displayName="Document Classification" ma:default="" ma:fieldId="{5b9c5a90-d5cd-4274-80df-8ce388ec15fa}" ma:sspId="bdbc0980-0e5f-437a-8e71-65c9adac9755" ma:termSetId="0d5ea60a-7e3b-4d66-bb1b-94bca809e1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872dc219433685f3c0b1388ca7bb" ma:index="26" nillable="true" ma:taxonomy="true" ma:internalName="p31a872dc219433685f3c0b1388ca7bb" ma:taxonomyFieldName="DEPT" ma:displayName="Office of Record" ma:default="" ma:fieldId="{931a872d-c219-4336-85f3-c0b1388ca7bb}" ma:taxonomyMulti="true" ma:sspId="bdbc0980-0e5f-437a-8e71-65c9adac9755" ma:termSetId="4fff0d8a-e8d5-4ac2-b26e-ee42306512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description="" ma:hidden="true" ma:list="{6feb8433-8331-4af0-bb5b-db9722eecc59}" ma:internalName="TaxCatchAll" ma:showField="CatchAllData" ma:web="9d55600a-c592-4860-9cd1-f510f792b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6feb8433-8331-4af0-bb5b-db9722eecc59}" ma:internalName="TaxCatchAllLabel" ma:readOnly="true" ma:showField="CatchAllDataLabel" ma:web="9d55600a-c592-4860-9cd1-f510f792b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51d6badd0e04ad8ac7ab04601a745a8" ma:index="31" nillable="true" ma:taxonomy="true" ma:internalName="o51d6badd0e04ad8ac7ab04601a745a8" ma:taxonomyFieldName="MaximoLocation" ma:displayName="Maximo Location" ma:default="" ma:fieldId="{851d6bad-d0e0-4ad8-ac7a-b04601a745a8}" ma:taxonomyMulti="true" ma:sspId="bdbc0980-0e5f-437a-8e71-65c9adac9755" ma:termSetId="57587bd5-dce4-424c-b023-7647c5af86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949a348f9b46608946a7a6f851c2a3" ma:index="33" nillable="true" ma:taxonomy="true" ma:internalName="na949a348f9b46608946a7a6f851c2a3" ma:taxonomyFieldName="DocumentScope" ma:displayName="Document Scope" ma:default="" ma:fieldId="{7a949a34-8f9b-4660-8946-a7a6f851c2a3}" ma:taxonomyMulti="true" ma:sspId="bdbc0980-0e5f-437a-8e71-65c9adac9755" ma:termSetId="ca285154-ab38-4d43-81ab-c9b951bf9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828e96ea854ee69bcc6b9a21812200" ma:index="35" nillable="true" ma:taxonomy="true" ma:internalName="p1828e96ea854ee69bcc6b9a21812200" ma:taxonomyFieldName="ProjectID" ma:displayName="Project ID" ma:default="" ma:fieldId="{91828e96-ea85-4ee6-9bcc-6b9a21812200}" ma:sspId="bdbc0980-0e5f-437a-8e71-65c9adac9755" ma:termSetId="36e2c669-9ce8-4285-b517-20c4c40129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WDImageGeolocation" ma:index="41" nillable="true" ma:displayName="Picture GPS Location" ma:hidden="true" ma:internalName="TRWDImageGeolocat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47202-ad1c-4d25-aed3-c51cf599010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ebb83991-f3e5-477c-9351-8039d7c8db5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600a-c592-4860-9cd1-f510f792b5be" elementFormDefault="qualified">
    <xsd:import namespace="http://schemas.microsoft.com/office/2006/documentManagement/types"/>
    <xsd:import namespace="http://schemas.microsoft.com/office/infopath/2007/PartnerControls"/>
    <xsd:element name="CWRMItemUniqueId" ma:index="19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0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2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CWRMItemRecordClassificationTaxHTField0" ma:index="25" nillable="true" ma:taxonomy="true" ma:internalName="CWRMItemRecordClassificationTaxHTField0" ma:taxonomyFieldName="CWRMItemRecordClassification" ma:displayName="Record Classification" ma:readOnly="false" ma:fieldId="{e94be97f-fb02-4deb-9c3d-6d978a059d35}" ma:sspId="bdbc0980-0e5f-437a-8e71-65c9adac9755" ma:termSetId="47ed6046-0d9a-407e-a70c-55f51406de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32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34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3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3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a604f7-d874-4a09-86da-f13db610e124">000004E2XJ</_dlc_DocId>
    <_dlc_DocIdUrl xmlns="4fa604f7-d874-4a09-86da-f13db610e124">
      <Url>https://ipl.trwd.com/sites/engineering/_layouts/15/DocIdRedir.aspx?ID=000004E2XJ</Url>
      <Description>000004E2XJ</Description>
    </_dlc_DocIdUrl>
    <TaxCatchAll xmlns="4fa604f7-d874-4a09-86da-f13db610e124">
      <Value>410</Value>
    </TaxCatchAll>
    <RecordDate xmlns="4fa604f7-d874-4a09-86da-f13db610e124" xsi:nil="true"/>
    <CWRMItemRecordData xmlns="9d55600a-c592-4860-9cd1-f510f792b5be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IsPoliciesProcessed="false"&gt;&lt;LastProcessedStageId&gt;00000000-0000-0000-0000-000000000000&lt;/LastProcessedStageId&gt;&lt;LastProcessedDateValue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TRWDImageGeolocation xmlns="4fa604f7-d874-4a09-86da-f13db610e124" xsi:nil="true"/>
    <p1828e96ea854ee69bcc6b9a21812200 xmlns="4fa604f7-d874-4a09-86da-f13db610e124">
      <Terms xmlns="http://schemas.microsoft.com/office/infopath/2007/PartnerControls"/>
    </p1828e96ea854ee69bcc6b9a21812200>
    <DateofSeparation xmlns="4fa604f7-d874-4a09-86da-f13db610e124" xsi:nil="true"/>
    <CWRMItemRecordClassificationTaxHTField0 xmlns="9d55600a-c592-4860-9cd1-f510f792b5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Construction Project Files-Transitory Bond Funded</TermName>
          <TermId xmlns="http://schemas.microsoft.com/office/infopath/2007/PartnerControls">515a5c58-901b-4f68-a3f2-cda08534d79d</TermId>
        </TermInfo>
      </Terms>
    </CWRMItemRecordClassificationTaxHTField0>
    <p31a872dc219433685f3c0b1388ca7bb xmlns="4fa604f7-d874-4a09-86da-f13db610e124">
      <Terms xmlns="http://schemas.microsoft.com/office/infopath/2007/PartnerControls"/>
    </p31a872dc219433685f3c0b1388ca7bb>
    <TaxKeywordTaxHTField xmlns="41247202-ad1c-4d25-aed3-c51cf5990108">
      <Terms xmlns="http://schemas.microsoft.com/office/infopath/2007/PartnerControls"/>
    </TaxKeywordTaxHTField>
    <MaturityDate xmlns="4fa604f7-d874-4a09-86da-f13db610e124" xsi:nil="true"/>
    <ElectionDate xmlns="4fa604f7-d874-4a09-86da-f13db610e124" xsi:nil="true"/>
    <lb9c5a90d5cd427480df8ce388ec15fa xmlns="4fa604f7-d874-4a09-86da-f13db610e1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Standards-Construction</TermName>
          <TermId xmlns="http://schemas.microsoft.com/office/infopath/2007/PartnerControls">50914dfc-9b96-454f-957c-d3675b6c272b</TermId>
        </TermInfo>
      </Terms>
    </lb9c5a90d5cd427480df8ce388ec15fa>
    <na949a348f9b46608946a7a6f851c2a3 xmlns="4fa604f7-d874-4a09-86da-f13db610e124">
      <Terms xmlns="http://schemas.microsoft.com/office/infopath/2007/PartnerControls"/>
    </na949a348f9b46608946a7a6f851c2a3>
    <Expiration xmlns="4fa604f7-d874-4a09-86da-f13db610e124" xsi:nil="true"/>
    <o51d6badd0e04ad8ac7ab04601a745a8 xmlns="4fa604f7-d874-4a09-86da-f13db610e124">
      <Terms xmlns="http://schemas.microsoft.com/office/infopath/2007/PartnerControls"/>
    </o51d6badd0e04ad8ac7ab04601a745a8>
    <BondFunded xmlns="4fa604f7-d874-4a09-86da-f13db610e124">true</BondFunded>
    <Notes1 xmlns="4fa604f7-d874-4a09-86da-f13db610e124" xsi:nil="true"/>
    <CWRMItemRecordCategory xmlns="9d55600a-c592-4860-9cd1-f510f792b5be" xsi:nil="true"/>
    <CWRMItemRecordState xmlns="9d55600a-c592-4860-9cd1-f510f792b5be" xsi:nil="true"/>
    <CWRMItemRecordVital xmlns="9d55600a-c592-4860-9cd1-f510f792b5be">false</CWRMItemRecordVital>
    <CWRMItemRecordStatus xmlns="9d55600a-c592-4860-9cd1-f510f792b5be" xsi:nil="true"/>
    <CWRMItemUniqueId xmlns="9d55600a-c592-4860-9cd1-f510f792b5be">000004E2XJ</CWRMItemUniqueId>
    <CWRMItemRecordDeclaredDate xmlns="9d55600a-c592-4860-9cd1-f510f792b5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</spe:Receivers>
</file>

<file path=customXml/item6.xml><?xml version="1.0" encoding="utf-8"?>
<?mso-contentType ?>
<SharedContentType xmlns="Microsoft.SharePoint.Taxonomy.ContentTypeSync" SourceId="bdbc0980-0e5f-437a-8e71-65c9adac9755" ContentTypeId="0x01010088AB982F0A688043AD3318A50537A87B" PreviousValue="true"/>
</file>

<file path=customXml/itemProps1.xml><?xml version="1.0" encoding="utf-8"?>
<ds:datastoreItem xmlns:ds="http://schemas.openxmlformats.org/officeDocument/2006/customXml" ds:itemID="{9E7263FC-F3F1-482E-9220-947A595CF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A2C1C6-A47C-4739-96A3-4A03C8B4C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604f7-d874-4a09-86da-f13db610e124"/>
    <ds:schemaRef ds:uri="41247202-ad1c-4d25-aed3-c51cf5990108"/>
    <ds:schemaRef ds:uri="9d55600a-c592-4860-9cd1-f510f792b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608C3-9844-4532-83E2-F4CEF305BF83}">
  <ds:schemaRefs>
    <ds:schemaRef ds:uri="http://schemas.microsoft.com/office/2006/documentManagement/types"/>
    <ds:schemaRef ds:uri="http://www.w3.org/XML/1998/namespace"/>
    <ds:schemaRef ds:uri="41247202-ad1c-4d25-aed3-c51cf5990108"/>
    <ds:schemaRef ds:uri="9d55600a-c592-4860-9cd1-f510f792b5be"/>
    <ds:schemaRef ds:uri="http://purl.org/dc/terms/"/>
    <ds:schemaRef ds:uri="4fa604f7-d874-4a09-86da-f13db610e12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79FE866-AC8A-4333-B51F-8E33728F76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ACF635-6F47-470D-AB33-EE7F68BA157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EF12846-CF40-4311-9671-E1AEF3154C1C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d818a6e5-f112-4f42-98b4-023ff7287550}" enabled="1" method="Standard" siteId="{c9de0af1-361b-42ae-ace3-ab4cea6cb8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@IPL Standard Template (Article Format).dotx</Template>
  <TotalTime>0</TotalTime>
  <Pages>1</Pages>
  <Words>187</Words>
  <Characters>1074</Characters>
  <Application>Microsoft Office Word</Application>
  <DocSecurity>0</DocSecurity>
  <Lines>67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Freese and Nichols, Inc.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IPL Construction Specification 00306 NonCollusion Affidavit DECEMBER 2024</dc:title>
  <dc:subject/>
  <cp:keywords/>
  <cp:lastModifiedBy>Claire Killough</cp:lastModifiedBy>
  <cp:revision>3</cp:revision>
  <dcterms:created xsi:type="dcterms:W3CDTF">2025-11-25T16:24:00Z</dcterms:created>
  <dcterms:modified xsi:type="dcterms:W3CDTF">2025-11-25T16:25:00Z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6d4741d7-3080-4974-b114-8b2dd2c6716c</vt:lpwstr>
  </property>
  <property fmtid="{D5CDD505-2E9C-101B-9397-08002B2CF9AE}" pid="3" name="ContentTypeId">
    <vt:lpwstr>0x01010088AB982F0A688043AD3318A50537A87B00B32E2D403B286242B3A9F4E32A2C7DE3</vt:lpwstr>
  </property>
  <property fmtid="{D5CDD505-2E9C-101B-9397-08002B2CF9AE}" pid="4" name="TaxKeyword">
    <vt:lpwstr/>
  </property>
  <property fmtid="{D5CDD505-2E9C-101B-9397-08002B2CF9AE}" pid="5" name="C_Specification">
    <vt:lpwstr/>
  </property>
  <property fmtid="{D5CDD505-2E9C-101B-9397-08002B2CF9AE}" pid="6" name="IPL Author">
    <vt:lpwstr/>
  </property>
  <property fmtid="{D5CDD505-2E9C-101B-9397-08002B2CF9AE}" pid="7" name="IPL Document Type">
    <vt:lpwstr>378;#Reference Standards - Construction|bacdfa28-acb3-4ee3-b6db-2d5db7d793ec</vt:lpwstr>
  </property>
  <property fmtid="{D5CDD505-2E9C-101B-9397-08002B2CF9AE}" pid="8" name="M_Asset">
    <vt:lpwstr/>
  </property>
  <property fmtid="{D5CDD505-2E9C-101B-9397-08002B2CF9AE}" pid="9" name="BidPkg">
    <vt:lpwstr/>
  </property>
  <property fmtid="{D5CDD505-2E9C-101B-9397-08002B2CF9AE}" pid="10" name="SpecClass">
    <vt:lpwstr>Pipeline</vt:lpwstr>
  </property>
  <property fmtid="{D5CDD505-2E9C-101B-9397-08002B2CF9AE}" pid="11" name="Work Order">
    <vt:lpwstr/>
  </property>
  <property fmtid="{D5CDD505-2E9C-101B-9397-08002B2CF9AE}" pid="12" name="M_Location">
    <vt:lpwstr/>
  </property>
  <property fmtid="{D5CDD505-2E9C-101B-9397-08002B2CF9AE}" pid="13" name="Contract ID">
    <vt:lpwstr/>
  </property>
  <property fmtid="{D5CDD505-2E9C-101B-9397-08002B2CF9AE}" pid="14" name="Work OrderTaxHTField0">
    <vt:lpwstr/>
  </property>
  <property fmtid="{D5CDD505-2E9C-101B-9397-08002B2CF9AE}" pid="15" name="ob1779f8a05045bdbb02b5ac63dcab35">
    <vt:lpwstr/>
  </property>
  <property fmtid="{D5CDD505-2E9C-101B-9397-08002B2CF9AE}" pid="16" name="a494157d48bc4fd2ad230cba8e51d637">
    <vt:lpwstr/>
  </property>
  <property fmtid="{D5CDD505-2E9C-101B-9397-08002B2CF9AE}" pid="17" name="Contract IDTaxHTField0">
    <vt:lpwstr/>
  </property>
  <property fmtid="{D5CDD505-2E9C-101B-9397-08002B2CF9AE}" pid="18" name="i91887d3ea59467e9cffb0bef4becdba">
    <vt:lpwstr/>
  </property>
  <property fmtid="{D5CDD505-2E9C-101B-9397-08002B2CF9AE}" pid="19" name="TRWDDocumentClassification">
    <vt:lpwstr>410</vt:lpwstr>
  </property>
  <property fmtid="{D5CDD505-2E9C-101B-9397-08002B2CF9AE}" pid="20" name="Spec Division">
    <vt:lpwstr>Div 00</vt:lpwstr>
  </property>
  <property fmtid="{D5CDD505-2E9C-101B-9397-08002B2CF9AE}" pid="21" name="IPL Document TypeTaxHTField0">
    <vt:lpwstr>Reference Standards - Construction|bacdfa28-acb3-4ee3-b6db-2d5db7d793ec</vt:lpwstr>
  </property>
  <property fmtid="{D5CDD505-2E9C-101B-9397-08002B2CF9AE}" pid="22" name="Specifier">
    <vt:lpwstr>Veach</vt:lpwstr>
  </property>
  <property fmtid="{D5CDD505-2E9C-101B-9397-08002B2CF9AE}" pid="23" name="C_Draw_No">
    <vt:lpwstr>N/A</vt:lpwstr>
  </property>
  <property fmtid="{D5CDD505-2E9C-101B-9397-08002B2CF9AE}" pid="24" name="Specification_No">
    <vt:lpwstr>00455</vt:lpwstr>
  </property>
  <property fmtid="{D5CDD505-2E9C-101B-9397-08002B2CF9AE}" pid="25" name="Doc Edit Status">
    <vt:lpwstr>1-Document Uploaded</vt:lpwstr>
  </property>
  <property fmtid="{D5CDD505-2E9C-101B-9397-08002B2CF9AE}" pid="26" name="C_Detail">
    <vt:lpwstr>N/A</vt:lpwstr>
  </property>
  <property fmtid="{D5CDD505-2E9C-101B-9397-08002B2CF9AE}" pid="27" name="WorkingDocument">
    <vt:bool>false</vt:bool>
  </property>
  <property fmtid="{D5CDD505-2E9C-101B-9397-08002B2CF9AE}" pid="28" name="i6cb305fb8c34227b78c6b8af93b367c">
    <vt:lpwstr/>
  </property>
  <property fmtid="{D5CDD505-2E9C-101B-9397-08002B2CF9AE}" pid="29" name="IPL AuthorTaxHTField0">
    <vt:lpwstr/>
  </property>
  <property fmtid="{D5CDD505-2E9C-101B-9397-08002B2CF9AE}" pid="30" name="DocumentScope">
    <vt:lpwstr/>
  </property>
  <property fmtid="{D5CDD505-2E9C-101B-9397-08002B2CF9AE}" pid="31" name="MaximoLocation">
    <vt:lpwstr/>
  </property>
  <property fmtid="{D5CDD505-2E9C-101B-9397-08002B2CF9AE}" pid="32" name="DEPT">
    <vt:lpwstr/>
  </property>
  <property fmtid="{D5CDD505-2E9C-101B-9397-08002B2CF9AE}" pid="33" name="Closeout Status">
    <vt:lpwstr>Ready for QC</vt:lpwstr>
  </property>
  <property fmtid="{D5CDD505-2E9C-101B-9397-08002B2CF9AE}" pid="34" name="g27d389041744be6b948dae8a350a7a5">
    <vt:lpwstr/>
  </property>
  <property fmtid="{D5CDD505-2E9C-101B-9397-08002B2CF9AE}" pid="35" name="Asset Numbers">
    <vt:lpwstr/>
  </property>
  <property fmtid="{D5CDD505-2E9C-101B-9397-08002B2CF9AE}" pid="36" name="CWRMItemRecordClassification">
    <vt:lpwstr>387</vt:lpwstr>
  </property>
  <property fmtid="{D5CDD505-2E9C-101B-9397-08002B2CF9AE}" pid="37" name="MediaServiceImageTags">
    <vt:lpwstr/>
  </property>
  <property fmtid="{D5CDD505-2E9C-101B-9397-08002B2CF9AE}" pid="38" name="Document_x0020_Type">
    <vt:lpwstr/>
  </property>
  <property fmtid="{D5CDD505-2E9C-101B-9397-08002B2CF9AE}" pid="39" name="Document Type">
    <vt:lpwstr/>
  </property>
</Properties>
</file>