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AB16" w14:textId="77777777" w:rsidR="003E7999" w:rsidRPr="00A5382C" w:rsidRDefault="003E7999" w:rsidP="003E7999">
      <w:pPr>
        <w:pStyle w:val="StandardStyle6-SPECIFICATIONTITLE"/>
      </w:pPr>
      <w:r w:rsidRPr="00A5382C">
        <w:t>00450</w:t>
      </w:r>
      <w:r w:rsidRPr="00A5382C">
        <w:tab/>
        <w:t>QUALIFICATIONs STATEMENT</w:t>
      </w:r>
    </w:p>
    <w:p w14:paraId="618C5F47" w14:textId="0A719BAE" w:rsidR="003E7999" w:rsidRPr="00A5382C" w:rsidRDefault="00492689" w:rsidP="00492689">
      <w:pPr>
        <w:pStyle w:val="Standard1-Article1"/>
      </w:pPr>
      <w:r w:rsidRPr="00A5382C">
        <w:t>Requirements for the Qualifications Statement</w:t>
      </w:r>
    </w:p>
    <w:p w14:paraId="61302366" w14:textId="3AD57BA6" w:rsidR="003E7999" w:rsidRPr="00A5382C" w:rsidRDefault="003E7999" w:rsidP="003E7999">
      <w:pPr>
        <w:pStyle w:val="Standard2-Paragraph101"/>
      </w:pPr>
      <w:r w:rsidRPr="00A5382C">
        <w:t>The Qualifications Statement must be submitted with the Proposal and include the information described in this Section as a minimum.  Failure to submit the required information in the Qualifications Statement may result in the Owner considering the Proposal non-responsive and result in rejection of the Proposal by the Owner.  Offerors may be required to provide supplemental information if requested by the Owner to clarify, enhance</w:t>
      </w:r>
      <w:r w:rsidR="00CC248D" w:rsidRPr="00A5382C">
        <w:t>,</w:t>
      </w:r>
      <w:r w:rsidRPr="00A5382C">
        <w:t xml:space="preserve"> or supplement the information provided in the Qualifications Statement.</w:t>
      </w:r>
    </w:p>
    <w:p w14:paraId="0ECADC85" w14:textId="0BC99BE5" w:rsidR="003E7999" w:rsidRPr="00A5382C" w:rsidRDefault="003E7999" w:rsidP="003E7999">
      <w:pPr>
        <w:pStyle w:val="Standard2-Paragraph101"/>
      </w:pPr>
      <w:r w:rsidRPr="00A5382C">
        <w:t xml:space="preserve">Offerors must provide the information requested in the Qualifications Statement using the forms attached to this Section.  These forms are available in Microsoft Word or Excel on the Procurement Website.  </w:t>
      </w:r>
      <w:r w:rsidR="000D7F2F" w:rsidRPr="00A5382C">
        <w:t>The i</w:t>
      </w:r>
      <w:r w:rsidRPr="00A5382C">
        <w:t xml:space="preserve">nformation </w:t>
      </w:r>
      <w:r w:rsidR="00117DCE" w:rsidRPr="00A5382C">
        <w:t>requested i</w:t>
      </w:r>
      <w:r w:rsidRPr="00A5382C">
        <w:t>n these forms must be provided completely and in detail.  Th</w:t>
      </w:r>
      <w:r w:rsidR="00117DCE" w:rsidRPr="00A5382C">
        <w:t>is</w:t>
      </w:r>
      <w:r w:rsidRPr="00A5382C">
        <w:t xml:space="preserve"> information will be used to make direct comparisons with the information provided by other Offerors.  Failure to include the information completely and clearly may result in lower scores in the evaluation of Proposals.  Information that cannot be totally incorporated in the forms may be included as an appendix to the form.  This appendix must be clearly</w:t>
      </w:r>
      <w:r w:rsidR="00117DCE" w:rsidRPr="00A5382C">
        <w:t xml:space="preserve"> referenced by appendix number o</w:t>
      </w:r>
      <w:r w:rsidRPr="00A5382C">
        <w:t>n the form, and the appended material must include the appendix number on every sheet of the appendix.  The appendix must include only the information that responds to the question or item number to which the appended information applies.</w:t>
      </w:r>
    </w:p>
    <w:p w14:paraId="177A9357" w14:textId="77777777" w:rsidR="003E7999" w:rsidRPr="00A5382C" w:rsidRDefault="003E7999" w:rsidP="003E7999">
      <w:pPr>
        <w:pStyle w:val="Standard2-Paragraph101"/>
      </w:pPr>
      <w:r w:rsidRPr="00A5382C">
        <w:t>Offerors may provide supplemental information to the Qualifications Statement such as organizational brochures or other marketing information to help demonstrate their ability to provide best value to the Owner.  This information may not be submitted as a substitute for the information specifically requested in this Section.  The reference must include the specific paragraph or section that applies to that question or item if this information is included as an appendix to the information requested in Paragraph 1.02.</w:t>
      </w:r>
    </w:p>
    <w:p w14:paraId="54732CD9" w14:textId="506E576A" w:rsidR="003E7999" w:rsidRPr="00A5382C" w:rsidRDefault="00492689" w:rsidP="00492689">
      <w:pPr>
        <w:pStyle w:val="Standard1-Article1"/>
      </w:pPr>
      <w:r w:rsidRPr="00A5382C">
        <w:t>Instructions for Preparing the Qualifications Statement</w:t>
      </w:r>
    </w:p>
    <w:p w14:paraId="618C5C2B" w14:textId="77777777" w:rsidR="003E7999" w:rsidRPr="00A5382C" w:rsidRDefault="003E7999" w:rsidP="003E7999">
      <w:pPr>
        <w:pStyle w:val="Standard2-Paragraph101"/>
      </w:pPr>
      <w:r w:rsidRPr="00A5382C">
        <w:t xml:space="preserve">The Offeror's Qualifications Statement provides information to be used by the OPT to rate proposals in accordance with the selection criteria and evaluation process described in </w:t>
      </w:r>
      <w:r w:rsidRPr="00A5382C">
        <w:rPr>
          <w:i/>
        </w:rPr>
        <w:t>Section 00101 Instructions for Offerors</w:t>
      </w:r>
      <w:r w:rsidRPr="00A5382C">
        <w:t>.  This Article provides detailed instruction for the preparation of the Qualifications Statement.</w:t>
      </w:r>
    </w:p>
    <w:p w14:paraId="60B8C791" w14:textId="68CC071A" w:rsidR="003E7999" w:rsidRPr="00A5382C" w:rsidRDefault="003E7999" w:rsidP="00A5382C">
      <w:pPr>
        <w:pStyle w:val="Standard2-Paragraph101"/>
        <w:keepNext/>
      </w:pPr>
      <w:r w:rsidRPr="00A5382C">
        <w:t>General Information about the Offeror's Organization</w:t>
      </w:r>
    </w:p>
    <w:p w14:paraId="2BCCFFBC" w14:textId="77777777" w:rsidR="003E7999" w:rsidRPr="00A5382C" w:rsidRDefault="003E7999" w:rsidP="003E7999">
      <w:pPr>
        <w:pStyle w:val="Standard3-SubparagraphA"/>
      </w:pPr>
      <w:r w:rsidRPr="00A5382C">
        <w:t>Provide general information about the Offeror's organization using copies of Table 1.  Provide the same information for each Joint Venture partner if the Offeror is a Joint Venture.</w:t>
      </w:r>
    </w:p>
    <w:p w14:paraId="727BA503" w14:textId="76396ACD" w:rsidR="003E7999" w:rsidRPr="00A5382C" w:rsidRDefault="003E7999" w:rsidP="00A5382C">
      <w:pPr>
        <w:pStyle w:val="Standard2-Paragraph101"/>
        <w:keepNext/>
      </w:pPr>
      <w:r w:rsidRPr="00A5382C">
        <w:t>Rating Category A - Proposed Contract Price</w:t>
      </w:r>
      <w:r w:rsidR="009040D7" w:rsidRPr="00A5382C">
        <w:t xml:space="preserve"> and Contract Time</w:t>
      </w:r>
    </w:p>
    <w:p w14:paraId="0C765C81" w14:textId="77777777" w:rsidR="003E7999" w:rsidRPr="00A5382C" w:rsidRDefault="003E7999" w:rsidP="003E7999">
      <w:pPr>
        <w:pStyle w:val="Standard3-SubparagraphA"/>
      </w:pPr>
      <w:r w:rsidRPr="00A5382C">
        <w:t>Provide a narrative not to exceed four pages describing the Offeror’s approach to cost management.</w:t>
      </w:r>
    </w:p>
    <w:p w14:paraId="33C77072" w14:textId="77777777" w:rsidR="003E7999" w:rsidRPr="00A5382C" w:rsidRDefault="003E7999" w:rsidP="003E7999">
      <w:pPr>
        <w:pStyle w:val="Standard3-SubparagraphA"/>
      </w:pPr>
      <w:r w:rsidRPr="00206C2D">
        <w:t>Provide a tabulation of budget performance on projects completed by the Offeror within the last 5 years using</w:t>
      </w:r>
      <w:r w:rsidRPr="00A5382C">
        <w:t xml:space="preserve"> copies of Table 2 to demonstrate the ability of the Offeror to </w:t>
      </w:r>
      <w:r w:rsidRPr="00A5382C">
        <w:lastRenderedPageBreak/>
        <w:t>complete projects for the Contract Price.  Notes may be added to each line item to describe circumstances for change orders beyond the control of the Offeror.</w:t>
      </w:r>
    </w:p>
    <w:p w14:paraId="05318602" w14:textId="77777777" w:rsidR="003E7999" w:rsidRPr="00A5382C" w:rsidRDefault="003E7999" w:rsidP="003E7999">
      <w:pPr>
        <w:pStyle w:val="Standard3-SubparagraphA"/>
      </w:pPr>
      <w:r w:rsidRPr="00A5382C">
        <w:t>Provide a narrative not to exceed four pages describing the Offeror’s general approach to scheduling and time management.</w:t>
      </w:r>
    </w:p>
    <w:p w14:paraId="57EE9DDE" w14:textId="77777777" w:rsidR="003E7999" w:rsidRPr="00A5382C" w:rsidRDefault="003E7999" w:rsidP="003E7999">
      <w:pPr>
        <w:pStyle w:val="Standard3-SubparagraphA"/>
      </w:pPr>
      <w:r w:rsidRPr="00A5382C">
        <w:t xml:space="preserve">Provide a tabulation of all projects completed by the Offeror </w:t>
      </w:r>
      <w:r w:rsidRPr="00206C2D">
        <w:t>within the last 5 years o</w:t>
      </w:r>
      <w:r w:rsidRPr="00A5382C">
        <w:t>n Table 3 to demonstrate performance in completing projects on time.  Notes may be added to the tabulations to indicate the reasons for not meeting original contract completion dates.</w:t>
      </w:r>
    </w:p>
    <w:p w14:paraId="782B2EC1" w14:textId="13C32C11" w:rsidR="003E7999" w:rsidRPr="00A5382C" w:rsidRDefault="003E7999" w:rsidP="00A5382C">
      <w:pPr>
        <w:pStyle w:val="Standard2-Paragraph101"/>
        <w:keepNext/>
      </w:pPr>
      <w:r w:rsidRPr="00A5382C">
        <w:t xml:space="preserve">Rating Category B </w:t>
      </w:r>
      <w:r w:rsidR="00117DCE" w:rsidRPr="00A5382C">
        <w:t>-</w:t>
      </w:r>
      <w:r w:rsidRPr="00A5382C">
        <w:t xml:space="preserve"> </w:t>
      </w:r>
      <w:r w:rsidR="009040D7" w:rsidRPr="00A5382C">
        <w:t xml:space="preserve">Offeror’s </w:t>
      </w:r>
      <w:r w:rsidRPr="00A5382C">
        <w:t>Project Approach</w:t>
      </w:r>
    </w:p>
    <w:p w14:paraId="2BAD8B8A" w14:textId="556EC8F8" w:rsidR="003E7999" w:rsidRPr="00A5382C" w:rsidRDefault="003E7999" w:rsidP="00A5382C">
      <w:pPr>
        <w:pStyle w:val="Standard3-SubparagraphA"/>
        <w:keepNext/>
      </w:pPr>
      <w:r w:rsidRPr="00A5382C">
        <w:t xml:space="preserve">Provide a written narrative not to exceed </w:t>
      </w:r>
      <w:r w:rsidR="003F7DD5">
        <w:t>20</w:t>
      </w:r>
      <w:r w:rsidR="003F7DD5" w:rsidRPr="00A5382C">
        <w:t xml:space="preserve"> </w:t>
      </w:r>
      <w:r w:rsidRPr="00A5382C">
        <w:t>pages describing the planned approach for constructing this project within the time indicated in the proposal.  Provide specific information regarding:</w:t>
      </w:r>
    </w:p>
    <w:p w14:paraId="3BCEF67D" w14:textId="77777777" w:rsidR="003E7999" w:rsidRPr="007F699D" w:rsidRDefault="003E7999" w:rsidP="003E7999">
      <w:pPr>
        <w:pStyle w:val="Standard4-Subparagraph1"/>
      </w:pPr>
      <w:r w:rsidRPr="007F699D">
        <w:t>Number of crews and their roles and responsibilities;</w:t>
      </w:r>
    </w:p>
    <w:p w14:paraId="0DD2EC95" w14:textId="77777777" w:rsidR="003E7999" w:rsidRPr="007F699D" w:rsidRDefault="003E7999" w:rsidP="003E7999">
      <w:pPr>
        <w:pStyle w:val="Standard4-Subparagraph1"/>
      </w:pPr>
      <w:r w:rsidRPr="007F699D">
        <w:t>Equipment assigned to each crew; and</w:t>
      </w:r>
    </w:p>
    <w:p w14:paraId="39AEF72C" w14:textId="41B01092" w:rsidR="00956133" w:rsidRPr="00FB352D" w:rsidRDefault="003F7DD5" w:rsidP="00CB7447">
      <w:pPr>
        <w:pStyle w:val="Standard4-Subparagraph1"/>
      </w:pPr>
      <w:r w:rsidRPr="00FB352D">
        <w:t xml:space="preserve">Approach to constructing </w:t>
      </w:r>
      <w:r w:rsidR="00F34C77" w:rsidRPr="00FB352D">
        <w:t>work such as:</w:t>
      </w:r>
    </w:p>
    <w:p w14:paraId="3D616394" w14:textId="21A32FD5" w:rsidR="00956133" w:rsidRPr="00FB352D" w:rsidRDefault="00345AAD" w:rsidP="00F34C77">
      <w:pPr>
        <w:pStyle w:val="Standard5-Subparagrapha"/>
      </w:pPr>
      <w:r w:rsidRPr="00FB352D">
        <w:t>Approach</w:t>
      </w:r>
      <w:r w:rsidR="003C6E0E" w:rsidRPr="00FB352D">
        <w:t xml:space="preserve"> to constructing tunnel</w:t>
      </w:r>
      <w:r w:rsidR="007F699D" w:rsidRPr="00FB352D">
        <w:t>s</w:t>
      </w:r>
      <w:r w:rsidR="003C6E0E" w:rsidRPr="00FB352D">
        <w:t xml:space="preserve"> </w:t>
      </w:r>
      <w:r w:rsidR="007F699D" w:rsidRPr="00FB352D">
        <w:t xml:space="preserve">and </w:t>
      </w:r>
      <w:r w:rsidR="003C6E0E" w:rsidRPr="00FB352D">
        <w:t xml:space="preserve">shafts including </w:t>
      </w:r>
      <w:r w:rsidR="00595D11" w:rsidRPr="00FB352D">
        <w:t>support of excavation</w:t>
      </w:r>
      <w:r w:rsidR="00345B93" w:rsidRPr="00FB352D">
        <w:t>, dewatering</w:t>
      </w:r>
      <w:r w:rsidR="00595D11" w:rsidRPr="00FB352D">
        <w:t xml:space="preserve"> </w:t>
      </w:r>
      <w:r w:rsidR="003C6E0E" w:rsidRPr="00FB352D">
        <w:t xml:space="preserve">and ground </w:t>
      </w:r>
      <w:r w:rsidR="00345B93" w:rsidRPr="00FB352D">
        <w:t>monitoring</w:t>
      </w:r>
      <w:r w:rsidR="003C6E0E" w:rsidRPr="00FB352D">
        <w:t>.</w:t>
      </w:r>
    </w:p>
    <w:p w14:paraId="0DCC8B58" w14:textId="7F92C724" w:rsidR="003C6E0E" w:rsidRPr="00FB352D" w:rsidRDefault="003A07FF" w:rsidP="00F34C77">
      <w:pPr>
        <w:pStyle w:val="Standard5-Subparagrapha"/>
      </w:pPr>
      <w:r w:rsidRPr="00FB352D">
        <w:t>Approach to tie-in construction;</w:t>
      </w:r>
    </w:p>
    <w:p w14:paraId="6C23AF31" w14:textId="587A4CEB" w:rsidR="003A07FF" w:rsidRPr="00FB352D" w:rsidRDefault="003A07FF" w:rsidP="00F34C77">
      <w:pPr>
        <w:pStyle w:val="Standard5-Subparagrapha"/>
      </w:pPr>
      <w:r w:rsidRPr="00FB352D">
        <w:t xml:space="preserve">Approach to constructing the open-cut pipeline, embedment of </w:t>
      </w:r>
      <w:r w:rsidR="00345AAD" w:rsidRPr="00FB352D">
        <w:t>pipeline</w:t>
      </w:r>
      <w:r w:rsidRPr="00FB352D">
        <w:t xml:space="preserve">, pipeline on </w:t>
      </w:r>
      <w:r w:rsidR="00345AAD" w:rsidRPr="00FB352D">
        <w:t>sloped</w:t>
      </w:r>
      <w:r w:rsidRPr="00FB352D">
        <w:t xml:space="preserve"> ramps and encasement;</w:t>
      </w:r>
    </w:p>
    <w:p w14:paraId="6FCADB6E" w14:textId="53D92BEB" w:rsidR="003E7999" w:rsidRPr="00FB352D" w:rsidRDefault="003E7999" w:rsidP="0039316D">
      <w:pPr>
        <w:pStyle w:val="Standard5-Subparagrapha"/>
      </w:pPr>
      <w:r w:rsidRPr="00FB352D">
        <w:t>Process for ancillary work such as cathodic protection systems, installation of appurtenances, and cleanup.</w:t>
      </w:r>
    </w:p>
    <w:p w14:paraId="25378284" w14:textId="77777777" w:rsidR="003946DB" w:rsidRDefault="0039316D" w:rsidP="003E7999">
      <w:pPr>
        <w:pStyle w:val="Standard3-SubparagraphA"/>
      </w:pPr>
      <w:r w:rsidRPr="00FB352D">
        <w:t>Provide a list of Subcontractors and Suppliers names, scope of work and approximate subcontract amounts for this project</w:t>
      </w:r>
      <w:r>
        <w:t xml:space="preserve"> on Table 4.</w:t>
      </w:r>
    </w:p>
    <w:p w14:paraId="5450F9DB" w14:textId="0FB4C6B3" w:rsidR="003E7999" w:rsidRPr="00A5382C" w:rsidRDefault="003E7999" w:rsidP="003E7999">
      <w:pPr>
        <w:pStyle w:val="Standard3-SubparagraphA"/>
      </w:pPr>
      <w:r w:rsidRPr="00A5382C">
        <w:t>Do not provide a list of all equipment owned or available to the organization.  Provide only the equipment to be allocated to this project.</w:t>
      </w:r>
    </w:p>
    <w:p w14:paraId="418E19CE" w14:textId="77777777" w:rsidR="003E7999" w:rsidRPr="00A5382C" w:rsidRDefault="003E7999" w:rsidP="00A5382C">
      <w:pPr>
        <w:pStyle w:val="Standard3-SubparagraphA"/>
        <w:keepNext/>
      </w:pPr>
      <w:r w:rsidRPr="00A5382C">
        <w:t>Provide a preliminary schedule for anticipated construction of the Project.  Schedule should include as a minimum:</w:t>
      </w:r>
    </w:p>
    <w:p w14:paraId="0380C61C" w14:textId="77777777" w:rsidR="003E7999" w:rsidRPr="00A5382C" w:rsidRDefault="003E7999" w:rsidP="003E7999">
      <w:pPr>
        <w:pStyle w:val="Standard4-Subparagraph1"/>
      </w:pPr>
      <w:r w:rsidRPr="00A5382C">
        <w:t>Processing Shop Drawings for major equipment or materials;</w:t>
      </w:r>
    </w:p>
    <w:p w14:paraId="7E3CE494" w14:textId="77777777" w:rsidR="003E7999" w:rsidRPr="00A5382C" w:rsidRDefault="003E7999" w:rsidP="003E7999">
      <w:pPr>
        <w:pStyle w:val="Standard4-Subparagraph1"/>
      </w:pPr>
      <w:r w:rsidRPr="00A5382C">
        <w:t>Anticipated delivery for major equipment or materials, including Owner furnished equipment, if any; and</w:t>
      </w:r>
    </w:p>
    <w:p w14:paraId="0119FBC1" w14:textId="77777777" w:rsidR="003E7999" w:rsidRPr="00A5382C" w:rsidRDefault="003E7999" w:rsidP="003E7999">
      <w:pPr>
        <w:pStyle w:val="Standard4-Subparagraph1"/>
      </w:pPr>
      <w:r w:rsidRPr="00A5382C">
        <w:t>Anticipated activities for each crew.</w:t>
      </w:r>
    </w:p>
    <w:p w14:paraId="5CDBC380" w14:textId="77777777" w:rsidR="003E7999" w:rsidRPr="00A5382C" w:rsidRDefault="003E7999" w:rsidP="003E7999">
      <w:pPr>
        <w:pStyle w:val="Standard3-SubparagraphA"/>
      </w:pPr>
      <w:r w:rsidRPr="00A5382C">
        <w:t>Provide specific details for transitioning proposed key personnel that are currently committed to other assignments.</w:t>
      </w:r>
    </w:p>
    <w:p w14:paraId="75E7DBAA" w14:textId="30E15C69" w:rsidR="003E7999" w:rsidRPr="00A5382C" w:rsidRDefault="003E7999" w:rsidP="00A5382C">
      <w:pPr>
        <w:pStyle w:val="Standard2-Paragraph101"/>
        <w:keepNext/>
      </w:pPr>
      <w:r w:rsidRPr="00A5382C">
        <w:lastRenderedPageBreak/>
        <w:t>Rating Category C - Experience/Past Performance of Offeror</w:t>
      </w:r>
    </w:p>
    <w:p w14:paraId="5AE31014" w14:textId="77777777" w:rsidR="003E7999" w:rsidRPr="00A5382C" w:rsidRDefault="003E7999" w:rsidP="00A5382C">
      <w:pPr>
        <w:pStyle w:val="Standard3-SubparagraphA"/>
        <w:keepNext/>
      </w:pPr>
      <w:r w:rsidRPr="00A5382C">
        <w:t>Organizational Structure:</w:t>
      </w:r>
    </w:p>
    <w:p w14:paraId="53ECAAC1" w14:textId="77777777" w:rsidR="003E7999" w:rsidRPr="00A5382C" w:rsidRDefault="003E7999" w:rsidP="003E7999">
      <w:pPr>
        <w:pStyle w:val="Standard4-Subparagraph1"/>
      </w:pPr>
      <w:r w:rsidRPr="00A5382C">
        <w:t>Provide a narrative not to exceed four pages describing the Offeror's organizational structure and the qualifications of the Offeror's management team.</w:t>
      </w:r>
    </w:p>
    <w:p w14:paraId="395F7FA3" w14:textId="77777777" w:rsidR="003E7999" w:rsidRPr="00A5382C" w:rsidRDefault="003E7999" w:rsidP="00A5382C">
      <w:pPr>
        <w:pStyle w:val="Standard3-SubparagraphA"/>
        <w:keepNext/>
      </w:pPr>
      <w:r w:rsidRPr="00A5382C">
        <w:t>General Experience as a General Contractor:</w:t>
      </w:r>
    </w:p>
    <w:p w14:paraId="1FB05BAC" w14:textId="77777777" w:rsidR="003E7999" w:rsidRPr="00A5382C" w:rsidRDefault="003E7999" w:rsidP="00A5382C">
      <w:pPr>
        <w:pStyle w:val="Standard4-Subparagraph1"/>
        <w:keepNext/>
      </w:pPr>
      <w:r w:rsidRPr="00A5382C">
        <w:t xml:space="preserve">Provide a narrative not to </w:t>
      </w:r>
      <w:r w:rsidRPr="00C625E8">
        <w:t>exceed four pages</w:t>
      </w:r>
      <w:r w:rsidRPr="00A5382C">
        <w:t xml:space="preserve"> describing the Offeror’s experience as a general contractor and describe the organization’s operating philosophy and approach to constructing, completing and commissioning projects.  Include a description of the organizations approach in the following areas:</w:t>
      </w:r>
    </w:p>
    <w:p w14:paraId="4BB98597" w14:textId="77777777" w:rsidR="003E7999" w:rsidRPr="00A5382C" w:rsidRDefault="003E7999" w:rsidP="003E7999">
      <w:pPr>
        <w:pStyle w:val="Standard5-Subparagrapha"/>
      </w:pPr>
      <w:r w:rsidRPr="00A5382C">
        <w:t>Contract administration;</w:t>
      </w:r>
    </w:p>
    <w:p w14:paraId="2746BCDC" w14:textId="77777777" w:rsidR="003E7999" w:rsidRPr="00A5382C" w:rsidRDefault="003E7999" w:rsidP="003E7999">
      <w:pPr>
        <w:pStyle w:val="Standard5-Subparagrapha"/>
      </w:pPr>
      <w:r w:rsidRPr="00A5382C">
        <w:t>Management of subcontractors and suppliers;</w:t>
      </w:r>
    </w:p>
    <w:p w14:paraId="5FC816F1" w14:textId="77777777" w:rsidR="003E7999" w:rsidRPr="00A5382C" w:rsidRDefault="003E7999" w:rsidP="003E7999">
      <w:pPr>
        <w:pStyle w:val="Standard5-Subparagrapha"/>
      </w:pPr>
      <w:r w:rsidRPr="00A5382C">
        <w:t>Managing equipment; and</w:t>
      </w:r>
    </w:p>
    <w:p w14:paraId="1A24FF48" w14:textId="77777777" w:rsidR="003E7999" w:rsidRPr="00A5382C" w:rsidRDefault="003E7999" w:rsidP="003E7999">
      <w:pPr>
        <w:pStyle w:val="Standard5-Subparagrapha"/>
      </w:pPr>
      <w:r w:rsidRPr="00A5382C">
        <w:t>Managing changes to the project;</w:t>
      </w:r>
    </w:p>
    <w:p w14:paraId="18623DEF" w14:textId="77777777" w:rsidR="003E7999" w:rsidRPr="00A5382C" w:rsidRDefault="003E7999" w:rsidP="00A5382C">
      <w:pPr>
        <w:pStyle w:val="Standard3-SubparagraphA"/>
        <w:keepNext/>
      </w:pPr>
      <w:r w:rsidRPr="00A5382C">
        <w:t>Project Experience:</w:t>
      </w:r>
    </w:p>
    <w:p w14:paraId="0BEEA5F6" w14:textId="611A2927" w:rsidR="003E7999" w:rsidRPr="00C625E8" w:rsidRDefault="003E7999" w:rsidP="003E7999">
      <w:pPr>
        <w:pStyle w:val="Standard4-Subparagraph1"/>
      </w:pPr>
      <w:r w:rsidRPr="00A5382C">
        <w:t xml:space="preserve">Provide a list of projects completed by the </w:t>
      </w:r>
      <w:r w:rsidRPr="00C625E8">
        <w:t xml:space="preserve">Offeror in the last 5 years using copies of Table </w:t>
      </w:r>
      <w:r w:rsidR="00197525">
        <w:t>5</w:t>
      </w:r>
      <w:r w:rsidRPr="00C625E8">
        <w:t>.</w:t>
      </w:r>
    </w:p>
    <w:p w14:paraId="5D618151" w14:textId="43A9A552" w:rsidR="003E7999" w:rsidRPr="00A5382C" w:rsidRDefault="003E7999" w:rsidP="00A5382C">
      <w:pPr>
        <w:pStyle w:val="Standard4-Subparagraph1"/>
        <w:keepNext/>
      </w:pPr>
      <w:r w:rsidRPr="00A5382C">
        <w:t xml:space="preserve">Provide detailed descriptions of projects which demonstrate the experience of the Offeror’s team with construction of similar projects.   Experience must include, as a minimum, the satisfactory completion of at least five similar </w:t>
      </w:r>
      <w:r w:rsidR="00AF3E1B">
        <w:t xml:space="preserve">pipeline projects </w:t>
      </w:r>
      <w:r w:rsidRPr="00A5382C">
        <w:t xml:space="preserve">within </w:t>
      </w:r>
      <w:r w:rsidRPr="00BE67B5">
        <w:t xml:space="preserve">the last </w:t>
      </w:r>
      <w:r w:rsidR="00896CA1" w:rsidRPr="00BE67B5">
        <w:t>10</w:t>
      </w:r>
      <w:r w:rsidRPr="00BE67B5">
        <w:t xml:space="preserve"> years.  Co</w:t>
      </w:r>
      <w:r w:rsidRPr="00A5382C">
        <w:t>mpanies not meeting this requirement for similar project</w:t>
      </w:r>
      <w:r w:rsidR="00117DCE" w:rsidRPr="00A5382C">
        <w:t>s</w:t>
      </w:r>
      <w:r w:rsidRPr="00A5382C">
        <w:t xml:space="preserve"> may be disqualified as being non-responsive.  Similar projects must include:</w:t>
      </w:r>
    </w:p>
    <w:p w14:paraId="387B123C" w14:textId="77777777" w:rsidR="003E7999" w:rsidRPr="00E47F68" w:rsidRDefault="003E7999" w:rsidP="003E7999">
      <w:pPr>
        <w:pStyle w:val="Standard5-Subparagrapha"/>
      </w:pPr>
      <w:r w:rsidRPr="00E47F68">
        <w:t>Pressure pipeline with 60-inch diameter and larger of the type of pipe proposed for this Project;</w:t>
      </w:r>
    </w:p>
    <w:p w14:paraId="0BB7C1D8" w14:textId="6490DFEC" w:rsidR="003E7999" w:rsidRPr="00A5382C" w:rsidRDefault="003E7999" w:rsidP="003E7999">
      <w:pPr>
        <w:pStyle w:val="Standard4-Subparagraph1"/>
      </w:pPr>
      <w:r w:rsidRPr="00BE67B5">
        <w:t>Provide a narrative not to exceed two pages for each project describing</w:t>
      </w:r>
      <w:r w:rsidRPr="00A5382C">
        <w:t xml:space="preserve"> up to </w:t>
      </w:r>
      <w:r w:rsidR="009040D7" w:rsidRPr="00A5382C">
        <w:t>five</w:t>
      </w:r>
      <w:r w:rsidRPr="00A5382C">
        <w:t xml:space="preserve"> specific projects that qualify as similar projects.  Projects selected must demonstrate the capabilities of the organization.</w:t>
      </w:r>
    </w:p>
    <w:p w14:paraId="23943E88" w14:textId="77777777" w:rsidR="003E7999" w:rsidRPr="00A5382C" w:rsidRDefault="003E7999" w:rsidP="003E7999">
      <w:pPr>
        <w:pStyle w:val="Standard4-Subparagraph1"/>
      </w:pPr>
      <w:r w:rsidRPr="00A5382C">
        <w:t>Provide a narrative not to exceed ten pages to describe the overall performance of the organization on these projects.  This narrative may include references to letters of recommendation, project awards, and other references to demonstrate experience in constructing a project which meets the Owner’s expectations for a quality project constructed on time and within budget.</w:t>
      </w:r>
    </w:p>
    <w:p w14:paraId="092FB0B1" w14:textId="77777777" w:rsidR="003E7999" w:rsidRPr="00A5382C" w:rsidRDefault="003E7999" w:rsidP="00A5382C">
      <w:pPr>
        <w:pStyle w:val="Standard3-SubparagraphA"/>
        <w:keepNext/>
      </w:pPr>
      <w:r w:rsidRPr="00A5382C">
        <w:t>Quality of Work:</w:t>
      </w:r>
    </w:p>
    <w:p w14:paraId="059A1C25" w14:textId="4C5A7AC1" w:rsidR="003E7999" w:rsidRPr="00A5382C" w:rsidRDefault="003E7999" w:rsidP="003E7999">
      <w:pPr>
        <w:pStyle w:val="Standard4-Subparagraph1"/>
      </w:pPr>
      <w:r w:rsidRPr="00A5382C">
        <w:t>Provide a narrative not to exceed four pages describing the Offeror’s approach to quality of work and the sati</w:t>
      </w:r>
      <w:r w:rsidR="0048355E" w:rsidRPr="00A5382C">
        <w:t>sfaction of the Owner with the p</w:t>
      </w:r>
      <w:r w:rsidRPr="00A5382C">
        <w:t xml:space="preserve">roject delivery process.  Offeror may include written mission or vision statements that demonstrate </w:t>
      </w:r>
      <w:r w:rsidR="00CC248D" w:rsidRPr="00A5382C">
        <w:t xml:space="preserve">its </w:t>
      </w:r>
      <w:r w:rsidRPr="00A5382C">
        <w:t>commitment to quality of products and services, procedures for preparing detailed quality plans</w:t>
      </w:r>
      <w:r w:rsidR="00CC248D" w:rsidRPr="00A5382C">
        <w:t>,</w:t>
      </w:r>
      <w:r w:rsidRPr="00A5382C">
        <w:t xml:space="preserve"> or recommendations and awards received commending the organization for the quality of </w:t>
      </w:r>
      <w:r w:rsidR="00CC248D" w:rsidRPr="00A5382C">
        <w:t>its</w:t>
      </w:r>
      <w:r w:rsidRPr="00A5382C">
        <w:t xml:space="preserve"> work.</w:t>
      </w:r>
    </w:p>
    <w:p w14:paraId="7FE98AB1" w14:textId="713B80EF" w:rsidR="00507CCC" w:rsidRDefault="00507CCC" w:rsidP="002950AB">
      <w:pPr>
        <w:pStyle w:val="Standard3-SubparagraphA"/>
      </w:pPr>
      <w:r>
        <w:t xml:space="preserve">Ability to Meet Proposed Budget and Time for Construction—Provide information to demonstrate the ability of the Offeror to complete projects within budget and on time. </w:t>
      </w:r>
      <w:r>
        <w:lastRenderedPageBreak/>
        <w:t xml:space="preserve">Offerors are to provide a tabulation of all projects completed within the last 5 years using Tables 2 and 3 to demonstrate performance in these areas. Comments may be added to the tabulations to indicate the reasons for amending the contract amounts or completion dates. Provide narrative information to indicate the number of projects and dollar volume currently under contract by the organization and the projected completion date of each active project. Describe how the resources dedicated to these assignments will impact the Offeror's ability to effectively execute the construction of this Project. Provide an estimate of the amount of the Project that will be done using in-house resources and the amount to be performed by Subcontractors and Suppliers. This narrative is not to exceed five pages in length. </w:t>
      </w:r>
    </w:p>
    <w:p w14:paraId="04366082" w14:textId="6709D97D" w:rsidR="003E7999" w:rsidRPr="00A5382C" w:rsidRDefault="003E7999" w:rsidP="00507CCC">
      <w:pPr>
        <w:pStyle w:val="Standard3-SubparagraphA"/>
      </w:pPr>
      <w:r w:rsidRPr="00A5382C">
        <w:t>Financial Management:</w:t>
      </w:r>
    </w:p>
    <w:p w14:paraId="3520FD05" w14:textId="0E3DC3D3" w:rsidR="003E7999" w:rsidRPr="00A5382C" w:rsidRDefault="003E7999" w:rsidP="009040D7">
      <w:pPr>
        <w:pStyle w:val="Standard4-Subparagraph1"/>
      </w:pPr>
      <w:r w:rsidRPr="00BE67B5">
        <w:t xml:space="preserve">Complete information in Table </w:t>
      </w:r>
      <w:r w:rsidRPr="007236E7">
        <w:rPr>
          <w:highlight w:val="yellow"/>
        </w:rPr>
        <w:t>1</w:t>
      </w:r>
      <w:r w:rsidR="00490503">
        <w:rPr>
          <w:highlight w:val="yellow"/>
        </w:rPr>
        <w:t>1</w:t>
      </w:r>
      <w:r w:rsidRPr="00BE67B5">
        <w:t xml:space="preserve"> to provide</w:t>
      </w:r>
      <w:r w:rsidRPr="00A5382C">
        <w:t xml:space="preserve"> information on financial institutions and provide common ratios for evaluation of financial stability.</w:t>
      </w:r>
      <w:r w:rsidR="009040D7" w:rsidRPr="00A5382C">
        <w:t xml:space="preserve">  Submit this information in separate binder as confidential information in accordance with </w:t>
      </w:r>
      <w:r w:rsidR="009040D7" w:rsidRPr="00A5382C">
        <w:rPr>
          <w:i/>
        </w:rPr>
        <w:t>Section 00101 Instructions for Offerors</w:t>
      </w:r>
      <w:r w:rsidR="009040D7" w:rsidRPr="00A5382C">
        <w:t>.</w:t>
      </w:r>
    </w:p>
    <w:p w14:paraId="4D977F95" w14:textId="4932A73F" w:rsidR="003E7999" w:rsidRPr="00A5382C" w:rsidRDefault="003E7999" w:rsidP="003E7999">
      <w:pPr>
        <w:pStyle w:val="Standard4-Subparagraph1"/>
      </w:pPr>
      <w:r w:rsidRPr="00A5382C">
        <w:t xml:space="preserve">Provide most recent financial statements with the Proposal.  Provide financial statements showing the name and address of the firm preparing the financial statements and the date of preparation.    Submit this information in separate binder as confidential information in accordance with </w:t>
      </w:r>
      <w:r w:rsidRPr="00A5382C">
        <w:rPr>
          <w:i/>
        </w:rPr>
        <w:t>Section 00101 Instructions for Offerors</w:t>
      </w:r>
      <w:r w:rsidRPr="00A5382C">
        <w:t>.</w:t>
      </w:r>
    </w:p>
    <w:p w14:paraId="48065E01" w14:textId="69FBE106" w:rsidR="003E7999" w:rsidRPr="00A5382C" w:rsidRDefault="003E7999" w:rsidP="003E7999">
      <w:pPr>
        <w:pStyle w:val="Standard4-Subparagraph1"/>
      </w:pPr>
      <w:r w:rsidRPr="00A5382C">
        <w:t xml:space="preserve">Provide a narrative not to exceed four pages describing the financial stability of the Offeror’s organization to demonstrate Offeror’s ability to complete the Project in a manner that will not impose undue efforts on the part of the Owner to evoke bonds to complete the Project or meet financial obligations.  Describe the Offeror’s systems and philosophy for financial management of projects.  Describe the Offeror’s systems and philosophy for contracting with </w:t>
      </w:r>
      <w:r w:rsidR="00CC248D" w:rsidRPr="00A5382C">
        <w:t>subcontractors and suppliers</w:t>
      </w:r>
      <w:r w:rsidRPr="00A5382C">
        <w:t xml:space="preserve"> and managing payments and retainage.  The financial statements are not considered to be part of the narrative.</w:t>
      </w:r>
    </w:p>
    <w:p w14:paraId="37513544" w14:textId="77777777" w:rsidR="003E7999" w:rsidRPr="00A5382C" w:rsidRDefault="003E7999" w:rsidP="00A5382C">
      <w:pPr>
        <w:pStyle w:val="Standard3-SubparagraphA"/>
        <w:keepNext/>
      </w:pPr>
      <w:r w:rsidRPr="00A5382C">
        <w:t>Safety:</w:t>
      </w:r>
    </w:p>
    <w:p w14:paraId="41753091" w14:textId="77777777" w:rsidR="003E7999" w:rsidRPr="00A5382C" w:rsidRDefault="003E7999" w:rsidP="003E7999">
      <w:pPr>
        <w:pStyle w:val="Standard4-Subparagraph1"/>
      </w:pPr>
      <w:r w:rsidRPr="00A5382C">
        <w:t>Provide a narrative not to exceed four pages describing the organizations success in implementing an effective project site safety program.  Provide a narrative describing the Offeror’s safety program and a statement regarding the organization’s commitment to safety.  Offerors should not provide copies of safety manuals or programs.</w:t>
      </w:r>
    </w:p>
    <w:p w14:paraId="64AB3634" w14:textId="77777777" w:rsidR="003C21C0" w:rsidRDefault="003E7999" w:rsidP="003E7999">
      <w:pPr>
        <w:pStyle w:val="Standard4-Subparagraph1"/>
      </w:pPr>
      <w:r w:rsidRPr="00A5382C">
        <w:t xml:space="preserve">Provide </w:t>
      </w:r>
      <w:r w:rsidR="009B7170">
        <w:t>the following information in Table 1</w:t>
      </w:r>
    </w:p>
    <w:p w14:paraId="01AF9381" w14:textId="15828C2A" w:rsidR="003C21C0" w:rsidRPr="00BE67B5" w:rsidRDefault="003C21C0" w:rsidP="003C21C0">
      <w:pPr>
        <w:pStyle w:val="Standard5-Subparagrapha"/>
      </w:pPr>
      <w:r w:rsidRPr="00A5382C">
        <w:t xml:space="preserve">Experience Modification Ratio (EMR) history for the last 3 years for the Offeror and any </w:t>
      </w:r>
      <w:r w:rsidR="00CE5474">
        <w:t xml:space="preserve">major </w:t>
      </w:r>
      <w:r w:rsidRPr="00A5382C">
        <w:t xml:space="preserve">proposed Subcontractors that will provide Work </w:t>
      </w:r>
      <w:r w:rsidRPr="00BE67B5">
        <w:t xml:space="preserve">valued at </w:t>
      </w:r>
      <w:r w:rsidR="000F0999" w:rsidRPr="00BE67B5">
        <w:t>10</w:t>
      </w:r>
      <w:r w:rsidRPr="00BE67B5">
        <w:t xml:space="preserve"> percent or more of the Contract Price.  </w:t>
      </w:r>
      <w:r w:rsidR="00CE5474" w:rsidRPr="00BE67B5">
        <w:t>For this category, major Subcontractor is a Subcontractor that will provide Work valued at 10% or more of the Contract Price.</w:t>
      </w:r>
    </w:p>
    <w:p w14:paraId="47C71F5A" w14:textId="2F3BEA70" w:rsidR="003C21C0" w:rsidRPr="00A5382C" w:rsidRDefault="003C21C0" w:rsidP="003C21C0">
      <w:pPr>
        <w:pStyle w:val="Standard5-Subparagrapha"/>
      </w:pPr>
      <w:r w:rsidRPr="00BE67B5">
        <w:t>Total number of any complaints t</w:t>
      </w:r>
      <w:r w:rsidR="00306CC7" w:rsidRPr="00BE67B5">
        <w:t>o</w:t>
      </w:r>
      <w:r w:rsidRPr="00BE67B5">
        <w:t xml:space="preserve">, or final orders entered by the Occupational Safety and Health Review Commission (OSHRC) </w:t>
      </w:r>
      <w:r w:rsidR="00D241DB" w:rsidRPr="00BE67B5">
        <w:t xml:space="preserve">within the last 3 years </w:t>
      </w:r>
      <w:r w:rsidRPr="00BE67B5">
        <w:t xml:space="preserve">against the Offeror </w:t>
      </w:r>
      <w:r w:rsidR="001E2898" w:rsidRPr="00BE67B5">
        <w:t xml:space="preserve">or </w:t>
      </w:r>
      <w:r w:rsidRPr="00BE67B5">
        <w:t xml:space="preserve">any proposed </w:t>
      </w:r>
      <w:r w:rsidR="00CE5474" w:rsidRPr="00BE67B5">
        <w:t xml:space="preserve">major </w:t>
      </w:r>
      <w:r w:rsidRPr="00BE67B5">
        <w:t xml:space="preserve">Subcontractors that will provide Work valued at </w:t>
      </w:r>
      <w:r w:rsidR="000F0999" w:rsidRPr="00BE67B5">
        <w:t>10</w:t>
      </w:r>
      <w:r w:rsidRPr="00BE67B5">
        <w:t xml:space="preserve"> percent or more of the Contract Price.  </w:t>
      </w:r>
      <w:r w:rsidR="00D241DB" w:rsidRPr="00BE67B5">
        <w:t>Include such documentation</w:t>
      </w:r>
      <w:r w:rsidR="00D241DB">
        <w:t xml:space="preserve"> as attachments.</w:t>
      </w:r>
      <w:r w:rsidR="002A096E">
        <w:t xml:space="preserve"> For this category, major Subcontractor is a Subcontractor that will provide Work valued at 10% or more of the Contract Price</w:t>
      </w:r>
      <w:r w:rsidR="00CE5474">
        <w:t>.</w:t>
      </w:r>
    </w:p>
    <w:p w14:paraId="25B7A81B" w14:textId="285ED3BE" w:rsidR="008B46EE" w:rsidRDefault="008B46EE" w:rsidP="00384BE1">
      <w:pPr>
        <w:pStyle w:val="Standard5-Subparagrapha"/>
        <w:spacing w:before="80" w:after="80"/>
      </w:pPr>
      <w:r>
        <w:lastRenderedPageBreak/>
        <w:t xml:space="preserve">Total number of any citations received by the Offeror or a proposed </w:t>
      </w:r>
      <w:r w:rsidR="00CE5474">
        <w:t xml:space="preserve">major </w:t>
      </w:r>
      <w:r>
        <w:t>Subcontractor from any federal, state, or local environmental protection enforcement agency within the last three years. Include such documentation as attachments.</w:t>
      </w:r>
      <w:r w:rsidR="002A096E">
        <w:t xml:space="preserve"> For this category, major Subcontractor is a Subcontractor that will provide Work valued at 10% or more of the Contract Price</w:t>
      </w:r>
      <w:r w:rsidR="00CE5474">
        <w:t>.</w:t>
      </w:r>
    </w:p>
    <w:p w14:paraId="4E518484" w14:textId="6712D84C" w:rsidR="00F028C8" w:rsidRDefault="008B46EE" w:rsidP="00384BE1">
      <w:pPr>
        <w:pStyle w:val="Standard5-Subparagrapha"/>
        <w:spacing w:before="80" w:after="80"/>
      </w:pPr>
      <w:r w:rsidRPr="008B46EE">
        <w:t>Provide Total Recordable Incident Rate (TRIR) for each year for the last 3 years for the Offeror and each proposed</w:t>
      </w:r>
      <w:r w:rsidR="009C70D0">
        <w:t xml:space="preserve"> major</w:t>
      </w:r>
      <w:r w:rsidRPr="008B46EE">
        <w:t xml:space="preserve"> Subcontractor. Include such documentation as attachments.</w:t>
      </w:r>
      <w:r w:rsidR="002A096E">
        <w:t xml:space="preserve"> For this category, major Subcontractor is a Subcontractor that will provide Work valued at 10% or more of the Contract Price</w:t>
      </w:r>
      <w:r w:rsidR="00CE5474">
        <w:t>.</w:t>
      </w:r>
    </w:p>
    <w:p w14:paraId="7CEEA891" w14:textId="4409740D" w:rsidR="00F028C8" w:rsidRDefault="00F028C8" w:rsidP="00384BE1">
      <w:pPr>
        <w:pStyle w:val="Standard5-Subparagrapha"/>
        <w:spacing w:before="80" w:after="80"/>
      </w:pPr>
      <w:r w:rsidRPr="00F028C8">
        <w:t xml:space="preserve">List any fatalities in the safety history for the last 10 years for the Offeror and each proposed </w:t>
      </w:r>
      <w:r w:rsidR="00CE5474">
        <w:t xml:space="preserve">major </w:t>
      </w:r>
      <w:r w:rsidRPr="00F028C8">
        <w:t>Subcontractor</w:t>
      </w:r>
      <w:r w:rsidR="00CE5474">
        <w:t>. For this category, major Subcontractor is a Subcontractor that will provide Work valued at 10% or more of the Contract Price.</w:t>
      </w:r>
    </w:p>
    <w:p w14:paraId="5462935F" w14:textId="77777777" w:rsidR="003E7999" w:rsidRPr="00A5382C" w:rsidRDefault="003E7999" w:rsidP="00384BE1">
      <w:pPr>
        <w:pStyle w:val="Standard3-SubparagraphA"/>
        <w:spacing w:before="80" w:after="80"/>
      </w:pPr>
      <w:r w:rsidRPr="00A5382C">
        <w:t>Claims Experience and Litigation History:</w:t>
      </w:r>
    </w:p>
    <w:p w14:paraId="64BC8451" w14:textId="2FFDDF23" w:rsidR="003E7999" w:rsidRPr="00A5382C" w:rsidRDefault="003E7999" w:rsidP="00384BE1">
      <w:pPr>
        <w:pStyle w:val="Standard4-Subparagraph1"/>
        <w:spacing w:before="80" w:after="80"/>
      </w:pPr>
      <w:r w:rsidRPr="00A5382C">
        <w:t xml:space="preserve">Provide a </w:t>
      </w:r>
      <w:r w:rsidR="001F0210" w:rsidRPr="00A5382C">
        <w:t xml:space="preserve">list of </w:t>
      </w:r>
      <w:r w:rsidRPr="00A5382C">
        <w:t xml:space="preserve">all claims or litigation involving owners on other construction projects that have been active over the last 5 years or that are currently unresolved.  </w:t>
      </w:r>
      <w:r w:rsidR="001F0210" w:rsidRPr="00A5382C">
        <w:t xml:space="preserve">Include this information in Table 1.  </w:t>
      </w:r>
      <w:r w:rsidRPr="00A5382C">
        <w:t xml:space="preserve">Provide a </w:t>
      </w:r>
      <w:r w:rsidR="001F0210" w:rsidRPr="00A5382C">
        <w:t>narrative describing</w:t>
      </w:r>
      <w:r w:rsidRPr="00A5382C">
        <w:t xml:space="preserve"> the issue</w:t>
      </w:r>
      <w:r w:rsidR="001F0210" w:rsidRPr="00A5382C">
        <w:t>s</w:t>
      </w:r>
      <w:r w:rsidRPr="00A5382C">
        <w:t xml:space="preserve"> being contested and when it is anticipated that the dispute</w:t>
      </w:r>
      <w:r w:rsidR="001F0210" w:rsidRPr="00A5382C">
        <w:t>s</w:t>
      </w:r>
      <w:r w:rsidRPr="00A5382C">
        <w:t xml:space="preserve"> will be resolved.  Claims are to include only those items which have progressed through the change management process for the project and are being </w:t>
      </w:r>
      <w:r w:rsidR="0048355E" w:rsidRPr="00A5382C">
        <w:t>disputed by the Offeror or the project o</w:t>
      </w:r>
      <w:r w:rsidRPr="00A5382C">
        <w:t>wner.</w:t>
      </w:r>
    </w:p>
    <w:p w14:paraId="2F2D0B57" w14:textId="77777777" w:rsidR="003E7999" w:rsidRPr="00A5382C" w:rsidRDefault="003E7999" w:rsidP="00384BE1">
      <w:pPr>
        <w:pStyle w:val="Standard3-SubparagraphA"/>
        <w:keepNext/>
        <w:spacing w:before="80" w:after="80"/>
      </w:pPr>
      <w:r w:rsidRPr="00A5382C">
        <w:t>Past Experience with the Owner:</w:t>
      </w:r>
    </w:p>
    <w:p w14:paraId="6E18E25E" w14:textId="77777777" w:rsidR="003E7999" w:rsidRPr="00A5382C" w:rsidRDefault="003E7999" w:rsidP="00384BE1">
      <w:pPr>
        <w:pStyle w:val="Standard4-Subparagraph1"/>
        <w:spacing w:before="80" w:after="80"/>
      </w:pPr>
      <w:r w:rsidRPr="00A5382C">
        <w:t>Provide a list of projects that have been completed with the Tarrant Regional Water District or the City of Dallas over the last 5 years.  Include this information in Table 1.  Provide a narrative not to exceed two pages describing how this experience will impact the performance of the organization on this Project.</w:t>
      </w:r>
    </w:p>
    <w:p w14:paraId="4BB12137" w14:textId="50A2F505" w:rsidR="003E7999" w:rsidRPr="00A5382C" w:rsidRDefault="003E7999" w:rsidP="00384BE1">
      <w:pPr>
        <w:pStyle w:val="Standard2-Paragraph101"/>
        <w:keepNext/>
        <w:spacing w:before="80" w:after="80"/>
      </w:pPr>
      <w:r w:rsidRPr="00A5382C">
        <w:t>Rating Category D - Experience and Qualifications of Proposed Key Personnel</w:t>
      </w:r>
    </w:p>
    <w:p w14:paraId="65541890" w14:textId="798850DA" w:rsidR="003E7999" w:rsidRPr="00A5382C" w:rsidRDefault="003E7999" w:rsidP="00384BE1">
      <w:pPr>
        <w:pStyle w:val="Standard3-SubparagraphA"/>
        <w:spacing w:before="80" w:after="80"/>
      </w:pPr>
      <w:r w:rsidRPr="00A5382C">
        <w:t xml:space="preserve">Provide a narrative not to exceed four pages describing the Offeror's project management structure and the qualifications of the project management team for this Project. </w:t>
      </w:r>
      <w:r w:rsidR="0048355E" w:rsidRPr="00A5382C">
        <w:t xml:space="preserve"> </w:t>
      </w:r>
      <w:r w:rsidRPr="00A5382C">
        <w:t xml:space="preserve">Include an organization chart showing the relationship between Offeror and key </w:t>
      </w:r>
      <w:r w:rsidR="00CC248D" w:rsidRPr="00A5382C">
        <w:t>Subcontractors and Suppliers</w:t>
      </w:r>
      <w:r w:rsidRPr="00A5382C">
        <w:t>.</w:t>
      </w:r>
    </w:p>
    <w:p w14:paraId="663F477E" w14:textId="4C74A5B0" w:rsidR="003E7999" w:rsidRPr="00BE67B5" w:rsidRDefault="003E7999" w:rsidP="00384BE1">
      <w:pPr>
        <w:pStyle w:val="Standard3-SubparagraphA"/>
        <w:spacing w:before="80" w:after="80"/>
      </w:pPr>
      <w:r w:rsidRPr="00A5382C">
        <w:t xml:space="preserve">Provide information on the key personnel proposed for this </w:t>
      </w:r>
      <w:r w:rsidRPr="00BE67B5">
        <w:t xml:space="preserve">project on Tables </w:t>
      </w:r>
      <w:r w:rsidR="00490503">
        <w:t>6</w:t>
      </w:r>
      <w:r w:rsidRPr="0099034E">
        <w:rPr>
          <w:highlight w:val="yellow"/>
        </w:rPr>
        <w:t xml:space="preserve"> through </w:t>
      </w:r>
      <w:r w:rsidR="00490503">
        <w:rPr>
          <w:highlight w:val="yellow"/>
        </w:rPr>
        <w:t>10</w:t>
      </w:r>
      <w:r w:rsidRPr="0099034E">
        <w:rPr>
          <w:highlight w:val="yellow"/>
        </w:rPr>
        <w:t>.</w:t>
      </w:r>
      <w:r w:rsidRPr="00BE67B5">
        <w:t xml:space="preserve">  Key personnel include the Project Manager, Project Superintendent, Safety Manager</w:t>
      </w:r>
      <w:r w:rsidR="00CC248D" w:rsidRPr="00BE67B5">
        <w:t>,</w:t>
      </w:r>
      <w:r w:rsidRPr="00BE67B5">
        <w:t xml:space="preserve"> </w:t>
      </w:r>
      <w:r w:rsidR="0099034E">
        <w:t xml:space="preserve">and </w:t>
      </w:r>
      <w:r w:rsidRPr="00BE67B5">
        <w:t>Quality Control Manager.  The Offeror may provide information on an alternate individual if the Offeror is not able to commit to one individual for the Project at the time the Proposal is submitted.  Qualifications of these individuals will be considered in evaluating the qualifications of the Offeror.  The Offeror must commit to providing the services of the proposed key personnel or alternate for the life of the Project as a condition of qualification.  Failure to provide the proposed key personnel may result in the disqualification of the Offeror and will provide the basis for termination of the Contract at the discretion of the Owner.</w:t>
      </w:r>
    </w:p>
    <w:p w14:paraId="24A69E4B" w14:textId="77777777" w:rsidR="003E7999" w:rsidRPr="00BE67B5" w:rsidRDefault="003E7999" w:rsidP="00384BE1">
      <w:pPr>
        <w:pStyle w:val="Standard3-SubparagraphA"/>
        <w:spacing w:before="80" w:after="80"/>
      </w:pPr>
      <w:r w:rsidRPr="00BE67B5">
        <w:t xml:space="preserve">Include a list of the current project assignments for each of the individuals proposed, the anticipated completion date for this assignment and the percentage of the time they will have available to devote to this Project.  The Project Superintendent must be dedicated to this Project full time for the duration of the Project.  If any other key personnel are not devoted solely to this Project, indicate how time is to be divided between this Project and </w:t>
      </w:r>
      <w:r w:rsidRPr="00BE67B5">
        <w:lastRenderedPageBreak/>
        <w:t>their other assignments.  Specifically address how and when individuals currently on other assignments will transition into this Project.</w:t>
      </w:r>
    </w:p>
    <w:p w14:paraId="27135DD8" w14:textId="4585D8A8" w:rsidR="003E7999" w:rsidRPr="00A5382C" w:rsidRDefault="003E7999" w:rsidP="00384BE1">
      <w:pPr>
        <w:pStyle w:val="Standard3-SubparagraphA"/>
        <w:spacing w:before="80" w:after="80"/>
      </w:pPr>
      <w:r w:rsidRPr="00BE67B5">
        <w:t>Provide resumes not exceeding two pages for</w:t>
      </w:r>
      <w:r w:rsidRPr="00A5382C">
        <w:t xml:space="preserve"> each individual proposed for the key personnel positions and their alternates.  Resumes must describe the qualifications of the individual and include the following as a minimum:  technical experience, managerial experience, education and formal training, primary language</w:t>
      </w:r>
      <w:r w:rsidR="00CC248D" w:rsidRPr="00A5382C">
        <w:t>,</w:t>
      </w:r>
      <w:r w:rsidRPr="00A5382C">
        <w:t xml:space="preserve"> and a work history which describes project experience, including the roles and responsibilities for each assignment.  Additional information highlighting the experience which makes them the best candidate for the assignment should also be included.  Focus on projects on which individuals proposed have had significant involvement in the last 5 years and which demonstrate their experience with similar projects.</w:t>
      </w:r>
    </w:p>
    <w:p w14:paraId="2D03DC98" w14:textId="77777777" w:rsidR="003E7999" w:rsidRPr="00A5382C" w:rsidRDefault="003E7999" w:rsidP="00384BE1">
      <w:pPr>
        <w:pStyle w:val="Standard3-SubparagraphA"/>
        <w:spacing w:before="80" w:after="80"/>
      </w:pPr>
      <w:r w:rsidRPr="00A5382C">
        <w:t>Identify individuals that will fill one or more of these key roles and describe their ability to handle multiple responsibilities.  Provide a written narrative describing the percentage of the time that will be devoted to each role and their qualifications to fulfill each role if an individual is to fulfill more than one of the key personnel roles.</w:t>
      </w:r>
    </w:p>
    <w:p w14:paraId="083284BF" w14:textId="77777777" w:rsidR="003E7999" w:rsidRPr="00A5382C" w:rsidRDefault="003E7999" w:rsidP="00384BE1">
      <w:pPr>
        <w:pStyle w:val="Standard3-SubparagraphA"/>
        <w:spacing w:before="80" w:after="80"/>
      </w:pPr>
      <w:r w:rsidRPr="00A5382C">
        <w:t>Provide a tabulation of the projects on which these key personnel have been personally involved using copies of Table 9.  This tabulation is to include the name and a current telephone number for references for each of these project assignments.</w:t>
      </w:r>
    </w:p>
    <w:p w14:paraId="151B387B" w14:textId="77777777" w:rsidR="003E7999" w:rsidRPr="00A5382C" w:rsidRDefault="003E7999" w:rsidP="00384BE1">
      <w:pPr>
        <w:pStyle w:val="Standard3-SubparagraphA"/>
        <w:spacing w:before="80" w:after="80"/>
      </w:pPr>
      <w:r w:rsidRPr="00A5382C">
        <w:t>Provide a narrative not to exceed two pages for each project the proposed individuals have worked on that qualify as similar projects.  Specifically identify the role and responsibilities of the individual on these similar projects.  Projects selected must demonstrate the capabilities of the proposed key personnel.</w:t>
      </w:r>
    </w:p>
    <w:p w14:paraId="505276C9" w14:textId="77777777" w:rsidR="003E7999" w:rsidRPr="00A5382C" w:rsidRDefault="003E7999" w:rsidP="00384BE1">
      <w:pPr>
        <w:pStyle w:val="Standard3-SubparagraphA"/>
        <w:spacing w:before="80" w:after="80"/>
      </w:pPr>
      <w:r w:rsidRPr="00A5382C">
        <w:t>Provide a narrative not to exceed ten pages to describe the overall performance of the individuals on these projects.  This narrative may include references to letters of recommendation, project awards, and other references to demonstrate experience in constructing a project which meets the Owner’s expectations for a quality project constructed on time and within budget.</w:t>
      </w:r>
    </w:p>
    <w:p w14:paraId="6A2AAD90" w14:textId="2F41190B" w:rsidR="003E7999" w:rsidRPr="00A5382C" w:rsidRDefault="00492689" w:rsidP="00492689">
      <w:pPr>
        <w:pStyle w:val="Standard1-Article1"/>
      </w:pPr>
      <w:r w:rsidRPr="00A5382C">
        <w:t>Forms</w:t>
      </w:r>
    </w:p>
    <w:p w14:paraId="0251662D" w14:textId="5FF31FCA" w:rsidR="003E7999" w:rsidRPr="00A5382C" w:rsidRDefault="003E7999" w:rsidP="00A5382C">
      <w:pPr>
        <w:pStyle w:val="Standard2-Paragraph101"/>
        <w:keepNext/>
      </w:pPr>
      <w:r w:rsidRPr="00A5382C">
        <w:t xml:space="preserve">The following tables are attached to this </w:t>
      </w:r>
      <w:r w:rsidR="0048355E" w:rsidRPr="00A5382C">
        <w:t>S</w:t>
      </w:r>
      <w:r w:rsidRPr="00A5382C">
        <w:t>ection</w:t>
      </w:r>
    </w:p>
    <w:tbl>
      <w:tblPr>
        <w:tblStyle w:val="TableGrid"/>
        <w:tblW w:w="0" w:type="auto"/>
        <w:tblInd w:w="8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70"/>
        <w:gridCol w:w="7470"/>
      </w:tblGrid>
      <w:tr w:rsidR="003E7999" w:rsidRPr="00A5382C" w14:paraId="143E7D97" w14:textId="77777777" w:rsidTr="009040D7">
        <w:trPr>
          <w:trHeight w:val="288"/>
        </w:trPr>
        <w:tc>
          <w:tcPr>
            <w:tcW w:w="720" w:type="dxa"/>
            <w:tcBorders>
              <w:bottom w:val="single" w:sz="4" w:space="0" w:color="auto"/>
            </w:tcBorders>
            <w:vAlign w:val="center"/>
          </w:tcPr>
          <w:p w14:paraId="07C97F4D" w14:textId="77777777" w:rsidR="003E7999" w:rsidRPr="00A5382C" w:rsidRDefault="003E7999" w:rsidP="009040D7">
            <w:pPr>
              <w:pStyle w:val="StandardStyle2-TableListText"/>
            </w:pPr>
            <w:r w:rsidRPr="00A5382C">
              <w:t>Table</w:t>
            </w:r>
          </w:p>
        </w:tc>
        <w:tc>
          <w:tcPr>
            <w:tcW w:w="270" w:type="dxa"/>
            <w:vAlign w:val="center"/>
          </w:tcPr>
          <w:p w14:paraId="5825743B" w14:textId="77777777" w:rsidR="003E7999" w:rsidRPr="00A5382C" w:rsidRDefault="003E7999" w:rsidP="009040D7">
            <w:pPr>
              <w:pStyle w:val="StandardStyle2-TableListText"/>
            </w:pPr>
          </w:p>
        </w:tc>
        <w:tc>
          <w:tcPr>
            <w:tcW w:w="7470" w:type="dxa"/>
            <w:tcBorders>
              <w:bottom w:val="single" w:sz="4" w:space="0" w:color="auto"/>
            </w:tcBorders>
            <w:vAlign w:val="center"/>
          </w:tcPr>
          <w:p w14:paraId="2FE8E24D" w14:textId="77777777" w:rsidR="003E7999" w:rsidRPr="00A5382C" w:rsidRDefault="003E7999" w:rsidP="009040D7">
            <w:pPr>
              <w:pStyle w:val="StandardStyle2-TableListText"/>
            </w:pPr>
            <w:r w:rsidRPr="00A5382C">
              <w:t>Description</w:t>
            </w:r>
          </w:p>
        </w:tc>
      </w:tr>
      <w:tr w:rsidR="003E7999" w:rsidRPr="00A5382C" w14:paraId="5A152F67" w14:textId="77777777" w:rsidTr="009040D7">
        <w:trPr>
          <w:trHeight w:val="288"/>
        </w:trPr>
        <w:tc>
          <w:tcPr>
            <w:tcW w:w="720" w:type="dxa"/>
            <w:tcBorders>
              <w:top w:val="single" w:sz="4" w:space="0" w:color="auto"/>
            </w:tcBorders>
          </w:tcPr>
          <w:p w14:paraId="3C64C69F" w14:textId="77777777" w:rsidR="003E7999" w:rsidRPr="00E47F68" w:rsidRDefault="003E7999" w:rsidP="009040D7">
            <w:pPr>
              <w:pStyle w:val="StandardStyle2-TableListText"/>
              <w:jc w:val="center"/>
              <w:rPr>
                <w:sz w:val="20"/>
                <w:szCs w:val="22"/>
              </w:rPr>
            </w:pPr>
            <w:r w:rsidRPr="00E47F68">
              <w:rPr>
                <w:sz w:val="20"/>
                <w:szCs w:val="22"/>
              </w:rPr>
              <w:t>1</w:t>
            </w:r>
          </w:p>
        </w:tc>
        <w:tc>
          <w:tcPr>
            <w:tcW w:w="270" w:type="dxa"/>
          </w:tcPr>
          <w:p w14:paraId="0124A785" w14:textId="77777777" w:rsidR="003E7999" w:rsidRPr="00A5382C" w:rsidRDefault="003E7999" w:rsidP="009040D7">
            <w:pPr>
              <w:pStyle w:val="StandardStyle2-TableListText"/>
            </w:pPr>
          </w:p>
        </w:tc>
        <w:tc>
          <w:tcPr>
            <w:tcW w:w="7470" w:type="dxa"/>
            <w:tcBorders>
              <w:top w:val="single" w:sz="4" w:space="0" w:color="auto"/>
            </w:tcBorders>
          </w:tcPr>
          <w:p w14:paraId="763B400D" w14:textId="77777777" w:rsidR="003E7999" w:rsidRPr="00A5382C" w:rsidRDefault="003E7999" w:rsidP="009040D7">
            <w:pPr>
              <w:pStyle w:val="StandardStyle2-TableListText"/>
            </w:pPr>
            <w:r w:rsidRPr="00A5382C">
              <w:t>General Information</w:t>
            </w:r>
          </w:p>
        </w:tc>
      </w:tr>
      <w:tr w:rsidR="003E7999" w:rsidRPr="00A5382C" w14:paraId="03A0F213" w14:textId="77777777" w:rsidTr="009040D7">
        <w:trPr>
          <w:trHeight w:val="288"/>
        </w:trPr>
        <w:tc>
          <w:tcPr>
            <w:tcW w:w="720" w:type="dxa"/>
          </w:tcPr>
          <w:p w14:paraId="79C87162" w14:textId="77777777" w:rsidR="003E7999" w:rsidRPr="00E47F68" w:rsidRDefault="003E7999" w:rsidP="009040D7">
            <w:pPr>
              <w:pStyle w:val="StandardStyle2-TableListText"/>
              <w:jc w:val="center"/>
              <w:rPr>
                <w:sz w:val="20"/>
                <w:szCs w:val="22"/>
              </w:rPr>
            </w:pPr>
            <w:r w:rsidRPr="00E47F68">
              <w:rPr>
                <w:sz w:val="20"/>
                <w:szCs w:val="22"/>
              </w:rPr>
              <w:t>2</w:t>
            </w:r>
          </w:p>
        </w:tc>
        <w:tc>
          <w:tcPr>
            <w:tcW w:w="270" w:type="dxa"/>
          </w:tcPr>
          <w:p w14:paraId="19B2BD2E" w14:textId="77777777" w:rsidR="003E7999" w:rsidRPr="00A5382C" w:rsidRDefault="003E7999" w:rsidP="009040D7">
            <w:pPr>
              <w:pStyle w:val="StandardStyle2-TableListText"/>
            </w:pPr>
          </w:p>
        </w:tc>
        <w:tc>
          <w:tcPr>
            <w:tcW w:w="7470" w:type="dxa"/>
          </w:tcPr>
          <w:p w14:paraId="79105BDC" w14:textId="77777777" w:rsidR="003E7999" w:rsidRPr="00A5382C" w:rsidRDefault="003E7999" w:rsidP="009040D7">
            <w:pPr>
              <w:pStyle w:val="StandardStyle2-TableListText"/>
            </w:pPr>
            <w:r w:rsidRPr="00A5382C">
              <w:rPr>
                <w:bCs/>
              </w:rPr>
              <w:t>Demonstration of Budget Performance</w:t>
            </w:r>
          </w:p>
        </w:tc>
      </w:tr>
      <w:tr w:rsidR="003E7999" w:rsidRPr="00A5382C" w14:paraId="0E1C9937" w14:textId="77777777" w:rsidTr="009040D7">
        <w:trPr>
          <w:trHeight w:val="288"/>
        </w:trPr>
        <w:tc>
          <w:tcPr>
            <w:tcW w:w="720" w:type="dxa"/>
          </w:tcPr>
          <w:p w14:paraId="50736CA3" w14:textId="77777777" w:rsidR="003E7999" w:rsidRPr="00E47F68" w:rsidRDefault="003E7999" w:rsidP="009040D7">
            <w:pPr>
              <w:pStyle w:val="StandardStyle2-TableListText"/>
              <w:jc w:val="center"/>
              <w:rPr>
                <w:sz w:val="20"/>
                <w:szCs w:val="22"/>
              </w:rPr>
            </w:pPr>
            <w:r w:rsidRPr="00E47F68">
              <w:rPr>
                <w:sz w:val="20"/>
                <w:szCs w:val="22"/>
              </w:rPr>
              <w:t>3</w:t>
            </w:r>
          </w:p>
        </w:tc>
        <w:tc>
          <w:tcPr>
            <w:tcW w:w="270" w:type="dxa"/>
          </w:tcPr>
          <w:p w14:paraId="771B89B8" w14:textId="77777777" w:rsidR="003E7999" w:rsidRPr="00A5382C" w:rsidRDefault="003E7999" w:rsidP="009040D7">
            <w:pPr>
              <w:pStyle w:val="StandardStyle2-TableListText"/>
            </w:pPr>
          </w:p>
        </w:tc>
        <w:tc>
          <w:tcPr>
            <w:tcW w:w="7470" w:type="dxa"/>
          </w:tcPr>
          <w:p w14:paraId="767F563F" w14:textId="77777777" w:rsidR="003E7999" w:rsidRPr="00A5382C" w:rsidRDefault="003E7999" w:rsidP="009040D7">
            <w:pPr>
              <w:pStyle w:val="StandardStyle2-TableListText"/>
            </w:pPr>
            <w:r w:rsidRPr="00A5382C">
              <w:rPr>
                <w:bCs/>
              </w:rPr>
              <w:t>Demonstration of On-Time Performance</w:t>
            </w:r>
          </w:p>
        </w:tc>
      </w:tr>
      <w:tr w:rsidR="00BF1672" w:rsidRPr="00A5382C" w14:paraId="35354F73" w14:textId="77777777" w:rsidTr="009040D7">
        <w:trPr>
          <w:trHeight w:val="288"/>
        </w:trPr>
        <w:tc>
          <w:tcPr>
            <w:tcW w:w="720" w:type="dxa"/>
          </w:tcPr>
          <w:p w14:paraId="40EE014C" w14:textId="6253C52F" w:rsidR="00BF1672" w:rsidRPr="00E47F68" w:rsidRDefault="00BF1672" w:rsidP="00BF1672">
            <w:pPr>
              <w:pStyle w:val="StandardStyle2-TableListText"/>
              <w:jc w:val="center"/>
              <w:rPr>
                <w:sz w:val="20"/>
                <w:szCs w:val="22"/>
              </w:rPr>
            </w:pPr>
            <w:r w:rsidRPr="00E47F68">
              <w:rPr>
                <w:sz w:val="20"/>
                <w:szCs w:val="22"/>
              </w:rPr>
              <w:t>4</w:t>
            </w:r>
          </w:p>
        </w:tc>
        <w:tc>
          <w:tcPr>
            <w:tcW w:w="270" w:type="dxa"/>
          </w:tcPr>
          <w:p w14:paraId="05B49834" w14:textId="77777777" w:rsidR="00BF1672" w:rsidRPr="00A5382C" w:rsidRDefault="00BF1672" w:rsidP="00BF1672">
            <w:pPr>
              <w:pStyle w:val="StandardStyle2-TableListText"/>
            </w:pPr>
          </w:p>
        </w:tc>
        <w:tc>
          <w:tcPr>
            <w:tcW w:w="7470" w:type="dxa"/>
          </w:tcPr>
          <w:p w14:paraId="7C3FC353" w14:textId="53EDCB70" w:rsidR="00BF1672" w:rsidRPr="00A5382C" w:rsidRDefault="00BF1672" w:rsidP="00BF1672">
            <w:pPr>
              <w:pStyle w:val="StandardStyle2-TableListText"/>
              <w:rPr>
                <w:bCs/>
              </w:rPr>
            </w:pPr>
            <w:r>
              <w:rPr>
                <w:bCs/>
              </w:rPr>
              <w:t>Proposed Subcontractors and Suppliers</w:t>
            </w:r>
          </w:p>
        </w:tc>
      </w:tr>
      <w:tr w:rsidR="00BF1672" w:rsidRPr="00A5382C" w14:paraId="3A6829EF" w14:textId="77777777" w:rsidTr="009040D7">
        <w:trPr>
          <w:trHeight w:val="288"/>
        </w:trPr>
        <w:tc>
          <w:tcPr>
            <w:tcW w:w="720" w:type="dxa"/>
          </w:tcPr>
          <w:p w14:paraId="7A2E7CDD" w14:textId="712FAD5C" w:rsidR="00BF1672" w:rsidRPr="00E47F68" w:rsidRDefault="00BF1672" w:rsidP="00BF1672">
            <w:pPr>
              <w:pStyle w:val="StandardStyle2-TableListText"/>
              <w:jc w:val="center"/>
              <w:rPr>
                <w:sz w:val="20"/>
                <w:szCs w:val="22"/>
              </w:rPr>
            </w:pPr>
            <w:r w:rsidRPr="00E47F68">
              <w:rPr>
                <w:sz w:val="20"/>
                <w:szCs w:val="22"/>
              </w:rPr>
              <w:t>5</w:t>
            </w:r>
          </w:p>
        </w:tc>
        <w:tc>
          <w:tcPr>
            <w:tcW w:w="270" w:type="dxa"/>
          </w:tcPr>
          <w:p w14:paraId="647918BA" w14:textId="77777777" w:rsidR="00BF1672" w:rsidRPr="00A5382C" w:rsidRDefault="00BF1672" w:rsidP="00BF1672">
            <w:pPr>
              <w:pStyle w:val="StandardStyle2-TableListText"/>
            </w:pPr>
          </w:p>
        </w:tc>
        <w:tc>
          <w:tcPr>
            <w:tcW w:w="7470" w:type="dxa"/>
          </w:tcPr>
          <w:p w14:paraId="14B68DBC" w14:textId="77777777" w:rsidR="00BF1672" w:rsidRPr="00A5382C" w:rsidRDefault="00BF1672" w:rsidP="00BF1672">
            <w:pPr>
              <w:pStyle w:val="StandardStyle2-TableListText"/>
            </w:pPr>
            <w:r w:rsidRPr="00A5382C">
              <w:rPr>
                <w:bCs/>
              </w:rPr>
              <w:t>Current Projects and Project Completed within the last 5 Years</w:t>
            </w:r>
          </w:p>
        </w:tc>
      </w:tr>
      <w:tr w:rsidR="00BF1672" w:rsidRPr="00A5382C" w14:paraId="2AE8D9D9" w14:textId="77777777" w:rsidTr="009040D7">
        <w:trPr>
          <w:trHeight w:val="288"/>
        </w:trPr>
        <w:tc>
          <w:tcPr>
            <w:tcW w:w="720" w:type="dxa"/>
          </w:tcPr>
          <w:p w14:paraId="491D77FC" w14:textId="111FEE69" w:rsidR="00BF1672" w:rsidRPr="00E47F68" w:rsidRDefault="00BF1672" w:rsidP="00BF1672">
            <w:pPr>
              <w:pStyle w:val="StandardStyle2-TableListText"/>
              <w:jc w:val="center"/>
              <w:rPr>
                <w:sz w:val="20"/>
                <w:szCs w:val="22"/>
              </w:rPr>
            </w:pPr>
            <w:r w:rsidRPr="00E47F68">
              <w:rPr>
                <w:sz w:val="20"/>
                <w:szCs w:val="22"/>
              </w:rPr>
              <w:t>6</w:t>
            </w:r>
          </w:p>
        </w:tc>
        <w:tc>
          <w:tcPr>
            <w:tcW w:w="270" w:type="dxa"/>
          </w:tcPr>
          <w:p w14:paraId="0A90E74D" w14:textId="77777777" w:rsidR="00BF1672" w:rsidRPr="00A5382C" w:rsidRDefault="00BF1672" w:rsidP="00BF1672">
            <w:pPr>
              <w:pStyle w:val="StandardStyle2-TableListText"/>
            </w:pPr>
          </w:p>
        </w:tc>
        <w:tc>
          <w:tcPr>
            <w:tcW w:w="7470" w:type="dxa"/>
          </w:tcPr>
          <w:p w14:paraId="740625E6" w14:textId="77777777" w:rsidR="00BF1672" w:rsidRPr="00A5382C" w:rsidRDefault="00BF1672" w:rsidP="00BF1672">
            <w:pPr>
              <w:pStyle w:val="StandardStyle2-TableListText"/>
            </w:pPr>
            <w:r w:rsidRPr="00A5382C">
              <w:t>Proposed Project Managers</w:t>
            </w:r>
          </w:p>
        </w:tc>
      </w:tr>
      <w:tr w:rsidR="00BF1672" w:rsidRPr="00A5382C" w14:paraId="6058F8A6" w14:textId="77777777" w:rsidTr="009040D7">
        <w:trPr>
          <w:trHeight w:val="288"/>
        </w:trPr>
        <w:tc>
          <w:tcPr>
            <w:tcW w:w="720" w:type="dxa"/>
          </w:tcPr>
          <w:p w14:paraId="41FA25E2" w14:textId="4539253C" w:rsidR="00BF1672" w:rsidRPr="00E47F68" w:rsidRDefault="00BF1672" w:rsidP="00BF1672">
            <w:pPr>
              <w:pStyle w:val="StandardStyle2-TableListText"/>
              <w:jc w:val="center"/>
              <w:rPr>
                <w:sz w:val="20"/>
                <w:szCs w:val="22"/>
              </w:rPr>
            </w:pPr>
            <w:r w:rsidRPr="00E47F68">
              <w:rPr>
                <w:sz w:val="20"/>
                <w:szCs w:val="22"/>
              </w:rPr>
              <w:t>7</w:t>
            </w:r>
          </w:p>
        </w:tc>
        <w:tc>
          <w:tcPr>
            <w:tcW w:w="270" w:type="dxa"/>
          </w:tcPr>
          <w:p w14:paraId="348C36F4" w14:textId="77777777" w:rsidR="00BF1672" w:rsidRPr="00A5382C" w:rsidRDefault="00BF1672" w:rsidP="00BF1672">
            <w:pPr>
              <w:pStyle w:val="StandardStyle2-TableListText"/>
            </w:pPr>
          </w:p>
        </w:tc>
        <w:tc>
          <w:tcPr>
            <w:tcW w:w="7470" w:type="dxa"/>
          </w:tcPr>
          <w:p w14:paraId="0224FF0B" w14:textId="77777777" w:rsidR="00BF1672" w:rsidRPr="00A5382C" w:rsidRDefault="00BF1672" w:rsidP="00BF1672">
            <w:pPr>
              <w:pStyle w:val="StandardStyle2-TableListText"/>
            </w:pPr>
            <w:r w:rsidRPr="00A5382C">
              <w:t>Proposed Project Superintendents</w:t>
            </w:r>
          </w:p>
        </w:tc>
      </w:tr>
      <w:tr w:rsidR="00BF1672" w:rsidRPr="00A5382C" w14:paraId="2695311A" w14:textId="77777777" w:rsidTr="009040D7">
        <w:trPr>
          <w:trHeight w:val="288"/>
        </w:trPr>
        <w:tc>
          <w:tcPr>
            <w:tcW w:w="720" w:type="dxa"/>
          </w:tcPr>
          <w:p w14:paraId="5047E63A" w14:textId="53759AAC" w:rsidR="00BF1672" w:rsidRPr="00E47F68" w:rsidRDefault="00BF1672" w:rsidP="00BF1672">
            <w:pPr>
              <w:pStyle w:val="StandardStyle2-TableListText"/>
              <w:jc w:val="center"/>
              <w:rPr>
                <w:sz w:val="20"/>
                <w:szCs w:val="22"/>
              </w:rPr>
            </w:pPr>
            <w:r w:rsidRPr="00E47F68">
              <w:rPr>
                <w:sz w:val="20"/>
                <w:szCs w:val="22"/>
              </w:rPr>
              <w:t>8</w:t>
            </w:r>
          </w:p>
        </w:tc>
        <w:tc>
          <w:tcPr>
            <w:tcW w:w="270" w:type="dxa"/>
          </w:tcPr>
          <w:p w14:paraId="71581B74" w14:textId="77777777" w:rsidR="00BF1672" w:rsidRPr="00A5382C" w:rsidRDefault="00BF1672" w:rsidP="00BF1672">
            <w:pPr>
              <w:pStyle w:val="StandardStyle2-TableListText"/>
            </w:pPr>
          </w:p>
        </w:tc>
        <w:tc>
          <w:tcPr>
            <w:tcW w:w="7470" w:type="dxa"/>
          </w:tcPr>
          <w:p w14:paraId="5C222FEB" w14:textId="77777777" w:rsidR="00BF1672" w:rsidRPr="00A5382C" w:rsidRDefault="00BF1672" w:rsidP="00BF1672">
            <w:pPr>
              <w:pStyle w:val="StandardStyle2-TableListText"/>
            </w:pPr>
            <w:r w:rsidRPr="00A5382C">
              <w:rPr>
                <w:bCs/>
              </w:rPr>
              <w:t>Proposed Project Safety Managers</w:t>
            </w:r>
          </w:p>
        </w:tc>
      </w:tr>
      <w:tr w:rsidR="00BF1672" w:rsidRPr="00A5382C" w14:paraId="47794C40" w14:textId="77777777" w:rsidTr="009040D7">
        <w:trPr>
          <w:trHeight w:val="288"/>
        </w:trPr>
        <w:tc>
          <w:tcPr>
            <w:tcW w:w="720" w:type="dxa"/>
          </w:tcPr>
          <w:p w14:paraId="4489670C" w14:textId="76590FC2" w:rsidR="00BF1672" w:rsidRPr="00E47F68" w:rsidRDefault="00BF1672" w:rsidP="00BF1672">
            <w:pPr>
              <w:pStyle w:val="StandardStyle2-TableListText"/>
              <w:jc w:val="center"/>
              <w:rPr>
                <w:sz w:val="20"/>
                <w:szCs w:val="22"/>
              </w:rPr>
            </w:pPr>
            <w:r>
              <w:rPr>
                <w:sz w:val="20"/>
                <w:szCs w:val="22"/>
              </w:rPr>
              <w:t xml:space="preserve">    9</w:t>
            </w:r>
          </w:p>
        </w:tc>
        <w:tc>
          <w:tcPr>
            <w:tcW w:w="270" w:type="dxa"/>
          </w:tcPr>
          <w:p w14:paraId="6642FE77" w14:textId="77777777" w:rsidR="00BF1672" w:rsidRPr="00A5382C" w:rsidRDefault="00BF1672" w:rsidP="00BF1672">
            <w:pPr>
              <w:pStyle w:val="StandardStyle2-TableListText"/>
            </w:pPr>
          </w:p>
        </w:tc>
        <w:tc>
          <w:tcPr>
            <w:tcW w:w="7470" w:type="dxa"/>
          </w:tcPr>
          <w:p w14:paraId="33290388" w14:textId="57DB4CEA" w:rsidR="00BF1672" w:rsidRPr="00A5382C" w:rsidRDefault="00BF1672" w:rsidP="00BF1672">
            <w:pPr>
              <w:pStyle w:val="StandardStyle2-TableListText"/>
            </w:pPr>
            <w:r w:rsidRPr="00A5382C">
              <w:rPr>
                <w:bCs/>
              </w:rPr>
              <w:t>Proposed Project Quality Control Managers</w:t>
            </w:r>
          </w:p>
        </w:tc>
      </w:tr>
      <w:tr w:rsidR="003E7999" w:rsidRPr="00A5382C" w14:paraId="07947F9E" w14:textId="77777777" w:rsidTr="009040D7">
        <w:trPr>
          <w:trHeight w:val="288"/>
        </w:trPr>
        <w:tc>
          <w:tcPr>
            <w:tcW w:w="720" w:type="dxa"/>
          </w:tcPr>
          <w:p w14:paraId="136F16E8" w14:textId="184169C7" w:rsidR="003E7999" w:rsidRPr="00E47F68" w:rsidRDefault="006F07AF" w:rsidP="00E47F68">
            <w:pPr>
              <w:pStyle w:val="StandardStyle2-TableListText"/>
              <w:rPr>
                <w:sz w:val="20"/>
                <w:szCs w:val="22"/>
              </w:rPr>
            </w:pPr>
            <w:r>
              <w:rPr>
                <w:sz w:val="20"/>
                <w:szCs w:val="22"/>
              </w:rPr>
              <w:t xml:space="preserve">    </w:t>
            </w:r>
            <w:r w:rsidR="00BF1672">
              <w:rPr>
                <w:sz w:val="20"/>
                <w:szCs w:val="22"/>
              </w:rPr>
              <w:t>10</w:t>
            </w:r>
          </w:p>
        </w:tc>
        <w:tc>
          <w:tcPr>
            <w:tcW w:w="270" w:type="dxa"/>
          </w:tcPr>
          <w:p w14:paraId="27CE8C16" w14:textId="77777777" w:rsidR="003E7999" w:rsidRPr="00A5382C" w:rsidRDefault="003E7999" w:rsidP="009040D7">
            <w:pPr>
              <w:pStyle w:val="StandardStyle2-TableListText"/>
            </w:pPr>
          </w:p>
        </w:tc>
        <w:tc>
          <w:tcPr>
            <w:tcW w:w="7470" w:type="dxa"/>
          </w:tcPr>
          <w:p w14:paraId="39E0FE9C" w14:textId="77777777" w:rsidR="003E7999" w:rsidRPr="00A5382C" w:rsidRDefault="003E7999" w:rsidP="009040D7">
            <w:pPr>
              <w:pStyle w:val="StandardStyle2-TableListText"/>
            </w:pPr>
            <w:r w:rsidRPr="00A5382C">
              <w:rPr>
                <w:bCs/>
              </w:rPr>
              <w:t>Project Information for Key Personnel</w:t>
            </w:r>
          </w:p>
        </w:tc>
      </w:tr>
      <w:tr w:rsidR="003E7999" w:rsidRPr="00A5382C" w14:paraId="5A9BD638" w14:textId="77777777" w:rsidTr="009040D7">
        <w:trPr>
          <w:trHeight w:val="288"/>
        </w:trPr>
        <w:tc>
          <w:tcPr>
            <w:tcW w:w="720" w:type="dxa"/>
          </w:tcPr>
          <w:p w14:paraId="66F074D0" w14:textId="78C1DC23" w:rsidR="003E7999" w:rsidRPr="00E47F68" w:rsidRDefault="003E7999" w:rsidP="009040D7">
            <w:pPr>
              <w:pStyle w:val="StandardStyle2-TableListText"/>
              <w:jc w:val="center"/>
              <w:rPr>
                <w:sz w:val="20"/>
                <w:szCs w:val="22"/>
              </w:rPr>
            </w:pPr>
            <w:r w:rsidRPr="00E47F68">
              <w:rPr>
                <w:sz w:val="20"/>
                <w:szCs w:val="22"/>
              </w:rPr>
              <w:t>1</w:t>
            </w:r>
            <w:r w:rsidR="00BF1672">
              <w:rPr>
                <w:sz w:val="20"/>
                <w:szCs w:val="22"/>
              </w:rPr>
              <w:t>1</w:t>
            </w:r>
          </w:p>
        </w:tc>
        <w:tc>
          <w:tcPr>
            <w:tcW w:w="270" w:type="dxa"/>
          </w:tcPr>
          <w:p w14:paraId="31BE340B" w14:textId="77777777" w:rsidR="003E7999" w:rsidRPr="00A5382C" w:rsidRDefault="003E7999" w:rsidP="009040D7">
            <w:pPr>
              <w:pStyle w:val="StandardStyle2-TableListText"/>
            </w:pPr>
          </w:p>
        </w:tc>
        <w:tc>
          <w:tcPr>
            <w:tcW w:w="7470" w:type="dxa"/>
          </w:tcPr>
          <w:p w14:paraId="68DF53B9" w14:textId="77777777" w:rsidR="003E7999" w:rsidRPr="00A5382C" w:rsidRDefault="003E7999" w:rsidP="009040D7">
            <w:pPr>
              <w:pStyle w:val="StandardStyle2-TableListText"/>
              <w:rPr>
                <w:bCs/>
              </w:rPr>
            </w:pPr>
            <w:r w:rsidRPr="00A5382C">
              <w:rPr>
                <w:bCs/>
              </w:rPr>
              <w:t xml:space="preserve">Financial Information - Submit with Confidential Information per </w:t>
            </w:r>
            <w:r w:rsidRPr="00A5382C">
              <w:rPr>
                <w:i/>
              </w:rPr>
              <w:t>Section 00101 Instructions for Offerors</w:t>
            </w:r>
            <w:r w:rsidRPr="00A5382C">
              <w:rPr>
                <w:bCs/>
              </w:rPr>
              <w:t>.</w:t>
            </w:r>
          </w:p>
        </w:tc>
      </w:tr>
    </w:tbl>
    <w:p w14:paraId="2775FF68" w14:textId="7A63F0E2" w:rsidR="003E7999" w:rsidRPr="00A5382C" w:rsidRDefault="00492689" w:rsidP="00492689">
      <w:pPr>
        <w:pStyle w:val="Standard1-Article1"/>
      </w:pPr>
      <w:r w:rsidRPr="00A5382C">
        <w:lastRenderedPageBreak/>
        <w:t>Certification</w:t>
      </w:r>
    </w:p>
    <w:p w14:paraId="74D4032F" w14:textId="77777777" w:rsidR="003E7999" w:rsidRPr="00A5382C" w:rsidRDefault="003E7999" w:rsidP="003E7999">
      <w:pPr>
        <w:pStyle w:val="Standard2-Paragraph101"/>
      </w:pPr>
      <w:r w:rsidRPr="00A5382C">
        <w:t>By submitting this Qualifications Statement and related information, Offeror certifies that it has read this Qualifications Statement and that Offeror’s responses are true and correct and contain no material misrepresentations, and that the individual signing below is authorized to make this certification on behalf of the Offeror’s organization.</w:t>
      </w:r>
    </w:p>
    <w:tbl>
      <w:tblPr>
        <w:tblStyle w:val="Standard-NoLines"/>
        <w:tblW w:w="8460" w:type="dxa"/>
        <w:tblInd w:w="720" w:type="dxa"/>
        <w:tblLook w:val="01E0" w:firstRow="1" w:lastRow="1" w:firstColumn="1" w:lastColumn="1" w:noHBand="0" w:noVBand="0"/>
      </w:tblPr>
      <w:tblGrid>
        <w:gridCol w:w="1071"/>
        <w:gridCol w:w="7389"/>
      </w:tblGrid>
      <w:tr w:rsidR="003E7999" w:rsidRPr="00A5382C" w14:paraId="728246EF" w14:textId="77777777" w:rsidTr="0048355E">
        <w:trPr>
          <w:trHeight w:val="432"/>
        </w:trPr>
        <w:tc>
          <w:tcPr>
            <w:tcW w:w="1071" w:type="dxa"/>
            <w:vAlign w:val="bottom"/>
          </w:tcPr>
          <w:p w14:paraId="048B0A14" w14:textId="77777777" w:rsidR="003E7999" w:rsidRPr="00A5382C" w:rsidRDefault="003E7999" w:rsidP="009040D7">
            <w:pPr>
              <w:pStyle w:val="StandardStyle2-TableListText"/>
            </w:pPr>
            <w:r w:rsidRPr="00A5382C">
              <w:t>Offeror:</w:t>
            </w:r>
          </w:p>
        </w:tc>
        <w:tc>
          <w:tcPr>
            <w:tcW w:w="7389" w:type="dxa"/>
            <w:tcBorders>
              <w:bottom w:val="single" w:sz="4" w:space="0" w:color="auto"/>
            </w:tcBorders>
            <w:vAlign w:val="bottom"/>
          </w:tcPr>
          <w:p w14:paraId="650E593C" w14:textId="77777777" w:rsidR="003E7999" w:rsidRPr="00A5382C" w:rsidRDefault="003E7999" w:rsidP="009040D7">
            <w:pPr>
              <w:pStyle w:val="StandardStyle2-TableListText"/>
            </w:pPr>
          </w:p>
        </w:tc>
      </w:tr>
      <w:tr w:rsidR="003E7999" w:rsidRPr="00A5382C" w14:paraId="399549D3" w14:textId="77777777" w:rsidTr="009040D7">
        <w:trPr>
          <w:trHeight w:val="288"/>
        </w:trPr>
        <w:tc>
          <w:tcPr>
            <w:tcW w:w="1071" w:type="dxa"/>
            <w:vAlign w:val="bottom"/>
          </w:tcPr>
          <w:p w14:paraId="0AE82D7F" w14:textId="77777777" w:rsidR="003E7999" w:rsidRPr="00A5382C" w:rsidRDefault="003E7999" w:rsidP="009040D7">
            <w:pPr>
              <w:pStyle w:val="StandardStyle2-TableListText"/>
            </w:pPr>
          </w:p>
        </w:tc>
        <w:tc>
          <w:tcPr>
            <w:tcW w:w="7389" w:type="dxa"/>
            <w:tcBorders>
              <w:top w:val="single" w:sz="4" w:space="0" w:color="auto"/>
            </w:tcBorders>
            <w:vAlign w:val="top"/>
          </w:tcPr>
          <w:p w14:paraId="08261F8E" w14:textId="77777777" w:rsidR="003E7999" w:rsidRPr="00A5382C" w:rsidRDefault="003E7999" w:rsidP="009040D7">
            <w:pPr>
              <w:pStyle w:val="StandardStyle2-TableListText"/>
              <w:jc w:val="center"/>
              <w:rPr>
                <w:i/>
                <w:sz w:val="20"/>
              </w:rPr>
            </w:pPr>
            <w:r w:rsidRPr="00A5382C">
              <w:rPr>
                <w:i/>
                <w:sz w:val="20"/>
              </w:rPr>
              <w:t>(typed or printed)</w:t>
            </w:r>
          </w:p>
        </w:tc>
      </w:tr>
      <w:tr w:rsidR="003E7999" w:rsidRPr="00A5382C" w14:paraId="7B9121BE" w14:textId="77777777" w:rsidTr="009040D7">
        <w:trPr>
          <w:trHeight w:val="288"/>
        </w:trPr>
        <w:tc>
          <w:tcPr>
            <w:tcW w:w="1071" w:type="dxa"/>
            <w:vAlign w:val="bottom"/>
          </w:tcPr>
          <w:p w14:paraId="2F3E092E" w14:textId="77777777" w:rsidR="003E7999" w:rsidRPr="00A5382C" w:rsidRDefault="003E7999" w:rsidP="009040D7">
            <w:pPr>
              <w:pStyle w:val="StandardStyle2-TableListText"/>
            </w:pPr>
            <w:r w:rsidRPr="00A5382C">
              <w:t>By:</w:t>
            </w:r>
          </w:p>
        </w:tc>
        <w:tc>
          <w:tcPr>
            <w:tcW w:w="7389" w:type="dxa"/>
            <w:tcBorders>
              <w:bottom w:val="single" w:sz="4" w:space="0" w:color="auto"/>
            </w:tcBorders>
            <w:vAlign w:val="bottom"/>
          </w:tcPr>
          <w:p w14:paraId="79F30844" w14:textId="77777777" w:rsidR="003E7999" w:rsidRPr="00A5382C" w:rsidRDefault="003E7999" w:rsidP="009040D7">
            <w:pPr>
              <w:pStyle w:val="StandardStyle2-TableListText"/>
            </w:pPr>
          </w:p>
        </w:tc>
      </w:tr>
      <w:tr w:rsidR="003E7999" w:rsidRPr="00A5382C" w14:paraId="762639D1" w14:textId="77777777" w:rsidTr="009040D7">
        <w:trPr>
          <w:trHeight w:val="288"/>
        </w:trPr>
        <w:tc>
          <w:tcPr>
            <w:tcW w:w="1071" w:type="dxa"/>
            <w:vAlign w:val="bottom"/>
          </w:tcPr>
          <w:p w14:paraId="09C87EC5" w14:textId="77777777" w:rsidR="003E7999" w:rsidRPr="00A5382C" w:rsidRDefault="003E7999" w:rsidP="009040D7">
            <w:pPr>
              <w:pStyle w:val="StandardStyle2-TableListText"/>
            </w:pPr>
          </w:p>
        </w:tc>
        <w:tc>
          <w:tcPr>
            <w:tcW w:w="7389" w:type="dxa"/>
            <w:tcBorders>
              <w:top w:val="single" w:sz="4" w:space="0" w:color="auto"/>
            </w:tcBorders>
            <w:vAlign w:val="top"/>
          </w:tcPr>
          <w:p w14:paraId="6BB41212" w14:textId="77777777" w:rsidR="003E7999" w:rsidRPr="00A5382C" w:rsidRDefault="003E7999" w:rsidP="009040D7">
            <w:pPr>
              <w:pStyle w:val="StandardStyle2-TableListText"/>
              <w:jc w:val="center"/>
              <w:rPr>
                <w:i/>
                <w:sz w:val="20"/>
              </w:rPr>
            </w:pPr>
            <w:r w:rsidRPr="00A5382C">
              <w:rPr>
                <w:i/>
                <w:sz w:val="20"/>
              </w:rPr>
              <w:t>(Individual’s signature)</w:t>
            </w:r>
          </w:p>
        </w:tc>
      </w:tr>
      <w:tr w:rsidR="003E7999" w:rsidRPr="00A5382C" w14:paraId="7C5D8345" w14:textId="77777777" w:rsidTr="009040D7">
        <w:trPr>
          <w:trHeight w:val="288"/>
        </w:trPr>
        <w:tc>
          <w:tcPr>
            <w:tcW w:w="1071" w:type="dxa"/>
            <w:vAlign w:val="bottom"/>
          </w:tcPr>
          <w:p w14:paraId="3384FBBD" w14:textId="77777777" w:rsidR="003E7999" w:rsidRPr="00A5382C" w:rsidRDefault="003E7999" w:rsidP="009040D7">
            <w:pPr>
              <w:pStyle w:val="StandardStyle2-TableListText"/>
            </w:pPr>
            <w:r w:rsidRPr="00A5382C">
              <w:t>Name:</w:t>
            </w:r>
          </w:p>
        </w:tc>
        <w:tc>
          <w:tcPr>
            <w:tcW w:w="7389" w:type="dxa"/>
            <w:tcBorders>
              <w:bottom w:val="single" w:sz="4" w:space="0" w:color="auto"/>
            </w:tcBorders>
            <w:vAlign w:val="bottom"/>
          </w:tcPr>
          <w:p w14:paraId="0FBA6265" w14:textId="77777777" w:rsidR="003E7999" w:rsidRPr="00A5382C" w:rsidRDefault="003E7999" w:rsidP="009040D7">
            <w:pPr>
              <w:pStyle w:val="StandardStyle2-TableListText"/>
            </w:pPr>
          </w:p>
        </w:tc>
      </w:tr>
      <w:tr w:rsidR="003E7999" w:rsidRPr="00A5382C" w14:paraId="0419C805" w14:textId="77777777" w:rsidTr="009040D7">
        <w:trPr>
          <w:trHeight w:val="288"/>
        </w:trPr>
        <w:tc>
          <w:tcPr>
            <w:tcW w:w="1071" w:type="dxa"/>
            <w:vAlign w:val="bottom"/>
          </w:tcPr>
          <w:p w14:paraId="2A81F251" w14:textId="77777777" w:rsidR="003E7999" w:rsidRPr="00A5382C" w:rsidRDefault="003E7999" w:rsidP="009040D7">
            <w:pPr>
              <w:pStyle w:val="StandardStyle2-TableListText"/>
            </w:pPr>
          </w:p>
        </w:tc>
        <w:tc>
          <w:tcPr>
            <w:tcW w:w="7389" w:type="dxa"/>
            <w:tcBorders>
              <w:top w:val="single" w:sz="4" w:space="0" w:color="auto"/>
            </w:tcBorders>
            <w:vAlign w:val="top"/>
          </w:tcPr>
          <w:p w14:paraId="5639D7D4" w14:textId="77777777" w:rsidR="003E7999" w:rsidRPr="00A5382C" w:rsidRDefault="003E7999" w:rsidP="009040D7">
            <w:pPr>
              <w:pStyle w:val="StandardStyle2-TableListText"/>
              <w:jc w:val="center"/>
              <w:rPr>
                <w:i/>
                <w:sz w:val="20"/>
              </w:rPr>
            </w:pPr>
            <w:r w:rsidRPr="00A5382C">
              <w:rPr>
                <w:i/>
                <w:sz w:val="20"/>
              </w:rPr>
              <w:t>(typed or printed)</w:t>
            </w:r>
          </w:p>
        </w:tc>
      </w:tr>
      <w:tr w:rsidR="003E7999" w:rsidRPr="00A5382C" w14:paraId="66B92B33" w14:textId="77777777" w:rsidTr="009040D7">
        <w:trPr>
          <w:trHeight w:val="288"/>
        </w:trPr>
        <w:tc>
          <w:tcPr>
            <w:tcW w:w="1071" w:type="dxa"/>
            <w:vAlign w:val="bottom"/>
          </w:tcPr>
          <w:p w14:paraId="6C1B1FC9" w14:textId="77777777" w:rsidR="003E7999" w:rsidRPr="00A5382C" w:rsidRDefault="003E7999" w:rsidP="009040D7">
            <w:pPr>
              <w:pStyle w:val="StandardStyle2-TableListText"/>
            </w:pPr>
            <w:r w:rsidRPr="00A5382C">
              <w:t>Title:</w:t>
            </w:r>
          </w:p>
        </w:tc>
        <w:tc>
          <w:tcPr>
            <w:tcW w:w="7389" w:type="dxa"/>
            <w:tcBorders>
              <w:bottom w:val="single" w:sz="4" w:space="0" w:color="auto"/>
            </w:tcBorders>
            <w:vAlign w:val="bottom"/>
          </w:tcPr>
          <w:p w14:paraId="679F5628" w14:textId="77777777" w:rsidR="003E7999" w:rsidRPr="00A5382C" w:rsidRDefault="003E7999" w:rsidP="009040D7">
            <w:pPr>
              <w:pStyle w:val="StandardStyle2-TableListText"/>
            </w:pPr>
          </w:p>
        </w:tc>
      </w:tr>
      <w:tr w:rsidR="003E7999" w:rsidRPr="00A5382C" w14:paraId="6A70FBD3" w14:textId="77777777" w:rsidTr="009040D7">
        <w:trPr>
          <w:trHeight w:val="288"/>
        </w:trPr>
        <w:tc>
          <w:tcPr>
            <w:tcW w:w="1071" w:type="dxa"/>
            <w:vAlign w:val="bottom"/>
          </w:tcPr>
          <w:p w14:paraId="68BB283B" w14:textId="77777777" w:rsidR="003E7999" w:rsidRPr="00A5382C" w:rsidRDefault="003E7999" w:rsidP="009040D7">
            <w:pPr>
              <w:pStyle w:val="StandardStyle2-TableListText"/>
            </w:pPr>
          </w:p>
        </w:tc>
        <w:tc>
          <w:tcPr>
            <w:tcW w:w="7389" w:type="dxa"/>
            <w:tcBorders>
              <w:top w:val="single" w:sz="4" w:space="0" w:color="auto"/>
            </w:tcBorders>
            <w:vAlign w:val="top"/>
          </w:tcPr>
          <w:p w14:paraId="6F033E11" w14:textId="77777777" w:rsidR="003E7999" w:rsidRPr="00A5382C" w:rsidRDefault="003E7999" w:rsidP="009040D7">
            <w:pPr>
              <w:pStyle w:val="StandardStyle2-TableListText"/>
              <w:jc w:val="center"/>
              <w:rPr>
                <w:i/>
                <w:sz w:val="20"/>
              </w:rPr>
            </w:pPr>
            <w:r w:rsidRPr="00A5382C">
              <w:rPr>
                <w:i/>
                <w:sz w:val="20"/>
              </w:rPr>
              <w:t>(typed or printed)</w:t>
            </w:r>
          </w:p>
        </w:tc>
      </w:tr>
      <w:tr w:rsidR="003E7999" w:rsidRPr="00A5382C" w14:paraId="11F71277" w14:textId="77777777" w:rsidTr="00F2442C">
        <w:trPr>
          <w:trHeight w:val="288"/>
        </w:trPr>
        <w:tc>
          <w:tcPr>
            <w:tcW w:w="1071" w:type="dxa"/>
            <w:vAlign w:val="bottom"/>
          </w:tcPr>
          <w:p w14:paraId="0B79ABD7" w14:textId="77777777" w:rsidR="003E7999" w:rsidRPr="00A5382C" w:rsidRDefault="003E7999" w:rsidP="009040D7">
            <w:pPr>
              <w:pStyle w:val="StandardStyle2-TableListText"/>
            </w:pPr>
            <w:r w:rsidRPr="00A5382C">
              <w:t>Attest:</w:t>
            </w:r>
          </w:p>
        </w:tc>
        <w:tc>
          <w:tcPr>
            <w:tcW w:w="7389" w:type="dxa"/>
            <w:tcBorders>
              <w:bottom w:val="single" w:sz="4" w:space="0" w:color="auto"/>
            </w:tcBorders>
            <w:vAlign w:val="bottom"/>
          </w:tcPr>
          <w:p w14:paraId="55C216F2" w14:textId="77777777" w:rsidR="003E7999" w:rsidRPr="00A5382C" w:rsidRDefault="003E7999" w:rsidP="009040D7">
            <w:pPr>
              <w:pStyle w:val="StandardStyle2-TableListText"/>
            </w:pPr>
          </w:p>
        </w:tc>
      </w:tr>
      <w:tr w:rsidR="003E7999" w:rsidRPr="00A5382C" w14:paraId="10CBB53B" w14:textId="77777777" w:rsidTr="009040D7">
        <w:trPr>
          <w:trHeight w:val="288"/>
        </w:trPr>
        <w:tc>
          <w:tcPr>
            <w:tcW w:w="1071" w:type="dxa"/>
            <w:vAlign w:val="bottom"/>
          </w:tcPr>
          <w:p w14:paraId="4E8C1CD2" w14:textId="77777777" w:rsidR="003E7999" w:rsidRPr="00A5382C" w:rsidRDefault="003E7999" w:rsidP="009040D7">
            <w:pPr>
              <w:pStyle w:val="StandardStyle2-TableListText"/>
            </w:pPr>
          </w:p>
        </w:tc>
        <w:tc>
          <w:tcPr>
            <w:tcW w:w="7389" w:type="dxa"/>
            <w:tcBorders>
              <w:top w:val="single" w:sz="4" w:space="0" w:color="auto"/>
            </w:tcBorders>
            <w:vAlign w:val="top"/>
          </w:tcPr>
          <w:p w14:paraId="703A89F7" w14:textId="77777777" w:rsidR="003E7999" w:rsidRPr="00A5382C" w:rsidRDefault="003E7999" w:rsidP="009040D7">
            <w:pPr>
              <w:pStyle w:val="StandardStyle2-TableListText"/>
              <w:jc w:val="center"/>
              <w:rPr>
                <w:i/>
                <w:sz w:val="20"/>
              </w:rPr>
            </w:pPr>
            <w:r w:rsidRPr="00A5382C">
              <w:rPr>
                <w:i/>
                <w:sz w:val="20"/>
              </w:rPr>
              <w:t>(Individual’s signature)</w:t>
            </w:r>
          </w:p>
        </w:tc>
      </w:tr>
      <w:tr w:rsidR="003E7999" w:rsidRPr="00A5382C" w14:paraId="4427FA48" w14:textId="77777777" w:rsidTr="009040D7">
        <w:trPr>
          <w:trHeight w:val="360"/>
        </w:trPr>
        <w:tc>
          <w:tcPr>
            <w:tcW w:w="8460" w:type="dxa"/>
            <w:gridSpan w:val="2"/>
            <w:vAlign w:val="bottom"/>
          </w:tcPr>
          <w:p w14:paraId="71F44C82" w14:textId="77777777" w:rsidR="003E7999" w:rsidRPr="00A5382C" w:rsidRDefault="003E7999" w:rsidP="009040D7">
            <w:pPr>
              <w:pStyle w:val="StandardStyle2-TableListText"/>
            </w:pPr>
            <w:r w:rsidRPr="00A5382C">
              <w:t>Designated representative:</w:t>
            </w:r>
          </w:p>
        </w:tc>
      </w:tr>
      <w:tr w:rsidR="003E7999" w:rsidRPr="00A5382C" w14:paraId="71F7C1DF" w14:textId="77777777" w:rsidTr="009040D7">
        <w:trPr>
          <w:trHeight w:val="288"/>
        </w:trPr>
        <w:tc>
          <w:tcPr>
            <w:tcW w:w="1071" w:type="dxa"/>
            <w:vAlign w:val="bottom"/>
          </w:tcPr>
          <w:p w14:paraId="4CB97AF1" w14:textId="77777777" w:rsidR="003E7999" w:rsidRPr="00A5382C" w:rsidRDefault="003E7999" w:rsidP="009040D7">
            <w:pPr>
              <w:pStyle w:val="StandardStyle2-TableListText"/>
            </w:pPr>
            <w:r w:rsidRPr="00A5382C">
              <w:t>Name:</w:t>
            </w:r>
          </w:p>
        </w:tc>
        <w:tc>
          <w:tcPr>
            <w:tcW w:w="7389" w:type="dxa"/>
            <w:tcBorders>
              <w:bottom w:val="single" w:sz="4" w:space="0" w:color="auto"/>
            </w:tcBorders>
            <w:vAlign w:val="bottom"/>
          </w:tcPr>
          <w:p w14:paraId="02AE40C7" w14:textId="77777777" w:rsidR="003E7999" w:rsidRPr="00A5382C" w:rsidRDefault="003E7999" w:rsidP="009040D7">
            <w:pPr>
              <w:pStyle w:val="StandardStyle2-TableListText"/>
            </w:pPr>
          </w:p>
        </w:tc>
      </w:tr>
      <w:tr w:rsidR="003E7999" w:rsidRPr="00A5382C" w14:paraId="37D44E55" w14:textId="77777777" w:rsidTr="009040D7">
        <w:trPr>
          <w:trHeight w:val="288"/>
        </w:trPr>
        <w:tc>
          <w:tcPr>
            <w:tcW w:w="1071" w:type="dxa"/>
            <w:vAlign w:val="bottom"/>
          </w:tcPr>
          <w:p w14:paraId="48D56EF7" w14:textId="77777777" w:rsidR="003E7999" w:rsidRPr="00A5382C" w:rsidRDefault="003E7999" w:rsidP="009040D7">
            <w:pPr>
              <w:pStyle w:val="StandardStyle2-TableListText"/>
            </w:pPr>
            <w:r w:rsidRPr="00A5382C">
              <w:t>Title:</w:t>
            </w:r>
          </w:p>
        </w:tc>
        <w:tc>
          <w:tcPr>
            <w:tcW w:w="7389" w:type="dxa"/>
            <w:tcBorders>
              <w:top w:val="single" w:sz="4" w:space="0" w:color="auto"/>
              <w:bottom w:val="single" w:sz="4" w:space="0" w:color="auto"/>
            </w:tcBorders>
            <w:vAlign w:val="bottom"/>
          </w:tcPr>
          <w:p w14:paraId="3F0EDA2A" w14:textId="77777777" w:rsidR="003E7999" w:rsidRPr="00A5382C" w:rsidRDefault="003E7999" w:rsidP="009040D7">
            <w:pPr>
              <w:pStyle w:val="StandardStyle2-TableListText"/>
            </w:pPr>
          </w:p>
        </w:tc>
      </w:tr>
      <w:tr w:rsidR="003E7999" w:rsidRPr="00A5382C" w14:paraId="4518CF5D" w14:textId="77777777" w:rsidTr="009040D7">
        <w:trPr>
          <w:trHeight w:val="288"/>
        </w:trPr>
        <w:tc>
          <w:tcPr>
            <w:tcW w:w="1071" w:type="dxa"/>
            <w:vAlign w:val="bottom"/>
          </w:tcPr>
          <w:p w14:paraId="66CDDAE2" w14:textId="77777777" w:rsidR="003E7999" w:rsidRPr="00A5382C" w:rsidRDefault="003E7999" w:rsidP="009040D7">
            <w:pPr>
              <w:pStyle w:val="StandardStyle2-TableListText"/>
            </w:pPr>
            <w:r w:rsidRPr="00A5382C">
              <w:t>Address:</w:t>
            </w:r>
          </w:p>
        </w:tc>
        <w:tc>
          <w:tcPr>
            <w:tcW w:w="7389" w:type="dxa"/>
            <w:tcBorders>
              <w:top w:val="single" w:sz="4" w:space="0" w:color="auto"/>
              <w:bottom w:val="single" w:sz="4" w:space="0" w:color="auto"/>
            </w:tcBorders>
            <w:vAlign w:val="bottom"/>
          </w:tcPr>
          <w:p w14:paraId="0252FF4D" w14:textId="77777777" w:rsidR="003E7999" w:rsidRPr="00A5382C" w:rsidRDefault="003E7999" w:rsidP="009040D7">
            <w:pPr>
              <w:pStyle w:val="StandardStyle2-TableListText"/>
            </w:pPr>
          </w:p>
        </w:tc>
      </w:tr>
      <w:tr w:rsidR="003E7999" w:rsidRPr="00A5382C" w14:paraId="15477FEA" w14:textId="77777777" w:rsidTr="009040D7">
        <w:trPr>
          <w:trHeight w:val="288"/>
        </w:trPr>
        <w:tc>
          <w:tcPr>
            <w:tcW w:w="1071" w:type="dxa"/>
            <w:vAlign w:val="bottom"/>
          </w:tcPr>
          <w:p w14:paraId="63D80AF0" w14:textId="77777777" w:rsidR="003E7999" w:rsidRPr="00A5382C" w:rsidRDefault="003E7999" w:rsidP="009040D7">
            <w:pPr>
              <w:pStyle w:val="StandardStyle2-TableListText"/>
            </w:pPr>
          </w:p>
        </w:tc>
        <w:tc>
          <w:tcPr>
            <w:tcW w:w="7389" w:type="dxa"/>
            <w:tcBorders>
              <w:top w:val="single" w:sz="4" w:space="0" w:color="auto"/>
              <w:bottom w:val="single" w:sz="4" w:space="0" w:color="auto"/>
            </w:tcBorders>
            <w:vAlign w:val="bottom"/>
          </w:tcPr>
          <w:p w14:paraId="72287619" w14:textId="77777777" w:rsidR="003E7999" w:rsidRPr="00A5382C" w:rsidRDefault="003E7999" w:rsidP="009040D7">
            <w:pPr>
              <w:pStyle w:val="StandardStyle2-TableListText"/>
            </w:pPr>
          </w:p>
        </w:tc>
      </w:tr>
      <w:tr w:rsidR="003E7999" w:rsidRPr="00A5382C" w14:paraId="240AF06F" w14:textId="77777777" w:rsidTr="009040D7">
        <w:trPr>
          <w:trHeight w:val="288"/>
        </w:trPr>
        <w:tc>
          <w:tcPr>
            <w:tcW w:w="1071" w:type="dxa"/>
            <w:vAlign w:val="bottom"/>
          </w:tcPr>
          <w:p w14:paraId="7302FDF6" w14:textId="77777777" w:rsidR="003E7999" w:rsidRPr="00A5382C" w:rsidRDefault="003E7999" w:rsidP="009040D7">
            <w:pPr>
              <w:pStyle w:val="StandardStyle2-TableListText"/>
            </w:pPr>
            <w:r w:rsidRPr="00A5382C">
              <w:t>Phone:</w:t>
            </w:r>
          </w:p>
        </w:tc>
        <w:tc>
          <w:tcPr>
            <w:tcW w:w="7389" w:type="dxa"/>
            <w:tcBorders>
              <w:top w:val="single" w:sz="4" w:space="0" w:color="auto"/>
              <w:bottom w:val="single" w:sz="4" w:space="0" w:color="auto"/>
            </w:tcBorders>
            <w:vAlign w:val="bottom"/>
          </w:tcPr>
          <w:p w14:paraId="54D5AAEC" w14:textId="77777777" w:rsidR="003E7999" w:rsidRPr="00A5382C" w:rsidRDefault="003E7999" w:rsidP="009040D7">
            <w:pPr>
              <w:pStyle w:val="StandardStyle2-TableListText"/>
            </w:pPr>
          </w:p>
        </w:tc>
      </w:tr>
      <w:tr w:rsidR="003E7999" w:rsidRPr="00A5382C" w14:paraId="2329BABC" w14:textId="77777777" w:rsidTr="009040D7">
        <w:trPr>
          <w:trHeight w:val="288"/>
        </w:trPr>
        <w:tc>
          <w:tcPr>
            <w:tcW w:w="1071" w:type="dxa"/>
            <w:vAlign w:val="bottom"/>
          </w:tcPr>
          <w:p w14:paraId="52B69DDA" w14:textId="77777777" w:rsidR="003E7999" w:rsidRPr="00A5382C" w:rsidRDefault="003E7999" w:rsidP="009040D7">
            <w:pPr>
              <w:pStyle w:val="StandardStyle2-TableListText"/>
            </w:pPr>
            <w:r w:rsidRPr="00A5382C">
              <w:t>E-mail:</w:t>
            </w:r>
          </w:p>
        </w:tc>
        <w:tc>
          <w:tcPr>
            <w:tcW w:w="7389" w:type="dxa"/>
            <w:tcBorders>
              <w:top w:val="single" w:sz="4" w:space="0" w:color="auto"/>
              <w:bottom w:val="single" w:sz="4" w:space="0" w:color="auto"/>
            </w:tcBorders>
            <w:vAlign w:val="bottom"/>
          </w:tcPr>
          <w:p w14:paraId="42D291A2" w14:textId="77777777" w:rsidR="003E7999" w:rsidRPr="00A5382C" w:rsidRDefault="003E7999" w:rsidP="009040D7">
            <w:pPr>
              <w:pStyle w:val="StandardStyle2-TableListText"/>
            </w:pPr>
          </w:p>
        </w:tc>
      </w:tr>
    </w:tbl>
    <w:p w14:paraId="12ED91B2" w14:textId="77777777" w:rsidR="003E7999" w:rsidRPr="00A5382C" w:rsidRDefault="003E7999" w:rsidP="003E7999">
      <w:pPr>
        <w:pStyle w:val="StandardStyle7-ENDOFSECTION"/>
      </w:pPr>
      <w:r w:rsidRPr="00A5382C">
        <w:t>END OF SECTION</w:t>
      </w:r>
      <w:r w:rsidRPr="00A5382C">
        <w:br w:type="page"/>
      </w:r>
    </w:p>
    <w:p w14:paraId="3EFB1382" w14:textId="77777777" w:rsidR="003E7999" w:rsidRPr="00A5382C" w:rsidRDefault="003E7999" w:rsidP="003E7999">
      <w:pPr>
        <w:pStyle w:val="StandardStyle1-NormalText"/>
        <w:rPr>
          <w:b/>
        </w:rPr>
      </w:pPr>
      <w:r w:rsidRPr="00A5382C">
        <w:rPr>
          <w:b/>
        </w:rPr>
        <w:lastRenderedPageBreak/>
        <w:t>Table 1 - General Information</w:t>
      </w:r>
    </w:p>
    <w:tbl>
      <w:tblPr>
        <w:tblStyle w:val="Standard-ColumnedList"/>
        <w:tblW w:w="9324" w:type="dxa"/>
        <w:tblInd w:w="144" w:type="dxa"/>
        <w:tblLook w:val="04A0" w:firstRow="1" w:lastRow="0" w:firstColumn="1" w:lastColumn="0" w:noHBand="0" w:noVBand="1"/>
      </w:tblPr>
      <w:tblGrid>
        <w:gridCol w:w="1620"/>
        <w:gridCol w:w="1674"/>
        <w:gridCol w:w="1476"/>
        <w:gridCol w:w="180"/>
        <w:gridCol w:w="180"/>
        <w:gridCol w:w="1890"/>
        <w:gridCol w:w="270"/>
        <w:gridCol w:w="9"/>
        <w:gridCol w:w="261"/>
        <w:gridCol w:w="1764"/>
      </w:tblGrid>
      <w:tr w:rsidR="003E7999" w:rsidRPr="00A5382C" w14:paraId="40E29AD9" w14:textId="77777777" w:rsidTr="009040D7">
        <w:trPr>
          <w:cnfStyle w:val="100000000000" w:firstRow="1" w:lastRow="0" w:firstColumn="0" w:lastColumn="0" w:oddVBand="0" w:evenVBand="0" w:oddHBand="0" w:evenHBand="0" w:firstRowFirstColumn="0" w:firstRowLastColumn="0" w:lastRowFirstColumn="0" w:lastRowLastColumn="0"/>
          <w:trHeight w:val="288"/>
        </w:trPr>
        <w:tc>
          <w:tcPr>
            <w:tcW w:w="9324" w:type="dxa"/>
            <w:gridSpan w:val="10"/>
            <w:shd w:val="clear" w:color="auto" w:fill="D9D9D9" w:themeFill="background1" w:themeFillShade="D9"/>
          </w:tcPr>
          <w:p w14:paraId="412844C2" w14:textId="77777777" w:rsidR="003E7999" w:rsidRPr="00A5382C" w:rsidRDefault="003E7999" w:rsidP="009040D7">
            <w:pPr>
              <w:pStyle w:val="StandardStyle2-TableListText"/>
              <w:rPr>
                <w:b/>
                <w:sz w:val="20"/>
                <w:szCs w:val="20"/>
              </w:rPr>
            </w:pPr>
            <w:r w:rsidRPr="00A5382C">
              <w:rPr>
                <w:b/>
                <w:sz w:val="20"/>
                <w:szCs w:val="20"/>
              </w:rPr>
              <w:t>Organization</w:t>
            </w:r>
          </w:p>
        </w:tc>
      </w:tr>
      <w:tr w:rsidR="003E7999" w:rsidRPr="00A5382C" w14:paraId="25D9C662" w14:textId="77777777" w:rsidTr="009040D7">
        <w:trPr>
          <w:trHeight w:val="288"/>
        </w:trPr>
        <w:tc>
          <w:tcPr>
            <w:tcW w:w="1620" w:type="dxa"/>
          </w:tcPr>
          <w:p w14:paraId="505B3E8A" w14:textId="77777777" w:rsidR="003E7999" w:rsidRPr="00A5382C" w:rsidRDefault="003E7999" w:rsidP="009040D7">
            <w:pPr>
              <w:pStyle w:val="StandardStyle2-TableListText"/>
              <w:rPr>
                <w:sz w:val="20"/>
                <w:szCs w:val="20"/>
              </w:rPr>
            </w:pPr>
            <w:r w:rsidRPr="00A5382C">
              <w:rPr>
                <w:sz w:val="20"/>
                <w:szCs w:val="20"/>
              </w:rPr>
              <w:t>Name of Offeror</w:t>
            </w:r>
          </w:p>
        </w:tc>
        <w:tc>
          <w:tcPr>
            <w:tcW w:w="7704" w:type="dxa"/>
            <w:gridSpan w:val="9"/>
          </w:tcPr>
          <w:p w14:paraId="577B0774" w14:textId="77777777" w:rsidR="003E7999" w:rsidRPr="00A5382C" w:rsidRDefault="003E7999" w:rsidP="009040D7">
            <w:pPr>
              <w:pStyle w:val="StandardStyle2-TableListText"/>
              <w:rPr>
                <w:sz w:val="20"/>
                <w:szCs w:val="20"/>
              </w:rPr>
            </w:pPr>
          </w:p>
        </w:tc>
      </w:tr>
      <w:tr w:rsidR="003E7999" w:rsidRPr="00A5382C" w14:paraId="6160B4E1" w14:textId="77777777" w:rsidTr="009040D7">
        <w:trPr>
          <w:trHeight w:val="288"/>
        </w:trPr>
        <w:tc>
          <w:tcPr>
            <w:tcW w:w="9324" w:type="dxa"/>
            <w:gridSpan w:val="10"/>
          </w:tcPr>
          <w:p w14:paraId="2E9C5DE4" w14:textId="77777777" w:rsidR="003E7999" w:rsidRPr="00A5382C" w:rsidRDefault="003E7999" w:rsidP="00A5382C">
            <w:pPr>
              <w:pStyle w:val="StandardStyle2-TableListText"/>
              <w:keepNext/>
              <w:rPr>
                <w:sz w:val="20"/>
                <w:szCs w:val="20"/>
              </w:rPr>
            </w:pPr>
            <w:r w:rsidRPr="00A5382C">
              <w:rPr>
                <w:sz w:val="20"/>
                <w:szCs w:val="20"/>
              </w:rPr>
              <w:t>Form of Business:</w:t>
            </w:r>
          </w:p>
          <w:p w14:paraId="3FCAC7D3" w14:textId="77777777" w:rsidR="003E7999" w:rsidRPr="00A5382C" w:rsidRDefault="00000000" w:rsidP="009040D7">
            <w:pPr>
              <w:pStyle w:val="StandardStyle2-TableListText"/>
              <w:rPr>
                <w:sz w:val="20"/>
                <w:szCs w:val="20"/>
              </w:rPr>
            </w:pPr>
            <w:sdt>
              <w:sdtPr>
                <w:rPr>
                  <w:sz w:val="20"/>
                  <w:szCs w:val="20"/>
                </w:rPr>
                <w:id w:val="-1773929950"/>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sz w:val="20"/>
                <w:szCs w:val="20"/>
              </w:rPr>
              <w:t xml:space="preserve">  Joint Venture  </w:t>
            </w:r>
            <w:sdt>
              <w:sdtPr>
                <w:rPr>
                  <w:sz w:val="20"/>
                  <w:szCs w:val="20"/>
                </w:rPr>
                <w:id w:val="-1286580774"/>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sz w:val="20"/>
                <w:szCs w:val="20"/>
              </w:rPr>
              <w:t xml:space="preserve">  Corporation  </w:t>
            </w:r>
            <w:sdt>
              <w:sdtPr>
                <w:rPr>
                  <w:sz w:val="20"/>
                  <w:szCs w:val="20"/>
                </w:rPr>
                <w:id w:val="1258640348"/>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sz w:val="20"/>
                <w:szCs w:val="20"/>
              </w:rPr>
              <w:t xml:space="preserve">  General Partnership  </w:t>
            </w:r>
            <w:sdt>
              <w:sdtPr>
                <w:rPr>
                  <w:sz w:val="20"/>
                  <w:szCs w:val="20"/>
                </w:rPr>
                <w:id w:val="-624312389"/>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sz w:val="20"/>
                <w:szCs w:val="20"/>
              </w:rPr>
              <w:t xml:space="preserve">  Limited Partnership  </w:t>
            </w:r>
            <w:sdt>
              <w:sdtPr>
                <w:rPr>
                  <w:sz w:val="20"/>
                  <w:szCs w:val="20"/>
                </w:rPr>
                <w:id w:val="1978030758"/>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sz w:val="20"/>
                <w:szCs w:val="20"/>
              </w:rPr>
              <w:t xml:space="preserve">  Individual</w:t>
            </w:r>
          </w:p>
        </w:tc>
      </w:tr>
      <w:tr w:rsidR="003E7999" w:rsidRPr="00A5382C" w14:paraId="5B846585" w14:textId="77777777" w:rsidTr="009040D7">
        <w:trPr>
          <w:trHeight w:val="288"/>
        </w:trPr>
        <w:tc>
          <w:tcPr>
            <w:tcW w:w="4950" w:type="dxa"/>
            <w:gridSpan w:val="4"/>
          </w:tcPr>
          <w:p w14:paraId="560803AA" w14:textId="77777777" w:rsidR="003E7999" w:rsidRPr="00A5382C" w:rsidRDefault="003E7999" w:rsidP="009040D7">
            <w:pPr>
              <w:pStyle w:val="StandardStyle2-TableListText"/>
              <w:rPr>
                <w:sz w:val="20"/>
                <w:szCs w:val="20"/>
              </w:rPr>
            </w:pPr>
            <w:r w:rsidRPr="00A5382C">
              <w:rPr>
                <w:sz w:val="20"/>
                <w:szCs w:val="20"/>
              </w:rPr>
              <w:t>Date Joint Venture / Incorporation / Partnership formed</w:t>
            </w:r>
          </w:p>
        </w:tc>
        <w:tc>
          <w:tcPr>
            <w:tcW w:w="4374" w:type="dxa"/>
            <w:gridSpan w:val="6"/>
          </w:tcPr>
          <w:p w14:paraId="0C816821" w14:textId="77777777" w:rsidR="003E7999" w:rsidRPr="00A5382C" w:rsidRDefault="003E7999" w:rsidP="009040D7">
            <w:pPr>
              <w:pStyle w:val="StandardStyle2-TableListText"/>
              <w:rPr>
                <w:sz w:val="20"/>
                <w:szCs w:val="20"/>
              </w:rPr>
            </w:pPr>
          </w:p>
        </w:tc>
      </w:tr>
      <w:tr w:rsidR="003E7999" w:rsidRPr="00A5382C" w14:paraId="04C42170" w14:textId="77777777" w:rsidTr="009040D7">
        <w:trPr>
          <w:trHeight w:val="288"/>
        </w:trPr>
        <w:tc>
          <w:tcPr>
            <w:tcW w:w="4950" w:type="dxa"/>
            <w:gridSpan w:val="4"/>
          </w:tcPr>
          <w:p w14:paraId="01378D9D" w14:textId="77777777" w:rsidR="003E7999" w:rsidRPr="00A5382C" w:rsidRDefault="003E7999" w:rsidP="009040D7">
            <w:pPr>
              <w:pStyle w:val="StandardStyle2-TableListText"/>
              <w:rPr>
                <w:sz w:val="20"/>
                <w:szCs w:val="20"/>
              </w:rPr>
            </w:pPr>
            <w:r w:rsidRPr="00A5382C">
              <w:rPr>
                <w:sz w:val="20"/>
                <w:szCs w:val="20"/>
              </w:rPr>
              <w:t>State under which this organization was formed</w:t>
            </w:r>
          </w:p>
        </w:tc>
        <w:tc>
          <w:tcPr>
            <w:tcW w:w="4374" w:type="dxa"/>
            <w:gridSpan w:val="6"/>
          </w:tcPr>
          <w:p w14:paraId="4B4081E6" w14:textId="77777777" w:rsidR="003E7999" w:rsidRPr="00A5382C" w:rsidRDefault="003E7999" w:rsidP="009040D7">
            <w:pPr>
              <w:pStyle w:val="StandardStyle2-TableListText"/>
              <w:rPr>
                <w:sz w:val="20"/>
                <w:szCs w:val="20"/>
              </w:rPr>
            </w:pPr>
          </w:p>
        </w:tc>
      </w:tr>
      <w:tr w:rsidR="003E7999" w:rsidRPr="00A5382C" w14:paraId="7C9AC84D" w14:textId="77777777" w:rsidTr="009040D7">
        <w:trPr>
          <w:trHeight w:val="288"/>
        </w:trPr>
        <w:tc>
          <w:tcPr>
            <w:tcW w:w="9324" w:type="dxa"/>
            <w:gridSpan w:val="10"/>
          </w:tcPr>
          <w:p w14:paraId="73436C33" w14:textId="605E9596" w:rsidR="00492689" w:rsidRPr="00A5382C" w:rsidRDefault="003E7999" w:rsidP="00CC248D">
            <w:pPr>
              <w:pStyle w:val="StandardStyle2-TableListText"/>
              <w:rPr>
                <w:sz w:val="20"/>
                <w:szCs w:val="20"/>
              </w:rPr>
            </w:pPr>
            <w:r w:rsidRPr="00A5382C">
              <w:rPr>
                <w:sz w:val="20"/>
                <w:szCs w:val="20"/>
              </w:rPr>
              <w:t xml:space="preserve">Is this organization authorized to </w:t>
            </w:r>
            <w:r w:rsidR="00492689" w:rsidRPr="00A5382C">
              <w:rPr>
                <w:sz w:val="20"/>
                <w:szCs w:val="20"/>
              </w:rPr>
              <w:t>c</w:t>
            </w:r>
            <w:r w:rsidR="00CC248D" w:rsidRPr="00A5382C">
              <w:rPr>
                <w:sz w:val="20"/>
                <w:szCs w:val="20"/>
              </w:rPr>
              <w:t>onduct</w:t>
            </w:r>
            <w:r w:rsidRPr="00A5382C">
              <w:rPr>
                <w:sz w:val="20"/>
                <w:szCs w:val="20"/>
              </w:rPr>
              <w:t xml:space="preserve"> business in the State of Texas:  </w:t>
            </w:r>
            <w:sdt>
              <w:sdtPr>
                <w:rPr>
                  <w:sz w:val="20"/>
                  <w:szCs w:val="20"/>
                </w:rPr>
                <w:id w:val="433018272"/>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sz w:val="20"/>
                <w:szCs w:val="20"/>
              </w:rPr>
              <w:t xml:space="preserve">  Yes  </w:t>
            </w:r>
            <w:sdt>
              <w:sdtPr>
                <w:rPr>
                  <w:sz w:val="20"/>
                  <w:szCs w:val="20"/>
                </w:rPr>
                <w:id w:val="-1983384245"/>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sz w:val="20"/>
                <w:szCs w:val="20"/>
              </w:rPr>
              <w:t xml:space="preserve"> No  </w:t>
            </w:r>
            <w:sdt>
              <w:sdtPr>
                <w:rPr>
                  <w:sz w:val="20"/>
                  <w:szCs w:val="20"/>
                </w:rPr>
                <w:id w:val="-1390180455"/>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sz w:val="20"/>
                <w:szCs w:val="20"/>
              </w:rPr>
              <w:t xml:space="preserve">  Pending</w:t>
            </w:r>
          </w:p>
        </w:tc>
      </w:tr>
      <w:tr w:rsidR="003E7999" w:rsidRPr="00A5382C" w14:paraId="68361649" w14:textId="77777777" w:rsidTr="009040D7">
        <w:trPr>
          <w:trHeight w:val="288"/>
        </w:trPr>
        <w:tc>
          <w:tcPr>
            <w:tcW w:w="9324" w:type="dxa"/>
            <w:gridSpan w:val="10"/>
          </w:tcPr>
          <w:p w14:paraId="590321D7" w14:textId="77777777" w:rsidR="003E7999" w:rsidRPr="00A5382C" w:rsidRDefault="003E7999" w:rsidP="009040D7">
            <w:pPr>
              <w:pStyle w:val="StandardStyle2-TableListText"/>
              <w:rPr>
                <w:sz w:val="20"/>
                <w:szCs w:val="20"/>
              </w:rPr>
            </w:pPr>
            <w:r w:rsidRPr="00A5382C">
              <w:rPr>
                <w:sz w:val="20"/>
                <w:szCs w:val="20"/>
              </w:rPr>
              <w:t>List of companies, firms, or organizations that own any part of this organization.</w:t>
            </w:r>
          </w:p>
        </w:tc>
      </w:tr>
      <w:tr w:rsidR="003E7999" w:rsidRPr="00A5382C" w14:paraId="07954A47" w14:textId="77777777" w:rsidTr="009040D7">
        <w:trPr>
          <w:trHeight w:val="288"/>
        </w:trPr>
        <w:tc>
          <w:tcPr>
            <w:tcW w:w="7560" w:type="dxa"/>
            <w:gridSpan w:val="9"/>
          </w:tcPr>
          <w:p w14:paraId="7E01DEE9" w14:textId="77777777" w:rsidR="003E7999" w:rsidRPr="00A5382C" w:rsidRDefault="003E7999" w:rsidP="009040D7">
            <w:pPr>
              <w:pStyle w:val="StandardStyle2-TableListText"/>
              <w:jc w:val="center"/>
              <w:rPr>
                <w:sz w:val="20"/>
                <w:szCs w:val="20"/>
              </w:rPr>
            </w:pPr>
            <w:r w:rsidRPr="00A5382C">
              <w:rPr>
                <w:sz w:val="20"/>
                <w:szCs w:val="20"/>
              </w:rPr>
              <w:t>Name of company, firm, or organization.</w:t>
            </w:r>
          </w:p>
        </w:tc>
        <w:tc>
          <w:tcPr>
            <w:tcW w:w="1764" w:type="dxa"/>
          </w:tcPr>
          <w:p w14:paraId="28D17C2B" w14:textId="77777777" w:rsidR="003E7999" w:rsidRPr="00A5382C" w:rsidRDefault="003E7999" w:rsidP="009040D7">
            <w:pPr>
              <w:pStyle w:val="StandardStyle2-TableListText"/>
              <w:jc w:val="center"/>
              <w:rPr>
                <w:sz w:val="20"/>
                <w:szCs w:val="20"/>
              </w:rPr>
            </w:pPr>
            <w:r w:rsidRPr="00A5382C">
              <w:rPr>
                <w:sz w:val="20"/>
                <w:szCs w:val="20"/>
              </w:rPr>
              <w:t>Percent ownership</w:t>
            </w:r>
          </w:p>
        </w:tc>
      </w:tr>
      <w:tr w:rsidR="003E7999" w:rsidRPr="00A5382C" w14:paraId="0236FD39" w14:textId="77777777" w:rsidTr="009040D7">
        <w:trPr>
          <w:trHeight w:val="288"/>
        </w:trPr>
        <w:tc>
          <w:tcPr>
            <w:tcW w:w="7560" w:type="dxa"/>
            <w:gridSpan w:val="9"/>
          </w:tcPr>
          <w:p w14:paraId="054F324E" w14:textId="77777777" w:rsidR="003E7999" w:rsidRPr="00A5382C" w:rsidRDefault="003E7999" w:rsidP="009040D7">
            <w:pPr>
              <w:pStyle w:val="StandardStyle2-TableListText"/>
              <w:rPr>
                <w:sz w:val="20"/>
                <w:szCs w:val="20"/>
              </w:rPr>
            </w:pPr>
          </w:p>
        </w:tc>
        <w:tc>
          <w:tcPr>
            <w:tcW w:w="1764" w:type="dxa"/>
          </w:tcPr>
          <w:p w14:paraId="4A4989C4" w14:textId="77777777" w:rsidR="003E7999" w:rsidRPr="00A5382C" w:rsidRDefault="003E7999" w:rsidP="009040D7">
            <w:pPr>
              <w:pStyle w:val="StandardStyle2-TableListText"/>
              <w:rPr>
                <w:sz w:val="20"/>
                <w:szCs w:val="20"/>
              </w:rPr>
            </w:pPr>
          </w:p>
        </w:tc>
      </w:tr>
      <w:tr w:rsidR="003E7999" w:rsidRPr="00A5382C" w14:paraId="1A826E97" w14:textId="77777777" w:rsidTr="009040D7">
        <w:trPr>
          <w:trHeight w:val="288"/>
        </w:trPr>
        <w:tc>
          <w:tcPr>
            <w:tcW w:w="7560" w:type="dxa"/>
            <w:gridSpan w:val="9"/>
          </w:tcPr>
          <w:p w14:paraId="129D1F18" w14:textId="77777777" w:rsidR="003E7999" w:rsidRPr="00A5382C" w:rsidRDefault="003E7999" w:rsidP="009040D7">
            <w:pPr>
              <w:pStyle w:val="StandardStyle2-TableListText"/>
              <w:rPr>
                <w:sz w:val="20"/>
                <w:szCs w:val="20"/>
              </w:rPr>
            </w:pPr>
          </w:p>
        </w:tc>
        <w:tc>
          <w:tcPr>
            <w:tcW w:w="1764" w:type="dxa"/>
          </w:tcPr>
          <w:p w14:paraId="30BE95B8" w14:textId="77777777" w:rsidR="003E7999" w:rsidRPr="00A5382C" w:rsidRDefault="003E7999" w:rsidP="009040D7">
            <w:pPr>
              <w:pStyle w:val="StandardStyle2-TableListText"/>
              <w:rPr>
                <w:sz w:val="20"/>
                <w:szCs w:val="20"/>
              </w:rPr>
            </w:pPr>
          </w:p>
        </w:tc>
      </w:tr>
      <w:tr w:rsidR="003E7999" w:rsidRPr="00A5382C" w14:paraId="7BF1B3DE" w14:textId="77777777" w:rsidTr="009040D7">
        <w:trPr>
          <w:trHeight w:val="288"/>
        </w:trPr>
        <w:tc>
          <w:tcPr>
            <w:tcW w:w="7560" w:type="dxa"/>
            <w:gridSpan w:val="9"/>
          </w:tcPr>
          <w:p w14:paraId="18D959EB" w14:textId="77777777" w:rsidR="003E7999" w:rsidRPr="00A5382C" w:rsidRDefault="003E7999" w:rsidP="009040D7">
            <w:pPr>
              <w:pStyle w:val="StandardStyle2-TableListText"/>
              <w:rPr>
                <w:sz w:val="20"/>
                <w:szCs w:val="20"/>
              </w:rPr>
            </w:pPr>
          </w:p>
        </w:tc>
        <w:tc>
          <w:tcPr>
            <w:tcW w:w="1764" w:type="dxa"/>
          </w:tcPr>
          <w:p w14:paraId="655B55A6" w14:textId="77777777" w:rsidR="003E7999" w:rsidRPr="00A5382C" w:rsidRDefault="003E7999" w:rsidP="009040D7">
            <w:pPr>
              <w:pStyle w:val="StandardStyle2-TableListText"/>
              <w:rPr>
                <w:sz w:val="20"/>
                <w:szCs w:val="20"/>
              </w:rPr>
            </w:pPr>
          </w:p>
        </w:tc>
      </w:tr>
      <w:tr w:rsidR="003E7999" w:rsidRPr="00A5382C" w14:paraId="5EF88E3D" w14:textId="77777777" w:rsidTr="009040D7">
        <w:trPr>
          <w:trHeight w:val="288"/>
        </w:trPr>
        <w:tc>
          <w:tcPr>
            <w:tcW w:w="7560" w:type="dxa"/>
            <w:gridSpan w:val="9"/>
          </w:tcPr>
          <w:p w14:paraId="028E4171" w14:textId="77777777" w:rsidR="003E7999" w:rsidRPr="00A5382C" w:rsidRDefault="003E7999" w:rsidP="009040D7">
            <w:pPr>
              <w:pStyle w:val="StandardStyle2-TableListText"/>
              <w:rPr>
                <w:sz w:val="20"/>
                <w:szCs w:val="20"/>
              </w:rPr>
            </w:pPr>
          </w:p>
        </w:tc>
        <w:tc>
          <w:tcPr>
            <w:tcW w:w="1764" w:type="dxa"/>
          </w:tcPr>
          <w:p w14:paraId="26712DD8" w14:textId="77777777" w:rsidR="003E7999" w:rsidRPr="00A5382C" w:rsidRDefault="003E7999" w:rsidP="009040D7">
            <w:pPr>
              <w:pStyle w:val="StandardStyle2-TableListText"/>
              <w:rPr>
                <w:sz w:val="20"/>
                <w:szCs w:val="20"/>
              </w:rPr>
            </w:pPr>
          </w:p>
        </w:tc>
      </w:tr>
      <w:tr w:rsidR="003E7999" w:rsidRPr="00A5382C" w14:paraId="396279AF" w14:textId="77777777" w:rsidTr="009040D7">
        <w:trPr>
          <w:trHeight w:val="720"/>
        </w:trPr>
        <w:tc>
          <w:tcPr>
            <w:tcW w:w="9324" w:type="dxa"/>
            <w:gridSpan w:val="10"/>
          </w:tcPr>
          <w:p w14:paraId="007591AE" w14:textId="77777777" w:rsidR="003E7999" w:rsidRPr="00A5382C" w:rsidRDefault="003E7999" w:rsidP="009040D7">
            <w:pPr>
              <w:pStyle w:val="StandardStyle2-TableListText"/>
              <w:rPr>
                <w:sz w:val="20"/>
                <w:szCs w:val="20"/>
              </w:rPr>
            </w:pPr>
            <w:r w:rsidRPr="00A5382C">
              <w:rPr>
                <w:sz w:val="20"/>
                <w:szCs w:val="20"/>
              </w:rPr>
              <w:t>Provide information regarding the operational structure of the organization, including a list of officers, the limits of authority for these individuals with regards to the proposed Project, documentation of authority to execute documents, and authorization to conduct business in the State of Texas.  See Attachment No. 1A</w:t>
            </w:r>
          </w:p>
        </w:tc>
      </w:tr>
      <w:tr w:rsidR="003E7999" w:rsidRPr="00A5382C" w14:paraId="49DB74C7" w14:textId="77777777" w:rsidTr="009040D7">
        <w:trPr>
          <w:trHeight w:val="288"/>
        </w:trPr>
        <w:tc>
          <w:tcPr>
            <w:tcW w:w="9324" w:type="dxa"/>
            <w:gridSpan w:val="10"/>
          </w:tcPr>
          <w:p w14:paraId="11E2EE44" w14:textId="77777777" w:rsidR="003E7999" w:rsidRPr="00A5382C" w:rsidRDefault="003E7999" w:rsidP="009040D7">
            <w:pPr>
              <w:pStyle w:val="StandardStyle2-TableListText"/>
              <w:rPr>
                <w:sz w:val="20"/>
                <w:szCs w:val="20"/>
              </w:rPr>
            </w:pPr>
            <w:r w:rsidRPr="00A5382C">
              <w:rPr>
                <w:sz w:val="20"/>
                <w:szCs w:val="20"/>
              </w:rPr>
              <w:t>Corporate Office</w:t>
            </w:r>
          </w:p>
        </w:tc>
      </w:tr>
      <w:tr w:rsidR="003E7999" w:rsidRPr="00A5382C" w14:paraId="362D79AD" w14:textId="77777777" w:rsidTr="009040D7">
        <w:trPr>
          <w:trHeight w:val="288"/>
        </w:trPr>
        <w:tc>
          <w:tcPr>
            <w:tcW w:w="1620" w:type="dxa"/>
          </w:tcPr>
          <w:p w14:paraId="031BDA7A" w14:textId="77777777" w:rsidR="003E7999" w:rsidRPr="00A5382C" w:rsidRDefault="003E7999" w:rsidP="009040D7">
            <w:pPr>
              <w:pStyle w:val="StandardStyle2-TableListText"/>
              <w:rPr>
                <w:sz w:val="20"/>
                <w:szCs w:val="20"/>
              </w:rPr>
            </w:pPr>
            <w:r w:rsidRPr="00A5382C">
              <w:rPr>
                <w:sz w:val="20"/>
                <w:szCs w:val="20"/>
              </w:rPr>
              <w:t>Primary contact</w:t>
            </w:r>
          </w:p>
        </w:tc>
        <w:tc>
          <w:tcPr>
            <w:tcW w:w="3150" w:type="dxa"/>
            <w:gridSpan w:val="2"/>
          </w:tcPr>
          <w:p w14:paraId="5E99282D" w14:textId="77777777" w:rsidR="003E7999" w:rsidRPr="00A5382C" w:rsidRDefault="003E7999" w:rsidP="009040D7">
            <w:pPr>
              <w:pStyle w:val="StandardStyle2-TableListText"/>
              <w:rPr>
                <w:sz w:val="20"/>
                <w:szCs w:val="20"/>
              </w:rPr>
            </w:pPr>
          </w:p>
        </w:tc>
        <w:tc>
          <w:tcPr>
            <w:tcW w:w="2250" w:type="dxa"/>
            <w:gridSpan w:val="3"/>
          </w:tcPr>
          <w:p w14:paraId="34A7267C" w14:textId="77777777" w:rsidR="003E7999" w:rsidRPr="00A5382C" w:rsidRDefault="003E7999" w:rsidP="009040D7">
            <w:pPr>
              <w:pStyle w:val="StandardStyle2-TableListText"/>
              <w:rPr>
                <w:sz w:val="20"/>
                <w:szCs w:val="20"/>
              </w:rPr>
            </w:pPr>
            <w:r w:rsidRPr="00A5382C">
              <w:rPr>
                <w:sz w:val="20"/>
                <w:szCs w:val="20"/>
              </w:rPr>
              <w:t>Main telephone number</w:t>
            </w:r>
          </w:p>
        </w:tc>
        <w:tc>
          <w:tcPr>
            <w:tcW w:w="2304" w:type="dxa"/>
            <w:gridSpan w:val="4"/>
          </w:tcPr>
          <w:p w14:paraId="0B7C2F41" w14:textId="77777777" w:rsidR="003E7999" w:rsidRPr="00A5382C" w:rsidRDefault="003E7999" w:rsidP="009040D7">
            <w:pPr>
              <w:pStyle w:val="StandardStyle2-TableListText"/>
              <w:rPr>
                <w:sz w:val="20"/>
                <w:szCs w:val="20"/>
              </w:rPr>
            </w:pPr>
          </w:p>
        </w:tc>
      </w:tr>
      <w:tr w:rsidR="003E7999" w:rsidRPr="00A5382C" w14:paraId="419BCE4D" w14:textId="77777777" w:rsidTr="009040D7">
        <w:trPr>
          <w:trHeight w:val="288"/>
        </w:trPr>
        <w:tc>
          <w:tcPr>
            <w:tcW w:w="1620" w:type="dxa"/>
          </w:tcPr>
          <w:p w14:paraId="09A1AA02" w14:textId="77777777" w:rsidR="003E7999" w:rsidRPr="00A5382C" w:rsidRDefault="003E7999" w:rsidP="009040D7">
            <w:pPr>
              <w:pStyle w:val="StandardStyle2-TableListText"/>
              <w:rPr>
                <w:sz w:val="20"/>
                <w:szCs w:val="20"/>
              </w:rPr>
            </w:pPr>
            <w:r w:rsidRPr="00A5382C">
              <w:rPr>
                <w:sz w:val="20"/>
                <w:szCs w:val="20"/>
              </w:rPr>
              <w:t>Email address</w:t>
            </w:r>
          </w:p>
        </w:tc>
        <w:tc>
          <w:tcPr>
            <w:tcW w:w="3150" w:type="dxa"/>
            <w:gridSpan w:val="2"/>
          </w:tcPr>
          <w:p w14:paraId="1A03BF22" w14:textId="77777777" w:rsidR="003E7999" w:rsidRPr="00A5382C" w:rsidRDefault="003E7999" w:rsidP="009040D7">
            <w:pPr>
              <w:pStyle w:val="StandardStyle2-TableListText"/>
              <w:rPr>
                <w:sz w:val="20"/>
                <w:szCs w:val="20"/>
              </w:rPr>
            </w:pPr>
          </w:p>
        </w:tc>
        <w:tc>
          <w:tcPr>
            <w:tcW w:w="2250" w:type="dxa"/>
            <w:gridSpan w:val="3"/>
          </w:tcPr>
          <w:p w14:paraId="1CC83BDE" w14:textId="77777777" w:rsidR="003E7999" w:rsidRPr="00A5382C" w:rsidRDefault="003E7999" w:rsidP="009040D7">
            <w:pPr>
              <w:pStyle w:val="StandardStyle2-TableListText"/>
              <w:rPr>
                <w:sz w:val="20"/>
                <w:szCs w:val="20"/>
              </w:rPr>
            </w:pPr>
            <w:r w:rsidRPr="00A5382C">
              <w:rPr>
                <w:sz w:val="20"/>
                <w:szCs w:val="20"/>
              </w:rPr>
              <w:t>Website address</w:t>
            </w:r>
          </w:p>
        </w:tc>
        <w:tc>
          <w:tcPr>
            <w:tcW w:w="2304" w:type="dxa"/>
            <w:gridSpan w:val="4"/>
          </w:tcPr>
          <w:p w14:paraId="48AD762F" w14:textId="77777777" w:rsidR="003E7999" w:rsidRPr="00A5382C" w:rsidRDefault="003E7999" w:rsidP="009040D7">
            <w:pPr>
              <w:pStyle w:val="StandardStyle2-TableListText"/>
              <w:rPr>
                <w:sz w:val="20"/>
                <w:szCs w:val="20"/>
              </w:rPr>
            </w:pPr>
          </w:p>
        </w:tc>
      </w:tr>
      <w:tr w:rsidR="003E7999" w:rsidRPr="00A5382C" w14:paraId="62AC78FD" w14:textId="77777777" w:rsidTr="009040D7">
        <w:trPr>
          <w:trHeight w:val="720"/>
        </w:trPr>
        <w:tc>
          <w:tcPr>
            <w:tcW w:w="3294" w:type="dxa"/>
            <w:gridSpan w:val="2"/>
          </w:tcPr>
          <w:p w14:paraId="11464906" w14:textId="77777777" w:rsidR="003E7999" w:rsidRPr="00A5382C" w:rsidRDefault="003E7999" w:rsidP="009040D7">
            <w:pPr>
              <w:pStyle w:val="StandardStyle2-TableListText"/>
              <w:rPr>
                <w:sz w:val="20"/>
                <w:szCs w:val="20"/>
              </w:rPr>
            </w:pPr>
            <w:r w:rsidRPr="00A5382C">
              <w:rPr>
                <w:sz w:val="20"/>
                <w:szCs w:val="20"/>
              </w:rPr>
              <w:t>Business address of principal office</w:t>
            </w:r>
          </w:p>
        </w:tc>
        <w:tc>
          <w:tcPr>
            <w:tcW w:w="6030" w:type="dxa"/>
            <w:gridSpan w:val="8"/>
          </w:tcPr>
          <w:p w14:paraId="506C37FB" w14:textId="77777777" w:rsidR="003E7999" w:rsidRPr="00A5382C" w:rsidRDefault="003E7999" w:rsidP="009040D7">
            <w:pPr>
              <w:pStyle w:val="StandardStyle2-TableListText"/>
              <w:rPr>
                <w:sz w:val="20"/>
                <w:szCs w:val="20"/>
              </w:rPr>
            </w:pPr>
          </w:p>
        </w:tc>
      </w:tr>
      <w:tr w:rsidR="003E7999" w:rsidRPr="00A5382C" w14:paraId="5F76F96A" w14:textId="77777777" w:rsidTr="009040D7">
        <w:trPr>
          <w:trHeight w:val="288"/>
        </w:trPr>
        <w:tc>
          <w:tcPr>
            <w:tcW w:w="9324" w:type="dxa"/>
            <w:gridSpan w:val="10"/>
          </w:tcPr>
          <w:p w14:paraId="0DAA75D4" w14:textId="77777777" w:rsidR="003E7999" w:rsidRPr="00A5382C" w:rsidRDefault="003E7999" w:rsidP="009040D7">
            <w:pPr>
              <w:pStyle w:val="StandardStyle2-TableListText"/>
              <w:rPr>
                <w:sz w:val="20"/>
                <w:szCs w:val="20"/>
              </w:rPr>
            </w:pPr>
            <w:r w:rsidRPr="00A5382C">
              <w:rPr>
                <w:sz w:val="20"/>
                <w:szCs w:val="20"/>
              </w:rPr>
              <w:t>Regional Office</w:t>
            </w:r>
          </w:p>
        </w:tc>
      </w:tr>
      <w:tr w:rsidR="003E7999" w:rsidRPr="00A5382C" w14:paraId="66F733BF" w14:textId="77777777" w:rsidTr="009040D7">
        <w:trPr>
          <w:trHeight w:val="288"/>
        </w:trPr>
        <w:tc>
          <w:tcPr>
            <w:tcW w:w="1620" w:type="dxa"/>
          </w:tcPr>
          <w:p w14:paraId="724B4892" w14:textId="77777777" w:rsidR="003E7999" w:rsidRPr="00A5382C" w:rsidRDefault="003E7999" w:rsidP="009040D7">
            <w:pPr>
              <w:pStyle w:val="StandardStyle2-TableListText"/>
              <w:rPr>
                <w:sz w:val="20"/>
                <w:szCs w:val="20"/>
              </w:rPr>
            </w:pPr>
            <w:r w:rsidRPr="00A5382C">
              <w:rPr>
                <w:sz w:val="20"/>
                <w:szCs w:val="20"/>
              </w:rPr>
              <w:t>Primary contact</w:t>
            </w:r>
          </w:p>
        </w:tc>
        <w:tc>
          <w:tcPr>
            <w:tcW w:w="3150" w:type="dxa"/>
            <w:gridSpan w:val="2"/>
          </w:tcPr>
          <w:p w14:paraId="4D2C0CEA" w14:textId="77777777" w:rsidR="003E7999" w:rsidRPr="00A5382C" w:rsidRDefault="003E7999" w:rsidP="009040D7">
            <w:pPr>
              <w:pStyle w:val="StandardStyle2-TableListText"/>
              <w:rPr>
                <w:sz w:val="20"/>
                <w:szCs w:val="20"/>
              </w:rPr>
            </w:pPr>
          </w:p>
        </w:tc>
        <w:tc>
          <w:tcPr>
            <w:tcW w:w="2250" w:type="dxa"/>
            <w:gridSpan w:val="3"/>
          </w:tcPr>
          <w:p w14:paraId="2DF83ADC" w14:textId="77777777" w:rsidR="003E7999" w:rsidRPr="00A5382C" w:rsidRDefault="003E7999" w:rsidP="009040D7">
            <w:pPr>
              <w:pStyle w:val="StandardStyle2-TableListText"/>
              <w:rPr>
                <w:sz w:val="20"/>
                <w:szCs w:val="20"/>
              </w:rPr>
            </w:pPr>
            <w:r w:rsidRPr="00A5382C">
              <w:rPr>
                <w:sz w:val="20"/>
                <w:szCs w:val="20"/>
              </w:rPr>
              <w:t>Main telephone number</w:t>
            </w:r>
          </w:p>
        </w:tc>
        <w:tc>
          <w:tcPr>
            <w:tcW w:w="2304" w:type="dxa"/>
            <w:gridSpan w:val="4"/>
          </w:tcPr>
          <w:p w14:paraId="26F6D933" w14:textId="77777777" w:rsidR="003E7999" w:rsidRPr="00A5382C" w:rsidRDefault="003E7999" w:rsidP="009040D7">
            <w:pPr>
              <w:pStyle w:val="StandardStyle2-TableListText"/>
              <w:rPr>
                <w:sz w:val="20"/>
                <w:szCs w:val="20"/>
              </w:rPr>
            </w:pPr>
          </w:p>
        </w:tc>
      </w:tr>
      <w:tr w:rsidR="003E7999" w:rsidRPr="00A5382C" w14:paraId="00DEE084" w14:textId="77777777" w:rsidTr="009040D7">
        <w:trPr>
          <w:trHeight w:val="288"/>
        </w:trPr>
        <w:tc>
          <w:tcPr>
            <w:tcW w:w="1620" w:type="dxa"/>
          </w:tcPr>
          <w:p w14:paraId="34890566" w14:textId="77777777" w:rsidR="003E7999" w:rsidRPr="00A5382C" w:rsidRDefault="003E7999" w:rsidP="009040D7">
            <w:pPr>
              <w:pStyle w:val="StandardStyle2-TableListText"/>
              <w:rPr>
                <w:sz w:val="20"/>
                <w:szCs w:val="20"/>
              </w:rPr>
            </w:pPr>
            <w:r w:rsidRPr="00A5382C">
              <w:rPr>
                <w:sz w:val="20"/>
                <w:szCs w:val="20"/>
              </w:rPr>
              <w:t>Email address</w:t>
            </w:r>
          </w:p>
        </w:tc>
        <w:tc>
          <w:tcPr>
            <w:tcW w:w="3150" w:type="dxa"/>
            <w:gridSpan w:val="2"/>
          </w:tcPr>
          <w:p w14:paraId="07A0D9D3" w14:textId="77777777" w:rsidR="003E7999" w:rsidRPr="00A5382C" w:rsidRDefault="003E7999" w:rsidP="009040D7">
            <w:pPr>
              <w:pStyle w:val="StandardStyle2-TableListText"/>
              <w:rPr>
                <w:sz w:val="20"/>
                <w:szCs w:val="20"/>
              </w:rPr>
            </w:pPr>
          </w:p>
        </w:tc>
        <w:tc>
          <w:tcPr>
            <w:tcW w:w="2250" w:type="dxa"/>
            <w:gridSpan w:val="3"/>
          </w:tcPr>
          <w:p w14:paraId="40D116DE" w14:textId="77777777" w:rsidR="003E7999" w:rsidRPr="00A5382C" w:rsidRDefault="003E7999" w:rsidP="009040D7">
            <w:pPr>
              <w:pStyle w:val="StandardStyle2-TableListText"/>
              <w:rPr>
                <w:sz w:val="20"/>
                <w:szCs w:val="20"/>
              </w:rPr>
            </w:pPr>
            <w:r w:rsidRPr="00A5382C">
              <w:rPr>
                <w:sz w:val="20"/>
                <w:szCs w:val="20"/>
              </w:rPr>
              <w:t>Website address</w:t>
            </w:r>
          </w:p>
        </w:tc>
        <w:tc>
          <w:tcPr>
            <w:tcW w:w="2304" w:type="dxa"/>
            <w:gridSpan w:val="4"/>
          </w:tcPr>
          <w:p w14:paraId="30672ABA" w14:textId="77777777" w:rsidR="003E7999" w:rsidRPr="00A5382C" w:rsidRDefault="003E7999" w:rsidP="009040D7">
            <w:pPr>
              <w:pStyle w:val="StandardStyle2-TableListText"/>
              <w:rPr>
                <w:sz w:val="20"/>
                <w:szCs w:val="20"/>
              </w:rPr>
            </w:pPr>
          </w:p>
        </w:tc>
      </w:tr>
      <w:tr w:rsidR="003E7999" w:rsidRPr="00A5382C" w14:paraId="1278BF5C" w14:textId="77777777" w:rsidTr="009040D7">
        <w:trPr>
          <w:trHeight w:val="720"/>
        </w:trPr>
        <w:tc>
          <w:tcPr>
            <w:tcW w:w="3294" w:type="dxa"/>
            <w:gridSpan w:val="2"/>
          </w:tcPr>
          <w:p w14:paraId="0157CB40" w14:textId="77777777" w:rsidR="003E7999" w:rsidRPr="00A5382C" w:rsidRDefault="003E7999" w:rsidP="009040D7">
            <w:pPr>
              <w:pStyle w:val="StandardStyle2-TableListText"/>
              <w:rPr>
                <w:sz w:val="20"/>
                <w:szCs w:val="20"/>
              </w:rPr>
            </w:pPr>
            <w:r w:rsidRPr="00A5382C">
              <w:rPr>
                <w:sz w:val="20"/>
                <w:szCs w:val="20"/>
              </w:rPr>
              <w:t>Business address of regional office</w:t>
            </w:r>
          </w:p>
        </w:tc>
        <w:tc>
          <w:tcPr>
            <w:tcW w:w="6030" w:type="dxa"/>
            <w:gridSpan w:val="8"/>
          </w:tcPr>
          <w:p w14:paraId="201CF892" w14:textId="77777777" w:rsidR="003E7999" w:rsidRPr="00A5382C" w:rsidRDefault="003E7999" w:rsidP="009040D7">
            <w:pPr>
              <w:pStyle w:val="StandardStyle2-TableListText"/>
              <w:rPr>
                <w:sz w:val="20"/>
                <w:szCs w:val="20"/>
              </w:rPr>
            </w:pPr>
          </w:p>
        </w:tc>
      </w:tr>
      <w:tr w:rsidR="003E7999" w:rsidRPr="00A5382C" w14:paraId="0B2803B9" w14:textId="77777777" w:rsidTr="009040D7">
        <w:trPr>
          <w:trHeight w:val="288"/>
        </w:trPr>
        <w:tc>
          <w:tcPr>
            <w:tcW w:w="9324" w:type="dxa"/>
            <w:gridSpan w:val="10"/>
            <w:shd w:val="clear" w:color="auto" w:fill="D9D9D9" w:themeFill="background1" w:themeFillShade="D9"/>
          </w:tcPr>
          <w:p w14:paraId="3D51EE19" w14:textId="77777777" w:rsidR="003E7999" w:rsidRPr="00A5382C" w:rsidRDefault="003E7999" w:rsidP="009040D7">
            <w:pPr>
              <w:pStyle w:val="StandardStyle2-TableListText"/>
              <w:rPr>
                <w:b/>
                <w:sz w:val="20"/>
                <w:szCs w:val="20"/>
              </w:rPr>
            </w:pPr>
            <w:r w:rsidRPr="00A5382C">
              <w:rPr>
                <w:b/>
                <w:sz w:val="20"/>
                <w:szCs w:val="20"/>
              </w:rPr>
              <w:t>Organization History</w:t>
            </w:r>
          </w:p>
        </w:tc>
      </w:tr>
      <w:tr w:rsidR="003E7999" w:rsidRPr="00A5382C" w14:paraId="03431975" w14:textId="77777777" w:rsidTr="009040D7">
        <w:trPr>
          <w:trHeight w:val="288"/>
        </w:trPr>
        <w:tc>
          <w:tcPr>
            <w:tcW w:w="9324" w:type="dxa"/>
            <w:gridSpan w:val="10"/>
          </w:tcPr>
          <w:p w14:paraId="192388C8" w14:textId="77777777" w:rsidR="003E7999" w:rsidRPr="00A5382C" w:rsidRDefault="003E7999" w:rsidP="009040D7">
            <w:pPr>
              <w:pStyle w:val="StandardStyle2-TableListText"/>
              <w:rPr>
                <w:sz w:val="20"/>
                <w:szCs w:val="20"/>
              </w:rPr>
            </w:pPr>
            <w:r w:rsidRPr="00A5382C">
              <w:rPr>
                <w:sz w:val="20"/>
                <w:szCs w:val="20"/>
              </w:rPr>
              <w:t>List of names that this organization currently has or anticipates operating under over the history of the organization, including the names of related companies presently doing business:</w:t>
            </w:r>
          </w:p>
        </w:tc>
      </w:tr>
      <w:tr w:rsidR="003E7999" w:rsidRPr="00A5382C" w14:paraId="667F9FF3" w14:textId="77777777" w:rsidTr="009040D7">
        <w:trPr>
          <w:trHeight w:val="288"/>
        </w:trPr>
        <w:tc>
          <w:tcPr>
            <w:tcW w:w="5130" w:type="dxa"/>
            <w:gridSpan w:val="5"/>
          </w:tcPr>
          <w:p w14:paraId="403444D7" w14:textId="77777777" w:rsidR="003E7999" w:rsidRPr="00A5382C" w:rsidRDefault="003E7999" w:rsidP="009040D7">
            <w:pPr>
              <w:pStyle w:val="StandardStyle2-TableListText"/>
              <w:jc w:val="center"/>
              <w:rPr>
                <w:sz w:val="20"/>
                <w:szCs w:val="20"/>
              </w:rPr>
            </w:pPr>
            <w:r w:rsidRPr="00A5382C">
              <w:rPr>
                <w:sz w:val="20"/>
                <w:szCs w:val="20"/>
              </w:rPr>
              <w:t>Names of organization</w:t>
            </w:r>
          </w:p>
        </w:tc>
        <w:tc>
          <w:tcPr>
            <w:tcW w:w="2169" w:type="dxa"/>
            <w:gridSpan w:val="3"/>
          </w:tcPr>
          <w:p w14:paraId="3041D3CF" w14:textId="77777777" w:rsidR="003E7999" w:rsidRPr="00A5382C" w:rsidRDefault="003E7999" w:rsidP="009040D7">
            <w:pPr>
              <w:pStyle w:val="StandardStyle2-TableListText"/>
              <w:jc w:val="center"/>
              <w:rPr>
                <w:sz w:val="20"/>
                <w:szCs w:val="20"/>
              </w:rPr>
            </w:pPr>
            <w:r w:rsidRPr="00A5382C">
              <w:rPr>
                <w:sz w:val="20"/>
                <w:szCs w:val="20"/>
              </w:rPr>
              <w:t>From date</w:t>
            </w:r>
          </w:p>
        </w:tc>
        <w:tc>
          <w:tcPr>
            <w:tcW w:w="2025" w:type="dxa"/>
            <w:gridSpan w:val="2"/>
          </w:tcPr>
          <w:p w14:paraId="686785A9" w14:textId="77777777" w:rsidR="003E7999" w:rsidRPr="00A5382C" w:rsidRDefault="003E7999" w:rsidP="009040D7">
            <w:pPr>
              <w:pStyle w:val="StandardStyle2-TableListText"/>
              <w:jc w:val="center"/>
              <w:rPr>
                <w:sz w:val="20"/>
                <w:szCs w:val="20"/>
              </w:rPr>
            </w:pPr>
            <w:r w:rsidRPr="00A5382C">
              <w:rPr>
                <w:sz w:val="20"/>
                <w:szCs w:val="20"/>
              </w:rPr>
              <w:t>To date</w:t>
            </w:r>
          </w:p>
        </w:tc>
      </w:tr>
      <w:tr w:rsidR="003E7999" w:rsidRPr="00A5382C" w14:paraId="466F15BB" w14:textId="77777777" w:rsidTr="009040D7">
        <w:trPr>
          <w:trHeight w:val="288"/>
        </w:trPr>
        <w:tc>
          <w:tcPr>
            <w:tcW w:w="5130" w:type="dxa"/>
            <w:gridSpan w:val="5"/>
          </w:tcPr>
          <w:p w14:paraId="49281B46" w14:textId="77777777" w:rsidR="003E7999" w:rsidRPr="00A5382C" w:rsidRDefault="003E7999" w:rsidP="009040D7">
            <w:pPr>
              <w:pStyle w:val="StandardStyle2-TableListText"/>
              <w:rPr>
                <w:sz w:val="20"/>
                <w:szCs w:val="20"/>
              </w:rPr>
            </w:pPr>
          </w:p>
        </w:tc>
        <w:tc>
          <w:tcPr>
            <w:tcW w:w="2169" w:type="dxa"/>
            <w:gridSpan w:val="3"/>
          </w:tcPr>
          <w:p w14:paraId="22AB18C9" w14:textId="77777777" w:rsidR="003E7999" w:rsidRPr="00A5382C" w:rsidRDefault="003E7999" w:rsidP="009040D7">
            <w:pPr>
              <w:pStyle w:val="StandardStyle2-TableListText"/>
              <w:rPr>
                <w:sz w:val="20"/>
                <w:szCs w:val="20"/>
              </w:rPr>
            </w:pPr>
          </w:p>
        </w:tc>
        <w:tc>
          <w:tcPr>
            <w:tcW w:w="2025" w:type="dxa"/>
            <w:gridSpan w:val="2"/>
          </w:tcPr>
          <w:p w14:paraId="18E28E05" w14:textId="77777777" w:rsidR="003E7999" w:rsidRPr="00A5382C" w:rsidRDefault="003E7999" w:rsidP="009040D7">
            <w:pPr>
              <w:pStyle w:val="StandardStyle2-TableListText"/>
              <w:rPr>
                <w:sz w:val="20"/>
                <w:szCs w:val="20"/>
              </w:rPr>
            </w:pPr>
          </w:p>
        </w:tc>
      </w:tr>
      <w:tr w:rsidR="003E7999" w:rsidRPr="00A5382C" w14:paraId="70E3B92E" w14:textId="77777777" w:rsidTr="009040D7">
        <w:trPr>
          <w:trHeight w:val="288"/>
        </w:trPr>
        <w:tc>
          <w:tcPr>
            <w:tcW w:w="5130" w:type="dxa"/>
            <w:gridSpan w:val="5"/>
          </w:tcPr>
          <w:p w14:paraId="2EA17E74" w14:textId="77777777" w:rsidR="003E7999" w:rsidRPr="00A5382C" w:rsidRDefault="003E7999" w:rsidP="009040D7">
            <w:pPr>
              <w:pStyle w:val="StandardStyle2-TableListText"/>
              <w:rPr>
                <w:sz w:val="20"/>
                <w:szCs w:val="20"/>
              </w:rPr>
            </w:pPr>
          </w:p>
        </w:tc>
        <w:tc>
          <w:tcPr>
            <w:tcW w:w="2169" w:type="dxa"/>
            <w:gridSpan w:val="3"/>
          </w:tcPr>
          <w:p w14:paraId="047CE19D" w14:textId="77777777" w:rsidR="003E7999" w:rsidRPr="00A5382C" w:rsidRDefault="003E7999" w:rsidP="009040D7">
            <w:pPr>
              <w:pStyle w:val="StandardStyle2-TableListText"/>
              <w:rPr>
                <w:sz w:val="20"/>
                <w:szCs w:val="20"/>
              </w:rPr>
            </w:pPr>
          </w:p>
        </w:tc>
        <w:tc>
          <w:tcPr>
            <w:tcW w:w="2025" w:type="dxa"/>
            <w:gridSpan w:val="2"/>
          </w:tcPr>
          <w:p w14:paraId="45E803B9" w14:textId="77777777" w:rsidR="003E7999" w:rsidRPr="00A5382C" w:rsidRDefault="003E7999" w:rsidP="009040D7">
            <w:pPr>
              <w:pStyle w:val="StandardStyle2-TableListText"/>
              <w:rPr>
                <w:sz w:val="20"/>
                <w:szCs w:val="20"/>
              </w:rPr>
            </w:pPr>
          </w:p>
        </w:tc>
      </w:tr>
      <w:tr w:rsidR="003E7999" w:rsidRPr="00A5382C" w14:paraId="0609C6E8" w14:textId="77777777" w:rsidTr="009040D7">
        <w:trPr>
          <w:trHeight w:val="288"/>
        </w:trPr>
        <w:tc>
          <w:tcPr>
            <w:tcW w:w="5130" w:type="dxa"/>
            <w:gridSpan w:val="5"/>
          </w:tcPr>
          <w:p w14:paraId="6B4405E8" w14:textId="77777777" w:rsidR="003E7999" w:rsidRPr="00A5382C" w:rsidRDefault="003E7999" w:rsidP="009040D7">
            <w:pPr>
              <w:pStyle w:val="StandardStyle2-TableListText"/>
              <w:rPr>
                <w:sz w:val="20"/>
                <w:szCs w:val="20"/>
              </w:rPr>
            </w:pPr>
          </w:p>
        </w:tc>
        <w:tc>
          <w:tcPr>
            <w:tcW w:w="2169" w:type="dxa"/>
            <w:gridSpan w:val="3"/>
          </w:tcPr>
          <w:p w14:paraId="2BA37A36" w14:textId="77777777" w:rsidR="003E7999" w:rsidRPr="00A5382C" w:rsidRDefault="003E7999" w:rsidP="009040D7">
            <w:pPr>
              <w:pStyle w:val="StandardStyle2-TableListText"/>
              <w:rPr>
                <w:sz w:val="20"/>
                <w:szCs w:val="20"/>
              </w:rPr>
            </w:pPr>
          </w:p>
        </w:tc>
        <w:tc>
          <w:tcPr>
            <w:tcW w:w="2025" w:type="dxa"/>
            <w:gridSpan w:val="2"/>
          </w:tcPr>
          <w:p w14:paraId="399436DE" w14:textId="77777777" w:rsidR="003E7999" w:rsidRPr="00A5382C" w:rsidRDefault="003E7999" w:rsidP="009040D7">
            <w:pPr>
              <w:pStyle w:val="StandardStyle2-TableListText"/>
              <w:rPr>
                <w:sz w:val="20"/>
                <w:szCs w:val="20"/>
              </w:rPr>
            </w:pPr>
          </w:p>
        </w:tc>
      </w:tr>
      <w:tr w:rsidR="003E7999" w:rsidRPr="00A5382C" w14:paraId="18926C0B" w14:textId="77777777" w:rsidTr="009040D7">
        <w:trPr>
          <w:trHeight w:val="288"/>
        </w:trPr>
        <w:tc>
          <w:tcPr>
            <w:tcW w:w="5130" w:type="dxa"/>
            <w:gridSpan w:val="5"/>
          </w:tcPr>
          <w:p w14:paraId="4020671B" w14:textId="77777777" w:rsidR="003E7999" w:rsidRPr="00A5382C" w:rsidRDefault="003E7999" w:rsidP="009040D7">
            <w:pPr>
              <w:pStyle w:val="StandardStyle2-TableListText"/>
              <w:rPr>
                <w:sz w:val="20"/>
                <w:szCs w:val="20"/>
              </w:rPr>
            </w:pPr>
          </w:p>
        </w:tc>
        <w:tc>
          <w:tcPr>
            <w:tcW w:w="2169" w:type="dxa"/>
            <w:gridSpan w:val="3"/>
          </w:tcPr>
          <w:p w14:paraId="362052D2" w14:textId="77777777" w:rsidR="003E7999" w:rsidRPr="00A5382C" w:rsidRDefault="003E7999" w:rsidP="009040D7">
            <w:pPr>
              <w:pStyle w:val="StandardStyle2-TableListText"/>
              <w:rPr>
                <w:sz w:val="20"/>
                <w:szCs w:val="20"/>
              </w:rPr>
            </w:pPr>
          </w:p>
        </w:tc>
        <w:tc>
          <w:tcPr>
            <w:tcW w:w="2025" w:type="dxa"/>
            <w:gridSpan w:val="2"/>
          </w:tcPr>
          <w:p w14:paraId="11161E3B" w14:textId="77777777" w:rsidR="003E7999" w:rsidRPr="00A5382C" w:rsidRDefault="003E7999" w:rsidP="009040D7">
            <w:pPr>
              <w:pStyle w:val="StandardStyle2-TableListText"/>
              <w:rPr>
                <w:sz w:val="20"/>
                <w:szCs w:val="20"/>
              </w:rPr>
            </w:pPr>
          </w:p>
        </w:tc>
      </w:tr>
      <w:tr w:rsidR="003E7999" w:rsidRPr="00A5382C" w14:paraId="56198CEF" w14:textId="77777777" w:rsidTr="009040D7">
        <w:trPr>
          <w:trHeight w:val="288"/>
        </w:trPr>
        <w:tc>
          <w:tcPr>
            <w:tcW w:w="5130" w:type="dxa"/>
            <w:gridSpan w:val="5"/>
          </w:tcPr>
          <w:p w14:paraId="444794B9" w14:textId="77777777" w:rsidR="003E7999" w:rsidRPr="00A5382C" w:rsidRDefault="003E7999" w:rsidP="009040D7">
            <w:pPr>
              <w:pStyle w:val="StandardStyle2-TableListText"/>
              <w:rPr>
                <w:sz w:val="20"/>
                <w:szCs w:val="20"/>
              </w:rPr>
            </w:pPr>
          </w:p>
        </w:tc>
        <w:tc>
          <w:tcPr>
            <w:tcW w:w="2169" w:type="dxa"/>
            <w:gridSpan w:val="3"/>
          </w:tcPr>
          <w:p w14:paraId="092155ED" w14:textId="77777777" w:rsidR="003E7999" w:rsidRPr="00A5382C" w:rsidRDefault="003E7999" w:rsidP="009040D7">
            <w:pPr>
              <w:pStyle w:val="StandardStyle2-TableListText"/>
              <w:rPr>
                <w:sz w:val="20"/>
                <w:szCs w:val="20"/>
              </w:rPr>
            </w:pPr>
          </w:p>
        </w:tc>
        <w:tc>
          <w:tcPr>
            <w:tcW w:w="2025" w:type="dxa"/>
            <w:gridSpan w:val="2"/>
          </w:tcPr>
          <w:p w14:paraId="5EEA1AF8" w14:textId="77777777" w:rsidR="003E7999" w:rsidRPr="00A5382C" w:rsidRDefault="003E7999" w:rsidP="009040D7">
            <w:pPr>
              <w:pStyle w:val="StandardStyle2-TableListText"/>
              <w:rPr>
                <w:sz w:val="20"/>
                <w:szCs w:val="20"/>
              </w:rPr>
            </w:pPr>
          </w:p>
        </w:tc>
      </w:tr>
      <w:tr w:rsidR="003E7999" w:rsidRPr="00A5382C" w14:paraId="22A594F6" w14:textId="77777777" w:rsidTr="009040D7">
        <w:trPr>
          <w:trHeight w:val="288"/>
        </w:trPr>
        <w:tc>
          <w:tcPr>
            <w:tcW w:w="9324" w:type="dxa"/>
            <w:gridSpan w:val="10"/>
            <w:shd w:val="clear" w:color="auto" w:fill="D9D9D9" w:themeFill="background1" w:themeFillShade="D9"/>
          </w:tcPr>
          <w:p w14:paraId="2D409BCB" w14:textId="77777777" w:rsidR="003E7999" w:rsidRPr="00A5382C" w:rsidRDefault="003E7999" w:rsidP="009040D7">
            <w:pPr>
              <w:pStyle w:val="StandardStyle2-TableListText"/>
              <w:rPr>
                <w:b/>
                <w:sz w:val="20"/>
                <w:szCs w:val="20"/>
              </w:rPr>
            </w:pPr>
            <w:r w:rsidRPr="00A5382C">
              <w:rPr>
                <w:b/>
                <w:sz w:val="20"/>
                <w:szCs w:val="20"/>
              </w:rPr>
              <w:t>Indicators of Organization Size</w:t>
            </w:r>
          </w:p>
        </w:tc>
      </w:tr>
      <w:tr w:rsidR="003E7999" w:rsidRPr="00A5382C" w14:paraId="6F9DE38B" w14:textId="77777777" w:rsidTr="009040D7">
        <w:trPr>
          <w:trHeight w:val="288"/>
        </w:trPr>
        <w:tc>
          <w:tcPr>
            <w:tcW w:w="7290" w:type="dxa"/>
            <w:gridSpan w:val="7"/>
          </w:tcPr>
          <w:p w14:paraId="45506F84" w14:textId="77777777" w:rsidR="003E7999" w:rsidRPr="00A5382C" w:rsidRDefault="003E7999" w:rsidP="009040D7">
            <w:pPr>
              <w:pStyle w:val="StandardStyle2-TableListText"/>
              <w:rPr>
                <w:sz w:val="20"/>
                <w:szCs w:val="20"/>
              </w:rPr>
            </w:pPr>
            <w:r w:rsidRPr="00A5382C">
              <w:rPr>
                <w:sz w:val="20"/>
                <w:szCs w:val="20"/>
              </w:rPr>
              <w:t>Average number of current full time employees</w:t>
            </w:r>
          </w:p>
        </w:tc>
        <w:tc>
          <w:tcPr>
            <w:tcW w:w="2034" w:type="dxa"/>
            <w:gridSpan w:val="3"/>
          </w:tcPr>
          <w:p w14:paraId="39D3061A" w14:textId="77777777" w:rsidR="003E7999" w:rsidRPr="00A5382C" w:rsidRDefault="003E7999" w:rsidP="009040D7">
            <w:pPr>
              <w:pStyle w:val="StandardStyle2-TableListText"/>
              <w:rPr>
                <w:sz w:val="20"/>
                <w:szCs w:val="20"/>
              </w:rPr>
            </w:pPr>
          </w:p>
        </w:tc>
      </w:tr>
      <w:tr w:rsidR="003E7999" w:rsidRPr="00A5382C" w14:paraId="380E2BAB" w14:textId="77777777" w:rsidTr="009040D7">
        <w:trPr>
          <w:trHeight w:val="288"/>
        </w:trPr>
        <w:tc>
          <w:tcPr>
            <w:tcW w:w="7290" w:type="dxa"/>
            <w:gridSpan w:val="7"/>
          </w:tcPr>
          <w:p w14:paraId="172F2C02" w14:textId="77777777" w:rsidR="003E7999" w:rsidRPr="00A5382C" w:rsidRDefault="003E7999" w:rsidP="009040D7">
            <w:pPr>
              <w:pStyle w:val="StandardStyle2-TableListText"/>
              <w:rPr>
                <w:sz w:val="20"/>
                <w:szCs w:val="20"/>
              </w:rPr>
            </w:pPr>
            <w:r w:rsidRPr="00A5382C">
              <w:rPr>
                <w:sz w:val="20"/>
                <w:szCs w:val="20"/>
              </w:rPr>
              <w:t>Average estimate of revenue for the current year</w:t>
            </w:r>
          </w:p>
        </w:tc>
        <w:tc>
          <w:tcPr>
            <w:tcW w:w="2034" w:type="dxa"/>
            <w:gridSpan w:val="3"/>
          </w:tcPr>
          <w:p w14:paraId="07B7FA68" w14:textId="77777777" w:rsidR="003E7999" w:rsidRPr="00A5382C" w:rsidRDefault="003E7999" w:rsidP="009040D7">
            <w:pPr>
              <w:pStyle w:val="StandardStyle2-TableListText"/>
              <w:rPr>
                <w:sz w:val="20"/>
                <w:szCs w:val="20"/>
              </w:rPr>
            </w:pPr>
          </w:p>
        </w:tc>
      </w:tr>
    </w:tbl>
    <w:p w14:paraId="12AE0854" w14:textId="77777777" w:rsidR="003E7999" w:rsidRPr="00A5382C" w:rsidRDefault="003E7999" w:rsidP="003E7999">
      <w:pPr>
        <w:pStyle w:val="StandardStyle1-NormalText"/>
        <w:rPr>
          <w:b/>
        </w:rPr>
      </w:pPr>
    </w:p>
    <w:p w14:paraId="398243C0" w14:textId="77777777" w:rsidR="003E7999" w:rsidRPr="00A5382C" w:rsidRDefault="003E7999" w:rsidP="003E7999">
      <w:pPr>
        <w:pStyle w:val="StandardStyle1-NormalText"/>
      </w:pPr>
      <w:r w:rsidRPr="00A5382C">
        <w:br w:type="page"/>
      </w:r>
    </w:p>
    <w:p w14:paraId="556DF04B" w14:textId="77777777" w:rsidR="003E7999" w:rsidRPr="00A5382C" w:rsidRDefault="003E7999" w:rsidP="003E7999">
      <w:pPr>
        <w:pStyle w:val="StandardStyle1-NormalText"/>
        <w:rPr>
          <w:b/>
        </w:rPr>
      </w:pPr>
      <w:r w:rsidRPr="00A5382C">
        <w:rPr>
          <w:b/>
        </w:rPr>
        <w:lastRenderedPageBreak/>
        <w:t>Table 1 - General Information Cont’d</w:t>
      </w:r>
    </w:p>
    <w:tbl>
      <w:tblPr>
        <w:tblStyle w:val="Standard-ColumnedList"/>
        <w:tblW w:w="9324" w:type="dxa"/>
        <w:tblInd w:w="144" w:type="dxa"/>
        <w:tblLook w:val="04A0" w:firstRow="1" w:lastRow="0" w:firstColumn="1" w:lastColumn="0" w:noHBand="0" w:noVBand="1"/>
      </w:tblPr>
      <w:tblGrid>
        <w:gridCol w:w="751"/>
        <w:gridCol w:w="414"/>
        <w:gridCol w:w="149"/>
        <w:gridCol w:w="1110"/>
        <w:gridCol w:w="180"/>
        <w:gridCol w:w="270"/>
        <w:gridCol w:w="1080"/>
        <w:gridCol w:w="769"/>
        <w:gridCol w:w="1751"/>
        <w:gridCol w:w="180"/>
        <w:gridCol w:w="360"/>
        <w:gridCol w:w="9"/>
        <w:gridCol w:w="173"/>
        <w:gridCol w:w="2128"/>
      </w:tblGrid>
      <w:tr w:rsidR="003E7999" w:rsidRPr="00A5382C" w14:paraId="56C6E59E" w14:textId="77777777" w:rsidTr="009040D7">
        <w:trPr>
          <w:cnfStyle w:val="100000000000" w:firstRow="1" w:lastRow="0" w:firstColumn="0" w:lastColumn="0" w:oddVBand="0" w:evenVBand="0" w:oddHBand="0" w:evenHBand="0" w:firstRowFirstColumn="0" w:firstRowLastColumn="0" w:lastRowFirstColumn="0" w:lastRowLastColumn="0"/>
          <w:trHeight w:val="288"/>
        </w:trPr>
        <w:tc>
          <w:tcPr>
            <w:tcW w:w="9324" w:type="dxa"/>
            <w:gridSpan w:val="14"/>
            <w:shd w:val="clear" w:color="auto" w:fill="D9D9D9" w:themeFill="background1" w:themeFillShade="D9"/>
          </w:tcPr>
          <w:p w14:paraId="75A85B63" w14:textId="77777777" w:rsidR="003E7999" w:rsidRPr="00A5382C" w:rsidRDefault="003E7999" w:rsidP="009040D7">
            <w:pPr>
              <w:pStyle w:val="StandardStyle2-TableListText"/>
              <w:rPr>
                <w:rFonts w:asciiTheme="minorHAnsi" w:hAnsiTheme="minorHAnsi"/>
                <w:b/>
                <w:sz w:val="20"/>
                <w:szCs w:val="20"/>
              </w:rPr>
            </w:pPr>
            <w:r w:rsidRPr="00A5382C">
              <w:rPr>
                <w:rFonts w:asciiTheme="minorHAnsi" w:hAnsiTheme="minorHAnsi"/>
                <w:b/>
                <w:sz w:val="20"/>
                <w:szCs w:val="20"/>
              </w:rPr>
              <w:t>Surety References</w:t>
            </w:r>
          </w:p>
        </w:tc>
      </w:tr>
      <w:tr w:rsidR="003E7999" w:rsidRPr="00A5382C" w14:paraId="539A988C" w14:textId="77777777" w:rsidTr="009040D7">
        <w:trPr>
          <w:trHeight w:val="288"/>
        </w:trPr>
        <w:tc>
          <w:tcPr>
            <w:tcW w:w="1314" w:type="dxa"/>
            <w:gridSpan w:val="3"/>
          </w:tcPr>
          <w:p w14:paraId="2763B398"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Surety Name</w:t>
            </w:r>
          </w:p>
        </w:tc>
        <w:tc>
          <w:tcPr>
            <w:tcW w:w="8010" w:type="dxa"/>
            <w:gridSpan w:val="11"/>
          </w:tcPr>
          <w:p w14:paraId="36ED95DA"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7EF3A611" w14:textId="77777777" w:rsidTr="009040D7">
        <w:trPr>
          <w:trHeight w:val="1440"/>
        </w:trPr>
        <w:tc>
          <w:tcPr>
            <w:tcW w:w="4723" w:type="dxa"/>
            <w:gridSpan w:val="8"/>
            <w:vAlign w:val="top"/>
          </w:tcPr>
          <w:p w14:paraId="6CDB1038" w14:textId="77777777" w:rsidR="003E7999" w:rsidRPr="00A5382C" w:rsidRDefault="003E7999" w:rsidP="00A5382C">
            <w:pPr>
              <w:pStyle w:val="StandardStyle2-TableListText"/>
              <w:keepNext/>
              <w:rPr>
                <w:rFonts w:asciiTheme="minorHAnsi" w:hAnsiTheme="minorHAnsi"/>
                <w:sz w:val="20"/>
                <w:szCs w:val="20"/>
              </w:rPr>
            </w:pPr>
            <w:r w:rsidRPr="00A5382C">
              <w:rPr>
                <w:rFonts w:asciiTheme="minorHAnsi" w:hAnsiTheme="minorHAnsi"/>
                <w:sz w:val="20"/>
                <w:szCs w:val="20"/>
              </w:rPr>
              <w:t>Mailing address (principal place of business):</w:t>
            </w:r>
          </w:p>
          <w:p w14:paraId="2B0A1A9F" w14:textId="77777777" w:rsidR="003E7999" w:rsidRPr="00A5382C" w:rsidRDefault="003E7999" w:rsidP="009040D7">
            <w:pPr>
              <w:pStyle w:val="StandardStyle2-TableListText"/>
              <w:rPr>
                <w:rFonts w:asciiTheme="minorHAnsi" w:hAnsiTheme="minorHAnsi"/>
                <w:sz w:val="20"/>
                <w:szCs w:val="20"/>
              </w:rPr>
            </w:pPr>
          </w:p>
        </w:tc>
        <w:tc>
          <w:tcPr>
            <w:tcW w:w="4601" w:type="dxa"/>
            <w:gridSpan w:val="6"/>
            <w:vAlign w:val="top"/>
          </w:tcPr>
          <w:p w14:paraId="3DAC1D5A" w14:textId="77777777" w:rsidR="003E7999" w:rsidRPr="00A5382C" w:rsidRDefault="003E7999" w:rsidP="00A5382C">
            <w:pPr>
              <w:pStyle w:val="StandardStyle2-TableListText"/>
              <w:keepNext/>
              <w:rPr>
                <w:rFonts w:asciiTheme="minorHAnsi" w:hAnsiTheme="minorHAnsi"/>
                <w:sz w:val="20"/>
                <w:szCs w:val="20"/>
              </w:rPr>
            </w:pPr>
            <w:r w:rsidRPr="00A5382C">
              <w:rPr>
                <w:rFonts w:asciiTheme="minorHAnsi" w:hAnsiTheme="minorHAnsi"/>
                <w:sz w:val="20"/>
                <w:szCs w:val="20"/>
              </w:rPr>
              <w:t>Physical address (principal place of business):</w:t>
            </w:r>
          </w:p>
          <w:p w14:paraId="0EEEEC80"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31F9076C" w14:textId="77777777" w:rsidTr="009040D7">
        <w:trPr>
          <w:trHeight w:val="288"/>
        </w:trPr>
        <w:tc>
          <w:tcPr>
            <w:tcW w:w="2424" w:type="dxa"/>
            <w:gridSpan w:val="4"/>
          </w:tcPr>
          <w:p w14:paraId="6436C386"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 (main number)</w:t>
            </w:r>
          </w:p>
        </w:tc>
        <w:tc>
          <w:tcPr>
            <w:tcW w:w="2299" w:type="dxa"/>
            <w:gridSpan w:val="4"/>
          </w:tcPr>
          <w:p w14:paraId="23F7D45B" w14:textId="77777777" w:rsidR="003E7999" w:rsidRPr="00A5382C" w:rsidRDefault="003E7999" w:rsidP="009040D7">
            <w:pPr>
              <w:pStyle w:val="StandardStyle2-TableListText"/>
              <w:rPr>
                <w:rFonts w:asciiTheme="minorHAnsi" w:hAnsiTheme="minorHAnsi"/>
                <w:sz w:val="20"/>
                <w:szCs w:val="20"/>
              </w:rPr>
            </w:pPr>
          </w:p>
        </w:tc>
        <w:tc>
          <w:tcPr>
            <w:tcW w:w="2473" w:type="dxa"/>
            <w:gridSpan w:val="5"/>
          </w:tcPr>
          <w:p w14:paraId="759A7761"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 (claims notices)</w:t>
            </w:r>
          </w:p>
        </w:tc>
        <w:tc>
          <w:tcPr>
            <w:tcW w:w="2128" w:type="dxa"/>
          </w:tcPr>
          <w:p w14:paraId="41E2B9A7"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4EF35105" w14:textId="77777777" w:rsidTr="009040D7">
        <w:trPr>
          <w:trHeight w:val="288"/>
        </w:trPr>
        <w:tc>
          <w:tcPr>
            <w:tcW w:w="2874" w:type="dxa"/>
            <w:gridSpan w:val="6"/>
          </w:tcPr>
          <w:p w14:paraId="399E8636"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Name of Local Agent for Surety</w:t>
            </w:r>
          </w:p>
        </w:tc>
        <w:tc>
          <w:tcPr>
            <w:tcW w:w="6450" w:type="dxa"/>
            <w:gridSpan w:val="8"/>
          </w:tcPr>
          <w:p w14:paraId="118FA681"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59D05031" w14:textId="77777777" w:rsidTr="009040D7">
        <w:trPr>
          <w:trHeight w:val="288"/>
        </w:trPr>
        <w:tc>
          <w:tcPr>
            <w:tcW w:w="1165" w:type="dxa"/>
            <w:gridSpan w:val="2"/>
          </w:tcPr>
          <w:p w14:paraId="67780275"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w:t>
            </w:r>
          </w:p>
        </w:tc>
        <w:tc>
          <w:tcPr>
            <w:tcW w:w="2789" w:type="dxa"/>
            <w:gridSpan w:val="5"/>
          </w:tcPr>
          <w:p w14:paraId="020333F3" w14:textId="77777777" w:rsidR="003E7999" w:rsidRPr="00A5382C" w:rsidRDefault="003E7999" w:rsidP="009040D7">
            <w:pPr>
              <w:pStyle w:val="StandardStyle2-TableListText"/>
              <w:rPr>
                <w:rFonts w:asciiTheme="minorHAnsi" w:hAnsiTheme="minorHAnsi"/>
                <w:sz w:val="20"/>
                <w:szCs w:val="20"/>
              </w:rPr>
            </w:pPr>
          </w:p>
        </w:tc>
        <w:tc>
          <w:tcPr>
            <w:tcW w:w="769" w:type="dxa"/>
          </w:tcPr>
          <w:p w14:paraId="4FECA4E7"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Email</w:t>
            </w:r>
          </w:p>
        </w:tc>
        <w:tc>
          <w:tcPr>
            <w:tcW w:w="4601" w:type="dxa"/>
            <w:gridSpan w:val="6"/>
          </w:tcPr>
          <w:p w14:paraId="447F1187"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25ECEBBF" w14:textId="77777777" w:rsidTr="009040D7">
        <w:trPr>
          <w:trHeight w:val="288"/>
        </w:trPr>
        <w:tc>
          <w:tcPr>
            <w:tcW w:w="6474" w:type="dxa"/>
            <w:gridSpan w:val="9"/>
          </w:tcPr>
          <w:p w14:paraId="27A15413"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Surety is a corporation organized and existing under the laws of the state of:</w:t>
            </w:r>
          </w:p>
        </w:tc>
        <w:tc>
          <w:tcPr>
            <w:tcW w:w="2850" w:type="dxa"/>
            <w:gridSpan w:val="5"/>
          </w:tcPr>
          <w:p w14:paraId="7323226F"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2175B63C" w14:textId="77777777" w:rsidTr="009040D7">
        <w:trPr>
          <w:trHeight w:val="288"/>
        </w:trPr>
        <w:tc>
          <w:tcPr>
            <w:tcW w:w="9324" w:type="dxa"/>
            <w:gridSpan w:val="14"/>
          </w:tcPr>
          <w:p w14:paraId="0D1CB5C3"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 xml:space="preserve">Is surety authorized to provide surety bonds in the state of Texas?  </w:t>
            </w:r>
            <w:sdt>
              <w:sdtPr>
                <w:rPr>
                  <w:rFonts w:asciiTheme="minorHAnsi" w:hAnsiTheme="minorHAnsi"/>
                  <w:sz w:val="20"/>
                  <w:szCs w:val="20"/>
                </w:rPr>
                <w:id w:val="1304894873"/>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rFonts w:asciiTheme="minorHAnsi" w:hAnsiTheme="minorHAnsi"/>
                <w:sz w:val="20"/>
                <w:szCs w:val="20"/>
              </w:rPr>
              <w:t xml:space="preserve">  Yes  </w:t>
            </w:r>
            <w:sdt>
              <w:sdtPr>
                <w:rPr>
                  <w:rFonts w:asciiTheme="minorHAnsi" w:hAnsiTheme="minorHAnsi"/>
                  <w:sz w:val="20"/>
                  <w:szCs w:val="20"/>
                </w:rPr>
                <w:id w:val="-960650850"/>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rFonts w:asciiTheme="minorHAnsi" w:hAnsiTheme="minorHAnsi"/>
                <w:sz w:val="20"/>
                <w:szCs w:val="20"/>
              </w:rPr>
              <w:t xml:space="preserve">  No</w:t>
            </w:r>
          </w:p>
        </w:tc>
      </w:tr>
      <w:tr w:rsidR="003E7999" w:rsidRPr="00A5382C" w14:paraId="2358A776" w14:textId="77777777" w:rsidTr="009040D7">
        <w:trPr>
          <w:trHeight w:val="288"/>
        </w:trPr>
        <w:tc>
          <w:tcPr>
            <w:tcW w:w="9324" w:type="dxa"/>
            <w:gridSpan w:val="14"/>
          </w:tcPr>
          <w:p w14:paraId="3BDCDEB5"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 xml:space="preserve">Is surety listed in “Companies Holding Certificates of Authority as Acceptable Sureties on Federal Bonds and as Acceptable Reinsuring Companies” as published in Circular 570 (amended) by the Financial Management Service, Surety Bond Branch, U.S. Department of the Treasury?  </w:t>
            </w:r>
            <w:sdt>
              <w:sdtPr>
                <w:rPr>
                  <w:rFonts w:asciiTheme="minorHAnsi" w:hAnsiTheme="minorHAnsi"/>
                  <w:sz w:val="20"/>
                  <w:szCs w:val="20"/>
                </w:rPr>
                <w:id w:val="-1866511636"/>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rFonts w:asciiTheme="minorHAnsi" w:hAnsiTheme="minorHAnsi"/>
                <w:sz w:val="20"/>
                <w:szCs w:val="20"/>
              </w:rPr>
              <w:t xml:space="preserve">  Yes  </w:t>
            </w:r>
            <w:sdt>
              <w:sdtPr>
                <w:rPr>
                  <w:rFonts w:asciiTheme="minorHAnsi" w:hAnsiTheme="minorHAnsi"/>
                  <w:sz w:val="20"/>
                  <w:szCs w:val="20"/>
                </w:rPr>
                <w:id w:val="-1565633775"/>
                <w14:checkbox>
                  <w14:checked w14:val="0"/>
                  <w14:checkedState w14:val="2612" w14:font="Arial Unicode MS"/>
                  <w14:uncheckedState w14:val="2610" w14:font="Arial Unicode MS"/>
                </w14:checkbox>
              </w:sdtPr>
              <w:sdtContent>
                <w:r w:rsidRPr="00A5382C">
                  <w:rPr>
                    <w:rFonts w:ascii="MS Gothic" w:eastAsia="MS Gothic" w:hAnsi="MS Gothic" w:hint="eastAsia"/>
                    <w:sz w:val="20"/>
                    <w:szCs w:val="20"/>
                  </w:rPr>
                  <w:t>☐</w:t>
                </w:r>
              </w:sdtContent>
            </w:sdt>
            <w:r w:rsidRPr="00A5382C">
              <w:rPr>
                <w:rFonts w:asciiTheme="minorHAnsi" w:hAnsiTheme="minorHAnsi"/>
                <w:sz w:val="20"/>
                <w:szCs w:val="20"/>
              </w:rPr>
              <w:t xml:space="preserve">  No</w:t>
            </w:r>
          </w:p>
        </w:tc>
      </w:tr>
      <w:tr w:rsidR="003E7999" w:rsidRPr="00A5382C" w14:paraId="498681BD" w14:textId="77777777" w:rsidTr="009040D7">
        <w:trPr>
          <w:trHeight w:val="288"/>
        </w:trPr>
        <w:tc>
          <w:tcPr>
            <w:tcW w:w="9324" w:type="dxa"/>
            <w:gridSpan w:val="14"/>
            <w:shd w:val="clear" w:color="auto" w:fill="D9D9D9" w:themeFill="background1" w:themeFillShade="D9"/>
          </w:tcPr>
          <w:p w14:paraId="1B1D2E50" w14:textId="77777777" w:rsidR="003E7999" w:rsidRPr="00A5382C" w:rsidRDefault="003E7999" w:rsidP="009040D7">
            <w:pPr>
              <w:pStyle w:val="StandardStyle2-TableListText"/>
              <w:rPr>
                <w:rFonts w:asciiTheme="minorHAnsi" w:hAnsiTheme="minorHAnsi"/>
                <w:b/>
                <w:sz w:val="20"/>
                <w:szCs w:val="20"/>
              </w:rPr>
            </w:pPr>
            <w:r w:rsidRPr="00A5382C">
              <w:rPr>
                <w:rFonts w:asciiTheme="minorHAnsi" w:hAnsiTheme="minorHAnsi"/>
                <w:b/>
                <w:sz w:val="20"/>
                <w:szCs w:val="20"/>
              </w:rPr>
              <w:t>Insurance</w:t>
            </w:r>
          </w:p>
        </w:tc>
      </w:tr>
      <w:tr w:rsidR="003E7999" w:rsidRPr="00A5382C" w14:paraId="6EDCC5E6" w14:textId="77777777" w:rsidTr="009040D7">
        <w:trPr>
          <w:trHeight w:val="288"/>
        </w:trPr>
        <w:tc>
          <w:tcPr>
            <w:tcW w:w="2604" w:type="dxa"/>
            <w:gridSpan w:val="5"/>
          </w:tcPr>
          <w:p w14:paraId="482BFEDC"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Name of Insurance Provider</w:t>
            </w:r>
          </w:p>
        </w:tc>
        <w:tc>
          <w:tcPr>
            <w:tcW w:w="6720" w:type="dxa"/>
            <w:gridSpan w:val="9"/>
          </w:tcPr>
          <w:p w14:paraId="5ADD1789"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5161A3CA" w14:textId="77777777" w:rsidTr="009040D7">
        <w:trPr>
          <w:trHeight w:val="288"/>
        </w:trPr>
        <w:tc>
          <w:tcPr>
            <w:tcW w:w="6654" w:type="dxa"/>
            <w:gridSpan w:val="10"/>
          </w:tcPr>
          <w:p w14:paraId="26A0EE4F"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Provider is a corporation organized and existing under the laws of the state of:</w:t>
            </w:r>
          </w:p>
        </w:tc>
        <w:tc>
          <w:tcPr>
            <w:tcW w:w="2670" w:type="dxa"/>
            <w:gridSpan w:val="4"/>
          </w:tcPr>
          <w:p w14:paraId="06E319CE"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43B946A2" w14:textId="77777777" w:rsidTr="009040D7">
        <w:trPr>
          <w:trHeight w:val="288"/>
        </w:trPr>
        <w:tc>
          <w:tcPr>
            <w:tcW w:w="7014" w:type="dxa"/>
            <w:gridSpan w:val="11"/>
          </w:tcPr>
          <w:p w14:paraId="29D55FD0"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Is Provider licensed or authorized to issue insurance policies in the State of Texas?</w:t>
            </w:r>
          </w:p>
        </w:tc>
        <w:tc>
          <w:tcPr>
            <w:tcW w:w="2310" w:type="dxa"/>
            <w:gridSpan w:val="3"/>
          </w:tcPr>
          <w:p w14:paraId="79C989D2"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sz w:val="20"/>
                  <w:szCs w:val="20"/>
                </w:rPr>
                <w:id w:val="-1215971480"/>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rFonts w:asciiTheme="minorHAnsi" w:hAnsiTheme="minorHAnsi"/>
                <w:sz w:val="20"/>
                <w:szCs w:val="20"/>
              </w:rPr>
              <w:t xml:space="preserve">  Yes  </w:t>
            </w:r>
            <w:sdt>
              <w:sdtPr>
                <w:rPr>
                  <w:rFonts w:asciiTheme="minorHAnsi" w:hAnsiTheme="minorHAnsi"/>
                  <w:sz w:val="20"/>
                  <w:szCs w:val="20"/>
                </w:rPr>
                <w:id w:val="1535318081"/>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rFonts w:asciiTheme="minorHAnsi" w:hAnsiTheme="minorHAnsi"/>
                <w:sz w:val="20"/>
                <w:szCs w:val="20"/>
              </w:rPr>
              <w:t xml:space="preserve">  No</w:t>
            </w:r>
          </w:p>
        </w:tc>
      </w:tr>
      <w:tr w:rsidR="003E7999" w:rsidRPr="00A5382C" w14:paraId="785481B0" w14:textId="77777777" w:rsidTr="009040D7">
        <w:trPr>
          <w:trHeight w:val="288"/>
        </w:trPr>
        <w:tc>
          <w:tcPr>
            <w:tcW w:w="7014" w:type="dxa"/>
            <w:gridSpan w:val="11"/>
          </w:tcPr>
          <w:p w14:paraId="35D78CBE"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Does Provider have an A.M. Best Rating of A-VIII or Better?</w:t>
            </w:r>
          </w:p>
        </w:tc>
        <w:tc>
          <w:tcPr>
            <w:tcW w:w="2310" w:type="dxa"/>
            <w:gridSpan w:val="3"/>
          </w:tcPr>
          <w:p w14:paraId="293F3156"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sz w:val="20"/>
                  <w:szCs w:val="20"/>
                </w:rPr>
                <w:id w:val="-770937853"/>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rFonts w:asciiTheme="minorHAnsi" w:hAnsiTheme="minorHAnsi"/>
                <w:sz w:val="20"/>
                <w:szCs w:val="20"/>
              </w:rPr>
              <w:t xml:space="preserve">  Yes  </w:t>
            </w:r>
            <w:sdt>
              <w:sdtPr>
                <w:rPr>
                  <w:rFonts w:asciiTheme="minorHAnsi" w:hAnsiTheme="minorHAnsi"/>
                  <w:sz w:val="20"/>
                  <w:szCs w:val="20"/>
                </w:rPr>
                <w:id w:val="-54551294"/>
                <w14:checkbox>
                  <w14:checked w14:val="0"/>
                  <w14:checkedState w14:val="2612" w14:font="Arial Unicode MS"/>
                  <w14:uncheckedState w14:val="2610" w14:font="Arial Unicode MS"/>
                </w14:checkbox>
              </w:sdtPr>
              <w:sdtContent>
                <w:r w:rsidR="003E7999" w:rsidRPr="00A5382C">
                  <w:rPr>
                    <w:rFonts w:ascii="MS Gothic" w:eastAsia="MS Gothic" w:hAnsi="MS Gothic" w:hint="eastAsia"/>
                    <w:sz w:val="20"/>
                    <w:szCs w:val="20"/>
                  </w:rPr>
                  <w:t>☐</w:t>
                </w:r>
              </w:sdtContent>
            </w:sdt>
            <w:r w:rsidR="003E7999" w:rsidRPr="00A5382C">
              <w:rPr>
                <w:rFonts w:asciiTheme="minorHAnsi" w:hAnsiTheme="minorHAnsi"/>
                <w:sz w:val="20"/>
                <w:szCs w:val="20"/>
              </w:rPr>
              <w:t xml:space="preserve">  No</w:t>
            </w:r>
          </w:p>
        </w:tc>
      </w:tr>
      <w:tr w:rsidR="003E7999" w:rsidRPr="00A5382C" w14:paraId="15A03F4E" w14:textId="77777777" w:rsidTr="009040D7">
        <w:trPr>
          <w:trHeight w:val="288"/>
        </w:trPr>
        <w:tc>
          <w:tcPr>
            <w:tcW w:w="3954" w:type="dxa"/>
            <w:gridSpan w:val="7"/>
          </w:tcPr>
          <w:p w14:paraId="5D0027C9"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Mailing Address (principal place of business)</w:t>
            </w:r>
          </w:p>
        </w:tc>
        <w:tc>
          <w:tcPr>
            <w:tcW w:w="5370" w:type="dxa"/>
            <w:gridSpan w:val="7"/>
          </w:tcPr>
          <w:p w14:paraId="6A03249B"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3C1A82FF" w14:textId="77777777" w:rsidTr="009040D7">
        <w:trPr>
          <w:trHeight w:val="288"/>
        </w:trPr>
        <w:tc>
          <w:tcPr>
            <w:tcW w:w="3954" w:type="dxa"/>
            <w:gridSpan w:val="7"/>
          </w:tcPr>
          <w:p w14:paraId="3FA94384"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Physical Address(principal place of business)</w:t>
            </w:r>
          </w:p>
        </w:tc>
        <w:tc>
          <w:tcPr>
            <w:tcW w:w="5370" w:type="dxa"/>
            <w:gridSpan w:val="7"/>
          </w:tcPr>
          <w:p w14:paraId="5B8FF0EC"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1CDFC3B0" w14:textId="77777777" w:rsidTr="009040D7">
        <w:trPr>
          <w:trHeight w:val="288"/>
        </w:trPr>
        <w:tc>
          <w:tcPr>
            <w:tcW w:w="3954" w:type="dxa"/>
            <w:gridSpan w:val="7"/>
          </w:tcPr>
          <w:p w14:paraId="602054BD"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 (Main)</w:t>
            </w:r>
          </w:p>
        </w:tc>
        <w:tc>
          <w:tcPr>
            <w:tcW w:w="5370" w:type="dxa"/>
            <w:gridSpan w:val="7"/>
          </w:tcPr>
          <w:p w14:paraId="535FCA46"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69984E21" w14:textId="77777777" w:rsidTr="009040D7">
        <w:trPr>
          <w:trHeight w:val="288"/>
        </w:trPr>
        <w:tc>
          <w:tcPr>
            <w:tcW w:w="3954" w:type="dxa"/>
            <w:gridSpan w:val="7"/>
          </w:tcPr>
          <w:p w14:paraId="4F62EBC3"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 (for Notice of Claims)</w:t>
            </w:r>
          </w:p>
        </w:tc>
        <w:tc>
          <w:tcPr>
            <w:tcW w:w="5370" w:type="dxa"/>
            <w:gridSpan w:val="7"/>
          </w:tcPr>
          <w:p w14:paraId="20FB73DB"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55518574" w14:textId="77777777" w:rsidTr="009040D7">
        <w:trPr>
          <w:trHeight w:val="288"/>
        </w:trPr>
        <w:tc>
          <w:tcPr>
            <w:tcW w:w="3954" w:type="dxa"/>
            <w:gridSpan w:val="7"/>
          </w:tcPr>
          <w:p w14:paraId="12FA4353"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Local Agent for Provider</w:t>
            </w:r>
          </w:p>
        </w:tc>
        <w:tc>
          <w:tcPr>
            <w:tcW w:w="5370" w:type="dxa"/>
            <w:gridSpan w:val="7"/>
          </w:tcPr>
          <w:p w14:paraId="25F579E1"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5C6BC973" w14:textId="77777777" w:rsidTr="009040D7">
        <w:trPr>
          <w:trHeight w:val="288"/>
        </w:trPr>
        <w:tc>
          <w:tcPr>
            <w:tcW w:w="3954" w:type="dxa"/>
            <w:gridSpan w:val="7"/>
          </w:tcPr>
          <w:p w14:paraId="33798F61"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Address for Local Agent</w:t>
            </w:r>
          </w:p>
        </w:tc>
        <w:tc>
          <w:tcPr>
            <w:tcW w:w="5370" w:type="dxa"/>
            <w:gridSpan w:val="7"/>
          </w:tcPr>
          <w:p w14:paraId="597E46B7"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62CE2A61" w14:textId="77777777" w:rsidTr="009040D7">
        <w:trPr>
          <w:trHeight w:val="288"/>
        </w:trPr>
        <w:tc>
          <w:tcPr>
            <w:tcW w:w="3954" w:type="dxa"/>
            <w:gridSpan w:val="7"/>
          </w:tcPr>
          <w:p w14:paraId="2E1C1AFE"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Telephone for Local Agent</w:t>
            </w:r>
          </w:p>
        </w:tc>
        <w:tc>
          <w:tcPr>
            <w:tcW w:w="5370" w:type="dxa"/>
            <w:gridSpan w:val="7"/>
          </w:tcPr>
          <w:p w14:paraId="0744506D"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27DFD089" w14:textId="77777777" w:rsidTr="009040D7">
        <w:trPr>
          <w:trHeight w:val="288"/>
        </w:trPr>
        <w:tc>
          <w:tcPr>
            <w:tcW w:w="9324" w:type="dxa"/>
            <w:gridSpan w:val="14"/>
            <w:shd w:val="clear" w:color="auto" w:fill="D9D9D9" w:themeFill="background1" w:themeFillShade="D9"/>
          </w:tcPr>
          <w:p w14:paraId="1A3CC1B4" w14:textId="77777777" w:rsidR="003E7999" w:rsidRPr="0052627A" w:rsidRDefault="003E7999" w:rsidP="009040D7">
            <w:pPr>
              <w:pStyle w:val="StandardStyle2-TableListText"/>
              <w:rPr>
                <w:rFonts w:asciiTheme="minorHAnsi" w:hAnsiTheme="minorHAnsi"/>
                <w:b/>
                <w:sz w:val="20"/>
                <w:szCs w:val="20"/>
              </w:rPr>
            </w:pPr>
            <w:r w:rsidRPr="0052627A">
              <w:rPr>
                <w:rFonts w:asciiTheme="minorHAnsi" w:hAnsiTheme="minorHAnsi"/>
                <w:b/>
                <w:sz w:val="20"/>
                <w:szCs w:val="20"/>
              </w:rPr>
              <w:t>Construction Site Safety Experience</w:t>
            </w:r>
          </w:p>
        </w:tc>
      </w:tr>
      <w:tr w:rsidR="003E7999" w:rsidRPr="00A5382C" w14:paraId="25AFC273" w14:textId="77777777" w:rsidTr="009040D7">
        <w:trPr>
          <w:trHeight w:val="288"/>
        </w:trPr>
        <w:tc>
          <w:tcPr>
            <w:tcW w:w="9324" w:type="dxa"/>
            <w:gridSpan w:val="14"/>
          </w:tcPr>
          <w:p w14:paraId="504FEFCF" w14:textId="6B050BA1" w:rsidR="003E7999" w:rsidRPr="0052627A" w:rsidRDefault="003E7999" w:rsidP="009040D7">
            <w:pPr>
              <w:pStyle w:val="StandardStyle2-TableListText"/>
              <w:rPr>
                <w:rFonts w:asciiTheme="minorHAnsi" w:hAnsiTheme="minorHAnsi"/>
                <w:sz w:val="20"/>
                <w:szCs w:val="20"/>
              </w:rPr>
            </w:pPr>
            <w:r w:rsidRPr="0052627A">
              <w:rPr>
                <w:rFonts w:asciiTheme="minorHAnsi" w:hAnsiTheme="minorHAnsi"/>
                <w:sz w:val="20"/>
                <w:szCs w:val="20"/>
              </w:rPr>
              <w:t xml:space="preserve">Provide Offeror's Experience Modification Ratio (EMR) for the last 3 years and the EMR history for the last 3 years of any proposed Subcontractor(s) that will provide Work valued at </w:t>
            </w:r>
            <w:r w:rsidR="0052627A" w:rsidRPr="00E47F68">
              <w:rPr>
                <w:rFonts w:asciiTheme="minorHAnsi" w:hAnsiTheme="minorHAnsi"/>
                <w:sz w:val="20"/>
                <w:szCs w:val="20"/>
              </w:rPr>
              <w:t>10</w:t>
            </w:r>
            <w:r w:rsidRPr="0052627A">
              <w:rPr>
                <w:rFonts w:asciiTheme="minorHAnsi" w:hAnsiTheme="minorHAnsi"/>
                <w:sz w:val="20"/>
                <w:szCs w:val="20"/>
              </w:rPr>
              <w:t>% or more of the Contract Price.  Provide documentation of the EMR history for Offeror and Subcontractor(s).</w:t>
            </w:r>
          </w:p>
        </w:tc>
      </w:tr>
      <w:tr w:rsidR="003E7999" w:rsidRPr="00A5382C" w14:paraId="5E4DB943" w14:textId="77777777" w:rsidTr="009040D7">
        <w:trPr>
          <w:trHeight w:val="395"/>
        </w:trPr>
        <w:tc>
          <w:tcPr>
            <w:tcW w:w="751" w:type="dxa"/>
            <w:vMerge w:val="restart"/>
          </w:tcPr>
          <w:p w14:paraId="62C37EFB" w14:textId="77777777" w:rsidR="003E7999" w:rsidRPr="0052627A" w:rsidRDefault="003E7999" w:rsidP="009040D7">
            <w:pPr>
              <w:pStyle w:val="StandardStyle2-TableListText"/>
              <w:jc w:val="center"/>
              <w:rPr>
                <w:rFonts w:asciiTheme="minorHAnsi" w:hAnsiTheme="minorHAnsi"/>
                <w:sz w:val="20"/>
                <w:szCs w:val="20"/>
              </w:rPr>
            </w:pPr>
          </w:p>
        </w:tc>
        <w:tc>
          <w:tcPr>
            <w:tcW w:w="1673" w:type="dxa"/>
            <w:gridSpan w:val="3"/>
            <w:vMerge w:val="restart"/>
          </w:tcPr>
          <w:p w14:paraId="00EB4EC9" w14:textId="77777777" w:rsidR="003E7999" w:rsidRPr="0052627A" w:rsidRDefault="003E7999" w:rsidP="009040D7">
            <w:pPr>
              <w:pStyle w:val="StandardStyle2-TableListText"/>
              <w:jc w:val="center"/>
              <w:rPr>
                <w:rFonts w:asciiTheme="minorHAnsi" w:hAnsiTheme="minorHAnsi"/>
                <w:sz w:val="20"/>
                <w:szCs w:val="20"/>
              </w:rPr>
            </w:pPr>
            <w:r w:rsidRPr="0052627A">
              <w:rPr>
                <w:rFonts w:asciiTheme="minorHAnsi" w:hAnsiTheme="minorHAnsi"/>
                <w:sz w:val="20"/>
                <w:szCs w:val="20"/>
              </w:rPr>
              <w:t>Offeror</w:t>
            </w:r>
          </w:p>
        </w:tc>
        <w:tc>
          <w:tcPr>
            <w:tcW w:w="2299" w:type="dxa"/>
            <w:gridSpan w:val="4"/>
          </w:tcPr>
          <w:p w14:paraId="5E3A2233" w14:textId="77777777" w:rsidR="003E7999" w:rsidRPr="0052627A" w:rsidRDefault="003E7999" w:rsidP="009040D7">
            <w:pPr>
              <w:pStyle w:val="StandardStyle2-TableListText"/>
              <w:jc w:val="center"/>
              <w:rPr>
                <w:rFonts w:asciiTheme="minorHAnsi" w:hAnsiTheme="minorHAnsi"/>
                <w:sz w:val="20"/>
                <w:szCs w:val="20"/>
              </w:rPr>
            </w:pPr>
            <w:r w:rsidRPr="0052627A">
              <w:rPr>
                <w:rFonts w:asciiTheme="minorHAnsi" w:hAnsiTheme="minorHAnsi"/>
                <w:sz w:val="20"/>
                <w:szCs w:val="20"/>
              </w:rPr>
              <w:t>Subcontractor</w:t>
            </w:r>
          </w:p>
        </w:tc>
        <w:tc>
          <w:tcPr>
            <w:tcW w:w="2300" w:type="dxa"/>
            <w:gridSpan w:val="4"/>
          </w:tcPr>
          <w:p w14:paraId="773EECAC" w14:textId="77777777" w:rsidR="003E7999" w:rsidRPr="0052627A" w:rsidRDefault="003E7999" w:rsidP="009040D7">
            <w:pPr>
              <w:pStyle w:val="StandardStyle2-TableListText"/>
              <w:jc w:val="center"/>
              <w:rPr>
                <w:rFonts w:asciiTheme="minorHAnsi" w:hAnsiTheme="minorHAnsi"/>
                <w:sz w:val="20"/>
                <w:szCs w:val="20"/>
              </w:rPr>
            </w:pPr>
            <w:r w:rsidRPr="0052627A">
              <w:rPr>
                <w:rFonts w:asciiTheme="minorHAnsi" w:hAnsiTheme="minorHAnsi"/>
                <w:sz w:val="20"/>
                <w:szCs w:val="20"/>
              </w:rPr>
              <w:t>Subcontractor</w:t>
            </w:r>
          </w:p>
        </w:tc>
        <w:tc>
          <w:tcPr>
            <w:tcW w:w="2301" w:type="dxa"/>
            <w:gridSpan w:val="2"/>
          </w:tcPr>
          <w:p w14:paraId="440A683D" w14:textId="77777777" w:rsidR="003E7999" w:rsidRPr="0052627A" w:rsidRDefault="003E7999" w:rsidP="009040D7">
            <w:pPr>
              <w:pStyle w:val="StandardStyle2-TableListText"/>
              <w:jc w:val="center"/>
              <w:rPr>
                <w:rFonts w:asciiTheme="minorHAnsi" w:hAnsiTheme="minorHAnsi"/>
                <w:sz w:val="20"/>
                <w:szCs w:val="20"/>
              </w:rPr>
            </w:pPr>
            <w:r w:rsidRPr="0052627A">
              <w:rPr>
                <w:rFonts w:asciiTheme="minorHAnsi" w:hAnsiTheme="minorHAnsi"/>
                <w:sz w:val="20"/>
                <w:szCs w:val="20"/>
              </w:rPr>
              <w:t>Subcontractor</w:t>
            </w:r>
          </w:p>
        </w:tc>
      </w:tr>
      <w:tr w:rsidR="003E7999" w:rsidRPr="00A5382C" w14:paraId="3486A3DC" w14:textId="77777777" w:rsidTr="009040D7">
        <w:trPr>
          <w:trHeight w:val="395"/>
        </w:trPr>
        <w:tc>
          <w:tcPr>
            <w:tcW w:w="751" w:type="dxa"/>
            <w:vMerge/>
          </w:tcPr>
          <w:p w14:paraId="66C915A8" w14:textId="77777777" w:rsidR="003E7999" w:rsidRPr="0052627A" w:rsidRDefault="003E7999" w:rsidP="009040D7">
            <w:pPr>
              <w:pStyle w:val="StandardStyle2-TableListText"/>
              <w:rPr>
                <w:rFonts w:asciiTheme="minorHAnsi" w:hAnsiTheme="minorHAnsi"/>
                <w:sz w:val="20"/>
                <w:szCs w:val="20"/>
              </w:rPr>
            </w:pPr>
          </w:p>
        </w:tc>
        <w:tc>
          <w:tcPr>
            <w:tcW w:w="1673" w:type="dxa"/>
            <w:gridSpan w:val="3"/>
            <w:vMerge/>
          </w:tcPr>
          <w:p w14:paraId="4B50B176" w14:textId="77777777" w:rsidR="003E7999" w:rsidRPr="0052627A" w:rsidRDefault="003E7999" w:rsidP="009040D7">
            <w:pPr>
              <w:pStyle w:val="StandardStyle2-TableListText"/>
              <w:rPr>
                <w:rFonts w:asciiTheme="minorHAnsi" w:hAnsiTheme="minorHAnsi"/>
                <w:sz w:val="20"/>
                <w:szCs w:val="20"/>
              </w:rPr>
            </w:pPr>
          </w:p>
        </w:tc>
        <w:tc>
          <w:tcPr>
            <w:tcW w:w="2299" w:type="dxa"/>
            <w:gridSpan w:val="4"/>
          </w:tcPr>
          <w:p w14:paraId="71B4D721" w14:textId="77777777" w:rsidR="003E7999" w:rsidRPr="0052627A" w:rsidRDefault="003E7999" w:rsidP="009040D7">
            <w:pPr>
              <w:pStyle w:val="StandardStyle2-TableListText"/>
              <w:jc w:val="center"/>
              <w:rPr>
                <w:rFonts w:asciiTheme="minorHAnsi" w:hAnsiTheme="minorHAnsi"/>
                <w:sz w:val="20"/>
                <w:szCs w:val="20"/>
              </w:rPr>
            </w:pPr>
          </w:p>
        </w:tc>
        <w:tc>
          <w:tcPr>
            <w:tcW w:w="2300" w:type="dxa"/>
            <w:gridSpan w:val="4"/>
          </w:tcPr>
          <w:p w14:paraId="41ADEFF8" w14:textId="77777777" w:rsidR="003E7999" w:rsidRPr="0052627A" w:rsidRDefault="003E7999" w:rsidP="009040D7">
            <w:pPr>
              <w:pStyle w:val="StandardStyle2-TableListText"/>
              <w:jc w:val="center"/>
              <w:rPr>
                <w:rFonts w:asciiTheme="minorHAnsi" w:hAnsiTheme="minorHAnsi"/>
                <w:sz w:val="20"/>
                <w:szCs w:val="20"/>
              </w:rPr>
            </w:pPr>
          </w:p>
        </w:tc>
        <w:tc>
          <w:tcPr>
            <w:tcW w:w="2301" w:type="dxa"/>
            <w:gridSpan w:val="2"/>
          </w:tcPr>
          <w:p w14:paraId="48DBD4FC" w14:textId="77777777" w:rsidR="003E7999" w:rsidRPr="0052627A" w:rsidRDefault="003E7999" w:rsidP="009040D7">
            <w:pPr>
              <w:pStyle w:val="StandardStyle2-TableListText"/>
              <w:jc w:val="center"/>
              <w:rPr>
                <w:rFonts w:asciiTheme="minorHAnsi" w:hAnsiTheme="minorHAnsi"/>
                <w:sz w:val="20"/>
                <w:szCs w:val="20"/>
              </w:rPr>
            </w:pPr>
          </w:p>
        </w:tc>
      </w:tr>
      <w:tr w:rsidR="003E7999" w:rsidRPr="00A5382C" w14:paraId="4A350003" w14:textId="77777777" w:rsidTr="009040D7">
        <w:trPr>
          <w:trHeight w:val="395"/>
        </w:trPr>
        <w:tc>
          <w:tcPr>
            <w:tcW w:w="751" w:type="dxa"/>
          </w:tcPr>
          <w:p w14:paraId="2C49005F"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Year 1</w:t>
            </w:r>
          </w:p>
        </w:tc>
        <w:tc>
          <w:tcPr>
            <w:tcW w:w="1673" w:type="dxa"/>
            <w:gridSpan w:val="3"/>
          </w:tcPr>
          <w:p w14:paraId="07A00100" w14:textId="77777777" w:rsidR="003E7999" w:rsidRPr="00E47F68" w:rsidRDefault="003E7999" w:rsidP="009040D7">
            <w:pPr>
              <w:pStyle w:val="StandardStyle2-TableListText"/>
              <w:rPr>
                <w:rFonts w:asciiTheme="minorHAnsi" w:hAnsiTheme="minorHAnsi"/>
                <w:sz w:val="20"/>
                <w:szCs w:val="20"/>
                <w:highlight w:val="green"/>
              </w:rPr>
            </w:pPr>
          </w:p>
        </w:tc>
        <w:tc>
          <w:tcPr>
            <w:tcW w:w="2299" w:type="dxa"/>
            <w:gridSpan w:val="4"/>
          </w:tcPr>
          <w:p w14:paraId="2053113A" w14:textId="77777777" w:rsidR="003E7999" w:rsidRPr="00E47F68" w:rsidRDefault="003E7999" w:rsidP="009040D7">
            <w:pPr>
              <w:pStyle w:val="StandardStyle2-TableListText"/>
              <w:rPr>
                <w:rFonts w:asciiTheme="minorHAnsi" w:hAnsiTheme="minorHAnsi"/>
                <w:sz w:val="20"/>
                <w:szCs w:val="20"/>
                <w:highlight w:val="green"/>
              </w:rPr>
            </w:pPr>
          </w:p>
        </w:tc>
        <w:tc>
          <w:tcPr>
            <w:tcW w:w="2300" w:type="dxa"/>
            <w:gridSpan w:val="4"/>
          </w:tcPr>
          <w:p w14:paraId="2DC8A8B3" w14:textId="77777777" w:rsidR="003E7999" w:rsidRPr="00E47F68" w:rsidRDefault="003E7999" w:rsidP="009040D7">
            <w:pPr>
              <w:pStyle w:val="StandardStyle2-TableListText"/>
              <w:rPr>
                <w:rFonts w:asciiTheme="minorHAnsi" w:hAnsiTheme="minorHAnsi"/>
                <w:sz w:val="20"/>
                <w:szCs w:val="20"/>
                <w:highlight w:val="green"/>
              </w:rPr>
            </w:pPr>
          </w:p>
        </w:tc>
        <w:tc>
          <w:tcPr>
            <w:tcW w:w="2301" w:type="dxa"/>
            <w:gridSpan w:val="2"/>
          </w:tcPr>
          <w:p w14:paraId="05FCB193" w14:textId="77777777" w:rsidR="003E7999" w:rsidRPr="00E47F68" w:rsidRDefault="003E7999" w:rsidP="009040D7">
            <w:pPr>
              <w:pStyle w:val="StandardStyle2-TableListText"/>
              <w:rPr>
                <w:rFonts w:asciiTheme="minorHAnsi" w:hAnsiTheme="minorHAnsi"/>
                <w:sz w:val="20"/>
                <w:szCs w:val="20"/>
                <w:highlight w:val="green"/>
              </w:rPr>
            </w:pPr>
          </w:p>
        </w:tc>
      </w:tr>
      <w:tr w:rsidR="003E7999" w:rsidRPr="00A5382C" w14:paraId="69C9CCFF" w14:textId="77777777" w:rsidTr="009040D7">
        <w:trPr>
          <w:trHeight w:val="395"/>
        </w:trPr>
        <w:tc>
          <w:tcPr>
            <w:tcW w:w="751" w:type="dxa"/>
          </w:tcPr>
          <w:p w14:paraId="6E4E41FD"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gridSpan w:val="3"/>
          </w:tcPr>
          <w:p w14:paraId="4B466B04" w14:textId="77777777" w:rsidR="003E7999" w:rsidRPr="00E47F68" w:rsidRDefault="003E7999" w:rsidP="009040D7">
            <w:pPr>
              <w:pStyle w:val="StandardStyle2-TableListText"/>
              <w:rPr>
                <w:rFonts w:asciiTheme="minorHAnsi" w:hAnsiTheme="minorHAnsi"/>
                <w:sz w:val="20"/>
                <w:szCs w:val="20"/>
                <w:highlight w:val="green"/>
              </w:rPr>
            </w:pPr>
          </w:p>
        </w:tc>
        <w:tc>
          <w:tcPr>
            <w:tcW w:w="2299" w:type="dxa"/>
            <w:gridSpan w:val="4"/>
          </w:tcPr>
          <w:p w14:paraId="678445B4" w14:textId="77777777" w:rsidR="003E7999" w:rsidRPr="00E47F68" w:rsidRDefault="003E7999" w:rsidP="009040D7">
            <w:pPr>
              <w:pStyle w:val="StandardStyle2-TableListText"/>
              <w:rPr>
                <w:rFonts w:asciiTheme="minorHAnsi" w:hAnsiTheme="minorHAnsi"/>
                <w:sz w:val="20"/>
                <w:szCs w:val="20"/>
                <w:highlight w:val="green"/>
              </w:rPr>
            </w:pPr>
          </w:p>
        </w:tc>
        <w:tc>
          <w:tcPr>
            <w:tcW w:w="2300" w:type="dxa"/>
            <w:gridSpan w:val="4"/>
          </w:tcPr>
          <w:p w14:paraId="5872EEA5" w14:textId="77777777" w:rsidR="003E7999" w:rsidRPr="00E47F68" w:rsidRDefault="003E7999" w:rsidP="009040D7">
            <w:pPr>
              <w:pStyle w:val="StandardStyle2-TableListText"/>
              <w:rPr>
                <w:rFonts w:asciiTheme="minorHAnsi" w:hAnsiTheme="minorHAnsi"/>
                <w:sz w:val="20"/>
                <w:szCs w:val="20"/>
                <w:highlight w:val="green"/>
              </w:rPr>
            </w:pPr>
          </w:p>
        </w:tc>
        <w:tc>
          <w:tcPr>
            <w:tcW w:w="2301" w:type="dxa"/>
            <w:gridSpan w:val="2"/>
          </w:tcPr>
          <w:p w14:paraId="4C3A0B21" w14:textId="77777777" w:rsidR="003E7999" w:rsidRPr="00E47F68" w:rsidRDefault="003E7999" w:rsidP="009040D7">
            <w:pPr>
              <w:pStyle w:val="StandardStyle2-TableListText"/>
              <w:rPr>
                <w:rFonts w:asciiTheme="minorHAnsi" w:hAnsiTheme="minorHAnsi"/>
                <w:sz w:val="20"/>
                <w:szCs w:val="20"/>
                <w:highlight w:val="green"/>
              </w:rPr>
            </w:pPr>
          </w:p>
        </w:tc>
      </w:tr>
      <w:tr w:rsidR="003E7999" w:rsidRPr="00A5382C" w14:paraId="36D1DB6E" w14:textId="77777777" w:rsidTr="009040D7">
        <w:trPr>
          <w:trHeight w:val="395"/>
        </w:trPr>
        <w:tc>
          <w:tcPr>
            <w:tcW w:w="751" w:type="dxa"/>
          </w:tcPr>
          <w:p w14:paraId="7DCA54EF"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gridSpan w:val="3"/>
          </w:tcPr>
          <w:p w14:paraId="56295028" w14:textId="77777777" w:rsidR="003E7999" w:rsidRPr="00E47F68" w:rsidRDefault="003E7999" w:rsidP="009040D7">
            <w:pPr>
              <w:pStyle w:val="StandardStyle2-TableListText"/>
              <w:rPr>
                <w:rFonts w:asciiTheme="minorHAnsi" w:hAnsiTheme="minorHAnsi"/>
                <w:sz w:val="20"/>
                <w:szCs w:val="20"/>
                <w:highlight w:val="green"/>
              </w:rPr>
            </w:pPr>
          </w:p>
        </w:tc>
        <w:tc>
          <w:tcPr>
            <w:tcW w:w="2299" w:type="dxa"/>
            <w:gridSpan w:val="4"/>
          </w:tcPr>
          <w:p w14:paraId="09F4E7A0" w14:textId="77777777" w:rsidR="003E7999" w:rsidRPr="00E47F68" w:rsidRDefault="003E7999" w:rsidP="009040D7">
            <w:pPr>
              <w:pStyle w:val="StandardStyle2-TableListText"/>
              <w:rPr>
                <w:rFonts w:asciiTheme="minorHAnsi" w:hAnsiTheme="minorHAnsi"/>
                <w:sz w:val="20"/>
                <w:szCs w:val="20"/>
                <w:highlight w:val="green"/>
              </w:rPr>
            </w:pPr>
          </w:p>
        </w:tc>
        <w:tc>
          <w:tcPr>
            <w:tcW w:w="2300" w:type="dxa"/>
            <w:gridSpan w:val="4"/>
          </w:tcPr>
          <w:p w14:paraId="1366977B" w14:textId="77777777" w:rsidR="003E7999" w:rsidRPr="00E47F68" w:rsidRDefault="003E7999" w:rsidP="009040D7">
            <w:pPr>
              <w:pStyle w:val="StandardStyle2-TableListText"/>
              <w:rPr>
                <w:rFonts w:asciiTheme="minorHAnsi" w:hAnsiTheme="minorHAnsi"/>
                <w:sz w:val="20"/>
                <w:szCs w:val="20"/>
                <w:highlight w:val="green"/>
              </w:rPr>
            </w:pPr>
          </w:p>
        </w:tc>
        <w:tc>
          <w:tcPr>
            <w:tcW w:w="2301" w:type="dxa"/>
            <w:gridSpan w:val="2"/>
          </w:tcPr>
          <w:p w14:paraId="61CDFF8E" w14:textId="77777777" w:rsidR="003E7999" w:rsidRPr="00E47F68" w:rsidRDefault="003E7999" w:rsidP="009040D7">
            <w:pPr>
              <w:pStyle w:val="StandardStyle2-TableListText"/>
              <w:rPr>
                <w:rFonts w:asciiTheme="minorHAnsi" w:hAnsiTheme="minorHAnsi"/>
                <w:sz w:val="20"/>
                <w:szCs w:val="20"/>
                <w:highlight w:val="green"/>
              </w:rPr>
            </w:pPr>
          </w:p>
        </w:tc>
      </w:tr>
    </w:tbl>
    <w:p w14:paraId="2BDBD391" w14:textId="77777777" w:rsidR="003E7999" w:rsidRPr="00A5382C" w:rsidRDefault="003E7999" w:rsidP="003E7999">
      <w:pPr>
        <w:pStyle w:val="StandardStyle1-NormalText"/>
        <w:rPr>
          <w:b/>
        </w:rPr>
      </w:pPr>
    </w:p>
    <w:p w14:paraId="47F8E47A" w14:textId="77777777" w:rsidR="00A67DB1" w:rsidRDefault="00A67DB1">
      <w:pPr>
        <w:spacing w:before="0" w:after="200" w:line="276" w:lineRule="auto"/>
        <w:rPr>
          <w:rFonts w:ascii="Calibri" w:hAnsi="Calibri"/>
        </w:rPr>
      </w:pPr>
      <w:r>
        <w:br w:type="page"/>
      </w:r>
    </w:p>
    <w:tbl>
      <w:tblPr>
        <w:tblStyle w:val="Standard-ColumnedList"/>
        <w:tblW w:w="9324" w:type="dxa"/>
        <w:tblInd w:w="144" w:type="dxa"/>
        <w:tblLook w:val="04A0" w:firstRow="1" w:lastRow="0" w:firstColumn="1" w:lastColumn="0" w:noHBand="0" w:noVBand="1"/>
      </w:tblPr>
      <w:tblGrid>
        <w:gridCol w:w="751"/>
        <w:gridCol w:w="1673"/>
        <w:gridCol w:w="2299"/>
        <w:gridCol w:w="2300"/>
        <w:gridCol w:w="2301"/>
      </w:tblGrid>
      <w:tr w:rsidR="00A67DB1" w:rsidRPr="00A5382C" w14:paraId="2DE7E249" w14:textId="77777777" w:rsidTr="00F37EE9">
        <w:trPr>
          <w:cnfStyle w:val="100000000000" w:firstRow="1" w:lastRow="0" w:firstColumn="0" w:lastColumn="0" w:oddVBand="0" w:evenVBand="0" w:oddHBand="0" w:evenHBand="0" w:firstRowFirstColumn="0" w:firstRowLastColumn="0" w:lastRowFirstColumn="0" w:lastRowLastColumn="0"/>
          <w:trHeight w:val="288"/>
        </w:trPr>
        <w:tc>
          <w:tcPr>
            <w:tcW w:w="9324" w:type="dxa"/>
            <w:gridSpan w:val="5"/>
            <w:shd w:val="clear" w:color="auto" w:fill="D9D9D9" w:themeFill="background1" w:themeFillShade="D9"/>
          </w:tcPr>
          <w:p w14:paraId="734B617D" w14:textId="77777777" w:rsidR="00A67DB1" w:rsidRPr="00A5382C" w:rsidRDefault="00A67DB1" w:rsidP="00F37EE9">
            <w:pPr>
              <w:pStyle w:val="StandardStyle2-TableListText"/>
              <w:rPr>
                <w:rFonts w:asciiTheme="minorHAnsi" w:hAnsiTheme="minorHAnsi"/>
                <w:b/>
                <w:sz w:val="20"/>
                <w:szCs w:val="20"/>
              </w:rPr>
            </w:pPr>
            <w:r w:rsidRPr="00A5382C">
              <w:rPr>
                <w:rFonts w:asciiTheme="minorHAnsi" w:hAnsiTheme="minorHAnsi"/>
                <w:b/>
                <w:sz w:val="20"/>
                <w:szCs w:val="20"/>
              </w:rPr>
              <w:lastRenderedPageBreak/>
              <w:t>Construction Site Safety Experience</w:t>
            </w:r>
            <w:r>
              <w:rPr>
                <w:rFonts w:asciiTheme="minorHAnsi" w:hAnsiTheme="minorHAnsi"/>
                <w:b/>
                <w:sz w:val="20"/>
                <w:szCs w:val="20"/>
              </w:rPr>
              <w:t xml:space="preserve"> (Cont’d)</w:t>
            </w:r>
          </w:p>
        </w:tc>
      </w:tr>
      <w:tr w:rsidR="00A67DB1" w:rsidRPr="00A5382C" w14:paraId="53B14598" w14:textId="77777777" w:rsidTr="00F37EE9">
        <w:trPr>
          <w:trHeight w:val="288"/>
        </w:trPr>
        <w:tc>
          <w:tcPr>
            <w:tcW w:w="9324" w:type="dxa"/>
            <w:gridSpan w:val="5"/>
          </w:tcPr>
          <w:p w14:paraId="33E0D752" w14:textId="77777777" w:rsidR="00A67DB1" w:rsidRPr="007E2ECA" w:rsidRDefault="00A67DB1" w:rsidP="00F37EE9">
            <w:pPr>
              <w:pStyle w:val="StandardStyle2-TableListText"/>
              <w:rPr>
                <w:rFonts w:asciiTheme="minorHAnsi" w:hAnsiTheme="minorHAnsi"/>
                <w:sz w:val="20"/>
                <w:szCs w:val="20"/>
                <w:highlight w:val="yellow"/>
              </w:rPr>
            </w:pPr>
            <w:r w:rsidRPr="0035642E">
              <w:t>Provide total number of any complaints</w:t>
            </w:r>
            <w:r>
              <w:t xml:space="preserve"> or final orders by OSHRC </w:t>
            </w:r>
            <w:r w:rsidRPr="0035642E">
              <w:t>against the Offeror</w:t>
            </w:r>
            <w:r>
              <w:t xml:space="preserve"> and major Subcontractor</w:t>
            </w:r>
            <w:r w:rsidRPr="0035642E">
              <w:t xml:space="preserve"> for violation(s) of OSHA regulations within the last 3</w:t>
            </w:r>
            <w:r w:rsidRPr="0035642E">
              <w:rPr>
                <w:spacing w:val="-7"/>
              </w:rPr>
              <w:t xml:space="preserve"> </w:t>
            </w:r>
            <w:r w:rsidRPr="0035642E">
              <w:t>years</w:t>
            </w:r>
            <w:r>
              <w:t>. For this category, major Subcontract is a Subcontractor that will provide Work valued at 10% or more of the Contract Price.</w:t>
            </w:r>
          </w:p>
        </w:tc>
      </w:tr>
      <w:tr w:rsidR="00A67DB1" w:rsidRPr="00A5382C" w14:paraId="6733C455" w14:textId="77777777" w:rsidTr="00F37EE9">
        <w:trPr>
          <w:trHeight w:val="395"/>
        </w:trPr>
        <w:tc>
          <w:tcPr>
            <w:tcW w:w="751" w:type="dxa"/>
            <w:vMerge w:val="restart"/>
          </w:tcPr>
          <w:p w14:paraId="52C7CC22" w14:textId="77777777" w:rsidR="00A67DB1" w:rsidRPr="00A5382C" w:rsidRDefault="00A67DB1" w:rsidP="00F37EE9">
            <w:pPr>
              <w:pStyle w:val="StandardStyle2-TableListText"/>
              <w:jc w:val="center"/>
              <w:rPr>
                <w:rFonts w:asciiTheme="minorHAnsi" w:hAnsiTheme="minorHAnsi"/>
                <w:sz w:val="20"/>
                <w:szCs w:val="20"/>
              </w:rPr>
            </w:pPr>
          </w:p>
        </w:tc>
        <w:tc>
          <w:tcPr>
            <w:tcW w:w="1673" w:type="dxa"/>
            <w:vMerge w:val="restart"/>
          </w:tcPr>
          <w:p w14:paraId="55EF0E1D" w14:textId="77777777" w:rsidR="00A67DB1" w:rsidRPr="00A5382C" w:rsidRDefault="00A67DB1" w:rsidP="00F37EE9">
            <w:pPr>
              <w:pStyle w:val="StandardStyle2-TableListText"/>
              <w:jc w:val="center"/>
              <w:rPr>
                <w:rFonts w:asciiTheme="minorHAnsi" w:hAnsiTheme="minorHAnsi"/>
                <w:sz w:val="20"/>
                <w:szCs w:val="20"/>
              </w:rPr>
            </w:pPr>
            <w:r w:rsidRPr="00A5382C">
              <w:rPr>
                <w:rFonts w:asciiTheme="minorHAnsi" w:hAnsiTheme="minorHAnsi"/>
                <w:sz w:val="20"/>
                <w:szCs w:val="20"/>
              </w:rPr>
              <w:t>Offeror</w:t>
            </w:r>
          </w:p>
        </w:tc>
        <w:tc>
          <w:tcPr>
            <w:tcW w:w="2299" w:type="dxa"/>
          </w:tcPr>
          <w:p w14:paraId="4EFD5F9A" w14:textId="77777777" w:rsidR="00A67DB1" w:rsidRPr="00A5382C" w:rsidRDefault="00A67DB1" w:rsidP="00F37EE9">
            <w:pPr>
              <w:pStyle w:val="StandardStyle2-TableListText"/>
              <w:jc w:val="center"/>
              <w:rPr>
                <w:rFonts w:asciiTheme="minorHAnsi" w:hAnsiTheme="minorHAnsi"/>
                <w:sz w:val="20"/>
                <w:szCs w:val="20"/>
              </w:rPr>
            </w:pPr>
            <w:r w:rsidRPr="00A5382C">
              <w:rPr>
                <w:rFonts w:asciiTheme="minorHAnsi" w:hAnsiTheme="minorHAnsi"/>
                <w:sz w:val="20"/>
                <w:szCs w:val="20"/>
              </w:rPr>
              <w:t>Subcontractor</w:t>
            </w:r>
          </w:p>
        </w:tc>
        <w:tc>
          <w:tcPr>
            <w:tcW w:w="2300" w:type="dxa"/>
          </w:tcPr>
          <w:p w14:paraId="69497474" w14:textId="77777777" w:rsidR="00A67DB1" w:rsidRPr="00A5382C" w:rsidRDefault="00A67DB1" w:rsidP="00F37EE9">
            <w:pPr>
              <w:pStyle w:val="StandardStyle2-TableListText"/>
              <w:jc w:val="center"/>
              <w:rPr>
                <w:rFonts w:asciiTheme="minorHAnsi" w:hAnsiTheme="minorHAnsi"/>
                <w:sz w:val="20"/>
                <w:szCs w:val="20"/>
              </w:rPr>
            </w:pPr>
            <w:r w:rsidRPr="00A5382C">
              <w:rPr>
                <w:rFonts w:asciiTheme="minorHAnsi" w:hAnsiTheme="minorHAnsi"/>
                <w:sz w:val="20"/>
                <w:szCs w:val="20"/>
              </w:rPr>
              <w:t>Subcontractor</w:t>
            </w:r>
          </w:p>
        </w:tc>
        <w:tc>
          <w:tcPr>
            <w:tcW w:w="2301" w:type="dxa"/>
          </w:tcPr>
          <w:p w14:paraId="42057A5B" w14:textId="77777777" w:rsidR="00A67DB1" w:rsidRPr="00A5382C" w:rsidRDefault="00A67DB1" w:rsidP="00F37EE9">
            <w:pPr>
              <w:pStyle w:val="StandardStyle2-TableListText"/>
              <w:jc w:val="center"/>
              <w:rPr>
                <w:rFonts w:asciiTheme="minorHAnsi" w:hAnsiTheme="minorHAnsi"/>
                <w:sz w:val="20"/>
                <w:szCs w:val="20"/>
              </w:rPr>
            </w:pPr>
            <w:r w:rsidRPr="00A5382C">
              <w:rPr>
                <w:rFonts w:asciiTheme="minorHAnsi" w:hAnsiTheme="minorHAnsi"/>
                <w:sz w:val="20"/>
                <w:szCs w:val="20"/>
              </w:rPr>
              <w:t>Subcontractor</w:t>
            </w:r>
          </w:p>
        </w:tc>
      </w:tr>
      <w:tr w:rsidR="00A67DB1" w:rsidRPr="00A5382C" w14:paraId="530D4701" w14:textId="77777777" w:rsidTr="00F37EE9">
        <w:trPr>
          <w:trHeight w:val="395"/>
        </w:trPr>
        <w:tc>
          <w:tcPr>
            <w:tcW w:w="751" w:type="dxa"/>
            <w:vMerge/>
          </w:tcPr>
          <w:p w14:paraId="47FFD176" w14:textId="77777777" w:rsidR="00A67DB1" w:rsidRPr="00A5382C" w:rsidRDefault="00A67DB1" w:rsidP="00F37EE9">
            <w:pPr>
              <w:pStyle w:val="StandardStyle2-TableListText"/>
              <w:rPr>
                <w:rFonts w:asciiTheme="minorHAnsi" w:hAnsiTheme="minorHAnsi"/>
                <w:sz w:val="20"/>
                <w:szCs w:val="20"/>
              </w:rPr>
            </w:pPr>
          </w:p>
        </w:tc>
        <w:tc>
          <w:tcPr>
            <w:tcW w:w="1673" w:type="dxa"/>
            <w:vMerge/>
          </w:tcPr>
          <w:p w14:paraId="3C137AE0"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525DC980" w14:textId="77777777" w:rsidR="00A67DB1" w:rsidRPr="00A5382C" w:rsidRDefault="00A67DB1" w:rsidP="00F37EE9">
            <w:pPr>
              <w:pStyle w:val="StandardStyle2-TableListText"/>
              <w:jc w:val="center"/>
              <w:rPr>
                <w:rFonts w:asciiTheme="minorHAnsi" w:hAnsiTheme="minorHAnsi"/>
                <w:sz w:val="20"/>
                <w:szCs w:val="20"/>
              </w:rPr>
            </w:pPr>
          </w:p>
        </w:tc>
        <w:tc>
          <w:tcPr>
            <w:tcW w:w="2300" w:type="dxa"/>
          </w:tcPr>
          <w:p w14:paraId="73082371" w14:textId="77777777" w:rsidR="00A67DB1" w:rsidRPr="00A5382C" w:rsidRDefault="00A67DB1" w:rsidP="00F37EE9">
            <w:pPr>
              <w:pStyle w:val="StandardStyle2-TableListText"/>
              <w:jc w:val="center"/>
              <w:rPr>
                <w:rFonts w:asciiTheme="minorHAnsi" w:hAnsiTheme="minorHAnsi"/>
                <w:sz w:val="20"/>
                <w:szCs w:val="20"/>
              </w:rPr>
            </w:pPr>
          </w:p>
        </w:tc>
        <w:tc>
          <w:tcPr>
            <w:tcW w:w="2301" w:type="dxa"/>
          </w:tcPr>
          <w:p w14:paraId="1A448E21" w14:textId="77777777" w:rsidR="00A67DB1" w:rsidRPr="00A5382C" w:rsidRDefault="00A67DB1" w:rsidP="00F37EE9">
            <w:pPr>
              <w:pStyle w:val="StandardStyle2-TableListText"/>
              <w:jc w:val="center"/>
              <w:rPr>
                <w:rFonts w:asciiTheme="minorHAnsi" w:hAnsiTheme="minorHAnsi"/>
                <w:sz w:val="20"/>
                <w:szCs w:val="20"/>
              </w:rPr>
            </w:pPr>
          </w:p>
        </w:tc>
      </w:tr>
      <w:tr w:rsidR="00A67DB1" w:rsidRPr="00A5382C" w14:paraId="4BBD1EA7" w14:textId="77777777" w:rsidTr="00F37EE9">
        <w:trPr>
          <w:trHeight w:val="395"/>
        </w:trPr>
        <w:tc>
          <w:tcPr>
            <w:tcW w:w="751" w:type="dxa"/>
          </w:tcPr>
          <w:p w14:paraId="3F69C1FD"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1</w:t>
            </w:r>
          </w:p>
        </w:tc>
        <w:tc>
          <w:tcPr>
            <w:tcW w:w="1673" w:type="dxa"/>
          </w:tcPr>
          <w:p w14:paraId="5743CB78"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5EE19C26"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10304AAE"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27ADA5C4"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4AD9FBFE" w14:textId="77777777" w:rsidTr="00F37EE9">
        <w:trPr>
          <w:trHeight w:val="395"/>
        </w:trPr>
        <w:tc>
          <w:tcPr>
            <w:tcW w:w="751" w:type="dxa"/>
          </w:tcPr>
          <w:p w14:paraId="314DCD54"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10CACF22"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4F7906FE"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710E2E97"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481E3B69"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545C40B0" w14:textId="77777777" w:rsidTr="00F37EE9">
        <w:trPr>
          <w:trHeight w:val="395"/>
        </w:trPr>
        <w:tc>
          <w:tcPr>
            <w:tcW w:w="751" w:type="dxa"/>
          </w:tcPr>
          <w:p w14:paraId="27A518BD"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03B2DFDC"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00429C32"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166ED028"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34344588"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62AB57AB" w14:textId="77777777" w:rsidTr="00F37EE9">
        <w:trPr>
          <w:trHeight w:val="395"/>
        </w:trPr>
        <w:tc>
          <w:tcPr>
            <w:tcW w:w="9324" w:type="dxa"/>
            <w:gridSpan w:val="5"/>
          </w:tcPr>
          <w:p w14:paraId="722A7A86"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14253684" w14:textId="77777777" w:rsidTr="00F37EE9">
        <w:trPr>
          <w:trHeight w:val="395"/>
        </w:trPr>
        <w:tc>
          <w:tcPr>
            <w:tcW w:w="9324" w:type="dxa"/>
            <w:gridSpan w:val="5"/>
          </w:tcPr>
          <w:p w14:paraId="624F3806" w14:textId="77777777" w:rsidR="00A67DB1" w:rsidRPr="00A5382C" w:rsidRDefault="00A67DB1" w:rsidP="00F37EE9">
            <w:pPr>
              <w:pStyle w:val="StandardStyle2-TableListText"/>
              <w:rPr>
                <w:rFonts w:asciiTheme="minorHAnsi" w:hAnsiTheme="minorHAnsi"/>
                <w:sz w:val="20"/>
                <w:szCs w:val="20"/>
              </w:rPr>
            </w:pPr>
            <w:r w:rsidRPr="0035642E">
              <w:t xml:space="preserve">Provide total number of any citations received by the Offeror or a </w:t>
            </w:r>
            <w:r>
              <w:t>major</w:t>
            </w:r>
            <w:r w:rsidRPr="0035642E">
              <w:t xml:space="preserve"> Subcontractor from any federal, state, or local environmental protection enforcement</w:t>
            </w:r>
            <w:r w:rsidRPr="0035642E">
              <w:rPr>
                <w:spacing w:val="-14"/>
              </w:rPr>
              <w:t xml:space="preserve"> </w:t>
            </w:r>
            <w:r w:rsidRPr="0035642E">
              <w:t>agency</w:t>
            </w:r>
            <w:r>
              <w:t xml:space="preserve"> within the last 3 years. For this category, major Subcontract is a Subcontractor that will provide Work valued at 10% or more of the Contract Price.</w:t>
            </w:r>
          </w:p>
        </w:tc>
      </w:tr>
      <w:tr w:rsidR="00A67DB1" w:rsidRPr="00A5382C" w14:paraId="6B92AF56" w14:textId="77777777" w:rsidTr="00F37EE9">
        <w:trPr>
          <w:trHeight w:val="395"/>
        </w:trPr>
        <w:tc>
          <w:tcPr>
            <w:tcW w:w="751" w:type="dxa"/>
            <w:vMerge w:val="restart"/>
          </w:tcPr>
          <w:p w14:paraId="72A934DA" w14:textId="77777777" w:rsidR="00A67DB1" w:rsidRPr="00A5382C" w:rsidRDefault="00A67DB1" w:rsidP="00F37EE9">
            <w:pPr>
              <w:pStyle w:val="StandardStyle2-TableListText"/>
              <w:rPr>
                <w:rFonts w:asciiTheme="minorHAnsi" w:hAnsiTheme="minorHAnsi"/>
                <w:sz w:val="20"/>
                <w:szCs w:val="20"/>
              </w:rPr>
            </w:pPr>
          </w:p>
        </w:tc>
        <w:tc>
          <w:tcPr>
            <w:tcW w:w="1673" w:type="dxa"/>
            <w:vMerge w:val="restart"/>
          </w:tcPr>
          <w:p w14:paraId="605D734C" w14:textId="77777777" w:rsidR="00A67DB1" w:rsidRPr="00A5382C" w:rsidRDefault="00A67DB1" w:rsidP="00F37EE9">
            <w:pPr>
              <w:pStyle w:val="StandardStyle2-TableListText"/>
              <w:jc w:val="center"/>
              <w:rPr>
                <w:rFonts w:asciiTheme="minorHAnsi" w:hAnsiTheme="minorHAnsi"/>
                <w:sz w:val="20"/>
                <w:szCs w:val="20"/>
              </w:rPr>
            </w:pPr>
            <w:r>
              <w:rPr>
                <w:rFonts w:asciiTheme="minorHAnsi" w:hAnsiTheme="minorHAnsi"/>
                <w:sz w:val="20"/>
                <w:szCs w:val="20"/>
              </w:rPr>
              <w:t>Offeror</w:t>
            </w:r>
          </w:p>
        </w:tc>
        <w:tc>
          <w:tcPr>
            <w:tcW w:w="2299" w:type="dxa"/>
          </w:tcPr>
          <w:p w14:paraId="7C1D1E38" w14:textId="77777777" w:rsidR="00A67DB1" w:rsidRPr="00A5382C" w:rsidRDefault="00A67DB1" w:rsidP="00F37EE9">
            <w:pPr>
              <w:pStyle w:val="StandardStyle2-TableListText"/>
              <w:jc w:val="center"/>
              <w:rPr>
                <w:rFonts w:asciiTheme="minorHAnsi" w:hAnsiTheme="minorHAnsi"/>
                <w:sz w:val="20"/>
                <w:szCs w:val="20"/>
              </w:rPr>
            </w:pPr>
            <w:r>
              <w:rPr>
                <w:rFonts w:asciiTheme="minorHAnsi" w:hAnsiTheme="minorHAnsi"/>
                <w:sz w:val="20"/>
                <w:szCs w:val="20"/>
              </w:rPr>
              <w:t>Subcontractor</w:t>
            </w:r>
          </w:p>
        </w:tc>
        <w:tc>
          <w:tcPr>
            <w:tcW w:w="2300" w:type="dxa"/>
          </w:tcPr>
          <w:p w14:paraId="041D54F7" w14:textId="77777777" w:rsidR="00A67DB1" w:rsidRPr="00A5382C" w:rsidRDefault="00A67DB1" w:rsidP="00F37EE9">
            <w:pPr>
              <w:pStyle w:val="StandardStyle2-TableListText"/>
              <w:jc w:val="center"/>
              <w:rPr>
                <w:rFonts w:asciiTheme="minorHAnsi" w:hAnsiTheme="minorHAnsi"/>
                <w:sz w:val="20"/>
                <w:szCs w:val="20"/>
              </w:rPr>
            </w:pPr>
            <w:r>
              <w:rPr>
                <w:rFonts w:asciiTheme="minorHAnsi" w:hAnsiTheme="minorHAnsi"/>
                <w:sz w:val="20"/>
                <w:szCs w:val="20"/>
              </w:rPr>
              <w:t>Subcontractor</w:t>
            </w:r>
          </w:p>
        </w:tc>
        <w:tc>
          <w:tcPr>
            <w:tcW w:w="2301" w:type="dxa"/>
          </w:tcPr>
          <w:p w14:paraId="74513CB4" w14:textId="77777777" w:rsidR="00A67DB1" w:rsidRPr="00A5382C" w:rsidRDefault="00A67DB1" w:rsidP="00F37EE9">
            <w:pPr>
              <w:pStyle w:val="StandardStyle2-TableListText"/>
              <w:jc w:val="center"/>
              <w:rPr>
                <w:rFonts w:asciiTheme="minorHAnsi" w:hAnsiTheme="minorHAnsi"/>
                <w:sz w:val="20"/>
                <w:szCs w:val="20"/>
              </w:rPr>
            </w:pPr>
            <w:r>
              <w:rPr>
                <w:rFonts w:asciiTheme="minorHAnsi" w:hAnsiTheme="minorHAnsi"/>
                <w:sz w:val="20"/>
                <w:szCs w:val="20"/>
              </w:rPr>
              <w:t>Subcontractor</w:t>
            </w:r>
          </w:p>
        </w:tc>
      </w:tr>
      <w:tr w:rsidR="00A67DB1" w:rsidRPr="00A5382C" w14:paraId="0552939B" w14:textId="77777777" w:rsidTr="00F37EE9">
        <w:trPr>
          <w:trHeight w:val="395"/>
        </w:trPr>
        <w:tc>
          <w:tcPr>
            <w:tcW w:w="751" w:type="dxa"/>
            <w:vMerge/>
          </w:tcPr>
          <w:p w14:paraId="755D7073" w14:textId="77777777" w:rsidR="00A67DB1" w:rsidRPr="00A5382C" w:rsidRDefault="00A67DB1" w:rsidP="00F37EE9">
            <w:pPr>
              <w:pStyle w:val="StandardStyle2-TableListText"/>
              <w:rPr>
                <w:rFonts w:asciiTheme="minorHAnsi" w:hAnsiTheme="minorHAnsi"/>
                <w:sz w:val="20"/>
                <w:szCs w:val="20"/>
              </w:rPr>
            </w:pPr>
          </w:p>
        </w:tc>
        <w:tc>
          <w:tcPr>
            <w:tcW w:w="1673" w:type="dxa"/>
            <w:vMerge/>
          </w:tcPr>
          <w:p w14:paraId="1CAFCF82"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1FB87F14"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03EFD55F"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22D94C58"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1B760401" w14:textId="77777777" w:rsidTr="00F37EE9">
        <w:trPr>
          <w:trHeight w:val="395"/>
        </w:trPr>
        <w:tc>
          <w:tcPr>
            <w:tcW w:w="751" w:type="dxa"/>
          </w:tcPr>
          <w:p w14:paraId="4BF5474C"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1</w:t>
            </w:r>
          </w:p>
        </w:tc>
        <w:tc>
          <w:tcPr>
            <w:tcW w:w="1673" w:type="dxa"/>
          </w:tcPr>
          <w:p w14:paraId="1BBD0BF9"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3E810F5F"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78378706"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0543F761"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12FB0273" w14:textId="77777777" w:rsidTr="00F37EE9">
        <w:trPr>
          <w:trHeight w:val="395"/>
        </w:trPr>
        <w:tc>
          <w:tcPr>
            <w:tcW w:w="751" w:type="dxa"/>
          </w:tcPr>
          <w:p w14:paraId="198463F2"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06FAFCA1"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65BA6B6D"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3BB8249E"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22618A15"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09540D06" w14:textId="77777777" w:rsidTr="00F37EE9">
        <w:trPr>
          <w:trHeight w:val="395"/>
        </w:trPr>
        <w:tc>
          <w:tcPr>
            <w:tcW w:w="751" w:type="dxa"/>
          </w:tcPr>
          <w:p w14:paraId="4299BFCF"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1F602D5C"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47B8EF00"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1CB59EE8"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7E9DDDD4"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06B75077" w14:textId="77777777" w:rsidTr="00F37EE9">
        <w:trPr>
          <w:trHeight w:val="395"/>
        </w:trPr>
        <w:tc>
          <w:tcPr>
            <w:tcW w:w="9324" w:type="dxa"/>
            <w:gridSpan w:val="5"/>
          </w:tcPr>
          <w:p w14:paraId="78844E28"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4BF10C75" w14:textId="77777777" w:rsidTr="00F37EE9">
        <w:trPr>
          <w:trHeight w:val="395"/>
        </w:trPr>
        <w:tc>
          <w:tcPr>
            <w:tcW w:w="9324" w:type="dxa"/>
            <w:gridSpan w:val="5"/>
          </w:tcPr>
          <w:p w14:paraId="4196A97E" w14:textId="77777777" w:rsidR="00A67DB1" w:rsidRPr="00A5382C" w:rsidRDefault="00A67DB1" w:rsidP="00F37EE9">
            <w:pPr>
              <w:pStyle w:val="StandardStyle2-TableListText"/>
              <w:rPr>
                <w:rFonts w:asciiTheme="minorHAnsi" w:hAnsiTheme="minorHAnsi"/>
                <w:sz w:val="20"/>
                <w:szCs w:val="20"/>
              </w:rPr>
            </w:pPr>
            <w:r w:rsidRPr="0035642E">
              <w:t>Provide Total Recordable Incident Rate (TRIR) for each year for the last 3 years for the Offeror and each proposed</w:t>
            </w:r>
            <w:r w:rsidRPr="0035642E">
              <w:rPr>
                <w:spacing w:val="-11"/>
              </w:rPr>
              <w:t xml:space="preserve"> </w:t>
            </w:r>
            <w:r w:rsidRPr="0035642E">
              <w:t>Subcontractor.</w:t>
            </w:r>
            <w:r>
              <w:t xml:space="preserve"> For this category, major Subcontract is a Subcontractor that will provide Work valued at 10% or more of the Contract Price.</w:t>
            </w:r>
          </w:p>
        </w:tc>
      </w:tr>
      <w:tr w:rsidR="00A67DB1" w:rsidRPr="00A5382C" w14:paraId="3B5C8A1D" w14:textId="77777777" w:rsidTr="00F37EE9">
        <w:trPr>
          <w:trHeight w:val="395"/>
        </w:trPr>
        <w:tc>
          <w:tcPr>
            <w:tcW w:w="751" w:type="dxa"/>
            <w:vMerge w:val="restart"/>
          </w:tcPr>
          <w:p w14:paraId="7977BB7E" w14:textId="77777777" w:rsidR="00A67DB1" w:rsidRPr="00A5382C" w:rsidRDefault="00A67DB1" w:rsidP="00F37EE9">
            <w:pPr>
              <w:pStyle w:val="StandardStyle2-TableListText"/>
              <w:rPr>
                <w:rFonts w:asciiTheme="minorHAnsi" w:hAnsiTheme="minorHAnsi"/>
                <w:sz w:val="20"/>
                <w:szCs w:val="20"/>
              </w:rPr>
            </w:pPr>
          </w:p>
        </w:tc>
        <w:tc>
          <w:tcPr>
            <w:tcW w:w="1673" w:type="dxa"/>
            <w:vMerge w:val="restart"/>
          </w:tcPr>
          <w:p w14:paraId="0160CC8F"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Offeror</w:t>
            </w:r>
          </w:p>
        </w:tc>
        <w:tc>
          <w:tcPr>
            <w:tcW w:w="2299" w:type="dxa"/>
          </w:tcPr>
          <w:p w14:paraId="7994401F"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c>
          <w:tcPr>
            <w:tcW w:w="2300" w:type="dxa"/>
          </w:tcPr>
          <w:p w14:paraId="476CCB9D"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c>
          <w:tcPr>
            <w:tcW w:w="2301" w:type="dxa"/>
          </w:tcPr>
          <w:p w14:paraId="33CC300F"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r>
      <w:tr w:rsidR="00A67DB1" w:rsidRPr="00A5382C" w14:paraId="3CBED22C" w14:textId="77777777" w:rsidTr="00F37EE9">
        <w:trPr>
          <w:trHeight w:val="395"/>
        </w:trPr>
        <w:tc>
          <w:tcPr>
            <w:tcW w:w="751" w:type="dxa"/>
            <w:vMerge/>
          </w:tcPr>
          <w:p w14:paraId="682B4C21" w14:textId="77777777" w:rsidR="00A67DB1" w:rsidRPr="00A5382C" w:rsidRDefault="00A67DB1" w:rsidP="00F37EE9">
            <w:pPr>
              <w:pStyle w:val="StandardStyle2-TableListText"/>
              <w:rPr>
                <w:rFonts w:asciiTheme="minorHAnsi" w:hAnsiTheme="minorHAnsi"/>
                <w:sz w:val="20"/>
                <w:szCs w:val="20"/>
              </w:rPr>
            </w:pPr>
          </w:p>
        </w:tc>
        <w:tc>
          <w:tcPr>
            <w:tcW w:w="1673" w:type="dxa"/>
            <w:vMerge/>
          </w:tcPr>
          <w:p w14:paraId="601486C5"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0E832C47"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59466B2B"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7D8A467B"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19E5147A" w14:textId="77777777" w:rsidTr="00F37EE9">
        <w:trPr>
          <w:trHeight w:val="395"/>
        </w:trPr>
        <w:tc>
          <w:tcPr>
            <w:tcW w:w="751" w:type="dxa"/>
          </w:tcPr>
          <w:p w14:paraId="7F91B4A0"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1</w:t>
            </w:r>
          </w:p>
        </w:tc>
        <w:tc>
          <w:tcPr>
            <w:tcW w:w="1673" w:type="dxa"/>
          </w:tcPr>
          <w:p w14:paraId="13CB6BBE"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7DF1172F"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25136B00"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74FC9B77"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5947D5E3" w14:textId="77777777" w:rsidTr="00F37EE9">
        <w:trPr>
          <w:trHeight w:val="395"/>
        </w:trPr>
        <w:tc>
          <w:tcPr>
            <w:tcW w:w="751" w:type="dxa"/>
          </w:tcPr>
          <w:p w14:paraId="044F43B2"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6FE4C00E"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35A8C25C"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26352535"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5FE1174D"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279E1648" w14:textId="77777777" w:rsidTr="00F37EE9">
        <w:trPr>
          <w:trHeight w:val="395"/>
        </w:trPr>
        <w:tc>
          <w:tcPr>
            <w:tcW w:w="751" w:type="dxa"/>
          </w:tcPr>
          <w:p w14:paraId="33E55B67" w14:textId="77777777" w:rsidR="00A67DB1" w:rsidRPr="00A5382C" w:rsidRDefault="00A67DB1" w:rsidP="00F37EE9">
            <w:pPr>
              <w:pStyle w:val="StandardStyle2-TableListText"/>
              <w:rPr>
                <w:rFonts w:asciiTheme="minorHAnsi" w:hAnsiTheme="minorHAnsi"/>
                <w:sz w:val="20"/>
                <w:szCs w:val="20"/>
              </w:rPr>
            </w:pPr>
            <w:r w:rsidRPr="00A5382C">
              <w:rPr>
                <w:rFonts w:asciiTheme="minorHAnsi" w:hAnsiTheme="minorHAnsi"/>
                <w:sz w:val="20"/>
                <w:szCs w:val="20"/>
              </w:rPr>
              <w:t>Year 2</w:t>
            </w:r>
          </w:p>
        </w:tc>
        <w:tc>
          <w:tcPr>
            <w:tcW w:w="1673" w:type="dxa"/>
          </w:tcPr>
          <w:p w14:paraId="00F05484"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1EE6F41E"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1D2FE42A"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5150E640"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2D814608" w14:textId="77777777" w:rsidTr="00F37EE9">
        <w:trPr>
          <w:trHeight w:val="395"/>
        </w:trPr>
        <w:tc>
          <w:tcPr>
            <w:tcW w:w="9324" w:type="dxa"/>
            <w:gridSpan w:val="5"/>
          </w:tcPr>
          <w:p w14:paraId="76C98F09"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65713A26" w14:textId="77777777" w:rsidTr="00F37EE9">
        <w:trPr>
          <w:trHeight w:val="395"/>
        </w:trPr>
        <w:tc>
          <w:tcPr>
            <w:tcW w:w="9324" w:type="dxa"/>
            <w:gridSpan w:val="5"/>
          </w:tcPr>
          <w:p w14:paraId="53685AD3" w14:textId="77777777" w:rsidR="00A67DB1" w:rsidRPr="00A5382C" w:rsidRDefault="00A67DB1" w:rsidP="00F37EE9">
            <w:pPr>
              <w:pStyle w:val="StandardStyle2-TableListText"/>
              <w:rPr>
                <w:rFonts w:asciiTheme="minorHAnsi" w:hAnsiTheme="minorHAnsi"/>
                <w:sz w:val="20"/>
                <w:szCs w:val="20"/>
              </w:rPr>
            </w:pPr>
            <w:r w:rsidRPr="0035642E">
              <w:t xml:space="preserve">Provide </w:t>
            </w:r>
            <w:r>
              <w:t>t</w:t>
            </w:r>
            <w:r w:rsidRPr="0035642E">
              <w:t xml:space="preserve">otal </w:t>
            </w:r>
            <w:r>
              <w:t>number of fatalities for the last 10 years for the Offeror and each major Subcontractor</w:t>
            </w:r>
            <w:r w:rsidRPr="0035642E">
              <w:t>.</w:t>
            </w:r>
            <w:r>
              <w:t xml:space="preserve"> For this category, major Subcontract is a Subcontractor that will provide Work valued at 10% or more of the Contract Price.</w:t>
            </w:r>
          </w:p>
        </w:tc>
      </w:tr>
      <w:tr w:rsidR="00A67DB1" w:rsidRPr="00A5382C" w14:paraId="7DCD6ED4" w14:textId="77777777" w:rsidTr="00F37EE9">
        <w:trPr>
          <w:trHeight w:val="395"/>
        </w:trPr>
        <w:tc>
          <w:tcPr>
            <w:tcW w:w="751" w:type="dxa"/>
            <w:vMerge w:val="restart"/>
          </w:tcPr>
          <w:p w14:paraId="43D0BA6B" w14:textId="77777777" w:rsidR="00A67DB1" w:rsidRPr="00A5382C" w:rsidRDefault="00A67DB1" w:rsidP="00F37EE9">
            <w:pPr>
              <w:pStyle w:val="StandardStyle2-TableListText"/>
              <w:rPr>
                <w:rFonts w:asciiTheme="minorHAnsi" w:hAnsiTheme="minorHAnsi"/>
                <w:sz w:val="20"/>
                <w:szCs w:val="20"/>
              </w:rPr>
            </w:pPr>
          </w:p>
        </w:tc>
        <w:tc>
          <w:tcPr>
            <w:tcW w:w="1673" w:type="dxa"/>
            <w:vMerge w:val="restart"/>
          </w:tcPr>
          <w:p w14:paraId="398C62F4"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Offeror</w:t>
            </w:r>
          </w:p>
        </w:tc>
        <w:tc>
          <w:tcPr>
            <w:tcW w:w="2299" w:type="dxa"/>
          </w:tcPr>
          <w:p w14:paraId="59BCFA70"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c>
          <w:tcPr>
            <w:tcW w:w="2300" w:type="dxa"/>
          </w:tcPr>
          <w:p w14:paraId="41E085AF"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c>
          <w:tcPr>
            <w:tcW w:w="2301" w:type="dxa"/>
          </w:tcPr>
          <w:p w14:paraId="5D757319"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Subcontractor</w:t>
            </w:r>
          </w:p>
        </w:tc>
      </w:tr>
      <w:tr w:rsidR="00A67DB1" w:rsidRPr="00A5382C" w14:paraId="6C323C44" w14:textId="77777777" w:rsidTr="00F37EE9">
        <w:trPr>
          <w:trHeight w:val="395"/>
        </w:trPr>
        <w:tc>
          <w:tcPr>
            <w:tcW w:w="751" w:type="dxa"/>
            <w:vMerge/>
          </w:tcPr>
          <w:p w14:paraId="4D21B8AB" w14:textId="77777777" w:rsidR="00A67DB1" w:rsidRPr="00A5382C" w:rsidRDefault="00A67DB1" w:rsidP="00F37EE9">
            <w:pPr>
              <w:pStyle w:val="StandardStyle2-TableListText"/>
              <w:rPr>
                <w:rFonts w:asciiTheme="minorHAnsi" w:hAnsiTheme="minorHAnsi"/>
                <w:sz w:val="20"/>
                <w:szCs w:val="20"/>
              </w:rPr>
            </w:pPr>
          </w:p>
        </w:tc>
        <w:tc>
          <w:tcPr>
            <w:tcW w:w="1673" w:type="dxa"/>
            <w:vMerge/>
          </w:tcPr>
          <w:p w14:paraId="21B6697D"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6DF9B36E"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1F6566B1"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10216527" w14:textId="77777777" w:rsidR="00A67DB1" w:rsidRPr="00A5382C" w:rsidRDefault="00A67DB1" w:rsidP="00F37EE9">
            <w:pPr>
              <w:pStyle w:val="StandardStyle2-TableListText"/>
              <w:rPr>
                <w:rFonts w:asciiTheme="minorHAnsi" w:hAnsiTheme="minorHAnsi"/>
                <w:sz w:val="20"/>
                <w:szCs w:val="20"/>
              </w:rPr>
            </w:pPr>
          </w:p>
        </w:tc>
      </w:tr>
      <w:tr w:rsidR="00A67DB1" w:rsidRPr="00A5382C" w14:paraId="2AF31AF5" w14:textId="77777777" w:rsidTr="00F37EE9">
        <w:trPr>
          <w:trHeight w:val="395"/>
        </w:trPr>
        <w:tc>
          <w:tcPr>
            <w:tcW w:w="751" w:type="dxa"/>
          </w:tcPr>
          <w:p w14:paraId="5E3EF842" w14:textId="77777777" w:rsidR="00A67DB1" w:rsidRPr="00A5382C" w:rsidRDefault="00A67DB1" w:rsidP="00F37EE9">
            <w:pPr>
              <w:pStyle w:val="StandardStyle2-TableListText"/>
              <w:rPr>
                <w:rFonts w:asciiTheme="minorHAnsi" w:hAnsiTheme="minorHAnsi"/>
                <w:sz w:val="20"/>
                <w:szCs w:val="20"/>
              </w:rPr>
            </w:pPr>
            <w:r>
              <w:rPr>
                <w:rFonts w:asciiTheme="minorHAnsi" w:hAnsiTheme="minorHAnsi"/>
                <w:sz w:val="20"/>
                <w:szCs w:val="20"/>
              </w:rPr>
              <w:t>Total</w:t>
            </w:r>
          </w:p>
        </w:tc>
        <w:tc>
          <w:tcPr>
            <w:tcW w:w="1673" w:type="dxa"/>
          </w:tcPr>
          <w:p w14:paraId="30C6EA0C" w14:textId="77777777" w:rsidR="00A67DB1" w:rsidRPr="00A5382C" w:rsidRDefault="00A67DB1" w:rsidP="00F37EE9">
            <w:pPr>
              <w:pStyle w:val="StandardStyle2-TableListText"/>
              <w:rPr>
                <w:rFonts w:asciiTheme="minorHAnsi" w:hAnsiTheme="minorHAnsi"/>
                <w:sz w:val="20"/>
                <w:szCs w:val="20"/>
              </w:rPr>
            </w:pPr>
          </w:p>
        </w:tc>
        <w:tc>
          <w:tcPr>
            <w:tcW w:w="2299" w:type="dxa"/>
          </w:tcPr>
          <w:p w14:paraId="5A0DA1AE" w14:textId="77777777" w:rsidR="00A67DB1" w:rsidRPr="00A5382C" w:rsidRDefault="00A67DB1" w:rsidP="00F37EE9">
            <w:pPr>
              <w:pStyle w:val="StandardStyle2-TableListText"/>
              <w:rPr>
                <w:rFonts w:asciiTheme="minorHAnsi" w:hAnsiTheme="minorHAnsi"/>
                <w:sz w:val="20"/>
                <w:szCs w:val="20"/>
              </w:rPr>
            </w:pPr>
          </w:p>
        </w:tc>
        <w:tc>
          <w:tcPr>
            <w:tcW w:w="2300" w:type="dxa"/>
          </w:tcPr>
          <w:p w14:paraId="58006973" w14:textId="77777777" w:rsidR="00A67DB1" w:rsidRPr="00A5382C" w:rsidRDefault="00A67DB1" w:rsidP="00F37EE9">
            <w:pPr>
              <w:pStyle w:val="StandardStyle2-TableListText"/>
              <w:rPr>
                <w:rFonts w:asciiTheme="minorHAnsi" w:hAnsiTheme="minorHAnsi"/>
                <w:sz w:val="20"/>
                <w:szCs w:val="20"/>
              </w:rPr>
            </w:pPr>
          </w:p>
        </w:tc>
        <w:tc>
          <w:tcPr>
            <w:tcW w:w="2301" w:type="dxa"/>
          </w:tcPr>
          <w:p w14:paraId="22DA476E" w14:textId="77777777" w:rsidR="00A67DB1" w:rsidRPr="00A5382C" w:rsidRDefault="00A67DB1" w:rsidP="00F37EE9">
            <w:pPr>
              <w:pStyle w:val="StandardStyle2-TableListText"/>
              <w:rPr>
                <w:rFonts w:asciiTheme="minorHAnsi" w:hAnsiTheme="minorHAnsi"/>
                <w:sz w:val="20"/>
                <w:szCs w:val="20"/>
              </w:rPr>
            </w:pPr>
          </w:p>
        </w:tc>
      </w:tr>
    </w:tbl>
    <w:p w14:paraId="2B503BE4" w14:textId="1996C464" w:rsidR="003E7999" w:rsidRPr="00A5382C" w:rsidRDefault="003E7999" w:rsidP="003E7999">
      <w:pPr>
        <w:pStyle w:val="StandardStyle1-NormalText"/>
      </w:pPr>
      <w:r w:rsidRPr="00A5382C">
        <w:br w:type="page"/>
      </w:r>
    </w:p>
    <w:p w14:paraId="401667FB" w14:textId="77777777" w:rsidR="003E7999" w:rsidRPr="00A5382C" w:rsidRDefault="003E7999" w:rsidP="003E7999">
      <w:r w:rsidRPr="00A5382C">
        <w:rPr>
          <w:b/>
        </w:rPr>
        <w:lastRenderedPageBreak/>
        <w:t>Table 1 - General Information Cont’d</w:t>
      </w:r>
    </w:p>
    <w:tbl>
      <w:tblPr>
        <w:tblStyle w:val="Standard-ColumnedList"/>
        <w:tblW w:w="9324" w:type="dxa"/>
        <w:tblInd w:w="144" w:type="dxa"/>
        <w:tblLook w:val="04A0" w:firstRow="1" w:lastRow="0" w:firstColumn="1" w:lastColumn="0" w:noHBand="0" w:noVBand="1"/>
      </w:tblPr>
      <w:tblGrid>
        <w:gridCol w:w="535"/>
        <w:gridCol w:w="1796"/>
        <w:gridCol w:w="2331"/>
        <w:gridCol w:w="2331"/>
        <w:gridCol w:w="171"/>
        <w:gridCol w:w="1111"/>
        <w:gridCol w:w="1049"/>
      </w:tblGrid>
      <w:tr w:rsidR="003E7999" w:rsidRPr="00A5382C" w14:paraId="2B871632" w14:textId="77777777" w:rsidTr="009040D7">
        <w:trPr>
          <w:cnfStyle w:val="100000000000" w:firstRow="1" w:lastRow="0" w:firstColumn="0" w:lastColumn="0" w:oddVBand="0" w:evenVBand="0" w:oddHBand="0" w:evenHBand="0" w:firstRowFirstColumn="0" w:firstRowLastColumn="0" w:lastRowFirstColumn="0" w:lastRowLastColumn="0"/>
          <w:trHeight w:val="288"/>
        </w:trPr>
        <w:tc>
          <w:tcPr>
            <w:tcW w:w="9324" w:type="dxa"/>
            <w:gridSpan w:val="7"/>
            <w:shd w:val="clear" w:color="auto" w:fill="D9D9D9" w:themeFill="background1" w:themeFillShade="D9"/>
          </w:tcPr>
          <w:p w14:paraId="369FCCF8" w14:textId="77777777" w:rsidR="003E7999" w:rsidRPr="00A5382C" w:rsidRDefault="003E7999" w:rsidP="009040D7">
            <w:pPr>
              <w:pStyle w:val="StandardStyle2-TableListText"/>
              <w:rPr>
                <w:rFonts w:asciiTheme="minorHAnsi" w:hAnsiTheme="minorHAnsi"/>
                <w:b/>
                <w:sz w:val="20"/>
                <w:szCs w:val="20"/>
              </w:rPr>
            </w:pPr>
            <w:r w:rsidRPr="00A5382C">
              <w:rPr>
                <w:rFonts w:asciiTheme="minorHAnsi" w:hAnsiTheme="minorHAnsi"/>
                <w:b/>
                <w:sz w:val="20"/>
                <w:szCs w:val="20"/>
              </w:rPr>
              <w:t>Previous History with Owner</w:t>
            </w:r>
          </w:p>
        </w:tc>
      </w:tr>
      <w:tr w:rsidR="003E7999" w:rsidRPr="00A5382C" w14:paraId="440F4CBD" w14:textId="77777777" w:rsidTr="009040D7">
        <w:trPr>
          <w:trHeight w:val="288"/>
        </w:trPr>
        <w:tc>
          <w:tcPr>
            <w:tcW w:w="9324" w:type="dxa"/>
            <w:gridSpan w:val="7"/>
          </w:tcPr>
          <w:p w14:paraId="786B364E" w14:textId="3E2D09FD" w:rsidR="003E7999" w:rsidRPr="00A5382C" w:rsidRDefault="003E7999" w:rsidP="00E354DD">
            <w:pPr>
              <w:pStyle w:val="StandardStyle2-TableListText"/>
              <w:rPr>
                <w:rFonts w:asciiTheme="minorHAnsi" w:hAnsiTheme="minorHAnsi"/>
                <w:sz w:val="20"/>
                <w:szCs w:val="20"/>
              </w:rPr>
            </w:pPr>
            <w:r w:rsidRPr="00A5382C">
              <w:rPr>
                <w:rFonts w:asciiTheme="minorHAnsi" w:hAnsiTheme="minorHAnsi"/>
                <w:sz w:val="20"/>
                <w:szCs w:val="20"/>
              </w:rPr>
              <w:t xml:space="preserve">List projects that have been completed with the Owner over the last 5 years.  If more than </w:t>
            </w:r>
            <w:r w:rsidR="00E354DD">
              <w:rPr>
                <w:rFonts w:asciiTheme="minorHAnsi" w:hAnsiTheme="minorHAnsi"/>
                <w:sz w:val="20"/>
                <w:szCs w:val="20"/>
              </w:rPr>
              <w:t>5</w:t>
            </w:r>
            <w:r w:rsidRPr="00A5382C">
              <w:rPr>
                <w:rFonts w:asciiTheme="minorHAnsi" w:hAnsiTheme="minorHAnsi"/>
                <w:sz w:val="20"/>
                <w:szCs w:val="20"/>
              </w:rPr>
              <w:t xml:space="preserve"> projects, list only the most recent.</w:t>
            </w:r>
          </w:p>
        </w:tc>
      </w:tr>
      <w:tr w:rsidR="003E7999" w:rsidRPr="00A5382C" w14:paraId="72B27951" w14:textId="77777777" w:rsidTr="009040D7">
        <w:trPr>
          <w:trHeight w:val="288"/>
        </w:trPr>
        <w:tc>
          <w:tcPr>
            <w:tcW w:w="8275" w:type="dxa"/>
            <w:gridSpan w:val="6"/>
          </w:tcPr>
          <w:p w14:paraId="19FFD8FC"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Project Name</w:t>
            </w:r>
          </w:p>
        </w:tc>
        <w:tc>
          <w:tcPr>
            <w:tcW w:w="1049" w:type="dxa"/>
          </w:tcPr>
          <w:p w14:paraId="07340BB9"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Year</w:t>
            </w:r>
          </w:p>
        </w:tc>
      </w:tr>
      <w:tr w:rsidR="003E7999" w:rsidRPr="00A5382C" w14:paraId="790ABEB9" w14:textId="77777777" w:rsidTr="009040D7">
        <w:trPr>
          <w:trHeight w:val="288"/>
        </w:trPr>
        <w:tc>
          <w:tcPr>
            <w:tcW w:w="535" w:type="dxa"/>
          </w:tcPr>
          <w:p w14:paraId="43E512B5"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1</w:t>
            </w:r>
          </w:p>
        </w:tc>
        <w:tc>
          <w:tcPr>
            <w:tcW w:w="7740" w:type="dxa"/>
            <w:gridSpan w:val="5"/>
          </w:tcPr>
          <w:p w14:paraId="460B9460" w14:textId="77777777" w:rsidR="003E7999" w:rsidRPr="00A5382C" w:rsidRDefault="003E7999" w:rsidP="009040D7">
            <w:pPr>
              <w:pStyle w:val="StandardStyle2-TableListText"/>
              <w:rPr>
                <w:rFonts w:asciiTheme="minorHAnsi" w:hAnsiTheme="minorHAnsi"/>
                <w:sz w:val="20"/>
                <w:szCs w:val="20"/>
              </w:rPr>
            </w:pPr>
          </w:p>
        </w:tc>
        <w:tc>
          <w:tcPr>
            <w:tcW w:w="1049" w:type="dxa"/>
          </w:tcPr>
          <w:p w14:paraId="454812EC"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0DFE84B1" w14:textId="77777777" w:rsidTr="009040D7">
        <w:trPr>
          <w:trHeight w:val="288"/>
        </w:trPr>
        <w:tc>
          <w:tcPr>
            <w:tcW w:w="535" w:type="dxa"/>
          </w:tcPr>
          <w:p w14:paraId="2C43BAFD"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2</w:t>
            </w:r>
          </w:p>
        </w:tc>
        <w:tc>
          <w:tcPr>
            <w:tcW w:w="7740" w:type="dxa"/>
            <w:gridSpan w:val="5"/>
          </w:tcPr>
          <w:p w14:paraId="3D695872" w14:textId="77777777" w:rsidR="003E7999" w:rsidRPr="00A5382C" w:rsidRDefault="003E7999" w:rsidP="009040D7">
            <w:pPr>
              <w:pStyle w:val="StandardStyle2-TableListText"/>
              <w:rPr>
                <w:rFonts w:asciiTheme="minorHAnsi" w:hAnsiTheme="minorHAnsi"/>
                <w:sz w:val="20"/>
                <w:szCs w:val="20"/>
              </w:rPr>
            </w:pPr>
          </w:p>
        </w:tc>
        <w:tc>
          <w:tcPr>
            <w:tcW w:w="1049" w:type="dxa"/>
          </w:tcPr>
          <w:p w14:paraId="0D72F3C5"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1C764D6E" w14:textId="77777777" w:rsidTr="009040D7">
        <w:trPr>
          <w:trHeight w:val="288"/>
        </w:trPr>
        <w:tc>
          <w:tcPr>
            <w:tcW w:w="535" w:type="dxa"/>
          </w:tcPr>
          <w:p w14:paraId="78352FA6"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3</w:t>
            </w:r>
          </w:p>
        </w:tc>
        <w:tc>
          <w:tcPr>
            <w:tcW w:w="7740" w:type="dxa"/>
            <w:gridSpan w:val="5"/>
          </w:tcPr>
          <w:p w14:paraId="2B71D9BC" w14:textId="77777777" w:rsidR="003E7999" w:rsidRPr="00A5382C" w:rsidRDefault="003E7999" w:rsidP="009040D7">
            <w:pPr>
              <w:pStyle w:val="StandardStyle2-TableListText"/>
              <w:rPr>
                <w:rFonts w:asciiTheme="minorHAnsi" w:hAnsiTheme="minorHAnsi"/>
                <w:sz w:val="20"/>
                <w:szCs w:val="20"/>
              </w:rPr>
            </w:pPr>
          </w:p>
        </w:tc>
        <w:tc>
          <w:tcPr>
            <w:tcW w:w="1049" w:type="dxa"/>
          </w:tcPr>
          <w:p w14:paraId="49BAC076"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7EDB892D" w14:textId="77777777" w:rsidTr="009040D7">
        <w:trPr>
          <w:trHeight w:val="288"/>
        </w:trPr>
        <w:tc>
          <w:tcPr>
            <w:tcW w:w="535" w:type="dxa"/>
          </w:tcPr>
          <w:p w14:paraId="01853148"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4</w:t>
            </w:r>
          </w:p>
        </w:tc>
        <w:tc>
          <w:tcPr>
            <w:tcW w:w="7740" w:type="dxa"/>
            <w:gridSpan w:val="5"/>
          </w:tcPr>
          <w:p w14:paraId="6DC05319" w14:textId="77777777" w:rsidR="003E7999" w:rsidRPr="00A5382C" w:rsidRDefault="003E7999" w:rsidP="009040D7">
            <w:pPr>
              <w:pStyle w:val="StandardStyle2-TableListText"/>
              <w:rPr>
                <w:rFonts w:asciiTheme="minorHAnsi" w:hAnsiTheme="minorHAnsi"/>
                <w:sz w:val="20"/>
                <w:szCs w:val="20"/>
              </w:rPr>
            </w:pPr>
          </w:p>
        </w:tc>
        <w:tc>
          <w:tcPr>
            <w:tcW w:w="1049" w:type="dxa"/>
          </w:tcPr>
          <w:p w14:paraId="0640CBEA"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48B17AFA" w14:textId="77777777" w:rsidTr="009040D7">
        <w:trPr>
          <w:trHeight w:val="288"/>
        </w:trPr>
        <w:tc>
          <w:tcPr>
            <w:tcW w:w="535" w:type="dxa"/>
          </w:tcPr>
          <w:p w14:paraId="472A73E4" w14:textId="77777777" w:rsidR="003E7999" w:rsidRPr="00A5382C" w:rsidRDefault="003E7999" w:rsidP="009040D7">
            <w:pPr>
              <w:pStyle w:val="StandardStyle2-TableListText"/>
              <w:jc w:val="center"/>
              <w:rPr>
                <w:rFonts w:asciiTheme="minorHAnsi" w:hAnsiTheme="minorHAnsi"/>
                <w:sz w:val="20"/>
                <w:szCs w:val="20"/>
              </w:rPr>
            </w:pPr>
            <w:r w:rsidRPr="00A5382C">
              <w:rPr>
                <w:rFonts w:asciiTheme="minorHAnsi" w:hAnsiTheme="minorHAnsi"/>
                <w:sz w:val="20"/>
                <w:szCs w:val="20"/>
              </w:rPr>
              <w:t>5</w:t>
            </w:r>
          </w:p>
        </w:tc>
        <w:tc>
          <w:tcPr>
            <w:tcW w:w="7740" w:type="dxa"/>
            <w:gridSpan w:val="5"/>
          </w:tcPr>
          <w:p w14:paraId="42ACC4EC" w14:textId="77777777" w:rsidR="003E7999" w:rsidRPr="00A5382C" w:rsidRDefault="003E7999" w:rsidP="009040D7">
            <w:pPr>
              <w:pStyle w:val="StandardStyle2-TableListText"/>
              <w:rPr>
                <w:rFonts w:asciiTheme="minorHAnsi" w:hAnsiTheme="minorHAnsi"/>
                <w:sz w:val="20"/>
                <w:szCs w:val="20"/>
              </w:rPr>
            </w:pPr>
          </w:p>
        </w:tc>
        <w:tc>
          <w:tcPr>
            <w:tcW w:w="1049" w:type="dxa"/>
          </w:tcPr>
          <w:p w14:paraId="790B7C6E"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1762BA02" w14:textId="77777777" w:rsidTr="009040D7">
        <w:trPr>
          <w:trHeight w:val="288"/>
        </w:trPr>
        <w:tc>
          <w:tcPr>
            <w:tcW w:w="9324" w:type="dxa"/>
            <w:gridSpan w:val="7"/>
            <w:shd w:val="clear" w:color="auto" w:fill="D9D9D9" w:themeFill="background1" w:themeFillShade="D9"/>
          </w:tcPr>
          <w:p w14:paraId="7E8D8CE2" w14:textId="77777777" w:rsidR="003E7999" w:rsidRPr="00A5382C" w:rsidRDefault="003E7999" w:rsidP="009040D7">
            <w:pPr>
              <w:pStyle w:val="StandardStyle2-TableListText"/>
              <w:rPr>
                <w:rFonts w:asciiTheme="minorHAnsi" w:hAnsiTheme="minorHAnsi"/>
                <w:b/>
                <w:sz w:val="20"/>
                <w:szCs w:val="20"/>
              </w:rPr>
            </w:pPr>
            <w:r w:rsidRPr="00A5382C">
              <w:rPr>
                <w:rFonts w:asciiTheme="minorHAnsi" w:hAnsiTheme="minorHAnsi"/>
                <w:b/>
                <w:sz w:val="20"/>
                <w:szCs w:val="20"/>
              </w:rPr>
              <w:t>Previous Contracting Experience</w:t>
            </w:r>
          </w:p>
        </w:tc>
      </w:tr>
      <w:tr w:rsidR="003E7999" w:rsidRPr="00A5382C" w14:paraId="666F3AD9" w14:textId="77777777" w:rsidTr="009040D7">
        <w:trPr>
          <w:trHeight w:val="288"/>
        </w:trPr>
        <w:tc>
          <w:tcPr>
            <w:tcW w:w="9324" w:type="dxa"/>
            <w:gridSpan w:val="7"/>
          </w:tcPr>
          <w:p w14:paraId="4186AB87" w14:textId="77777777" w:rsidR="003E7999" w:rsidRPr="00A5382C" w:rsidRDefault="003E7999" w:rsidP="009040D7">
            <w:pPr>
              <w:pStyle w:val="StandardStyle2-TableListText"/>
              <w:rPr>
                <w:sz w:val="20"/>
              </w:rPr>
            </w:pPr>
            <w:r w:rsidRPr="00A5382C">
              <w:rPr>
                <w:sz w:val="20"/>
              </w:rPr>
              <w:t>Years of experience in projects similar to the proposed project:</w:t>
            </w:r>
          </w:p>
        </w:tc>
      </w:tr>
      <w:tr w:rsidR="003E7999" w:rsidRPr="00A5382C" w14:paraId="4F2B4388" w14:textId="77777777" w:rsidTr="009040D7">
        <w:trPr>
          <w:trHeight w:val="288"/>
        </w:trPr>
        <w:tc>
          <w:tcPr>
            <w:tcW w:w="2331" w:type="dxa"/>
            <w:gridSpan w:val="2"/>
          </w:tcPr>
          <w:p w14:paraId="54318ABF" w14:textId="77777777" w:rsidR="003E7999" w:rsidRPr="00A5382C" w:rsidRDefault="003E7999" w:rsidP="009040D7">
            <w:pPr>
              <w:pStyle w:val="StandardStyle2-TableListText"/>
              <w:rPr>
                <w:sz w:val="20"/>
                <w:szCs w:val="20"/>
              </w:rPr>
            </w:pPr>
            <w:r w:rsidRPr="00A5382C">
              <w:rPr>
                <w:sz w:val="20"/>
                <w:szCs w:val="20"/>
              </w:rPr>
              <w:t>As a general contractor</w:t>
            </w:r>
          </w:p>
        </w:tc>
        <w:tc>
          <w:tcPr>
            <w:tcW w:w="2331" w:type="dxa"/>
          </w:tcPr>
          <w:p w14:paraId="0BA49B28" w14:textId="77777777" w:rsidR="003E7999" w:rsidRPr="00A5382C" w:rsidRDefault="003E7999" w:rsidP="009040D7">
            <w:pPr>
              <w:pStyle w:val="StandardStyle2-TableListText"/>
              <w:rPr>
                <w:sz w:val="20"/>
                <w:szCs w:val="20"/>
              </w:rPr>
            </w:pPr>
          </w:p>
        </w:tc>
        <w:tc>
          <w:tcPr>
            <w:tcW w:w="2331" w:type="dxa"/>
          </w:tcPr>
          <w:p w14:paraId="44E0F1DF" w14:textId="77777777" w:rsidR="003E7999" w:rsidRPr="00A5382C" w:rsidRDefault="003E7999" w:rsidP="009040D7">
            <w:pPr>
              <w:pStyle w:val="StandardStyle2-TableListText"/>
              <w:rPr>
                <w:sz w:val="20"/>
                <w:szCs w:val="20"/>
              </w:rPr>
            </w:pPr>
            <w:r w:rsidRPr="00A5382C">
              <w:rPr>
                <w:sz w:val="20"/>
                <w:szCs w:val="20"/>
              </w:rPr>
              <w:t>As a joint venture partner</w:t>
            </w:r>
          </w:p>
        </w:tc>
        <w:tc>
          <w:tcPr>
            <w:tcW w:w="2331" w:type="dxa"/>
            <w:gridSpan w:val="3"/>
          </w:tcPr>
          <w:p w14:paraId="04ABD587" w14:textId="77777777" w:rsidR="003E7999" w:rsidRPr="00A5382C" w:rsidRDefault="003E7999" w:rsidP="009040D7">
            <w:pPr>
              <w:pStyle w:val="StandardStyle2-TableListText"/>
              <w:rPr>
                <w:sz w:val="20"/>
                <w:szCs w:val="20"/>
              </w:rPr>
            </w:pPr>
          </w:p>
        </w:tc>
      </w:tr>
      <w:tr w:rsidR="003E7999" w:rsidRPr="00A5382C" w14:paraId="6F1290C1" w14:textId="77777777" w:rsidTr="009040D7">
        <w:trPr>
          <w:trHeight w:val="288"/>
        </w:trPr>
        <w:tc>
          <w:tcPr>
            <w:tcW w:w="9324" w:type="dxa"/>
            <w:gridSpan w:val="7"/>
          </w:tcPr>
          <w:p w14:paraId="49CA87AE" w14:textId="77777777" w:rsidR="003E7999" w:rsidRPr="00A5382C" w:rsidRDefault="003E7999" w:rsidP="009040D7">
            <w:pPr>
              <w:pStyle w:val="StandardStyle2-TableListText"/>
              <w:rPr>
                <w:sz w:val="20"/>
                <w:szCs w:val="20"/>
              </w:rPr>
            </w:pPr>
            <w:r w:rsidRPr="00A5382C">
              <w:rPr>
                <w:sz w:val="20"/>
                <w:szCs w:val="20"/>
              </w:rPr>
              <w:t>Has this or a participating or a predecessor organization ever been disqualification as an offeror by any local, state, or federal agency within the last 5 years?</w:t>
            </w:r>
          </w:p>
          <w:p w14:paraId="79C3FECA"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cstheme="minorHAnsi"/>
                  <w:sz w:val="20"/>
                  <w:szCs w:val="20"/>
                </w:rPr>
                <w:id w:val="-2125076591"/>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Yes  </w:t>
            </w:r>
            <w:sdt>
              <w:sdtPr>
                <w:rPr>
                  <w:rFonts w:asciiTheme="minorHAnsi" w:hAnsiTheme="minorHAnsi" w:cstheme="minorHAnsi"/>
                  <w:sz w:val="20"/>
                  <w:szCs w:val="20"/>
                </w:rPr>
                <w:id w:val="949905971"/>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No  </w:t>
            </w:r>
            <w:r w:rsidR="003E7999" w:rsidRPr="00A5382C">
              <w:rPr>
                <w:sz w:val="20"/>
                <w:szCs w:val="20"/>
              </w:rPr>
              <w:t xml:space="preserve">If yes provide full details in a separate attachment.  </w:t>
            </w:r>
          </w:p>
        </w:tc>
      </w:tr>
      <w:tr w:rsidR="003E7999" w:rsidRPr="00A5382C" w14:paraId="76CDA363" w14:textId="77777777" w:rsidTr="009040D7">
        <w:trPr>
          <w:trHeight w:val="288"/>
        </w:trPr>
        <w:tc>
          <w:tcPr>
            <w:tcW w:w="9324" w:type="dxa"/>
            <w:gridSpan w:val="7"/>
          </w:tcPr>
          <w:p w14:paraId="3648223E" w14:textId="77777777" w:rsidR="003E7999" w:rsidRPr="00A5382C" w:rsidRDefault="003E7999" w:rsidP="009040D7">
            <w:pPr>
              <w:pStyle w:val="StandardStyle2-TableListText"/>
              <w:rPr>
                <w:sz w:val="20"/>
                <w:szCs w:val="20"/>
              </w:rPr>
            </w:pPr>
            <w:r w:rsidRPr="00A5382C">
              <w:rPr>
                <w:sz w:val="20"/>
                <w:szCs w:val="20"/>
              </w:rPr>
              <w:t>Has this or a participating or a predecessor organization ever been barred from contracting by any local, state, or federal agency within the last 5 years?</w:t>
            </w:r>
          </w:p>
          <w:p w14:paraId="08566E2F"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cstheme="minorHAnsi"/>
                  <w:sz w:val="20"/>
                  <w:szCs w:val="20"/>
                </w:rPr>
                <w:id w:val="1294639371"/>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Yes  </w:t>
            </w:r>
            <w:sdt>
              <w:sdtPr>
                <w:rPr>
                  <w:rFonts w:asciiTheme="minorHAnsi" w:hAnsiTheme="minorHAnsi" w:cstheme="minorHAnsi"/>
                  <w:sz w:val="20"/>
                  <w:szCs w:val="20"/>
                </w:rPr>
                <w:id w:val="1990211845"/>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No  </w:t>
            </w:r>
            <w:r w:rsidR="003E7999" w:rsidRPr="00A5382C">
              <w:rPr>
                <w:sz w:val="20"/>
                <w:szCs w:val="20"/>
              </w:rPr>
              <w:t xml:space="preserve">If yes provide full details in a separate attachment.  </w:t>
            </w:r>
          </w:p>
        </w:tc>
      </w:tr>
      <w:tr w:rsidR="003E7999" w:rsidRPr="00A5382C" w14:paraId="4CD9AFB2" w14:textId="77777777" w:rsidTr="009040D7">
        <w:trPr>
          <w:trHeight w:val="288"/>
        </w:trPr>
        <w:tc>
          <w:tcPr>
            <w:tcW w:w="9324" w:type="dxa"/>
            <w:gridSpan w:val="7"/>
          </w:tcPr>
          <w:p w14:paraId="4A021483" w14:textId="77777777" w:rsidR="003E7999" w:rsidRPr="00A5382C" w:rsidRDefault="003E7999" w:rsidP="009040D7">
            <w:pPr>
              <w:pStyle w:val="StandardStyle2-TableListText"/>
              <w:rPr>
                <w:rFonts w:asciiTheme="minorHAnsi" w:hAnsiTheme="minorHAnsi"/>
                <w:sz w:val="20"/>
                <w:szCs w:val="20"/>
              </w:rPr>
            </w:pPr>
            <w:r w:rsidRPr="00A5382C">
              <w:rPr>
                <w:sz w:val="20"/>
                <w:szCs w:val="20"/>
              </w:rPr>
              <w:t xml:space="preserve">Has this or a participating or a predecessor organization been released from a bid or proposal in the past 5 years?  </w:t>
            </w:r>
            <w:sdt>
              <w:sdtPr>
                <w:rPr>
                  <w:rFonts w:asciiTheme="minorHAnsi" w:hAnsiTheme="minorHAnsi" w:cstheme="minorHAnsi"/>
                  <w:sz w:val="20"/>
                  <w:szCs w:val="20"/>
                </w:rPr>
                <w:id w:val="-1104496022"/>
                <w14:checkbox>
                  <w14:checked w14:val="0"/>
                  <w14:checkedState w14:val="2612" w14:font="Arial Unicode MS"/>
                  <w14:uncheckedState w14:val="2610" w14:font="Arial Unicode MS"/>
                </w14:checkbox>
              </w:sdtPr>
              <w:sdtContent>
                <w:r w:rsidRPr="00A5382C">
                  <w:rPr>
                    <w:rFonts w:ascii="MS Gothic" w:eastAsia="MS Gothic" w:hAnsi="MS Gothic" w:cstheme="minorHAnsi" w:hint="eastAsia"/>
                    <w:sz w:val="20"/>
                    <w:szCs w:val="20"/>
                  </w:rPr>
                  <w:t>☐</w:t>
                </w:r>
              </w:sdtContent>
            </w:sdt>
            <w:r w:rsidRPr="00A5382C">
              <w:rPr>
                <w:rFonts w:asciiTheme="minorHAnsi" w:hAnsiTheme="minorHAnsi" w:cstheme="minorHAnsi"/>
                <w:sz w:val="20"/>
                <w:szCs w:val="20"/>
              </w:rPr>
              <w:t xml:space="preserve">  Yes  </w:t>
            </w:r>
            <w:sdt>
              <w:sdtPr>
                <w:rPr>
                  <w:rFonts w:asciiTheme="minorHAnsi" w:hAnsiTheme="minorHAnsi" w:cstheme="minorHAnsi"/>
                  <w:sz w:val="20"/>
                  <w:szCs w:val="20"/>
                </w:rPr>
                <w:id w:val="-499658786"/>
                <w14:checkbox>
                  <w14:checked w14:val="0"/>
                  <w14:checkedState w14:val="2612" w14:font="Arial Unicode MS"/>
                  <w14:uncheckedState w14:val="2610" w14:font="Arial Unicode MS"/>
                </w14:checkbox>
              </w:sdtPr>
              <w:sdtContent>
                <w:r w:rsidRPr="00A5382C">
                  <w:rPr>
                    <w:rFonts w:ascii="MS Gothic" w:eastAsia="MS Gothic" w:hAnsi="MS Gothic" w:cstheme="minorHAnsi" w:hint="eastAsia"/>
                    <w:sz w:val="20"/>
                    <w:szCs w:val="20"/>
                  </w:rPr>
                  <w:t>☐</w:t>
                </w:r>
              </w:sdtContent>
            </w:sdt>
            <w:r w:rsidRPr="00A5382C">
              <w:rPr>
                <w:rFonts w:asciiTheme="minorHAnsi" w:hAnsiTheme="minorHAnsi" w:cstheme="minorHAnsi"/>
                <w:sz w:val="20"/>
                <w:szCs w:val="20"/>
              </w:rPr>
              <w:t xml:space="preserve">  No  </w:t>
            </w:r>
            <w:r w:rsidRPr="00A5382C">
              <w:rPr>
                <w:sz w:val="20"/>
                <w:szCs w:val="20"/>
              </w:rPr>
              <w:t xml:space="preserve">If yes provide full details in a separate attachment.  </w:t>
            </w:r>
          </w:p>
        </w:tc>
      </w:tr>
      <w:tr w:rsidR="003E7999" w:rsidRPr="00A5382C" w14:paraId="2F0C1E2B" w14:textId="77777777" w:rsidTr="009040D7">
        <w:trPr>
          <w:trHeight w:val="288"/>
        </w:trPr>
        <w:tc>
          <w:tcPr>
            <w:tcW w:w="9324" w:type="dxa"/>
            <w:gridSpan w:val="7"/>
          </w:tcPr>
          <w:p w14:paraId="56360BCA" w14:textId="77777777" w:rsidR="003E7999" w:rsidRPr="00A5382C" w:rsidRDefault="003E7999" w:rsidP="009040D7">
            <w:pPr>
              <w:pStyle w:val="StandardStyle2-TableListText"/>
              <w:rPr>
                <w:sz w:val="20"/>
                <w:szCs w:val="20"/>
              </w:rPr>
            </w:pPr>
            <w:r w:rsidRPr="00A5382C">
              <w:rPr>
                <w:sz w:val="20"/>
                <w:szCs w:val="20"/>
              </w:rPr>
              <w:t>Has this or a participating or a predecessor organization ever defaulted on a project or failed to complete any contract awarded to it?</w:t>
            </w:r>
          </w:p>
          <w:p w14:paraId="726F3333"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cstheme="minorHAnsi"/>
                  <w:sz w:val="20"/>
                  <w:szCs w:val="20"/>
                </w:rPr>
                <w:id w:val="-271331645"/>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Yes  </w:t>
            </w:r>
            <w:sdt>
              <w:sdtPr>
                <w:rPr>
                  <w:rFonts w:asciiTheme="minorHAnsi" w:hAnsiTheme="minorHAnsi" w:cstheme="minorHAnsi"/>
                  <w:sz w:val="20"/>
                  <w:szCs w:val="20"/>
                </w:rPr>
                <w:id w:val="1967464924"/>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No  </w:t>
            </w:r>
            <w:r w:rsidR="003E7999" w:rsidRPr="00A5382C">
              <w:rPr>
                <w:sz w:val="20"/>
                <w:szCs w:val="20"/>
              </w:rPr>
              <w:t xml:space="preserve">If yes provide full details in a separate attachment.  </w:t>
            </w:r>
          </w:p>
        </w:tc>
      </w:tr>
      <w:tr w:rsidR="003E7999" w:rsidRPr="00A5382C" w14:paraId="3DC0798D" w14:textId="77777777" w:rsidTr="009040D7">
        <w:trPr>
          <w:trHeight w:val="288"/>
        </w:trPr>
        <w:tc>
          <w:tcPr>
            <w:tcW w:w="9324" w:type="dxa"/>
            <w:gridSpan w:val="7"/>
          </w:tcPr>
          <w:p w14:paraId="7EEE2E03" w14:textId="77777777" w:rsidR="003E7999" w:rsidRPr="00A5382C" w:rsidRDefault="003E7999" w:rsidP="009040D7">
            <w:pPr>
              <w:pStyle w:val="StandardStyle2-TableListText"/>
              <w:rPr>
                <w:rFonts w:asciiTheme="minorHAnsi" w:hAnsiTheme="minorHAnsi" w:cstheme="minorHAnsi"/>
                <w:sz w:val="20"/>
                <w:szCs w:val="20"/>
              </w:rPr>
            </w:pPr>
            <w:r w:rsidRPr="00A5382C">
              <w:rPr>
                <w:rFonts w:asciiTheme="minorHAnsi" w:hAnsiTheme="minorHAnsi" w:cstheme="minorHAnsi"/>
                <w:sz w:val="20"/>
                <w:szCs w:val="20"/>
              </w:rPr>
              <w:t>Has this or a participating or a predecessor organization ever refused to construct or refused to provide materials defined in the contract documents?</w:t>
            </w:r>
          </w:p>
          <w:p w14:paraId="1268137E"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cstheme="minorHAnsi"/>
                  <w:sz w:val="20"/>
                  <w:szCs w:val="20"/>
                </w:rPr>
                <w:id w:val="-1531188473"/>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Yes  </w:t>
            </w:r>
            <w:sdt>
              <w:sdtPr>
                <w:rPr>
                  <w:rFonts w:asciiTheme="minorHAnsi" w:hAnsiTheme="minorHAnsi" w:cstheme="minorHAnsi"/>
                  <w:sz w:val="20"/>
                  <w:szCs w:val="20"/>
                </w:rPr>
                <w:id w:val="-537359554"/>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No  </w:t>
            </w:r>
            <w:r w:rsidR="003E7999" w:rsidRPr="00A5382C">
              <w:rPr>
                <w:sz w:val="20"/>
                <w:szCs w:val="20"/>
              </w:rPr>
              <w:t xml:space="preserve">If yes provide full details in a separate attachment.  </w:t>
            </w:r>
          </w:p>
        </w:tc>
      </w:tr>
      <w:tr w:rsidR="003E7999" w:rsidRPr="00A5382C" w14:paraId="5E06618D" w14:textId="77777777" w:rsidTr="009040D7">
        <w:trPr>
          <w:trHeight w:val="288"/>
        </w:trPr>
        <w:tc>
          <w:tcPr>
            <w:tcW w:w="9324" w:type="dxa"/>
            <w:gridSpan w:val="7"/>
          </w:tcPr>
          <w:p w14:paraId="1C03F995" w14:textId="77777777" w:rsidR="003E7999" w:rsidRPr="00A5382C" w:rsidRDefault="003E7999" w:rsidP="009040D7">
            <w:pPr>
              <w:pStyle w:val="StandardStyle2-TableListText"/>
              <w:rPr>
                <w:sz w:val="20"/>
                <w:szCs w:val="20"/>
              </w:rPr>
            </w:pPr>
            <w:r w:rsidRPr="00A5382C">
              <w:rPr>
                <w:sz w:val="20"/>
                <w:szCs w:val="20"/>
              </w:rPr>
              <w:t>Has this or a participating or a predecessor organization ever refused to provide materials or equipment defined in a change order?</w:t>
            </w:r>
          </w:p>
          <w:p w14:paraId="5F8A770F" w14:textId="77777777" w:rsidR="003E7999" w:rsidRPr="00A5382C" w:rsidRDefault="00000000" w:rsidP="009040D7">
            <w:pPr>
              <w:pStyle w:val="StandardStyle2-TableListText"/>
              <w:rPr>
                <w:rFonts w:asciiTheme="minorHAnsi" w:hAnsiTheme="minorHAnsi"/>
                <w:sz w:val="20"/>
                <w:szCs w:val="20"/>
              </w:rPr>
            </w:pPr>
            <w:sdt>
              <w:sdtPr>
                <w:rPr>
                  <w:rFonts w:asciiTheme="minorHAnsi" w:hAnsiTheme="minorHAnsi" w:cstheme="minorHAnsi"/>
                  <w:sz w:val="20"/>
                  <w:szCs w:val="20"/>
                </w:rPr>
                <w:id w:val="-1619981182"/>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Yes  </w:t>
            </w:r>
            <w:sdt>
              <w:sdtPr>
                <w:rPr>
                  <w:rFonts w:asciiTheme="minorHAnsi" w:hAnsiTheme="minorHAnsi" w:cstheme="minorHAnsi"/>
                  <w:sz w:val="20"/>
                  <w:szCs w:val="20"/>
                </w:rPr>
                <w:id w:val="861406985"/>
                <w14:checkbox>
                  <w14:checked w14:val="0"/>
                  <w14:checkedState w14:val="2612" w14:font="Arial Unicode MS"/>
                  <w14:uncheckedState w14:val="2610" w14:font="Arial Unicode MS"/>
                </w14:checkbox>
              </w:sdtPr>
              <w:sdtContent>
                <w:r w:rsidR="003E7999" w:rsidRPr="00A5382C">
                  <w:rPr>
                    <w:rFonts w:ascii="MS Gothic" w:eastAsia="MS Gothic" w:hAnsi="MS Gothic" w:cstheme="minorHAnsi" w:hint="eastAsia"/>
                    <w:sz w:val="20"/>
                    <w:szCs w:val="20"/>
                  </w:rPr>
                  <w:t>☐</w:t>
                </w:r>
              </w:sdtContent>
            </w:sdt>
            <w:r w:rsidR="003E7999" w:rsidRPr="00A5382C">
              <w:rPr>
                <w:rFonts w:asciiTheme="minorHAnsi" w:hAnsiTheme="minorHAnsi" w:cstheme="minorHAnsi"/>
                <w:sz w:val="20"/>
                <w:szCs w:val="20"/>
              </w:rPr>
              <w:t xml:space="preserve">  No  </w:t>
            </w:r>
            <w:r w:rsidR="003E7999" w:rsidRPr="00A5382C">
              <w:rPr>
                <w:sz w:val="20"/>
                <w:szCs w:val="20"/>
              </w:rPr>
              <w:t xml:space="preserve">If yes provide full details in a separate attachment.  </w:t>
            </w:r>
          </w:p>
        </w:tc>
      </w:tr>
      <w:tr w:rsidR="003E7999" w:rsidRPr="00A5382C" w14:paraId="68EC939F" w14:textId="77777777" w:rsidTr="009040D7">
        <w:trPr>
          <w:trHeight w:val="288"/>
        </w:trPr>
        <w:tc>
          <w:tcPr>
            <w:tcW w:w="9324" w:type="dxa"/>
            <w:gridSpan w:val="7"/>
          </w:tcPr>
          <w:p w14:paraId="35D935AA" w14:textId="703EF880" w:rsidR="003E7999" w:rsidRPr="00A5382C" w:rsidRDefault="003E7999" w:rsidP="009040D7">
            <w:pPr>
              <w:pStyle w:val="StandardStyle2-TableListText"/>
              <w:rPr>
                <w:rFonts w:asciiTheme="minorHAnsi" w:hAnsiTheme="minorHAnsi"/>
                <w:sz w:val="20"/>
                <w:szCs w:val="20"/>
              </w:rPr>
            </w:pPr>
            <w:r w:rsidRPr="00A5382C">
              <w:rPr>
                <w:sz w:val="20"/>
                <w:szCs w:val="20"/>
              </w:rPr>
              <w:t xml:space="preserve">Is this or a participating or a predecessor organization currently involved in any litigation or contemplating litigation?  </w:t>
            </w:r>
            <w:sdt>
              <w:sdtPr>
                <w:rPr>
                  <w:rFonts w:asciiTheme="minorHAnsi" w:hAnsiTheme="minorHAnsi" w:cstheme="minorHAnsi"/>
                  <w:sz w:val="20"/>
                  <w:szCs w:val="20"/>
                </w:rPr>
                <w:id w:val="424462414"/>
                <w14:checkbox>
                  <w14:checked w14:val="0"/>
                  <w14:checkedState w14:val="2612" w14:font="Arial Unicode MS"/>
                  <w14:uncheckedState w14:val="2610" w14:font="Arial Unicode MS"/>
                </w14:checkbox>
              </w:sdtPr>
              <w:sdtContent>
                <w:r w:rsidRPr="00A5382C">
                  <w:rPr>
                    <w:rFonts w:ascii="MS Gothic" w:eastAsia="MS Gothic" w:hAnsi="MS Gothic" w:cstheme="minorHAnsi" w:hint="eastAsia"/>
                    <w:sz w:val="20"/>
                    <w:szCs w:val="20"/>
                  </w:rPr>
                  <w:t>☐</w:t>
                </w:r>
              </w:sdtContent>
            </w:sdt>
            <w:r w:rsidRPr="00A5382C">
              <w:rPr>
                <w:rFonts w:asciiTheme="minorHAnsi" w:hAnsiTheme="minorHAnsi" w:cstheme="minorHAnsi"/>
                <w:sz w:val="20"/>
                <w:szCs w:val="20"/>
              </w:rPr>
              <w:t xml:space="preserve">  Yes  </w:t>
            </w:r>
            <w:sdt>
              <w:sdtPr>
                <w:rPr>
                  <w:rFonts w:asciiTheme="minorHAnsi" w:hAnsiTheme="minorHAnsi" w:cstheme="minorHAnsi"/>
                  <w:sz w:val="20"/>
                  <w:szCs w:val="20"/>
                </w:rPr>
                <w:id w:val="-1047448993"/>
                <w14:checkbox>
                  <w14:checked w14:val="0"/>
                  <w14:checkedState w14:val="2612" w14:font="Arial Unicode MS"/>
                  <w14:uncheckedState w14:val="2610" w14:font="Arial Unicode MS"/>
                </w14:checkbox>
              </w:sdtPr>
              <w:sdtContent>
                <w:r w:rsidRPr="00A5382C">
                  <w:rPr>
                    <w:rFonts w:ascii="MS Gothic" w:eastAsia="MS Gothic" w:hAnsi="MS Gothic" w:cstheme="minorHAnsi" w:hint="eastAsia"/>
                    <w:sz w:val="20"/>
                    <w:szCs w:val="20"/>
                  </w:rPr>
                  <w:t>☐</w:t>
                </w:r>
              </w:sdtContent>
            </w:sdt>
            <w:r w:rsidRPr="00A5382C">
              <w:rPr>
                <w:rFonts w:asciiTheme="minorHAnsi" w:hAnsiTheme="minorHAnsi" w:cstheme="minorHAnsi"/>
                <w:sz w:val="20"/>
                <w:szCs w:val="20"/>
              </w:rPr>
              <w:t xml:space="preserve">  No  </w:t>
            </w:r>
            <w:r w:rsidRPr="00A5382C">
              <w:rPr>
                <w:sz w:val="20"/>
                <w:szCs w:val="20"/>
              </w:rPr>
              <w:t>If yes provide full det</w:t>
            </w:r>
            <w:r w:rsidR="001F0210" w:rsidRPr="00A5382C">
              <w:rPr>
                <w:sz w:val="20"/>
                <w:szCs w:val="20"/>
              </w:rPr>
              <w:t>ails in a separate attachment.</w:t>
            </w:r>
          </w:p>
        </w:tc>
      </w:tr>
      <w:tr w:rsidR="001F0210" w:rsidRPr="00A5382C" w14:paraId="65AA9E81" w14:textId="77777777" w:rsidTr="001F0210">
        <w:trPr>
          <w:trHeight w:val="288"/>
        </w:trPr>
        <w:tc>
          <w:tcPr>
            <w:tcW w:w="9324" w:type="dxa"/>
            <w:gridSpan w:val="7"/>
            <w:shd w:val="clear" w:color="auto" w:fill="D9D9D9" w:themeFill="background1" w:themeFillShade="D9"/>
          </w:tcPr>
          <w:p w14:paraId="6D07F764" w14:textId="35F07520" w:rsidR="001F0210" w:rsidRPr="00A5382C" w:rsidRDefault="001F0210" w:rsidP="001F0210">
            <w:pPr>
              <w:pStyle w:val="StandardStyle2-TableListText"/>
              <w:rPr>
                <w:rFonts w:asciiTheme="minorHAnsi" w:hAnsiTheme="minorHAnsi"/>
                <w:b/>
                <w:sz w:val="20"/>
                <w:szCs w:val="20"/>
              </w:rPr>
            </w:pPr>
            <w:r w:rsidRPr="00A5382C">
              <w:rPr>
                <w:rFonts w:asciiTheme="minorHAnsi" w:hAnsiTheme="minorHAnsi"/>
                <w:b/>
                <w:sz w:val="20"/>
                <w:szCs w:val="20"/>
              </w:rPr>
              <w:t>Previous Claims History and Litigation Experience</w:t>
            </w:r>
          </w:p>
        </w:tc>
      </w:tr>
      <w:tr w:rsidR="001F0210" w:rsidRPr="00A5382C" w14:paraId="1CC7F89C" w14:textId="77777777" w:rsidTr="001F0210">
        <w:trPr>
          <w:trHeight w:val="288"/>
        </w:trPr>
        <w:tc>
          <w:tcPr>
            <w:tcW w:w="9324" w:type="dxa"/>
            <w:gridSpan w:val="7"/>
          </w:tcPr>
          <w:p w14:paraId="33BE0B65" w14:textId="459C30A0" w:rsidR="001F0210" w:rsidRPr="00A5382C" w:rsidRDefault="001F0210" w:rsidP="001F0210">
            <w:pPr>
              <w:pStyle w:val="StandardStyle2-TableListText"/>
              <w:rPr>
                <w:rFonts w:asciiTheme="minorHAnsi" w:hAnsiTheme="minorHAnsi"/>
                <w:sz w:val="20"/>
                <w:szCs w:val="20"/>
              </w:rPr>
            </w:pPr>
            <w:r w:rsidRPr="00A5382C">
              <w:rPr>
                <w:rFonts w:asciiTheme="minorHAnsi" w:hAnsiTheme="minorHAnsi"/>
                <w:sz w:val="20"/>
                <w:szCs w:val="20"/>
              </w:rPr>
              <w:t>List all claims or litigation involving owners on other construction projects that have been active over the last 5 years or that are currently unresolved.</w:t>
            </w:r>
          </w:p>
        </w:tc>
      </w:tr>
      <w:tr w:rsidR="001F0210" w:rsidRPr="00A5382C" w14:paraId="1319D496" w14:textId="77777777" w:rsidTr="00023843">
        <w:trPr>
          <w:trHeight w:val="288"/>
        </w:trPr>
        <w:tc>
          <w:tcPr>
            <w:tcW w:w="7164" w:type="dxa"/>
            <w:gridSpan w:val="5"/>
          </w:tcPr>
          <w:p w14:paraId="0157B112" w14:textId="4E31F554"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Claim</w:t>
            </w:r>
          </w:p>
        </w:tc>
        <w:tc>
          <w:tcPr>
            <w:tcW w:w="2160" w:type="dxa"/>
            <w:gridSpan w:val="2"/>
          </w:tcPr>
          <w:p w14:paraId="1C30B198" w14:textId="44324776" w:rsidR="001F0210" w:rsidRPr="00A5382C" w:rsidRDefault="00023843" w:rsidP="001F0210">
            <w:pPr>
              <w:pStyle w:val="StandardStyle2-TableListText"/>
              <w:jc w:val="center"/>
              <w:rPr>
                <w:rFonts w:asciiTheme="minorHAnsi" w:hAnsiTheme="minorHAnsi"/>
                <w:sz w:val="20"/>
                <w:szCs w:val="20"/>
              </w:rPr>
            </w:pPr>
            <w:r w:rsidRPr="00A5382C">
              <w:rPr>
                <w:rFonts w:asciiTheme="minorHAnsi" w:hAnsiTheme="minorHAnsi"/>
                <w:sz w:val="20"/>
                <w:szCs w:val="20"/>
              </w:rPr>
              <w:t>Claim Status</w:t>
            </w:r>
          </w:p>
        </w:tc>
      </w:tr>
      <w:tr w:rsidR="001F0210" w:rsidRPr="00A5382C" w14:paraId="454D2F8C" w14:textId="77777777" w:rsidTr="00023843">
        <w:trPr>
          <w:trHeight w:val="288"/>
        </w:trPr>
        <w:tc>
          <w:tcPr>
            <w:tcW w:w="535" w:type="dxa"/>
          </w:tcPr>
          <w:p w14:paraId="60FD3E97" w14:textId="77777777"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1</w:t>
            </w:r>
          </w:p>
        </w:tc>
        <w:tc>
          <w:tcPr>
            <w:tcW w:w="6629" w:type="dxa"/>
            <w:gridSpan w:val="4"/>
          </w:tcPr>
          <w:p w14:paraId="6E5722F9" w14:textId="77777777" w:rsidR="001F0210" w:rsidRPr="00A5382C" w:rsidRDefault="001F0210" w:rsidP="001F0210">
            <w:pPr>
              <w:pStyle w:val="StandardStyle2-TableListText"/>
              <w:rPr>
                <w:rFonts w:asciiTheme="minorHAnsi" w:hAnsiTheme="minorHAnsi"/>
                <w:sz w:val="20"/>
                <w:szCs w:val="20"/>
              </w:rPr>
            </w:pPr>
          </w:p>
        </w:tc>
        <w:tc>
          <w:tcPr>
            <w:tcW w:w="2160" w:type="dxa"/>
            <w:gridSpan w:val="2"/>
          </w:tcPr>
          <w:p w14:paraId="1FE59336" w14:textId="77777777" w:rsidR="001F0210" w:rsidRPr="00A5382C" w:rsidRDefault="001F0210" w:rsidP="001F0210">
            <w:pPr>
              <w:pStyle w:val="StandardStyle2-TableListText"/>
              <w:rPr>
                <w:rFonts w:asciiTheme="minorHAnsi" w:hAnsiTheme="minorHAnsi"/>
                <w:sz w:val="20"/>
                <w:szCs w:val="20"/>
              </w:rPr>
            </w:pPr>
          </w:p>
        </w:tc>
      </w:tr>
      <w:tr w:rsidR="001F0210" w:rsidRPr="00A5382C" w14:paraId="712541BE" w14:textId="77777777" w:rsidTr="00023843">
        <w:trPr>
          <w:trHeight w:val="288"/>
        </w:trPr>
        <w:tc>
          <w:tcPr>
            <w:tcW w:w="535" w:type="dxa"/>
          </w:tcPr>
          <w:p w14:paraId="3D25D8CA" w14:textId="77777777"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2</w:t>
            </w:r>
          </w:p>
        </w:tc>
        <w:tc>
          <w:tcPr>
            <w:tcW w:w="6629" w:type="dxa"/>
            <w:gridSpan w:val="4"/>
          </w:tcPr>
          <w:p w14:paraId="6FFA896F" w14:textId="77777777" w:rsidR="001F0210" w:rsidRPr="00A5382C" w:rsidRDefault="001F0210" w:rsidP="001F0210">
            <w:pPr>
              <w:pStyle w:val="StandardStyle2-TableListText"/>
              <w:rPr>
                <w:rFonts w:asciiTheme="minorHAnsi" w:hAnsiTheme="minorHAnsi"/>
                <w:sz w:val="20"/>
                <w:szCs w:val="20"/>
              </w:rPr>
            </w:pPr>
          </w:p>
        </w:tc>
        <w:tc>
          <w:tcPr>
            <w:tcW w:w="2160" w:type="dxa"/>
            <w:gridSpan w:val="2"/>
          </w:tcPr>
          <w:p w14:paraId="79774F2C" w14:textId="77777777" w:rsidR="001F0210" w:rsidRPr="00A5382C" w:rsidRDefault="001F0210" w:rsidP="001F0210">
            <w:pPr>
              <w:pStyle w:val="StandardStyle2-TableListText"/>
              <w:rPr>
                <w:rFonts w:asciiTheme="minorHAnsi" w:hAnsiTheme="minorHAnsi"/>
                <w:sz w:val="20"/>
                <w:szCs w:val="20"/>
              </w:rPr>
            </w:pPr>
          </w:p>
        </w:tc>
      </w:tr>
      <w:tr w:rsidR="001F0210" w:rsidRPr="00A5382C" w14:paraId="2D6FBA7D" w14:textId="77777777" w:rsidTr="00023843">
        <w:trPr>
          <w:trHeight w:val="288"/>
        </w:trPr>
        <w:tc>
          <w:tcPr>
            <w:tcW w:w="535" w:type="dxa"/>
          </w:tcPr>
          <w:p w14:paraId="3D58127B" w14:textId="77777777"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3</w:t>
            </w:r>
          </w:p>
        </w:tc>
        <w:tc>
          <w:tcPr>
            <w:tcW w:w="6629" w:type="dxa"/>
            <w:gridSpan w:val="4"/>
          </w:tcPr>
          <w:p w14:paraId="76C9C748" w14:textId="77777777" w:rsidR="001F0210" w:rsidRPr="00A5382C" w:rsidRDefault="001F0210" w:rsidP="001F0210">
            <w:pPr>
              <w:pStyle w:val="StandardStyle2-TableListText"/>
              <w:rPr>
                <w:rFonts w:asciiTheme="minorHAnsi" w:hAnsiTheme="minorHAnsi"/>
                <w:sz w:val="20"/>
                <w:szCs w:val="20"/>
              </w:rPr>
            </w:pPr>
          </w:p>
        </w:tc>
        <w:tc>
          <w:tcPr>
            <w:tcW w:w="2160" w:type="dxa"/>
            <w:gridSpan w:val="2"/>
          </w:tcPr>
          <w:p w14:paraId="35EF03C0" w14:textId="77777777" w:rsidR="001F0210" w:rsidRPr="00A5382C" w:rsidRDefault="001F0210" w:rsidP="001F0210">
            <w:pPr>
              <w:pStyle w:val="StandardStyle2-TableListText"/>
              <w:rPr>
                <w:rFonts w:asciiTheme="minorHAnsi" w:hAnsiTheme="minorHAnsi"/>
                <w:sz w:val="20"/>
                <w:szCs w:val="20"/>
              </w:rPr>
            </w:pPr>
          </w:p>
        </w:tc>
      </w:tr>
      <w:tr w:rsidR="001F0210" w:rsidRPr="00A5382C" w14:paraId="4A0AE02A" w14:textId="77777777" w:rsidTr="00023843">
        <w:trPr>
          <w:trHeight w:val="288"/>
        </w:trPr>
        <w:tc>
          <w:tcPr>
            <w:tcW w:w="535" w:type="dxa"/>
          </w:tcPr>
          <w:p w14:paraId="325209CE" w14:textId="77777777"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4</w:t>
            </w:r>
          </w:p>
        </w:tc>
        <w:tc>
          <w:tcPr>
            <w:tcW w:w="6629" w:type="dxa"/>
            <w:gridSpan w:val="4"/>
          </w:tcPr>
          <w:p w14:paraId="104EE6C0" w14:textId="77777777" w:rsidR="001F0210" w:rsidRPr="00A5382C" w:rsidRDefault="001F0210" w:rsidP="001F0210">
            <w:pPr>
              <w:pStyle w:val="StandardStyle2-TableListText"/>
              <w:rPr>
                <w:rFonts w:asciiTheme="minorHAnsi" w:hAnsiTheme="minorHAnsi"/>
                <w:sz w:val="20"/>
                <w:szCs w:val="20"/>
              </w:rPr>
            </w:pPr>
          </w:p>
        </w:tc>
        <w:tc>
          <w:tcPr>
            <w:tcW w:w="2160" w:type="dxa"/>
            <w:gridSpan w:val="2"/>
          </w:tcPr>
          <w:p w14:paraId="3DF70F18" w14:textId="77777777" w:rsidR="001F0210" w:rsidRPr="00A5382C" w:rsidRDefault="001F0210" w:rsidP="001F0210">
            <w:pPr>
              <w:pStyle w:val="StandardStyle2-TableListText"/>
              <w:rPr>
                <w:rFonts w:asciiTheme="minorHAnsi" w:hAnsiTheme="minorHAnsi"/>
                <w:sz w:val="20"/>
                <w:szCs w:val="20"/>
              </w:rPr>
            </w:pPr>
          </w:p>
        </w:tc>
      </w:tr>
      <w:tr w:rsidR="001F0210" w:rsidRPr="00A5382C" w14:paraId="558EB240" w14:textId="77777777" w:rsidTr="00023843">
        <w:trPr>
          <w:trHeight w:val="288"/>
        </w:trPr>
        <w:tc>
          <w:tcPr>
            <w:tcW w:w="535" w:type="dxa"/>
          </w:tcPr>
          <w:p w14:paraId="2FEC31BE" w14:textId="5D2A91D8" w:rsidR="001F0210" w:rsidRPr="00A5382C" w:rsidRDefault="001F0210" w:rsidP="001F0210">
            <w:pPr>
              <w:pStyle w:val="StandardStyle2-TableListText"/>
              <w:jc w:val="center"/>
              <w:rPr>
                <w:rFonts w:asciiTheme="minorHAnsi" w:hAnsiTheme="minorHAnsi"/>
                <w:sz w:val="20"/>
                <w:szCs w:val="20"/>
              </w:rPr>
            </w:pPr>
            <w:r w:rsidRPr="00A5382C">
              <w:rPr>
                <w:rFonts w:asciiTheme="minorHAnsi" w:hAnsiTheme="minorHAnsi"/>
                <w:sz w:val="20"/>
                <w:szCs w:val="20"/>
              </w:rPr>
              <w:t>5</w:t>
            </w:r>
          </w:p>
        </w:tc>
        <w:tc>
          <w:tcPr>
            <w:tcW w:w="6629" w:type="dxa"/>
            <w:gridSpan w:val="4"/>
          </w:tcPr>
          <w:p w14:paraId="133D1E97" w14:textId="77777777" w:rsidR="001F0210" w:rsidRPr="00A5382C" w:rsidRDefault="001F0210" w:rsidP="001F0210">
            <w:pPr>
              <w:pStyle w:val="StandardStyle2-TableListText"/>
              <w:rPr>
                <w:rFonts w:asciiTheme="minorHAnsi" w:hAnsiTheme="minorHAnsi"/>
                <w:sz w:val="20"/>
                <w:szCs w:val="20"/>
              </w:rPr>
            </w:pPr>
          </w:p>
        </w:tc>
        <w:tc>
          <w:tcPr>
            <w:tcW w:w="2160" w:type="dxa"/>
            <w:gridSpan w:val="2"/>
          </w:tcPr>
          <w:p w14:paraId="2ACB5528" w14:textId="77777777" w:rsidR="001F0210" w:rsidRPr="00A5382C" w:rsidRDefault="001F0210" w:rsidP="001F0210">
            <w:pPr>
              <w:pStyle w:val="StandardStyle2-TableListText"/>
              <w:rPr>
                <w:rFonts w:asciiTheme="minorHAnsi" w:hAnsiTheme="minorHAnsi"/>
                <w:sz w:val="20"/>
                <w:szCs w:val="20"/>
              </w:rPr>
            </w:pPr>
          </w:p>
        </w:tc>
      </w:tr>
    </w:tbl>
    <w:p w14:paraId="56E824EF" w14:textId="77777777" w:rsidR="003E7999" w:rsidRPr="00A5382C" w:rsidRDefault="003E7999" w:rsidP="003E7999">
      <w:pPr>
        <w:pStyle w:val="StandardStyle1-NormalText"/>
        <w:rPr>
          <w:b/>
        </w:rPr>
        <w:sectPr w:rsidR="003E7999" w:rsidRPr="00A5382C" w:rsidSect="009040D7">
          <w:footerReference w:type="default" r:id="rId13"/>
          <w:pgSz w:w="12240" w:h="15840"/>
          <w:pgMar w:top="1440" w:right="1440" w:bottom="1440" w:left="1440" w:header="720" w:footer="720" w:gutter="0"/>
          <w:cols w:space="720"/>
          <w:docGrid w:linePitch="360"/>
        </w:sectPr>
      </w:pPr>
    </w:p>
    <w:p w14:paraId="22DDCD6D" w14:textId="77777777" w:rsidR="003E7999" w:rsidRPr="00A5382C" w:rsidRDefault="003E7999" w:rsidP="003E7999">
      <w:pPr>
        <w:pStyle w:val="StandardStyle1-NormalText"/>
        <w:rPr>
          <w:b/>
        </w:rPr>
      </w:pPr>
      <w:r w:rsidRPr="00A5382C">
        <w:rPr>
          <w:b/>
        </w:rPr>
        <w:lastRenderedPageBreak/>
        <w:t>Table 2 - Demonstration of Budget Performance</w:t>
      </w:r>
    </w:p>
    <w:tbl>
      <w:tblPr>
        <w:tblStyle w:val="Standard-ColumnedList"/>
        <w:tblW w:w="14364" w:type="dxa"/>
        <w:tblInd w:w="144" w:type="dxa"/>
        <w:tblLayout w:type="fixed"/>
        <w:tblLook w:val="04A0" w:firstRow="1" w:lastRow="0" w:firstColumn="1" w:lastColumn="0" w:noHBand="0" w:noVBand="1"/>
      </w:tblPr>
      <w:tblGrid>
        <w:gridCol w:w="1710"/>
        <w:gridCol w:w="540"/>
        <w:gridCol w:w="3474"/>
        <w:gridCol w:w="1530"/>
        <w:gridCol w:w="1440"/>
        <w:gridCol w:w="1440"/>
        <w:gridCol w:w="1440"/>
        <w:gridCol w:w="1395"/>
        <w:gridCol w:w="1395"/>
      </w:tblGrid>
      <w:tr w:rsidR="003E7999" w:rsidRPr="00A5382C" w14:paraId="694E7CDD"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1710" w:type="dxa"/>
          </w:tcPr>
          <w:p w14:paraId="321E97F4" w14:textId="77777777" w:rsidR="003E7999" w:rsidRPr="00A5382C" w:rsidRDefault="003E7999" w:rsidP="009040D7">
            <w:pPr>
              <w:pStyle w:val="StandardStyle2-TableListText"/>
              <w:rPr>
                <w:sz w:val="20"/>
                <w:szCs w:val="20"/>
              </w:rPr>
            </w:pPr>
            <w:r w:rsidRPr="00A5382C">
              <w:rPr>
                <w:sz w:val="20"/>
                <w:szCs w:val="20"/>
              </w:rPr>
              <w:t>Name of Offeror</w:t>
            </w:r>
          </w:p>
        </w:tc>
        <w:tc>
          <w:tcPr>
            <w:tcW w:w="12654" w:type="dxa"/>
            <w:gridSpan w:val="8"/>
          </w:tcPr>
          <w:p w14:paraId="5AB83ECF" w14:textId="77777777" w:rsidR="003E7999" w:rsidRPr="00A5382C" w:rsidRDefault="003E7999" w:rsidP="009040D7">
            <w:pPr>
              <w:pStyle w:val="StandardStyle2-TableListText"/>
              <w:rPr>
                <w:sz w:val="20"/>
                <w:szCs w:val="20"/>
              </w:rPr>
            </w:pPr>
          </w:p>
        </w:tc>
      </w:tr>
      <w:tr w:rsidR="003E7999" w:rsidRPr="00A5382C" w14:paraId="74E7CCF4"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14364" w:type="dxa"/>
            <w:gridSpan w:val="9"/>
            <w:shd w:val="clear" w:color="auto" w:fill="D9D9D9" w:themeFill="background1" w:themeFillShade="D9"/>
          </w:tcPr>
          <w:p w14:paraId="0319192F" w14:textId="77777777" w:rsidR="003E7999" w:rsidRPr="00A5382C" w:rsidRDefault="003E7999" w:rsidP="009040D7">
            <w:pPr>
              <w:pStyle w:val="StandardStyle2-TableListText"/>
              <w:rPr>
                <w:b/>
                <w:sz w:val="20"/>
                <w:szCs w:val="20"/>
              </w:rPr>
            </w:pPr>
            <w:r w:rsidRPr="00A5382C">
              <w:rPr>
                <w:b/>
                <w:sz w:val="20"/>
                <w:szCs w:val="20"/>
              </w:rPr>
              <w:t>Provide information on all projects completed by the Offeror within the last 5 years.</w:t>
            </w:r>
          </w:p>
        </w:tc>
      </w:tr>
      <w:tr w:rsidR="003E7999" w:rsidRPr="00A5382C" w14:paraId="3764C438"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2250" w:type="dxa"/>
            <w:gridSpan w:val="2"/>
            <w:vMerge w:val="restart"/>
          </w:tcPr>
          <w:p w14:paraId="7BAEA546" w14:textId="77777777" w:rsidR="003E7999" w:rsidRPr="00A5382C" w:rsidRDefault="003E7999" w:rsidP="009040D7">
            <w:pPr>
              <w:pStyle w:val="StandardStyle2-TableListText"/>
              <w:jc w:val="center"/>
              <w:rPr>
                <w:sz w:val="20"/>
                <w:szCs w:val="20"/>
              </w:rPr>
            </w:pPr>
            <w:r w:rsidRPr="00A5382C">
              <w:rPr>
                <w:sz w:val="20"/>
                <w:szCs w:val="20"/>
              </w:rPr>
              <w:t>Owner Name</w:t>
            </w:r>
          </w:p>
        </w:tc>
        <w:tc>
          <w:tcPr>
            <w:tcW w:w="3474" w:type="dxa"/>
            <w:vMerge w:val="restart"/>
          </w:tcPr>
          <w:p w14:paraId="76077021" w14:textId="77777777" w:rsidR="003E7999" w:rsidRPr="00A5382C" w:rsidRDefault="003E7999" w:rsidP="009040D7">
            <w:pPr>
              <w:pStyle w:val="StandardStyle2-TableListText"/>
              <w:jc w:val="center"/>
              <w:rPr>
                <w:sz w:val="20"/>
                <w:szCs w:val="20"/>
              </w:rPr>
            </w:pPr>
            <w:r w:rsidRPr="00A5382C">
              <w:rPr>
                <w:sz w:val="20"/>
                <w:szCs w:val="20"/>
              </w:rPr>
              <w:t>Project Description</w:t>
            </w:r>
          </w:p>
        </w:tc>
        <w:tc>
          <w:tcPr>
            <w:tcW w:w="1530" w:type="dxa"/>
            <w:vMerge w:val="restart"/>
          </w:tcPr>
          <w:p w14:paraId="16658C04" w14:textId="77777777" w:rsidR="003E7999" w:rsidRPr="00A5382C" w:rsidRDefault="003E7999" w:rsidP="009040D7">
            <w:pPr>
              <w:pStyle w:val="StandardStyle2-TableListText"/>
              <w:jc w:val="center"/>
              <w:rPr>
                <w:sz w:val="20"/>
                <w:szCs w:val="20"/>
              </w:rPr>
            </w:pPr>
            <w:r w:rsidRPr="00A5382C">
              <w:rPr>
                <w:sz w:val="20"/>
                <w:szCs w:val="20"/>
              </w:rPr>
              <w:t>Original</w:t>
            </w:r>
          </w:p>
          <w:p w14:paraId="50B929D4" w14:textId="77777777" w:rsidR="003E7999" w:rsidRPr="00A5382C" w:rsidRDefault="003E7999" w:rsidP="009040D7">
            <w:pPr>
              <w:pStyle w:val="StandardStyle2-TableListText"/>
              <w:jc w:val="center"/>
              <w:rPr>
                <w:sz w:val="20"/>
                <w:szCs w:val="20"/>
              </w:rPr>
            </w:pPr>
            <w:r w:rsidRPr="00A5382C">
              <w:rPr>
                <w:sz w:val="20"/>
                <w:szCs w:val="20"/>
              </w:rPr>
              <w:t>Contract</w:t>
            </w:r>
          </w:p>
          <w:p w14:paraId="6A868294" w14:textId="77777777" w:rsidR="003E7999" w:rsidRPr="00A5382C" w:rsidRDefault="003E7999" w:rsidP="009040D7">
            <w:pPr>
              <w:pStyle w:val="StandardStyle2-TableListText"/>
              <w:jc w:val="center"/>
              <w:rPr>
                <w:sz w:val="20"/>
                <w:szCs w:val="20"/>
              </w:rPr>
            </w:pPr>
            <w:r w:rsidRPr="00A5382C">
              <w:rPr>
                <w:sz w:val="20"/>
                <w:szCs w:val="20"/>
              </w:rPr>
              <w:t>Price</w:t>
            </w:r>
          </w:p>
        </w:tc>
        <w:tc>
          <w:tcPr>
            <w:tcW w:w="4320" w:type="dxa"/>
            <w:gridSpan w:val="3"/>
          </w:tcPr>
          <w:p w14:paraId="454C5C6E" w14:textId="77777777" w:rsidR="003E7999" w:rsidRPr="00A5382C" w:rsidRDefault="003E7999" w:rsidP="009040D7">
            <w:pPr>
              <w:pStyle w:val="StandardStyle2-TableListText"/>
              <w:jc w:val="center"/>
              <w:rPr>
                <w:sz w:val="20"/>
                <w:szCs w:val="20"/>
              </w:rPr>
            </w:pPr>
            <w:r w:rsidRPr="00A5382C">
              <w:rPr>
                <w:sz w:val="20"/>
                <w:szCs w:val="20"/>
              </w:rPr>
              <w:t>Value of Change Orders</w:t>
            </w:r>
          </w:p>
        </w:tc>
        <w:tc>
          <w:tcPr>
            <w:tcW w:w="1395" w:type="dxa"/>
            <w:vMerge w:val="restart"/>
          </w:tcPr>
          <w:p w14:paraId="1D82BAAF" w14:textId="77777777" w:rsidR="003E7999" w:rsidRPr="00A5382C" w:rsidRDefault="003E7999" w:rsidP="009040D7">
            <w:pPr>
              <w:pStyle w:val="StandardStyle2-TableListText"/>
              <w:jc w:val="center"/>
              <w:rPr>
                <w:sz w:val="20"/>
                <w:szCs w:val="20"/>
              </w:rPr>
            </w:pPr>
            <w:r w:rsidRPr="00A5382C">
              <w:rPr>
                <w:sz w:val="20"/>
                <w:szCs w:val="20"/>
              </w:rPr>
              <w:t>Total Change Orders</w:t>
            </w:r>
          </w:p>
        </w:tc>
        <w:tc>
          <w:tcPr>
            <w:tcW w:w="1395" w:type="dxa"/>
            <w:vMerge w:val="restart"/>
          </w:tcPr>
          <w:p w14:paraId="3B40936E" w14:textId="77777777" w:rsidR="003E7999" w:rsidRPr="00A5382C" w:rsidRDefault="003E7999" w:rsidP="009040D7">
            <w:pPr>
              <w:pStyle w:val="StandardStyle2-TableListText"/>
              <w:jc w:val="center"/>
              <w:rPr>
                <w:sz w:val="20"/>
                <w:szCs w:val="20"/>
              </w:rPr>
            </w:pPr>
            <w:r w:rsidRPr="00A5382C">
              <w:rPr>
                <w:sz w:val="20"/>
                <w:szCs w:val="20"/>
              </w:rPr>
              <w:t>Percent of Changes to Original Contract Price</w:t>
            </w:r>
          </w:p>
        </w:tc>
      </w:tr>
      <w:tr w:rsidR="003E7999" w:rsidRPr="00A5382C" w14:paraId="461C5723"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2250" w:type="dxa"/>
            <w:gridSpan w:val="2"/>
            <w:vMerge/>
          </w:tcPr>
          <w:p w14:paraId="2FC86958" w14:textId="77777777" w:rsidR="003E7999" w:rsidRPr="00A5382C" w:rsidRDefault="003E7999" w:rsidP="009040D7">
            <w:pPr>
              <w:pStyle w:val="StandardStyle2-TableListText"/>
              <w:jc w:val="center"/>
              <w:rPr>
                <w:sz w:val="20"/>
                <w:szCs w:val="20"/>
              </w:rPr>
            </w:pPr>
          </w:p>
        </w:tc>
        <w:tc>
          <w:tcPr>
            <w:tcW w:w="3474" w:type="dxa"/>
            <w:vMerge/>
          </w:tcPr>
          <w:p w14:paraId="367E1602" w14:textId="77777777" w:rsidR="003E7999" w:rsidRPr="00A5382C" w:rsidRDefault="003E7999" w:rsidP="009040D7">
            <w:pPr>
              <w:pStyle w:val="StandardStyle2-TableListText"/>
              <w:jc w:val="center"/>
              <w:rPr>
                <w:sz w:val="20"/>
                <w:szCs w:val="20"/>
              </w:rPr>
            </w:pPr>
          </w:p>
        </w:tc>
        <w:tc>
          <w:tcPr>
            <w:tcW w:w="1530" w:type="dxa"/>
            <w:vMerge/>
          </w:tcPr>
          <w:p w14:paraId="1E1F17AE" w14:textId="77777777" w:rsidR="003E7999" w:rsidRPr="00A5382C" w:rsidRDefault="003E7999" w:rsidP="009040D7">
            <w:pPr>
              <w:pStyle w:val="StandardStyle2-TableListText"/>
              <w:jc w:val="center"/>
              <w:rPr>
                <w:sz w:val="20"/>
                <w:szCs w:val="20"/>
              </w:rPr>
            </w:pPr>
          </w:p>
        </w:tc>
        <w:tc>
          <w:tcPr>
            <w:tcW w:w="1440" w:type="dxa"/>
          </w:tcPr>
          <w:p w14:paraId="29DC3698" w14:textId="77777777" w:rsidR="003E7999" w:rsidRPr="00A5382C" w:rsidRDefault="003E7999" w:rsidP="009040D7">
            <w:pPr>
              <w:pStyle w:val="StandardStyle2-TableListText"/>
              <w:jc w:val="center"/>
              <w:rPr>
                <w:sz w:val="20"/>
                <w:szCs w:val="20"/>
              </w:rPr>
            </w:pPr>
            <w:r w:rsidRPr="00A5382C">
              <w:rPr>
                <w:sz w:val="20"/>
                <w:szCs w:val="20"/>
              </w:rPr>
              <w:t>Owner Enhancements</w:t>
            </w:r>
          </w:p>
        </w:tc>
        <w:tc>
          <w:tcPr>
            <w:tcW w:w="1440" w:type="dxa"/>
          </w:tcPr>
          <w:p w14:paraId="00272A88" w14:textId="77777777" w:rsidR="003E7999" w:rsidRPr="00A5382C" w:rsidRDefault="003E7999" w:rsidP="009040D7">
            <w:pPr>
              <w:pStyle w:val="StandardStyle2-TableListText"/>
              <w:jc w:val="center"/>
              <w:rPr>
                <w:sz w:val="20"/>
                <w:szCs w:val="20"/>
              </w:rPr>
            </w:pPr>
            <w:r w:rsidRPr="00A5382C">
              <w:rPr>
                <w:sz w:val="20"/>
                <w:szCs w:val="20"/>
              </w:rPr>
              <w:t>Unforeseen Conditions</w:t>
            </w:r>
          </w:p>
        </w:tc>
        <w:tc>
          <w:tcPr>
            <w:tcW w:w="1440" w:type="dxa"/>
          </w:tcPr>
          <w:p w14:paraId="7997578E" w14:textId="77777777" w:rsidR="003E7999" w:rsidRPr="00A5382C" w:rsidRDefault="003E7999" w:rsidP="009040D7">
            <w:pPr>
              <w:pStyle w:val="StandardStyle2-TableListText"/>
              <w:jc w:val="center"/>
              <w:rPr>
                <w:sz w:val="20"/>
                <w:szCs w:val="20"/>
              </w:rPr>
            </w:pPr>
            <w:r w:rsidRPr="00A5382C">
              <w:rPr>
                <w:sz w:val="20"/>
                <w:szCs w:val="20"/>
              </w:rPr>
              <w:t>Design Issues</w:t>
            </w:r>
          </w:p>
        </w:tc>
        <w:tc>
          <w:tcPr>
            <w:tcW w:w="1395" w:type="dxa"/>
            <w:vMerge/>
          </w:tcPr>
          <w:p w14:paraId="3E06CC9D" w14:textId="77777777" w:rsidR="003E7999" w:rsidRPr="00A5382C" w:rsidRDefault="003E7999" w:rsidP="009040D7">
            <w:pPr>
              <w:pStyle w:val="StandardStyle2-TableListText"/>
              <w:jc w:val="center"/>
              <w:rPr>
                <w:sz w:val="20"/>
                <w:szCs w:val="20"/>
              </w:rPr>
            </w:pPr>
          </w:p>
        </w:tc>
        <w:tc>
          <w:tcPr>
            <w:tcW w:w="1395" w:type="dxa"/>
            <w:vMerge/>
          </w:tcPr>
          <w:p w14:paraId="25E465A6" w14:textId="77777777" w:rsidR="003E7999" w:rsidRPr="00A5382C" w:rsidRDefault="003E7999" w:rsidP="009040D7">
            <w:pPr>
              <w:pStyle w:val="StandardStyle2-TableListText"/>
              <w:jc w:val="center"/>
              <w:rPr>
                <w:sz w:val="20"/>
                <w:szCs w:val="20"/>
              </w:rPr>
            </w:pPr>
          </w:p>
        </w:tc>
      </w:tr>
      <w:tr w:rsidR="003E7999" w:rsidRPr="00A5382C" w14:paraId="16B55ACF" w14:textId="77777777" w:rsidTr="009040D7">
        <w:trPr>
          <w:trHeight w:val="288"/>
        </w:trPr>
        <w:tc>
          <w:tcPr>
            <w:tcW w:w="2250" w:type="dxa"/>
            <w:gridSpan w:val="2"/>
          </w:tcPr>
          <w:p w14:paraId="4847BEA5" w14:textId="77777777" w:rsidR="003E7999" w:rsidRPr="00A5382C" w:rsidRDefault="003E7999" w:rsidP="009040D7">
            <w:pPr>
              <w:pStyle w:val="StandardStyle2-TableListText"/>
              <w:rPr>
                <w:sz w:val="20"/>
                <w:szCs w:val="20"/>
              </w:rPr>
            </w:pPr>
          </w:p>
        </w:tc>
        <w:tc>
          <w:tcPr>
            <w:tcW w:w="3474" w:type="dxa"/>
          </w:tcPr>
          <w:p w14:paraId="03698D1F" w14:textId="77777777" w:rsidR="003E7999" w:rsidRPr="00A5382C" w:rsidRDefault="003E7999" w:rsidP="009040D7">
            <w:pPr>
              <w:pStyle w:val="StandardStyle2-TableListText"/>
              <w:rPr>
                <w:sz w:val="20"/>
                <w:szCs w:val="20"/>
              </w:rPr>
            </w:pPr>
          </w:p>
        </w:tc>
        <w:tc>
          <w:tcPr>
            <w:tcW w:w="1530" w:type="dxa"/>
          </w:tcPr>
          <w:p w14:paraId="03579530" w14:textId="77777777" w:rsidR="003E7999" w:rsidRPr="00A5382C" w:rsidRDefault="003E7999" w:rsidP="009040D7">
            <w:pPr>
              <w:pStyle w:val="StandardStyle2-TableListText"/>
              <w:rPr>
                <w:sz w:val="20"/>
                <w:szCs w:val="20"/>
              </w:rPr>
            </w:pPr>
          </w:p>
        </w:tc>
        <w:tc>
          <w:tcPr>
            <w:tcW w:w="1440" w:type="dxa"/>
          </w:tcPr>
          <w:p w14:paraId="52030B62" w14:textId="77777777" w:rsidR="003E7999" w:rsidRPr="00A5382C" w:rsidRDefault="003E7999" w:rsidP="009040D7">
            <w:pPr>
              <w:pStyle w:val="StandardStyle2-TableListText"/>
              <w:rPr>
                <w:sz w:val="20"/>
                <w:szCs w:val="20"/>
              </w:rPr>
            </w:pPr>
          </w:p>
        </w:tc>
        <w:tc>
          <w:tcPr>
            <w:tcW w:w="1440" w:type="dxa"/>
          </w:tcPr>
          <w:p w14:paraId="59D88A3D" w14:textId="77777777" w:rsidR="003E7999" w:rsidRPr="00A5382C" w:rsidRDefault="003E7999" w:rsidP="009040D7">
            <w:pPr>
              <w:pStyle w:val="StandardStyle2-TableListText"/>
              <w:rPr>
                <w:sz w:val="20"/>
                <w:szCs w:val="20"/>
              </w:rPr>
            </w:pPr>
          </w:p>
        </w:tc>
        <w:tc>
          <w:tcPr>
            <w:tcW w:w="1440" w:type="dxa"/>
          </w:tcPr>
          <w:p w14:paraId="633C259E" w14:textId="77777777" w:rsidR="003E7999" w:rsidRPr="00A5382C" w:rsidRDefault="003E7999" w:rsidP="009040D7">
            <w:pPr>
              <w:pStyle w:val="StandardStyle2-TableListText"/>
              <w:rPr>
                <w:sz w:val="20"/>
                <w:szCs w:val="20"/>
              </w:rPr>
            </w:pPr>
          </w:p>
        </w:tc>
        <w:tc>
          <w:tcPr>
            <w:tcW w:w="1395" w:type="dxa"/>
          </w:tcPr>
          <w:p w14:paraId="157C07FA" w14:textId="77777777" w:rsidR="003E7999" w:rsidRPr="00A5382C" w:rsidRDefault="003E7999" w:rsidP="009040D7">
            <w:pPr>
              <w:pStyle w:val="StandardStyle2-TableListText"/>
              <w:rPr>
                <w:sz w:val="20"/>
                <w:szCs w:val="20"/>
              </w:rPr>
            </w:pPr>
          </w:p>
        </w:tc>
        <w:tc>
          <w:tcPr>
            <w:tcW w:w="1395" w:type="dxa"/>
          </w:tcPr>
          <w:p w14:paraId="524AB2AC" w14:textId="77777777" w:rsidR="003E7999" w:rsidRPr="00A5382C" w:rsidRDefault="003E7999" w:rsidP="009040D7">
            <w:pPr>
              <w:pStyle w:val="StandardStyle2-TableListText"/>
              <w:rPr>
                <w:sz w:val="20"/>
                <w:szCs w:val="20"/>
              </w:rPr>
            </w:pPr>
          </w:p>
        </w:tc>
      </w:tr>
      <w:tr w:rsidR="003E7999" w:rsidRPr="00A5382C" w14:paraId="597B2EFD" w14:textId="77777777" w:rsidTr="009040D7">
        <w:trPr>
          <w:trHeight w:val="288"/>
        </w:trPr>
        <w:tc>
          <w:tcPr>
            <w:tcW w:w="14364" w:type="dxa"/>
            <w:gridSpan w:val="9"/>
          </w:tcPr>
          <w:p w14:paraId="4669875F"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75AC77A5" w14:textId="77777777" w:rsidTr="009040D7">
        <w:trPr>
          <w:trHeight w:val="288"/>
        </w:trPr>
        <w:tc>
          <w:tcPr>
            <w:tcW w:w="2250" w:type="dxa"/>
            <w:gridSpan w:val="2"/>
          </w:tcPr>
          <w:p w14:paraId="65C673D4" w14:textId="77777777" w:rsidR="003E7999" w:rsidRPr="00A5382C" w:rsidRDefault="003E7999" w:rsidP="009040D7">
            <w:pPr>
              <w:pStyle w:val="StandardStyle2-TableListText"/>
              <w:rPr>
                <w:sz w:val="20"/>
                <w:szCs w:val="20"/>
              </w:rPr>
            </w:pPr>
          </w:p>
        </w:tc>
        <w:tc>
          <w:tcPr>
            <w:tcW w:w="3474" w:type="dxa"/>
          </w:tcPr>
          <w:p w14:paraId="095676A4" w14:textId="77777777" w:rsidR="003E7999" w:rsidRPr="00A5382C" w:rsidRDefault="003E7999" w:rsidP="009040D7">
            <w:pPr>
              <w:pStyle w:val="StandardStyle2-TableListText"/>
              <w:rPr>
                <w:sz w:val="20"/>
                <w:szCs w:val="20"/>
              </w:rPr>
            </w:pPr>
          </w:p>
        </w:tc>
        <w:tc>
          <w:tcPr>
            <w:tcW w:w="1530" w:type="dxa"/>
          </w:tcPr>
          <w:p w14:paraId="55123743" w14:textId="77777777" w:rsidR="003E7999" w:rsidRPr="00A5382C" w:rsidRDefault="003E7999" w:rsidP="009040D7">
            <w:pPr>
              <w:pStyle w:val="StandardStyle2-TableListText"/>
              <w:rPr>
                <w:sz w:val="20"/>
                <w:szCs w:val="20"/>
              </w:rPr>
            </w:pPr>
          </w:p>
        </w:tc>
        <w:tc>
          <w:tcPr>
            <w:tcW w:w="1440" w:type="dxa"/>
          </w:tcPr>
          <w:p w14:paraId="36DEDC55" w14:textId="77777777" w:rsidR="003E7999" w:rsidRPr="00A5382C" w:rsidRDefault="003E7999" w:rsidP="009040D7">
            <w:pPr>
              <w:pStyle w:val="StandardStyle2-TableListText"/>
              <w:rPr>
                <w:sz w:val="20"/>
                <w:szCs w:val="20"/>
              </w:rPr>
            </w:pPr>
          </w:p>
        </w:tc>
        <w:tc>
          <w:tcPr>
            <w:tcW w:w="1440" w:type="dxa"/>
          </w:tcPr>
          <w:p w14:paraId="1EB77E4D" w14:textId="77777777" w:rsidR="003E7999" w:rsidRPr="00A5382C" w:rsidRDefault="003E7999" w:rsidP="009040D7">
            <w:pPr>
              <w:pStyle w:val="StandardStyle2-TableListText"/>
              <w:rPr>
                <w:sz w:val="20"/>
                <w:szCs w:val="20"/>
              </w:rPr>
            </w:pPr>
          </w:p>
        </w:tc>
        <w:tc>
          <w:tcPr>
            <w:tcW w:w="1440" w:type="dxa"/>
          </w:tcPr>
          <w:p w14:paraId="00750626" w14:textId="77777777" w:rsidR="003E7999" w:rsidRPr="00A5382C" w:rsidRDefault="003E7999" w:rsidP="009040D7">
            <w:pPr>
              <w:pStyle w:val="StandardStyle2-TableListText"/>
              <w:rPr>
                <w:sz w:val="20"/>
                <w:szCs w:val="20"/>
              </w:rPr>
            </w:pPr>
          </w:p>
        </w:tc>
        <w:tc>
          <w:tcPr>
            <w:tcW w:w="1395" w:type="dxa"/>
          </w:tcPr>
          <w:p w14:paraId="24799FCC" w14:textId="77777777" w:rsidR="003E7999" w:rsidRPr="00A5382C" w:rsidRDefault="003E7999" w:rsidP="009040D7">
            <w:pPr>
              <w:pStyle w:val="StandardStyle2-TableListText"/>
              <w:rPr>
                <w:sz w:val="20"/>
                <w:szCs w:val="20"/>
              </w:rPr>
            </w:pPr>
          </w:p>
        </w:tc>
        <w:tc>
          <w:tcPr>
            <w:tcW w:w="1395" w:type="dxa"/>
          </w:tcPr>
          <w:p w14:paraId="68F40D3B" w14:textId="77777777" w:rsidR="003E7999" w:rsidRPr="00A5382C" w:rsidRDefault="003E7999" w:rsidP="009040D7">
            <w:pPr>
              <w:pStyle w:val="StandardStyle2-TableListText"/>
              <w:rPr>
                <w:sz w:val="20"/>
                <w:szCs w:val="20"/>
              </w:rPr>
            </w:pPr>
          </w:p>
        </w:tc>
      </w:tr>
      <w:tr w:rsidR="003E7999" w:rsidRPr="00A5382C" w14:paraId="10FDF155" w14:textId="77777777" w:rsidTr="009040D7">
        <w:trPr>
          <w:trHeight w:val="288"/>
        </w:trPr>
        <w:tc>
          <w:tcPr>
            <w:tcW w:w="14364" w:type="dxa"/>
            <w:gridSpan w:val="9"/>
          </w:tcPr>
          <w:p w14:paraId="7476EA0D"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1FA41353" w14:textId="77777777" w:rsidTr="009040D7">
        <w:trPr>
          <w:trHeight w:val="288"/>
        </w:trPr>
        <w:tc>
          <w:tcPr>
            <w:tcW w:w="2250" w:type="dxa"/>
            <w:gridSpan w:val="2"/>
          </w:tcPr>
          <w:p w14:paraId="7920000D" w14:textId="77777777" w:rsidR="003E7999" w:rsidRPr="00A5382C" w:rsidRDefault="003E7999" w:rsidP="009040D7">
            <w:pPr>
              <w:pStyle w:val="StandardStyle2-TableListText"/>
              <w:rPr>
                <w:sz w:val="20"/>
                <w:szCs w:val="20"/>
              </w:rPr>
            </w:pPr>
          </w:p>
        </w:tc>
        <w:tc>
          <w:tcPr>
            <w:tcW w:w="3474" w:type="dxa"/>
          </w:tcPr>
          <w:p w14:paraId="5BAED913" w14:textId="77777777" w:rsidR="003E7999" w:rsidRPr="00A5382C" w:rsidRDefault="003E7999" w:rsidP="009040D7">
            <w:pPr>
              <w:pStyle w:val="StandardStyle2-TableListText"/>
              <w:rPr>
                <w:sz w:val="20"/>
                <w:szCs w:val="20"/>
              </w:rPr>
            </w:pPr>
          </w:p>
        </w:tc>
        <w:tc>
          <w:tcPr>
            <w:tcW w:w="1530" w:type="dxa"/>
          </w:tcPr>
          <w:p w14:paraId="5DCA8C63" w14:textId="77777777" w:rsidR="003E7999" w:rsidRPr="00A5382C" w:rsidRDefault="003E7999" w:rsidP="009040D7">
            <w:pPr>
              <w:pStyle w:val="StandardStyle2-TableListText"/>
              <w:rPr>
                <w:sz w:val="20"/>
                <w:szCs w:val="20"/>
              </w:rPr>
            </w:pPr>
          </w:p>
        </w:tc>
        <w:tc>
          <w:tcPr>
            <w:tcW w:w="1440" w:type="dxa"/>
          </w:tcPr>
          <w:p w14:paraId="3E788DAD" w14:textId="77777777" w:rsidR="003E7999" w:rsidRPr="00A5382C" w:rsidRDefault="003E7999" w:rsidP="009040D7">
            <w:pPr>
              <w:pStyle w:val="StandardStyle2-TableListText"/>
              <w:rPr>
                <w:sz w:val="20"/>
                <w:szCs w:val="20"/>
              </w:rPr>
            </w:pPr>
          </w:p>
        </w:tc>
        <w:tc>
          <w:tcPr>
            <w:tcW w:w="1440" w:type="dxa"/>
          </w:tcPr>
          <w:p w14:paraId="31E00C47" w14:textId="77777777" w:rsidR="003E7999" w:rsidRPr="00A5382C" w:rsidRDefault="003E7999" w:rsidP="009040D7">
            <w:pPr>
              <w:pStyle w:val="StandardStyle2-TableListText"/>
              <w:rPr>
                <w:sz w:val="20"/>
                <w:szCs w:val="20"/>
              </w:rPr>
            </w:pPr>
          </w:p>
        </w:tc>
        <w:tc>
          <w:tcPr>
            <w:tcW w:w="1440" w:type="dxa"/>
          </w:tcPr>
          <w:p w14:paraId="7B43BEE1" w14:textId="77777777" w:rsidR="003E7999" w:rsidRPr="00A5382C" w:rsidRDefault="003E7999" w:rsidP="009040D7">
            <w:pPr>
              <w:pStyle w:val="StandardStyle2-TableListText"/>
              <w:rPr>
                <w:sz w:val="20"/>
                <w:szCs w:val="20"/>
              </w:rPr>
            </w:pPr>
          </w:p>
        </w:tc>
        <w:tc>
          <w:tcPr>
            <w:tcW w:w="1395" w:type="dxa"/>
          </w:tcPr>
          <w:p w14:paraId="70FEBBB1" w14:textId="77777777" w:rsidR="003E7999" w:rsidRPr="00A5382C" w:rsidRDefault="003E7999" w:rsidP="009040D7">
            <w:pPr>
              <w:pStyle w:val="StandardStyle2-TableListText"/>
              <w:rPr>
                <w:sz w:val="20"/>
                <w:szCs w:val="20"/>
              </w:rPr>
            </w:pPr>
          </w:p>
        </w:tc>
        <w:tc>
          <w:tcPr>
            <w:tcW w:w="1395" w:type="dxa"/>
          </w:tcPr>
          <w:p w14:paraId="77735C2D" w14:textId="77777777" w:rsidR="003E7999" w:rsidRPr="00A5382C" w:rsidRDefault="003E7999" w:rsidP="009040D7">
            <w:pPr>
              <w:pStyle w:val="StandardStyle2-TableListText"/>
              <w:rPr>
                <w:sz w:val="20"/>
                <w:szCs w:val="20"/>
              </w:rPr>
            </w:pPr>
          </w:p>
        </w:tc>
      </w:tr>
      <w:tr w:rsidR="003E7999" w:rsidRPr="00A5382C" w14:paraId="5815B458" w14:textId="77777777" w:rsidTr="009040D7">
        <w:trPr>
          <w:trHeight w:val="288"/>
        </w:trPr>
        <w:tc>
          <w:tcPr>
            <w:tcW w:w="14364" w:type="dxa"/>
            <w:gridSpan w:val="9"/>
          </w:tcPr>
          <w:p w14:paraId="74861D0F"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75A40CD8" w14:textId="77777777" w:rsidTr="009040D7">
        <w:trPr>
          <w:trHeight w:val="288"/>
        </w:trPr>
        <w:tc>
          <w:tcPr>
            <w:tcW w:w="2250" w:type="dxa"/>
            <w:gridSpan w:val="2"/>
          </w:tcPr>
          <w:p w14:paraId="53B48363" w14:textId="77777777" w:rsidR="003E7999" w:rsidRPr="00A5382C" w:rsidRDefault="003E7999" w:rsidP="009040D7">
            <w:pPr>
              <w:pStyle w:val="StandardStyle2-TableListText"/>
              <w:rPr>
                <w:sz w:val="20"/>
                <w:szCs w:val="20"/>
              </w:rPr>
            </w:pPr>
          </w:p>
        </w:tc>
        <w:tc>
          <w:tcPr>
            <w:tcW w:w="3474" w:type="dxa"/>
          </w:tcPr>
          <w:p w14:paraId="4F214AA0" w14:textId="77777777" w:rsidR="003E7999" w:rsidRPr="00A5382C" w:rsidRDefault="003E7999" w:rsidP="009040D7">
            <w:pPr>
              <w:pStyle w:val="StandardStyle2-TableListText"/>
              <w:rPr>
                <w:sz w:val="20"/>
                <w:szCs w:val="20"/>
              </w:rPr>
            </w:pPr>
          </w:p>
        </w:tc>
        <w:tc>
          <w:tcPr>
            <w:tcW w:w="1530" w:type="dxa"/>
          </w:tcPr>
          <w:p w14:paraId="4B38B7E9" w14:textId="77777777" w:rsidR="003E7999" w:rsidRPr="00A5382C" w:rsidRDefault="003E7999" w:rsidP="009040D7">
            <w:pPr>
              <w:pStyle w:val="StandardStyle2-TableListText"/>
              <w:rPr>
                <w:sz w:val="20"/>
                <w:szCs w:val="20"/>
              </w:rPr>
            </w:pPr>
          </w:p>
        </w:tc>
        <w:tc>
          <w:tcPr>
            <w:tcW w:w="1440" w:type="dxa"/>
          </w:tcPr>
          <w:p w14:paraId="59F4530A" w14:textId="77777777" w:rsidR="003E7999" w:rsidRPr="00A5382C" w:rsidRDefault="003E7999" w:rsidP="009040D7">
            <w:pPr>
              <w:pStyle w:val="StandardStyle2-TableListText"/>
              <w:rPr>
                <w:sz w:val="20"/>
                <w:szCs w:val="20"/>
              </w:rPr>
            </w:pPr>
          </w:p>
        </w:tc>
        <w:tc>
          <w:tcPr>
            <w:tcW w:w="1440" w:type="dxa"/>
          </w:tcPr>
          <w:p w14:paraId="0D2287F8" w14:textId="77777777" w:rsidR="003E7999" w:rsidRPr="00A5382C" w:rsidRDefault="003E7999" w:rsidP="009040D7">
            <w:pPr>
              <w:pStyle w:val="StandardStyle2-TableListText"/>
              <w:rPr>
                <w:sz w:val="20"/>
                <w:szCs w:val="20"/>
              </w:rPr>
            </w:pPr>
          </w:p>
        </w:tc>
        <w:tc>
          <w:tcPr>
            <w:tcW w:w="1440" w:type="dxa"/>
          </w:tcPr>
          <w:p w14:paraId="00C6E6B3" w14:textId="77777777" w:rsidR="003E7999" w:rsidRPr="00A5382C" w:rsidRDefault="003E7999" w:rsidP="009040D7">
            <w:pPr>
              <w:pStyle w:val="StandardStyle2-TableListText"/>
              <w:rPr>
                <w:sz w:val="20"/>
                <w:szCs w:val="20"/>
              </w:rPr>
            </w:pPr>
          </w:p>
        </w:tc>
        <w:tc>
          <w:tcPr>
            <w:tcW w:w="1395" w:type="dxa"/>
          </w:tcPr>
          <w:p w14:paraId="698D1DF1" w14:textId="77777777" w:rsidR="003E7999" w:rsidRPr="00A5382C" w:rsidRDefault="003E7999" w:rsidP="009040D7">
            <w:pPr>
              <w:pStyle w:val="StandardStyle2-TableListText"/>
              <w:rPr>
                <w:sz w:val="20"/>
                <w:szCs w:val="20"/>
              </w:rPr>
            </w:pPr>
          </w:p>
        </w:tc>
        <w:tc>
          <w:tcPr>
            <w:tcW w:w="1395" w:type="dxa"/>
          </w:tcPr>
          <w:p w14:paraId="65C29A3D" w14:textId="77777777" w:rsidR="003E7999" w:rsidRPr="00A5382C" w:rsidRDefault="003E7999" w:rsidP="009040D7">
            <w:pPr>
              <w:pStyle w:val="StandardStyle2-TableListText"/>
              <w:rPr>
                <w:sz w:val="20"/>
                <w:szCs w:val="20"/>
              </w:rPr>
            </w:pPr>
          </w:p>
        </w:tc>
      </w:tr>
      <w:tr w:rsidR="003E7999" w:rsidRPr="00A5382C" w14:paraId="23A13CDB" w14:textId="77777777" w:rsidTr="009040D7">
        <w:trPr>
          <w:trHeight w:val="288"/>
        </w:trPr>
        <w:tc>
          <w:tcPr>
            <w:tcW w:w="14364" w:type="dxa"/>
            <w:gridSpan w:val="9"/>
          </w:tcPr>
          <w:p w14:paraId="318DAFE2"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14249B22" w14:textId="77777777" w:rsidTr="009040D7">
        <w:trPr>
          <w:trHeight w:val="288"/>
        </w:trPr>
        <w:tc>
          <w:tcPr>
            <w:tcW w:w="2250" w:type="dxa"/>
            <w:gridSpan w:val="2"/>
          </w:tcPr>
          <w:p w14:paraId="7BA86988" w14:textId="77777777" w:rsidR="003E7999" w:rsidRPr="00A5382C" w:rsidRDefault="003E7999" w:rsidP="009040D7">
            <w:pPr>
              <w:pStyle w:val="StandardStyle2-TableListText"/>
              <w:rPr>
                <w:sz w:val="20"/>
                <w:szCs w:val="20"/>
              </w:rPr>
            </w:pPr>
          </w:p>
        </w:tc>
        <w:tc>
          <w:tcPr>
            <w:tcW w:w="3474" w:type="dxa"/>
          </w:tcPr>
          <w:p w14:paraId="06E58DA8" w14:textId="77777777" w:rsidR="003E7999" w:rsidRPr="00A5382C" w:rsidRDefault="003E7999" w:rsidP="009040D7">
            <w:pPr>
              <w:pStyle w:val="StandardStyle2-TableListText"/>
              <w:rPr>
                <w:sz w:val="20"/>
                <w:szCs w:val="20"/>
              </w:rPr>
            </w:pPr>
          </w:p>
        </w:tc>
        <w:tc>
          <w:tcPr>
            <w:tcW w:w="1530" w:type="dxa"/>
          </w:tcPr>
          <w:p w14:paraId="2F781443" w14:textId="77777777" w:rsidR="003E7999" w:rsidRPr="00A5382C" w:rsidRDefault="003E7999" w:rsidP="009040D7">
            <w:pPr>
              <w:pStyle w:val="StandardStyle2-TableListText"/>
              <w:rPr>
                <w:sz w:val="20"/>
                <w:szCs w:val="20"/>
              </w:rPr>
            </w:pPr>
          </w:p>
        </w:tc>
        <w:tc>
          <w:tcPr>
            <w:tcW w:w="1440" w:type="dxa"/>
          </w:tcPr>
          <w:p w14:paraId="2CAE2AF4" w14:textId="77777777" w:rsidR="003E7999" w:rsidRPr="00A5382C" w:rsidRDefault="003E7999" w:rsidP="009040D7">
            <w:pPr>
              <w:pStyle w:val="StandardStyle2-TableListText"/>
              <w:rPr>
                <w:sz w:val="20"/>
                <w:szCs w:val="20"/>
              </w:rPr>
            </w:pPr>
          </w:p>
        </w:tc>
        <w:tc>
          <w:tcPr>
            <w:tcW w:w="1440" w:type="dxa"/>
          </w:tcPr>
          <w:p w14:paraId="30B29999" w14:textId="77777777" w:rsidR="003E7999" w:rsidRPr="00A5382C" w:rsidRDefault="003E7999" w:rsidP="009040D7">
            <w:pPr>
              <w:pStyle w:val="StandardStyle2-TableListText"/>
              <w:rPr>
                <w:sz w:val="20"/>
                <w:szCs w:val="20"/>
              </w:rPr>
            </w:pPr>
          </w:p>
        </w:tc>
        <w:tc>
          <w:tcPr>
            <w:tcW w:w="1440" w:type="dxa"/>
          </w:tcPr>
          <w:p w14:paraId="4EBB5CF2" w14:textId="77777777" w:rsidR="003E7999" w:rsidRPr="00A5382C" w:rsidRDefault="003E7999" w:rsidP="009040D7">
            <w:pPr>
              <w:pStyle w:val="StandardStyle2-TableListText"/>
              <w:rPr>
                <w:sz w:val="20"/>
                <w:szCs w:val="20"/>
              </w:rPr>
            </w:pPr>
          </w:p>
        </w:tc>
        <w:tc>
          <w:tcPr>
            <w:tcW w:w="1395" w:type="dxa"/>
          </w:tcPr>
          <w:p w14:paraId="04E98C01" w14:textId="77777777" w:rsidR="003E7999" w:rsidRPr="00A5382C" w:rsidRDefault="003E7999" w:rsidP="009040D7">
            <w:pPr>
              <w:pStyle w:val="StandardStyle2-TableListText"/>
              <w:rPr>
                <w:sz w:val="20"/>
                <w:szCs w:val="20"/>
              </w:rPr>
            </w:pPr>
          </w:p>
        </w:tc>
        <w:tc>
          <w:tcPr>
            <w:tcW w:w="1395" w:type="dxa"/>
          </w:tcPr>
          <w:p w14:paraId="0EACBEE9" w14:textId="77777777" w:rsidR="003E7999" w:rsidRPr="00A5382C" w:rsidRDefault="003E7999" w:rsidP="009040D7">
            <w:pPr>
              <w:pStyle w:val="StandardStyle2-TableListText"/>
              <w:rPr>
                <w:sz w:val="20"/>
                <w:szCs w:val="20"/>
              </w:rPr>
            </w:pPr>
          </w:p>
        </w:tc>
      </w:tr>
      <w:tr w:rsidR="003E7999" w:rsidRPr="00A5382C" w14:paraId="10E3A956" w14:textId="77777777" w:rsidTr="009040D7">
        <w:trPr>
          <w:trHeight w:val="288"/>
        </w:trPr>
        <w:tc>
          <w:tcPr>
            <w:tcW w:w="14364" w:type="dxa"/>
            <w:gridSpan w:val="9"/>
          </w:tcPr>
          <w:p w14:paraId="5B601A74"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4664CAC3" w14:textId="77777777" w:rsidTr="009040D7">
        <w:trPr>
          <w:trHeight w:val="288"/>
        </w:trPr>
        <w:tc>
          <w:tcPr>
            <w:tcW w:w="2250" w:type="dxa"/>
            <w:gridSpan w:val="2"/>
          </w:tcPr>
          <w:p w14:paraId="08E40FE1" w14:textId="77777777" w:rsidR="003E7999" w:rsidRPr="00A5382C" w:rsidRDefault="003E7999" w:rsidP="009040D7">
            <w:pPr>
              <w:pStyle w:val="StandardStyle2-TableListText"/>
              <w:rPr>
                <w:sz w:val="20"/>
                <w:szCs w:val="20"/>
              </w:rPr>
            </w:pPr>
          </w:p>
        </w:tc>
        <w:tc>
          <w:tcPr>
            <w:tcW w:w="3474" w:type="dxa"/>
          </w:tcPr>
          <w:p w14:paraId="3041D0BA" w14:textId="77777777" w:rsidR="003E7999" w:rsidRPr="00A5382C" w:rsidRDefault="003E7999" w:rsidP="009040D7">
            <w:pPr>
              <w:pStyle w:val="StandardStyle2-TableListText"/>
              <w:rPr>
                <w:sz w:val="20"/>
                <w:szCs w:val="20"/>
              </w:rPr>
            </w:pPr>
          </w:p>
        </w:tc>
        <w:tc>
          <w:tcPr>
            <w:tcW w:w="1530" w:type="dxa"/>
          </w:tcPr>
          <w:p w14:paraId="67F14CEE" w14:textId="77777777" w:rsidR="003E7999" w:rsidRPr="00A5382C" w:rsidRDefault="003E7999" w:rsidP="009040D7">
            <w:pPr>
              <w:pStyle w:val="StandardStyle2-TableListText"/>
              <w:rPr>
                <w:sz w:val="20"/>
                <w:szCs w:val="20"/>
              </w:rPr>
            </w:pPr>
          </w:p>
        </w:tc>
        <w:tc>
          <w:tcPr>
            <w:tcW w:w="1440" w:type="dxa"/>
          </w:tcPr>
          <w:p w14:paraId="2F212CBD" w14:textId="77777777" w:rsidR="003E7999" w:rsidRPr="00A5382C" w:rsidRDefault="003E7999" w:rsidP="009040D7">
            <w:pPr>
              <w:pStyle w:val="StandardStyle2-TableListText"/>
              <w:rPr>
                <w:sz w:val="20"/>
                <w:szCs w:val="20"/>
              </w:rPr>
            </w:pPr>
          </w:p>
        </w:tc>
        <w:tc>
          <w:tcPr>
            <w:tcW w:w="1440" w:type="dxa"/>
          </w:tcPr>
          <w:p w14:paraId="26BE262E" w14:textId="77777777" w:rsidR="003E7999" w:rsidRPr="00A5382C" w:rsidRDefault="003E7999" w:rsidP="009040D7">
            <w:pPr>
              <w:pStyle w:val="StandardStyle2-TableListText"/>
              <w:rPr>
                <w:sz w:val="20"/>
                <w:szCs w:val="20"/>
              </w:rPr>
            </w:pPr>
          </w:p>
        </w:tc>
        <w:tc>
          <w:tcPr>
            <w:tcW w:w="1440" w:type="dxa"/>
          </w:tcPr>
          <w:p w14:paraId="67CB6C2E" w14:textId="77777777" w:rsidR="003E7999" w:rsidRPr="00A5382C" w:rsidRDefault="003E7999" w:rsidP="009040D7">
            <w:pPr>
              <w:pStyle w:val="StandardStyle2-TableListText"/>
              <w:rPr>
                <w:sz w:val="20"/>
                <w:szCs w:val="20"/>
              </w:rPr>
            </w:pPr>
          </w:p>
        </w:tc>
        <w:tc>
          <w:tcPr>
            <w:tcW w:w="1395" w:type="dxa"/>
          </w:tcPr>
          <w:p w14:paraId="020206C4" w14:textId="77777777" w:rsidR="003E7999" w:rsidRPr="00A5382C" w:rsidRDefault="003E7999" w:rsidP="009040D7">
            <w:pPr>
              <w:pStyle w:val="StandardStyle2-TableListText"/>
              <w:rPr>
                <w:sz w:val="20"/>
                <w:szCs w:val="20"/>
              </w:rPr>
            </w:pPr>
          </w:p>
        </w:tc>
        <w:tc>
          <w:tcPr>
            <w:tcW w:w="1395" w:type="dxa"/>
          </w:tcPr>
          <w:p w14:paraId="22CA4FD1" w14:textId="77777777" w:rsidR="003E7999" w:rsidRPr="00A5382C" w:rsidRDefault="003E7999" w:rsidP="009040D7">
            <w:pPr>
              <w:pStyle w:val="StandardStyle2-TableListText"/>
              <w:rPr>
                <w:sz w:val="20"/>
                <w:szCs w:val="20"/>
              </w:rPr>
            </w:pPr>
          </w:p>
        </w:tc>
      </w:tr>
      <w:tr w:rsidR="003E7999" w:rsidRPr="00A5382C" w14:paraId="1BBC3042" w14:textId="77777777" w:rsidTr="009040D7">
        <w:trPr>
          <w:trHeight w:val="288"/>
        </w:trPr>
        <w:tc>
          <w:tcPr>
            <w:tcW w:w="14364" w:type="dxa"/>
            <w:gridSpan w:val="9"/>
          </w:tcPr>
          <w:p w14:paraId="23C37069"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7E707EDA" w14:textId="77777777" w:rsidTr="009040D7">
        <w:trPr>
          <w:trHeight w:val="288"/>
        </w:trPr>
        <w:tc>
          <w:tcPr>
            <w:tcW w:w="2250" w:type="dxa"/>
            <w:gridSpan w:val="2"/>
          </w:tcPr>
          <w:p w14:paraId="1D940BBA" w14:textId="77777777" w:rsidR="003E7999" w:rsidRPr="00A5382C" w:rsidRDefault="003E7999" w:rsidP="009040D7">
            <w:pPr>
              <w:pStyle w:val="StandardStyle2-TableListText"/>
              <w:rPr>
                <w:sz w:val="20"/>
                <w:szCs w:val="20"/>
              </w:rPr>
            </w:pPr>
          </w:p>
        </w:tc>
        <w:tc>
          <w:tcPr>
            <w:tcW w:w="3474" w:type="dxa"/>
          </w:tcPr>
          <w:p w14:paraId="53929771" w14:textId="77777777" w:rsidR="003E7999" w:rsidRPr="00A5382C" w:rsidRDefault="003E7999" w:rsidP="009040D7">
            <w:pPr>
              <w:pStyle w:val="StandardStyle2-TableListText"/>
              <w:rPr>
                <w:sz w:val="20"/>
                <w:szCs w:val="20"/>
              </w:rPr>
            </w:pPr>
          </w:p>
        </w:tc>
        <w:tc>
          <w:tcPr>
            <w:tcW w:w="1530" w:type="dxa"/>
          </w:tcPr>
          <w:p w14:paraId="39C89EB8" w14:textId="77777777" w:rsidR="003E7999" w:rsidRPr="00A5382C" w:rsidRDefault="003E7999" w:rsidP="009040D7">
            <w:pPr>
              <w:pStyle w:val="StandardStyle2-TableListText"/>
              <w:rPr>
                <w:sz w:val="20"/>
                <w:szCs w:val="20"/>
              </w:rPr>
            </w:pPr>
          </w:p>
        </w:tc>
        <w:tc>
          <w:tcPr>
            <w:tcW w:w="1440" w:type="dxa"/>
          </w:tcPr>
          <w:p w14:paraId="607DDC6C" w14:textId="77777777" w:rsidR="003E7999" w:rsidRPr="00A5382C" w:rsidRDefault="003E7999" w:rsidP="009040D7">
            <w:pPr>
              <w:pStyle w:val="StandardStyle2-TableListText"/>
              <w:rPr>
                <w:sz w:val="20"/>
                <w:szCs w:val="20"/>
              </w:rPr>
            </w:pPr>
          </w:p>
        </w:tc>
        <w:tc>
          <w:tcPr>
            <w:tcW w:w="1440" w:type="dxa"/>
          </w:tcPr>
          <w:p w14:paraId="577E046F" w14:textId="77777777" w:rsidR="003E7999" w:rsidRPr="00A5382C" w:rsidRDefault="003E7999" w:rsidP="009040D7">
            <w:pPr>
              <w:pStyle w:val="StandardStyle2-TableListText"/>
              <w:rPr>
                <w:sz w:val="20"/>
                <w:szCs w:val="20"/>
              </w:rPr>
            </w:pPr>
          </w:p>
        </w:tc>
        <w:tc>
          <w:tcPr>
            <w:tcW w:w="1440" w:type="dxa"/>
          </w:tcPr>
          <w:p w14:paraId="187CF111" w14:textId="77777777" w:rsidR="003E7999" w:rsidRPr="00A5382C" w:rsidRDefault="003E7999" w:rsidP="009040D7">
            <w:pPr>
              <w:pStyle w:val="StandardStyle2-TableListText"/>
              <w:rPr>
                <w:sz w:val="20"/>
                <w:szCs w:val="20"/>
              </w:rPr>
            </w:pPr>
          </w:p>
        </w:tc>
        <w:tc>
          <w:tcPr>
            <w:tcW w:w="1395" w:type="dxa"/>
          </w:tcPr>
          <w:p w14:paraId="0C38CB62" w14:textId="77777777" w:rsidR="003E7999" w:rsidRPr="00A5382C" w:rsidRDefault="003E7999" w:rsidP="009040D7">
            <w:pPr>
              <w:pStyle w:val="StandardStyle2-TableListText"/>
              <w:rPr>
                <w:sz w:val="20"/>
                <w:szCs w:val="20"/>
              </w:rPr>
            </w:pPr>
          </w:p>
        </w:tc>
        <w:tc>
          <w:tcPr>
            <w:tcW w:w="1395" w:type="dxa"/>
          </w:tcPr>
          <w:p w14:paraId="79DF1689" w14:textId="77777777" w:rsidR="003E7999" w:rsidRPr="00A5382C" w:rsidRDefault="003E7999" w:rsidP="009040D7">
            <w:pPr>
              <w:pStyle w:val="StandardStyle2-TableListText"/>
              <w:rPr>
                <w:sz w:val="20"/>
                <w:szCs w:val="20"/>
              </w:rPr>
            </w:pPr>
          </w:p>
        </w:tc>
      </w:tr>
      <w:tr w:rsidR="003E7999" w:rsidRPr="00A5382C" w14:paraId="14BC46D8" w14:textId="77777777" w:rsidTr="009040D7">
        <w:trPr>
          <w:trHeight w:val="288"/>
        </w:trPr>
        <w:tc>
          <w:tcPr>
            <w:tcW w:w="14364" w:type="dxa"/>
            <w:gridSpan w:val="9"/>
          </w:tcPr>
          <w:p w14:paraId="3CBF5F6A"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28B5D20B" w14:textId="77777777" w:rsidTr="009040D7">
        <w:trPr>
          <w:trHeight w:val="288"/>
        </w:trPr>
        <w:tc>
          <w:tcPr>
            <w:tcW w:w="2250" w:type="dxa"/>
            <w:gridSpan w:val="2"/>
          </w:tcPr>
          <w:p w14:paraId="15F67E13" w14:textId="77777777" w:rsidR="003E7999" w:rsidRPr="00A5382C" w:rsidRDefault="003E7999" w:rsidP="009040D7">
            <w:pPr>
              <w:pStyle w:val="StandardStyle2-TableListText"/>
              <w:rPr>
                <w:sz w:val="20"/>
                <w:szCs w:val="20"/>
              </w:rPr>
            </w:pPr>
          </w:p>
        </w:tc>
        <w:tc>
          <w:tcPr>
            <w:tcW w:w="3474" w:type="dxa"/>
          </w:tcPr>
          <w:p w14:paraId="2C4F5BD2" w14:textId="77777777" w:rsidR="003E7999" w:rsidRPr="00A5382C" w:rsidRDefault="003E7999" w:rsidP="009040D7">
            <w:pPr>
              <w:pStyle w:val="StandardStyle2-TableListText"/>
              <w:rPr>
                <w:sz w:val="20"/>
                <w:szCs w:val="20"/>
              </w:rPr>
            </w:pPr>
          </w:p>
        </w:tc>
        <w:tc>
          <w:tcPr>
            <w:tcW w:w="1530" w:type="dxa"/>
          </w:tcPr>
          <w:p w14:paraId="7B82549D" w14:textId="77777777" w:rsidR="003E7999" w:rsidRPr="00A5382C" w:rsidRDefault="003E7999" w:rsidP="009040D7">
            <w:pPr>
              <w:pStyle w:val="StandardStyle2-TableListText"/>
              <w:rPr>
                <w:sz w:val="20"/>
                <w:szCs w:val="20"/>
              </w:rPr>
            </w:pPr>
          </w:p>
        </w:tc>
        <w:tc>
          <w:tcPr>
            <w:tcW w:w="1440" w:type="dxa"/>
          </w:tcPr>
          <w:p w14:paraId="51F4F642" w14:textId="77777777" w:rsidR="003E7999" w:rsidRPr="00A5382C" w:rsidRDefault="003E7999" w:rsidP="009040D7">
            <w:pPr>
              <w:pStyle w:val="StandardStyle2-TableListText"/>
              <w:rPr>
                <w:sz w:val="20"/>
                <w:szCs w:val="20"/>
              </w:rPr>
            </w:pPr>
          </w:p>
        </w:tc>
        <w:tc>
          <w:tcPr>
            <w:tcW w:w="1440" w:type="dxa"/>
          </w:tcPr>
          <w:p w14:paraId="3D98191E" w14:textId="77777777" w:rsidR="003E7999" w:rsidRPr="00A5382C" w:rsidRDefault="003E7999" w:rsidP="009040D7">
            <w:pPr>
              <w:pStyle w:val="StandardStyle2-TableListText"/>
              <w:rPr>
                <w:sz w:val="20"/>
                <w:szCs w:val="20"/>
              </w:rPr>
            </w:pPr>
          </w:p>
        </w:tc>
        <w:tc>
          <w:tcPr>
            <w:tcW w:w="1440" w:type="dxa"/>
          </w:tcPr>
          <w:p w14:paraId="0F087742" w14:textId="77777777" w:rsidR="003E7999" w:rsidRPr="00A5382C" w:rsidRDefault="003E7999" w:rsidP="009040D7">
            <w:pPr>
              <w:pStyle w:val="StandardStyle2-TableListText"/>
              <w:rPr>
                <w:sz w:val="20"/>
                <w:szCs w:val="20"/>
              </w:rPr>
            </w:pPr>
          </w:p>
        </w:tc>
        <w:tc>
          <w:tcPr>
            <w:tcW w:w="1395" w:type="dxa"/>
          </w:tcPr>
          <w:p w14:paraId="52D3CCE8" w14:textId="77777777" w:rsidR="003E7999" w:rsidRPr="00A5382C" w:rsidRDefault="003E7999" w:rsidP="009040D7">
            <w:pPr>
              <w:pStyle w:val="StandardStyle2-TableListText"/>
              <w:rPr>
                <w:sz w:val="20"/>
                <w:szCs w:val="20"/>
              </w:rPr>
            </w:pPr>
          </w:p>
        </w:tc>
        <w:tc>
          <w:tcPr>
            <w:tcW w:w="1395" w:type="dxa"/>
          </w:tcPr>
          <w:p w14:paraId="2268C762" w14:textId="77777777" w:rsidR="003E7999" w:rsidRPr="00A5382C" w:rsidRDefault="003E7999" w:rsidP="009040D7">
            <w:pPr>
              <w:pStyle w:val="StandardStyle2-TableListText"/>
              <w:rPr>
                <w:sz w:val="20"/>
                <w:szCs w:val="20"/>
              </w:rPr>
            </w:pPr>
          </w:p>
        </w:tc>
      </w:tr>
      <w:tr w:rsidR="003E7999" w:rsidRPr="00A5382C" w14:paraId="76F18A18" w14:textId="77777777" w:rsidTr="009040D7">
        <w:trPr>
          <w:trHeight w:val="288"/>
        </w:trPr>
        <w:tc>
          <w:tcPr>
            <w:tcW w:w="14364" w:type="dxa"/>
            <w:gridSpan w:val="9"/>
          </w:tcPr>
          <w:p w14:paraId="6247C8DC"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241FB088" w14:textId="77777777" w:rsidTr="009040D7">
        <w:trPr>
          <w:trHeight w:val="288"/>
        </w:trPr>
        <w:tc>
          <w:tcPr>
            <w:tcW w:w="2250" w:type="dxa"/>
            <w:gridSpan w:val="2"/>
          </w:tcPr>
          <w:p w14:paraId="2B4BA352" w14:textId="77777777" w:rsidR="003E7999" w:rsidRPr="00A5382C" w:rsidRDefault="003E7999" w:rsidP="009040D7">
            <w:pPr>
              <w:pStyle w:val="StandardStyle2-TableListText"/>
              <w:rPr>
                <w:sz w:val="20"/>
                <w:szCs w:val="20"/>
              </w:rPr>
            </w:pPr>
          </w:p>
        </w:tc>
        <w:tc>
          <w:tcPr>
            <w:tcW w:w="3474" w:type="dxa"/>
          </w:tcPr>
          <w:p w14:paraId="0FC54A26" w14:textId="77777777" w:rsidR="003E7999" w:rsidRPr="00A5382C" w:rsidRDefault="003E7999" w:rsidP="009040D7">
            <w:pPr>
              <w:pStyle w:val="StandardStyle2-TableListText"/>
              <w:rPr>
                <w:sz w:val="20"/>
                <w:szCs w:val="20"/>
              </w:rPr>
            </w:pPr>
          </w:p>
        </w:tc>
        <w:tc>
          <w:tcPr>
            <w:tcW w:w="1530" w:type="dxa"/>
          </w:tcPr>
          <w:p w14:paraId="1EBA409D" w14:textId="77777777" w:rsidR="003E7999" w:rsidRPr="00A5382C" w:rsidRDefault="003E7999" w:rsidP="009040D7">
            <w:pPr>
              <w:pStyle w:val="StandardStyle2-TableListText"/>
              <w:rPr>
                <w:sz w:val="20"/>
                <w:szCs w:val="20"/>
              </w:rPr>
            </w:pPr>
          </w:p>
        </w:tc>
        <w:tc>
          <w:tcPr>
            <w:tcW w:w="1440" w:type="dxa"/>
          </w:tcPr>
          <w:p w14:paraId="6A4D9256" w14:textId="77777777" w:rsidR="003E7999" w:rsidRPr="00A5382C" w:rsidRDefault="003E7999" w:rsidP="009040D7">
            <w:pPr>
              <w:pStyle w:val="StandardStyle2-TableListText"/>
              <w:rPr>
                <w:sz w:val="20"/>
                <w:szCs w:val="20"/>
              </w:rPr>
            </w:pPr>
          </w:p>
        </w:tc>
        <w:tc>
          <w:tcPr>
            <w:tcW w:w="1440" w:type="dxa"/>
          </w:tcPr>
          <w:p w14:paraId="3CF3DC23" w14:textId="77777777" w:rsidR="003E7999" w:rsidRPr="00A5382C" w:rsidRDefault="003E7999" w:rsidP="009040D7">
            <w:pPr>
              <w:pStyle w:val="StandardStyle2-TableListText"/>
              <w:rPr>
                <w:sz w:val="20"/>
                <w:szCs w:val="20"/>
              </w:rPr>
            </w:pPr>
          </w:p>
        </w:tc>
        <w:tc>
          <w:tcPr>
            <w:tcW w:w="1440" w:type="dxa"/>
          </w:tcPr>
          <w:p w14:paraId="7250FDF5" w14:textId="77777777" w:rsidR="003E7999" w:rsidRPr="00A5382C" w:rsidRDefault="003E7999" w:rsidP="009040D7">
            <w:pPr>
              <w:pStyle w:val="StandardStyle2-TableListText"/>
              <w:rPr>
                <w:sz w:val="20"/>
                <w:szCs w:val="20"/>
              </w:rPr>
            </w:pPr>
          </w:p>
        </w:tc>
        <w:tc>
          <w:tcPr>
            <w:tcW w:w="1395" w:type="dxa"/>
          </w:tcPr>
          <w:p w14:paraId="282B98A4" w14:textId="77777777" w:rsidR="003E7999" w:rsidRPr="00A5382C" w:rsidRDefault="003E7999" w:rsidP="009040D7">
            <w:pPr>
              <w:pStyle w:val="StandardStyle2-TableListText"/>
              <w:rPr>
                <w:sz w:val="20"/>
                <w:szCs w:val="20"/>
              </w:rPr>
            </w:pPr>
          </w:p>
        </w:tc>
        <w:tc>
          <w:tcPr>
            <w:tcW w:w="1395" w:type="dxa"/>
          </w:tcPr>
          <w:p w14:paraId="2B8B8FFD" w14:textId="77777777" w:rsidR="003E7999" w:rsidRPr="00A5382C" w:rsidRDefault="003E7999" w:rsidP="009040D7">
            <w:pPr>
              <w:pStyle w:val="StandardStyle2-TableListText"/>
              <w:rPr>
                <w:sz w:val="20"/>
                <w:szCs w:val="20"/>
              </w:rPr>
            </w:pPr>
          </w:p>
        </w:tc>
      </w:tr>
      <w:tr w:rsidR="003E7999" w:rsidRPr="00A5382C" w14:paraId="751274B2" w14:textId="77777777" w:rsidTr="009040D7">
        <w:trPr>
          <w:trHeight w:val="288"/>
        </w:trPr>
        <w:tc>
          <w:tcPr>
            <w:tcW w:w="14364" w:type="dxa"/>
            <w:gridSpan w:val="9"/>
          </w:tcPr>
          <w:p w14:paraId="6EC42027"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57EE0CC4" w14:textId="77777777" w:rsidTr="009040D7">
        <w:trPr>
          <w:trHeight w:val="288"/>
        </w:trPr>
        <w:tc>
          <w:tcPr>
            <w:tcW w:w="2250" w:type="dxa"/>
            <w:gridSpan w:val="2"/>
          </w:tcPr>
          <w:p w14:paraId="6013CC85" w14:textId="77777777" w:rsidR="003E7999" w:rsidRPr="00A5382C" w:rsidRDefault="003E7999" w:rsidP="009040D7">
            <w:pPr>
              <w:pStyle w:val="StandardStyle2-TableListText"/>
              <w:rPr>
                <w:sz w:val="20"/>
                <w:szCs w:val="20"/>
              </w:rPr>
            </w:pPr>
          </w:p>
        </w:tc>
        <w:tc>
          <w:tcPr>
            <w:tcW w:w="3474" w:type="dxa"/>
          </w:tcPr>
          <w:p w14:paraId="7299EDE5" w14:textId="77777777" w:rsidR="003E7999" w:rsidRPr="00A5382C" w:rsidRDefault="003E7999" w:rsidP="009040D7">
            <w:pPr>
              <w:pStyle w:val="StandardStyle2-TableListText"/>
              <w:rPr>
                <w:sz w:val="20"/>
                <w:szCs w:val="20"/>
              </w:rPr>
            </w:pPr>
          </w:p>
        </w:tc>
        <w:tc>
          <w:tcPr>
            <w:tcW w:w="1530" w:type="dxa"/>
          </w:tcPr>
          <w:p w14:paraId="16485365" w14:textId="77777777" w:rsidR="003E7999" w:rsidRPr="00A5382C" w:rsidRDefault="003E7999" w:rsidP="009040D7">
            <w:pPr>
              <w:pStyle w:val="StandardStyle2-TableListText"/>
              <w:rPr>
                <w:sz w:val="20"/>
                <w:szCs w:val="20"/>
              </w:rPr>
            </w:pPr>
          </w:p>
        </w:tc>
        <w:tc>
          <w:tcPr>
            <w:tcW w:w="1440" w:type="dxa"/>
          </w:tcPr>
          <w:p w14:paraId="6FB3FE10" w14:textId="77777777" w:rsidR="003E7999" w:rsidRPr="00A5382C" w:rsidRDefault="003E7999" w:rsidP="009040D7">
            <w:pPr>
              <w:pStyle w:val="StandardStyle2-TableListText"/>
              <w:rPr>
                <w:sz w:val="20"/>
                <w:szCs w:val="20"/>
              </w:rPr>
            </w:pPr>
          </w:p>
        </w:tc>
        <w:tc>
          <w:tcPr>
            <w:tcW w:w="1440" w:type="dxa"/>
          </w:tcPr>
          <w:p w14:paraId="6726AABD" w14:textId="77777777" w:rsidR="003E7999" w:rsidRPr="00A5382C" w:rsidRDefault="003E7999" w:rsidP="009040D7">
            <w:pPr>
              <w:pStyle w:val="StandardStyle2-TableListText"/>
              <w:rPr>
                <w:sz w:val="20"/>
                <w:szCs w:val="20"/>
              </w:rPr>
            </w:pPr>
          </w:p>
        </w:tc>
        <w:tc>
          <w:tcPr>
            <w:tcW w:w="1440" w:type="dxa"/>
          </w:tcPr>
          <w:p w14:paraId="51710953" w14:textId="77777777" w:rsidR="003E7999" w:rsidRPr="00A5382C" w:rsidRDefault="003E7999" w:rsidP="009040D7">
            <w:pPr>
              <w:pStyle w:val="StandardStyle2-TableListText"/>
              <w:rPr>
                <w:sz w:val="20"/>
                <w:szCs w:val="20"/>
              </w:rPr>
            </w:pPr>
          </w:p>
        </w:tc>
        <w:tc>
          <w:tcPr>
            <w:tcW w:w="1395" w:type="dxa"/>
          </w:tcPr>
          <w:p w14:paraId="787F87DF" w14:textId="77777777" w:rsidR="003E7999" w:rsidRPr="00A5382C" w:rsidRDefault="003E7999" w:rsidP="009040D7">
            <w:pPr>
              <w:pStyle w:val="StandardStyle2-TableListText"/>
              <w:rPr>
                <w:sz w:val="20"/>
                <w:szCs w:val="20"/>
              </w:rPr>
            </w:pPr>
          </w:p>
        </w:tc>
        <w:tc>
          <w:tcPr>
            <w:tcW w:w="1395" w:type="dxa"/>
          </w:tcPr>
          <w:p w14:paraId="4F8C643B" w14:textId="77777777" w:rsidR="003E7999" w:rsidRPr="00A5382C" w:rsidRDefault="003E7999" w:rsidP="009040D7">
            <w:pPr>
              <w:pStyle w:val="StandardStyle2-TableListText"/>
              <w:rPr>
                <w:sz w:val="20"/>
                <w:szCs w:val="20"/>
              </w:rPr>
            </w:pPr>
          </w:p>
        </w:tc>
      </w:tr>
      <w:tr w:rsidR="003E7999" w:rsidRPr="00A5382C" w14:paraId="7A56BBE6" w14:textId="77777777" w:rsidTr="009040D7">
        <w:trPr>
          <w:trHeight w:val="288"/>
        </w:trPr>
        <w:tc>
          <w:tcPr>
            <w:tcW w:w="14364" w:type="dxa"/>
            <w:gridSpan w:val="9"/>
          </w:tcPr>
          <w:p w14:paraId="626C932B"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4F3EEC59" w14:textId="77777777" w:rsidTr="009040D7">
        <w:trPr>
          <w:trHeight w:val="288"/>
        </w:trPr>
        <w:tc>
          <w:tcPr>
            <w:tcW w:w="2250" w:type="dxa"/>
            <w:gridSpan w:val="2"/>
          </w:tcPr>
          <w:p w14:paraId="6C735A3E" w14:textId="77777777" w:rsidR="003E7999" w:rsidRPr="00A5382C" w:rsidRDefault="003E7999" w:rsidP="009040D7">
            <w:pPr>
              <w:pStyle w:val="StandardStyle2-TableListText"/>
              <w:rPr>
                <w:sz w:val="20"/>
                <w:szCs w:val="20"/>
              </w:rPr>
            </w:pPr>
          </w:p>
        </w:tc>
        <w:tc>
          <w:tcPr>
            <w:tcW w:w="3474" w:type="dxa"/>
          </w:tcPr>
          <w:p w14:paraId="2059E7C0" w14:textId="77777777" w:rsidR="003E7999" w:rsidRPr="00A5382C" w:rsidRDefault="003E7999" w:rsidP="009040D7">
            <w:pPr>
              <w:pStyle w:val="StandardStyle2-TableListText"/>
              <w:rPr>
                <w:sz w:val="20"/>
                <w:szCs w:val="20"/>
              </w:rPr>
            </w:pPr>
          </w:p>
        </w:tc>
        <w:tc>
          <w:tcPr>
            <w:tcW w:w="1530" w:type="dxa"/>
          </w:tcPr>
          <w:p w14:paraId="341C6188" w14:textId="77777777" w:rsidR="003E7999" w:rsidRPr="00A5382C" w:rsidRDefault="003E7999" w:rsidP="009040D7">
            <w:pPr>
              <w:pStyle w:val="StandardStyle2-TableListText"/>
              <w:rPr>
                <w:sz w:val="20"/>
                <w:szCs w:val="20"/>
              </w:rPr>
            </w:pPr>
          </w:p>
        </w:tc>
        <w:tc>
          <w:tcPr>
            <w:tcW w:w="1440" w:type="dxa"/>
          </w:tcPr>
          <w:p w14:paraId="3FD65B66" w14:textId="77777777" w:rsidR="003E7999" w:rsidRPr="00A5382C" w:rsidRDefault="003E7999" w:rsidP="009040D7">
            <w:pPr>
              <w:pStyle w:val="StandardStyle2-TableListText"/>
              <w:rPr>
                <w:sz w:val="20"/>
                <w:szCs w:val="20"/>
              </w:rPr>
            </w:pPr>
          </w:p>
        </w:tc>
        <w:tc>
          <w:tcPr>
            <w:tcW w:w="1440" w:type="dxa"/>
          </w:tcPr>
          <w:p w14:paraId="1D7D2C5A" w14:textId="77777777" w:rsidR="003E7999" w:rsidRPr="00A5382C" w:rsidRDefault="003E7999" w:rsidP="009040D7">
            <w:pPr>
              <w:pStyle w:val="StandardStyle2-TableListText"/>
              <w:rPr>
                <w:sz w:val="20"/>
                <w:szCs w:val="20"/>
              </w:rPr>
            </w:pPr>
          </w:p>
        </w:tc>
        <w:tc>
          <w:tcPr>
            <w:tcW w:w="1440" w:type="dxa"/>
          </w:tcPr>
          <w:p w14:paraId="661B396E" w14:textId="77777777" w:rsidR="003E7999" w:rsidRPr="00A5382C" w:rsidRDefault="003E7999" w:rsidP="009040D7">
            <w:pPr>
              <w:pStyle w:val="StandardStyle2-TableListText"/>
              <w:rPr>
                <w:sz w:val="20"/>
                <w:szCs w:val="20"/>
              </w:rPr>
            </w:pPr>
          </w:p>
        </w:tc>
        <w:tc>
          <w:tcPr>
            <w:tcW w:w="1395" w:type="dxa"/>
          </w:tcPr>
          <w:p w14:paraId="3D772EC4" w14:textId="77777777" w:rsidR="003E7999" w:rsidRPr="00A5382C" w:rsidRDefault="003E7999" w:rsidP="009040D7">
            <w:pPr>
              <w:pStyle w:val="StandardStyle2-TableListText"/>
              <w:rPr>
                <w:sz w:val="20"/>
                <w:szCs w:val="20"/>
              </w:rPr>
            </w:pPr>
          </w:p>
        </w:tc>
        <w:tc>
          <w:tcPr>
            <w:tcW w:w="1395" w:type="dxa"/>
          </w:tcPr>
          <w:p w14:paraId="2049EE12" w14:textId="77777777" w:rsidR="003E7999" w:rsidRPr="00A5382C" w:rsidRDefault="003E7999" w:rsidP="009040D7">
            <w:pPr>
              <w:pStyle w:val="StandardStyle2-TableListText"/>
              <w:rPr>
                <w:sz w:val="20"/>
                <w:szCs w:val="20"/>
              </w:rPr>
            </w:pPr>
          </w:p>
        </w:tc>
      </w:tr>
      <w:tr w:rsidR="003E7999" w:rsidRPr="00A5382C" w14:paraId="19906C2F" w14:textId="77777777" w:rsidTr="009040D7">
        <w:trPr>
          <w:trHeight w:val="288"/>
        </w:trPr>
        <w:tc>
          <w:tcPr>
            <w:tcW w:w="14364" w:type="dxa"/>
            <w:gridSpan w:val="9"/>
          </w:tcPr>
          <w:p w14:paraId="3BFDFAEF"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579A6B18" w14:textId="77777777" w:rsidTr="009040D7">
        <w:trPr>
          <w:trHeight w:val="288"/>
        </w:trPr>
        <w:tc>
          <w:tcPr>
            <w:tcW w:w="2250" w:type="dxa"/>
            <w:gridSpan w:val="2"/>
          </w:tcPr>
          <w:p w14:paraId="5492F3E1" w14:textId="77777777" w:rsidR="003E7999" w:rsidRPr="00A5382C" w:rsidRDefault="003E7999" w:rsidP="009040D7">
            <w:pPr>
              <w:pStyle w:val="StandardStyle2-TableListText"/>
              <w:rPr>
                <w:sz w:val="20"/>
                <w:szCs w:val="20"/>
              </w:rPr>
            </w:pPr>
          </w:p>
        </w:tc>
        <w:tc>
          <w:tcPr>
            <w:tcW w:w="3474" w:type="dxa"/>
          </w:tcPr>
          <w:p w14:paraId="24A2F068" w14:textId="77777777" w:rsidR="003E7999" w:rsidRPr="00A5382C" w:rsidRDefault="003E7999" w:rsidP="009040D7">
            <w:pPr>
              <w:pStyle w:val="StandardStyle2-TableListText"/>
              <w:rPr>
                <w:sz w:val="20"/>
                <w:szCs w:val="20"/>
              </w:rPr>
            </w:pPr>
          </w:p>
        </w:tc>
        <w:tc>
          <w:tcPr>
            <w:tcW w:w="1530" w:type="dxa"/>
          </w:tcPr>
          <w:p w14:paraId="19ED8E51" w14:textId="77777777" w:rsidR="003E7999" w:rsidRPr="00A5382C" w:rsidRDefault="003E7999" w:rsidP="009040D7">
            <w:pPr>
              <w:pStyle w:val="StandardStyle2-TableListText"/>
              <w:rPr>
                <w:sz w:val="20"/>
                <w:szCs w:val="20"/>
              </w:rPr>
            </w:pPr>
          </w:p>
        </w:tc>
        <w:tc>
          <w:tcPr>
            <w:tcW w:w="1440" w:type="dxa"/>
          </w:tcPr>
          <w:p w14:paraId="4979664F" w14:textId="77777777" w:rsidR="003E7999" w:rsidRPr="00A5382C" w:rsidRDefault="003E7999" w:rsidP="009040D7">
            <w:pPr>
              <w:pStyle w:val="StandardStyle2-TableListText"/>
              <w:rPr>
                <w:sz w:val="20"/>
                <w:szCs w:val="20"/>
              </w:rPr>
            </w:pPr>
          </w:p>
        </w:tc>
        <w:tc>
          <w:tcPr>
            <w:tcW w:w="1440" w:type="dxa"/>
          </w:tcPr>
          <w:p w14:paraId="5156B6F8" w14:textId="77777777" w:rsidR="003E7999" w:rsidRPr="00A5382C" w:rsidRDefault="003E7999" w:rsidP="009040D7">
            <w:pPr>
              <w:pStyle w:val="StandardStyle2-TableListText"/>
              <w:rPr>
                <w:sz w:val="20"/>
                <w:szCs w:val="20"/>
              </w:rPr>
            </w:pPr>
          </w:p>
        </w:tc>
        <w:tc>
          <w:tcPr>
            <w:tcW w:w="1440" w:type="dxa"/>
          </w:tcPr>
          <w:p w14:paraId="06B632DF" w14:textId="77777777" w:rsidR="003E7999" w:rsidRPr="00A5382C" w:rsidRDefault="003E7999" w:rsidP="009040D7">
            <w:pPr>
              <w:pStyle w:val="StandardStyle2-TableListText"/>
              <w:rPr>
                <w:sz w:val="20"/>
                <w:szCs w:val="20"/>
              </w:rPr>
            </w:pPr>
          </w:p>
        </w:tc>
        <w:tc>
          <w:tcPr>
            <w:tcW w:w="1395" w:type="dxa"/>
          </w:tcPr>
          <w:p w14:paraId="16CA4245" w14:textId="77777777" w:rsidR="003E7999" w:rsidRPr="00A5382C" w:rsidRDefault="003E7999" w:rsidP="009040D7">
            <w:pPr>
              <w:pStyle w:val="StandardStyle2-TableListText"/>
              <w:rPr>
                <w:sz w:val="20"/>
                <w:szCs w:val="20"/>
              </w:rPr>
            </w:pPr>
          </w:p>
        </w:tc>
        <w:tc>
          <w:tcPr>
            <w:tcW w:w="1395" w:type="dxa"/>
          </w:tcPr>
          <w:p w14:paraId="685D1FD0" w14:textId="77777777" w:rsidR="003E7999" w:rsidRPr="00A5382C" w:rsidRDefault="003E7999" w:rsidP="009040D7">
            <w:pPr>
              <w:pStyle w:val="StandardStyle2-TableListText"/>
              <w:rPr>
                <w:sz w:val="20"/>
                <w:szCs w:val="20"/>
              </w:rPr>
            </w:pPr>
          </w:p>
        </w:tc>
      </w:tr>
      <w:tr w:rsidR="003E7999" w:rsidRPr="00A5382C" w14:paraId="7E9DF41E" w14:textId="77777777" w:rsidTr="009040D7">
        <w:trPr>
          <w:trHeight w:val="288"/>
        </w:trPr>
        <w:tc>
          <w:tcPr>
            <w:tcW w:w="14364" w:type="dxa"/>
            <w:gridSpan w:val="9"/>
          </w:tcPr>
          <w:p w14:paraId="5A0B4D36" w14:textId="77777777" w:rsidR="003E7999" w:rsidRPr="00A5382C" w:rsidRDefault="003E7999" w:rsidP="009040D7">
            <w:pPr>
              <w:pStyle w:val="StandardStyle2-TableListText"/>
              <w:rPr>
                <w:sz w:val="20"/>
                <w:szCs w:val="20"/>
              </w:rPr>
            </w:pPr>
            <w:r w:rsidRPr="00A5382C">
              <w:rPr>
                <w:sz w:val="20"/>
                <w:szCs w:val="20"/>
              </w:rPr>
              <w:t>Notes:</w:t>
            </w:r>
          </w:p>
        </w:tc>
      </w:tr>
    </w:tbl>
    <w:p w14:paraId="0CAB2B7F" w14:textId="77777777" w:rsidR="003E7999" w:rsidRPr="00A5382C" w:rsidRDefault="003E7999" w:rsidP="003E7999">
      <w:pPr>
        <w:pStyle w:val="StandardStyle1-NormalText"/>
        <w:rPr>
          <w:b/>
        </w:rPr>
      </w:pPr>
    </w:p>
    <w:p w14:paraId="1DB05FB6" w14:textId="77777777" w:rsidR="003E7999" w:rsidRPr="00A5382C" w:rsidRDefault="003E7999" w:rsidP="003E7999">
      <w:pPr>
        <w:pStyle w:val="StandardStyle1-NormalText"/>
      </w:pPr>
      <w:r w:rsidRPr="00A5382C">
        <w:br w:type="page"/>
      </w:r>
    </w:p>
    <w:p w14:paraId="125481EA" w14:textId="77777777" w:rsidR="003E7999" w:rsidRPr="00A5382C" w:rsidRDefault="003E7999" w:rsidP="003E7999">
      <w:pPr>
        <w:pStyle w:val="StandardStyle1-NormalText"/>
        <w:rPr>
          <w:b/>
        </w:rPr>
      </w:pPr>
      <w:r w:rsidRPr="00A5382C">
        <w:rPr>
          <w:b/>
        </w:rPr>
        <w:lastRenderedPageBreak/>
        <w:t>Table 3 - Demonstration of On-Time Performance</w:t>
      </w:r>
    </w:p>
    <w:tbl>
      <w:tblPr>
        <w:tblStyle w:val="Standard-ColumnedList"/>
        <w:tblW w:w="14274" w:type="dxa"/>
        <w:tblInd w:w="144" w:type="dxa"/>
        <w:tblLayout w:type="fixed"/>
        <w:tblLook w:val="04A0" w:firstRow="1" w:lastRow="0" w:firstColumn="1" w:lastColumn="0" w:noHBand="0" w:noVBand="1"/>
      </w:tblPr>
      <w:tblGrid>
        <w:gridCol w:w="2160"/>
        <w:gridCol w:w="3564"/>
        <w:gridCol w:w="1425"/>
        <w:gridCol w:w="1425"/>
        <w:gridCol w:w="1425"/>
        <w:gridCol w:w="1425"/>
        <w:gridCol w:w="1425"/>
        <w:gridCol w:w="1425"/>
      </w:tblGrid>
      <w:tr w:rsidR="003E7999" w:rsidRPr="00A5382C" w14:paraId="6E9CA8F6"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2160" w:type="dxa"/>
          </w:tcPr>
          <w:p w14:paraId="4F08BBB5" w14:textId="77777777" w:rsidR="003E7999" w:rsidRPr="00A5382C" w:rsidRDefault="003E7999" w:rsidP="009040D7">
            <w:pPr>
              <w:pStyle w:val="StandardStyle2-TableListText"/>
              <w:rPr>
                <w:sz w:val="20"/>
                <w:szCs w:val="20"/>
              </w:rPr>
            </w:pPr>
            <w:r w:rsidRPr="00A5382C">
              <w:rPr>
                <w:sz w:val="20"/>
                <w:szCs w:val="20"/>
              </w:rPr>
              <w:t>Name of Organization</w:t>
            </w:r>
          </w:p>
        </w:tc>
        <w:tc>
          <w:tcPr>
            <w:tcW w:w="12114" w:type="dxa"/>
            <w:gridSpan w:val="7"/>
          </w:tcPr>
          <w:p w14:paraId="1D15F675" w14:textId="77777777" w:rsidR="003E7999" w:rsidRPr="00A5382C" w:rsidRDefault="003E7999" w:rsidP="009040D7">
            <w:pPr>
              <w:pStyle w:val="StandardStyle2-TableListText"/>
              <w:rPr>
                <w:sz w:val="20"/>
                <w:szCs w:val="20"/>
              </w:rPr>
            </w:pPr>
          </w:p>
        </w:tc>
      </w:tr>
      <w:tr w:rsidR="003E7999" w:rsidRPr="00A5382C" w14:paraId="3CBF7C15"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14274" w:type="dxa"/>
            <w:gridSpan w:val="8"/>
            <w:shd w:val="clear" w:color="auto" w:fill="D9D9D9" w:themeFill="background1" w:themeFillShade="D9"/>
          </w:tcPr>
          <w:p w14:paraId="0B0AE9FE" w14:textId="77777777" w:rsidR="003E7999" w:rsidRPr="00A5382C" w:rsidRDefault="003E7999" w:rsidP="009040D7">
            <w:pPr>
              <w:pStyle w:val="StandardStyle2-TableListText"/>
              <w:rPr>
                <w:b/>
                <w:sz w:val="20"/>
                <w:szCs w:val="20"/>
              </w:rPr>
            </w:pPr>
            <w:r w:rsidRPr="00A5382C">
              <w:rPr>
                <w:b/>
                <w:sz w:val="20"/>
                <w:szCs w:val="20"/>
              </w:rPr>
              <w:t>Provide information on all projects completed by the Organization within the last 5 years.</w:t>
            </w:r>
          </w:p>
        </w:tc>
      </w:tr>
      <w:tr w:rsidR="003E7999" w:rsidRPr="00A5382C" w14:paraId="718A8D14" w14:textId="77777777" w:rsidTr="009040D7">
        <w:trPr>
          <w:cnfStyle w:val="100000000000" w:firstRow="1" w:lastRow="0" w:firstColumn="0" w:lastColumn="0" w:oddVBand="0" w:evenVBand="0" w:oddHBand="0" w:evenHBand="0" w:firstRowFirstColumn="0" w:firstRowLastColumn="0" w:lastRowFirstColumn="0" w:lastRowLastColumn="0"/>
          <w:trHeight w:val="288"/>
          <w:tblHeader/>
        </w:trPr>
        <w:tc>
          <w:tcPr>
            <w:tcW w:w="2160" w:type="dxa"/>
          </w:tcPr>
          <w:p w14:paraId="1907FE0F" w14:textId="77777777" w:rsidR="003E7999" w:rsidRPr="00A5382C" w:rsidRDefault="003E7999" w:rsidP="009040D7">
            <w:pPr>
              <w:pStyle w:val="StandardStyle2-TableListText"/>
              <w:jc w:val="center"/>
              <w:rPr>
                <w:sz w:val="20"/>
                <w:szCs w:val="20"/>
              </w:rPr>
            </w:pPr>
            <w:r w:rsidRPr="00A5382C">
              <w:rPr>
                <w:sz w:val="20"/>
                <w:szCs w:val="20"/>
              </w:rPr>
              <w:t>Owner Name</w:t>
            </w:r>
          </w:p>
        </w:tc>
        <w:tc>
          <w:tcPr>
            <w:tcW w:w="3564" w:type="dxa"/>
          </w:tcPr>
          <w:p w14:paraId="62AA436A" w14:textId="77777777" w:rsidR="003E7999" w:rsidRPr="00A5382C" w:rsidRDefault="003E7999" w:rsidP="009040D7">
            <w:pPr>
              <w:pStyle w:val="StandardStyle2-TableListText"/>
              <w:jc w:val="center"/>
              <w:rPr>
                <w:sz w:val="20"/>
                <w:szCs w:val="20"/>
              </w:rPr>
            </w:pPr>
            <w:r w:rsidRPr="00A5382C">
              <w:rPr>
                <w:sz w:val="20"/>
                <w:szCs w:val="20"/>
              </w:rPr>
              <w:t>Project Description</w:t>
            </w:r>
          </w:p>
        </w:tc>
        <w:tc>
          <w:tcPr>
            <w:tcW w:w="1425" w:type="dxa"/>
          </w:tcPr>
          <w:p w14:paraId="38E91BAA" w14:textId="77777777" w:rsidR="003E7999" w:rsidRPr="00A5382C" w:rsidRDefault="003E7999" w:rsidP="009040D7">
            <w:pPr>
              <w:pStyle w:val="StandardStyle2-TableListText"/>
              <w:jc w:val="center"/>
              <w:rPr>
                <w:sz w:val="20"/>
                <w:szCs w:val="20"/>
              </w:rPr>
            </w:pPr>
            <w:r w:rsidRPr="00A5382C">
              <w:rPr>
                <w:sz w:val="20"/>
                <w:szCs w:val="20"/>
              </w:rPr>
              <w:t>Original Contract Date for Substantial Completion</w:t>
            </w:r>
          </w:p>
        </w:tc>
        <w:tc>
          <w:tcPr>
            <w:tcW w:w="1425" w:type="dxa"/>
          </w:tcPr>
          <w:p w14:paraId="61D720A6" w14:textId="77777777" w:rsidR="003E7999" w:rsidRPr="00A5382C" w:rsidRDefault="003E7999" w:rsidP="009040D7">
            <w:pPr>
              <w:pStyle w:val="StandardStyle2-TableListText"/>
              <w:jc w:val="center"/>
              <w:rPr>
                <w:sz w:val="20"/>
                <w:szCs w:val="20"/>
              </w:rPr>
            </w:pPr>
            <w:r w:rsidRPr="00A5382C">
              <w:rPr>
                <w:sz w:val="20"/>
                <w:szCs w:val="20"/>
              </w:rPr>
              <w:t>Original Contract Date for Final Completion</w:t>
            </w:r>
          </w:p>
        </w:tc>
        <w:tc>
          <w:tcPr>
            <w:tcW w:w="1425" w:type="dxa"/>
          </w:tcPr>
          <w:p w14:paraId="150C5C9F" w14:textId="77777777" w:rsidR="003E7999" w:rsidRPr="00A5382C" w:rsidRDefault="003E7999" w:rsidP="009040D7">
            <w:pPr>
              <w:pStyle w:val="StandardStyle2-TableListText"/>
              <w:jc w:val="center"/>
              <w:rPr>
                <w:sz w:val="20"/>
                <w:szCs w:val="20"/>
              </w:rPr>
            </w:pPr>
            <w:r w:rsidRPr="00A5382C">
              <w:rPr>
                <w:sz w:val="20"/>
                <w:szCs w:val="20"/>
              </w:rPr>
              <w:t>Amended Contract Date for Substantial Completion</w:t>
            </w:r>
          </w:p>
        </w:tc>
        <w:tc>
          <w:tcPr>
            <w:tcW w:w="1425" w:type="dxa"/>
          </w:tcPr>
          <w:p w14:paraId="1649EAD9" w14:textId="77777777" w:rsidR="003E7999" w:rsidRPr="00A5382C" w:rsidRDefault="003E7999" w:rsidP="009040D7">
            <w:pPr>
              <w:pStyle w:val="StandardStyle2-TableListText"/>
              <w:jc w:val="center"/>
              <w:rPr>
                <w:sz w:val="20"/>
                <w:szCs w:val="20"/>
              </w:rPr>
            </w:pPr>
            <w:r w:rsidRPr="00A5382C">
              <w:rPr>
                <w:sz w:val="20"/>
                <w:szCs w:val="20"/>
              </w:rPr>
              <w:t>Amended Contract Date for Final Completion</w:t>
            </w:r>
          </w:p>
        </w:tc>
        <w:tc>
          <w:tcPr>
            <w:tcW w:w="1425" w:type="dxa"/>
          </w:tcPr>
          <w:p w14:paraId="2CC34B51" w14:textId="77777777" w:rsidR="003E7999" w:rsidRPr="00A5382C" w:rsidRDefault="003E7999" w:rsidP="009040D7">
            <w:pPr>
              <w:pStyle w:val="StandardStyle2-TableListText"/>
              <w:jc w:val="center"/>
              <w:rPr>
                <w:sz w:val="20"/>
                <w:szCs w:val="20"/>
              </w:rPr>
            </w:pPr>
            <w:r w:rsidRPr="00A5382C">
              <w:rPr>
                <w:sz w:val="20"/>
                <w:szCs w:val="20"/>
              </w:rPr>
              <w:t>Actual Contract Date for Substantial Completion</w:t>
            </w:r>
          </w:p>
        </w:tc>
        <w:tc>
          <w:tcPr>
            <w:tcW w:w="1425" w:type="dxa"/>
          </w:tcPr>
          <w:p w14:paraId="5B2D3D03" w14:textId="77777777" w:rsidR="003E7999" w:rsidRPr="00A5382C" w:rsidRDefault="003E7999" w:rsidP="009040D7">
            <w:pPr>
              <w:pStyle w:val="StandardStyle2-TableListText"/>
              <w:jc w:val="center"/>
              <w:rPr>
                <w:sz w:val="20"/>
                <w:szCs w:val="20"/>
              </w:rPr>
            </w:pPr>
            <w:r w:rsidRPr="00A5382C">
              <w:rPr>
                <w:sz w:val="20"/>
                <w:szCs w:val="20"/>
              </w:rPr>
              <w:t>Actual Contract Date for Final Completion</w:t>
            </w:r>
          </w:p>
        </w:tc>
      </w:tr>
      <w:tr w:rsidR="003E7999" w:rsidRPr="00A5382C" w14:paraId="2D51B8C6" w14:textId="77777777" w:rsidTr="009040D7">
        <w:trPr>
          <w:trHeight w:val="288"/>
        </w:trPr>
        <w:tc>
          <w:tcPr>
            <w:tcW w:w="2160" w:type="dxa"/>
          </w:tcPr>
          <w:p w14:paraId="6B53352B" w14:textId="77777777" w:rsidR="003E7999" w:rsidRPr="00A5382C" w:rsidRDefault="003E7999" w:rsidP="009040D7">
            <w:pPr>
              <w:pStyle w:val="StandardStyle2-TableListText"/>
              <w:rPr>
                <w:sz w:val="20"/>
                <w:szCs w:val="20"/>
              </w:rPr>
            </w:pPr>
          </w:p>
        </w:tc>
        <w:tc>
          <w:tcPr>
            <w:tcW w:w="3564" w:type="dxa"/>
          </w:tcPr>
          <w:p w14:paraId="722BAB07" w14:textId="77777777" w:rsidR="003E7999" w:rsidRPr="00A5382C" w:rsidRDefault="003E7999" w:rsidP="009040D7">
            <w:pPr>
              <w:pStyle w:val="StandardStyle2-TableListText"/>
              <w:rPr>
                <w:sz w:val="20"/>
                <w:szCs w:val="20"/>
              </w:rPr>
            </w:pPr>
          </w:p>
        </w:tc>
        <w:tc>
          <w:tcPr>
            <w:tcW w:w="1425" w:type="dxa"/>
          </w:tcPr>
          <w:p w14:paraId="104D27DA" w14:textId="77777777" w:rsidR="003E7999" w:rsidRPr="00A5382C" w:rsidRDefault="003E7999" w:rsidP="009040D7">
            <w:pPr>
              <w:pStyle w:val="StandardStyle2-TableListText"/>
              <w:rPr>
                <w:sz w:val="20"/>
                <w:szCs w:val="20"/>
              </w:rPr>
            </w:pPr>
          </w:p>
        </w:tc>
        <w:tc>
          <w:tcPr>
            <w:tcW w:w="1425" w:type="dxa"/>
          </w:tcPr>
          <w:p w14:paraId="7AFE96DB" w14:textId="77777777" w:rsidR="003E7999" w:rsidRPr="00A5382C" w:rsidRDefault="003E7999" w:rsidP="009040D7">
            <w:pPr>
              <w:pStyle w:val="StandardStyle2-TableListText"/>
              <w:rPr>
                <w:sz w:val="20"/>
                <w:szCs w:val="20"/>
              </w:rPr>
            </w:pPr>
          </w:p>
        </w:tc>
        <w:tc>
          <w:tcPr>
            <w:tcW w:w="1425" w:type="dxa"/>
          </w:tcPr>
          <w:p w14:paraId="13EE4666" w14:textId="77777777" w:rsidR="003E7999" w:rsidRPr="00A5382C" w:rsidRDefault="003E7999" w:rsidP="009040D7">
            <w:pPr>
              <w:pStyle w:val="StandardStyle2-TableListText"/>
              <w:rPr>
                <w:sz w:val="20"/>
                <w:szCs w:val="20"/>
              </w:rPr>
            </w:pPr>
          </w:p>
        </w:tc>
        <w:tc>
          <w:tcPr>
            <w:tcW w:w="1425" w:type="dxa"/>
          </w:tcPr>
          <w:p w14:paraId="370F6DAE" w14:textId="77777777" w:rsidR="003E7999" w:rsidRPr="00A5382C" w:rsidRDefault="003E7999" w:rsidP="009040D7">
            <w:pPr>
              <w:pStyle w:val="StandardStyle2-TableListText"/>
              <w:rPr>
                <w:sz w:val="20"/>
                <w:szCs w:val="20"/>
              </w:rPr>
            </w:pPr>
          </w:p>
        </w:tc>
        <w:tc>
          <w:tcPr>
            <w:tcW w:w="1425" w:type="dxa"/>
          </w:tcPr>
          <w:p w14:paraId="65EF6FA5" w14:textId="77777777" w:rsidR="003E7999" w:rsidRPr="00A5382C" w:rsidRDefault="003E7999" w:rsidP="009040D7">
            <w:pPr>
              <w:pStyle w:val="StandardStyle2-TableListText"/>
              <w:rPr>
                <w:sz w:val="20"/>
                <w:szCs w:val="20"/>
              </w:rPr>
            </w:pPr>
          </w:p>
        </w:tc>
        <w:tc>
          <w:tcPr>
            <w:tcW w:w="1425" w:type="dxa"/>
          </w:tcPr>
          <w:p w14:paraId="2D9AF910" w14:textId="77777777" w:rsidR="003E7999" w:rsidRPr="00A5382C" w:rsidRDefault="003E7999" w:rsidP="009040D7">
            <w:pPr>
              <w:pStyle w:val="StandardStyle2-TableListText"/>
              <w:rPr>
                <w:sz w:val="20"/>
                <w:szCs w:val="20"/>
              </w:rPr>
            </w:pPr>
          </w:p>
        </w:tc>
      </w:tr>
      <w:tr w:rsidR="003E7999" w:rsidRPr="00A5382C" w14:paraId="7A146EFA" w14:textId="77777777" w:rsidTr="009040D7">
        <w:trPr>
          <w:trHeight w:val="288"/>
        </w:trPr>
        <w:tc>
          <w:tcPr>
            <w:tcW w:w="14274" w:type="dxa"/>
            <w:gridSpan w:val="8"/>
          </w:tcPr>
          <w:p w14:paraId="332A553A"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17F136D1" w14:textId="77777777" w:rsidTr="009040D7">
        <w:trPr>
          <w:trHeight w:val="288"/>
        </w:trPr>
        <w:tc>
          <w:tcPr>
            <w:tcW w:w="2160" w:type="dxa"/>
          </w:tcPr>
          <w:p w14:paraId="7CF27603" w14:textId="77777777" w:rsidR="003E7999" w:rsidRPr="00A5382C" w:rsidRDefault="003E7999" w:rsidP="009040D7">
            <w:pPr>
              <w:pStyle w:val="StandardStyle2-TableListText"/>
              <w:rPr>
                <w:sz w:val="20"/>
                <w:szCs w:val="20"/>
              </w:rPr>
            </w:pPr>
          </w:p>
        </w:tc>
        <w:tc>
          <w:tcPr>
            <w:tcW w:w="3564" w:type="dxa"/>
          </w:tcPr>
          <w:p w14:paraId="7CA64167" w14:textId="77777777" w:rsidR="003E7999" w:rsidRPr="00A5382C" w:rsidRDefault="003E7999" w:rsidP="009040D7">
            <w:pPr>
              <w:pStyle w:val="StandardStyle2-TableListText"/>
              <w:rPr>
                <w:sz w:val="20"/>
                <w:szCs w:val="20"/>
              </w:rPr>
            </w:pPr>
          </w:p>
        </w:tc>
        <w:tc>
          <w:tcPr>
            <w:tcW w:w="1425" w:type="dxa"/>
          </w:tcPr>
          <w:p w14:paraId="1128176A" w14:textId="77777777" w:rsidR="003E7999" w:rsidRPr="00A5382C" w:rsidRDefault="003E7999" w:rsidP="009040D7">
            <w:pPr>
              <w:pStyle w:val="StandardStyle2-TableListText"/>
              <w:rPr>
                <w:sz w:val="20"/>
                <w:szCs w:val="20"/>
              </w:rPr>
            </w:pPr>
          </w:p>
        </w:tc>
        <w:tc>
          <w:tcPr>
            <w:tcW w:w="1425" w:type="dxa"/>
          </w:tcPr>
          <w:p w14:paraId="4A16EEE3" w14:textId="77777777" w:rsidR="003E7999" w:rsidRPr="00A5382C" w:rsidRDefault="003E7999" w:rsidP="009040D7">
            <w:pPr>
              <w:pStyle w:val="StandardStyle2-TableListText"/>
              <w:rPr>
                <w:sz w:val="20"/>
                <w:szCs w:val="20"/>
              </w:rPr>
            </w:pPr>
          </w:p>
        </w:tc>
        <w:tc>
          <w:tcPr>
            <w:tcW w:w="1425" w:type="dxa"/>
          </w:tcPr>
          <w:p w14:paraId="6CD748D6" w14:textId="77777777" w:rsidR="003E7999" w:rsidRPr="00A5382C" w:rsidRDefault="003E7999" w:rsidP="009040D7">
            <w:pPr>
              <w:pStyle w:val="StandardStyle2-TableListText"/>
              <w:rPr>
                <w:sz w:val="20"/>
                <w:szCs w:val="20"/>
              </w:rPr>
            </w:pPr>
          </w:p>
        </w:tc>
        <w:tc>
          <w:tcPr>
            <w:tcW w:w="1425" w:type="dxa"/>
          </w:tcPr>
          <w:p w14:paraId="1A1239CC" w14:textId="77777777" w:rsidR="003E7999" w:rsidRPr="00A5382C" w:rsidRDefault="003E7999" w:rsidP="009040D7">
            <w:pPr>
              <w:pStyle w:val="StandardStyle2-TableListText"/>
              <w:rPr>
                <w:sz w:val="20"/>
                <w:szCs w:val="20"/>
              </w:rPr>
            </w:pPr>
          </w:p>
        </w:tc>
        <w:tc>
          <w:tcPr>
            <w:tcW w:w="1425" w:type="dxa"/>
          </w:tcPr>
          <w:p w14:paraId="48400AEB" w14:textId="77777777" w:rsidR="003E7999" w:rsidRPr="00A5382C" w:rsidRDefault="003E7999" w:rsidP="009040D7">
            <w:pPr>
              <w:pStyle w:val="StandardStyle2-TableListText"/>
              <w:rPr>
                <w:sz w:val="20"/>
                <w:szCs w:val="20"/>
              </w:rPr>
            </w:pPr>
          </w:p>
        </w:tc>
        <w:tc>
          <w:tcPr>
            <w:tcW w:w="1425" w:type="dxa"/>
          </w:tcPr>
          <w:p w14:paraId="5BEFC1F8" w14:textId="77777777" w:rsidR="003E7999" w:rsidRPr="00A5382C" w:rsidRDefault="003E7999" w:rsidP="009040D7">
            <w:pPr>
              <w:pStyle w:val="StandardStyle2-TableListText"/>
              <w:rPr>
                <w:sz w:val="20"/>
                <w:szCs w:val="20"/>
              </w:rPr>
            </w:pPr>
          </w:p>
        </w:tc>
      </w:tr>
      <w:tr w:rsidR="003E7999" w:rsidRPr="00A5382C" w14:paraId="2D19A39A" w14:textId="77777777" w:rsidTr="009040D7">
        <w:trPr>
          <w:trHeight w:val="288"/>
        </w:trPr>
        <w:tc>
          <w:tcPr>
            <w:tcW w:w="14274" w:type="dxa"/>
            <w:gridSpan w:val="8"/>
          </w:tcPr>
          <w:p w14:paraId="1BD09CBC"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559F2389" w14:textId="77777777" w:rsidTr="009040D7">
        <w:trPr>
          <w:trHeight w:val="288"/>
        </w:trPr>
        <w:tc>
          <w:tcPr>
            <w:tcW w:w="2160" w:type="dxa"/>
          </w:tcPr>
          <w:p w14:paraId="4BA6137A" w14:textId="77777777" w:rsidR="003E7999" w:rsidRPr="00A5382C" w:rsidRDefault="003E7999" w:rsidP="009040D7">
            <w:pPr>
              <w:pStyle w:val="StandardStyle2-TableListText"/>
              <w:rPr>
                <w:sz w:val="20"/>
                <w:szCs w:val="20"/>
              </w:rPr>
            </w:pPr>
          </w:p>
        </w:tc>
        <w:tc>
          <w:tcPr>
            <w:tcW w:w="3564" w:type="dxa"/>
          </w:tcPr>
          <w:p w14:paraId="3D460291" w14:textId="77777777" w:rsidR="003E7999" w:rsidRPr="00A5382C" w:rsidRDefault="003E7999" w:rsidP="009040D7">
            <w:pPr>
              <w:pStyle w:val="StandardStyle2-TableListText"/>
              <w:rPr>
                <w:sz w:val="20"/>
                <w:szCs w:val="20"/>
              </w:rPr>
            </w:pPr>
          </w:p>
        </w:tc>
        <w:tc>
          <w:tcPr>
            <w:tcW w:w="1425" w:type="dxa"/>
          </w:tcPr>
          <w:p w14:paraId="41DD46F2" w14:textId="77777777" w:rsidR="003E7999" w:rsidRPr="00A5382C" w:rsidRDefault="003E7999" w:rsidP="009040D7">
            <w:pPr>
              <w:pStyle w:val="StandardStyle2-TableListText"/>
              <w:rPr>
                <w:sz w:val="20"/>
                <w:szCs w:val="20"/>
              </w:rPr>
            </w:pPr>
          </w:p>
        </w:tc>
        <w:tc>
          <w:tcPr>
            <w:tcW w:w="1425" w:type="dxa"/>
          </w:tcPr>
          <w:p w14:paraId="60F79CAF" w14:textId="77777777" w:rsidR="003E7999" w:rsidRPr="00A5382C" w:rsidRDefault="003E7999" w:rsidP="009040D7">
            <w:pPr>
              <w:pStyle w:val="StandardStyle2-TableListText"/>
              <w:rPr>
                <w:sz w:val="20"/>
                <w:szCs w:val="20"/>
              </w:rPr>
            </w:pPr>
          </w:p>
        </w:tc>
        <w:tc>
          <w:tcPr>
            <w:tcW w:w="1425" w:type="dxa"/>
          </w:tcPr>
          <w:p w14:paraId="1642DF8F" w14:textId="77777777" w:rsidR="003E7999" w:rsidRPr="00A5382C" w:rsidRDefault="003E7999" w:rsidP="009040D7">
            <w:pPr>
              <w:pStyle w:val="StandardStyle2-TableListText"/>
              <w:rPr>
                <w:sz w:val="20"/>
                <w:szCs w:val="20"/>
              </w:rPr>
            </w:pPr>
          </w:p>
        </w:tc>
        <w:tc>
          <w:tcPr>
            <w:tcW w:w="1425" w:type="dxa"/>
          </w:tcPr>
          <w:p w14:paraId="1E873FB4" w14:textId="77777777" w:rsidR="003E7999" w:rsidRPr="00A5382C" w:rsidRDefault="003E7999" w:rsidP="009040D7">
            <w:pPr>
              <w:pStyle w:val="StandardStyle2-TableListText"/>
              <w:rPr>
                <w:sz w:val="20"/>
                <w:szCs w:val="20"/>
              </w:rPr>
            </w:pPr>
          </w:p>
        </w:tc>
        <w:tc>
          <w:tcPr>
            <w:tcW w:w="1425" w:type="dxa"/>
          </w:tcPr>
          <w:p w14:paraId="45A38C32" w14:textId="77777777" w:rsidR="003E7999" w:rsidRPr="00A5382C" w:rsidRDefault="003E7999" w:rsidP="009040D7">
            <w:pPr>
              <w:pStyle w:val="StandardStyle2-TableListText"/>
              <w:rPr>
                <w:sz w:val="20"/>
                <w:szCs w:val="20"/>
              </w:rPr>
            </w:pPr>
          </w:p>
        </w:tc>
        <w:tc>
          <w:tcPr>
            <w:tcW w:w="1425" w:type="dxa"/>
          </w:tcPr>
          <w:p w14:paraId="2E462FA9" w14:textId="77777777" w:rsidR="003E7999" w:rsidRPr="00A5382C" w:rsidRDefault="003E7999" w:rsidP="009040D7">
            <w:pPr>
              <w:pStyle w:val="StandardStyle2-TableListText"/>
              <w:rPr>
                <w:sz w:val="20"/>
                <w:szCs w:val="20"/>
              </w:rPr>
            </w:pPr>
          </w:p>
        </w:tc>
      </w:tr>
      <w:tr w:rsidR="003E7999" w:rsidRPr="00A5382C" w14:paraId="3FB5DBDC" w14:textId="77777777" w:rsidTr="009040D7">
        <w:trPr>
          <w:trHeight w:val="288"/>
        </w:trPr>
        <w:tc>
          <w:tcPr>
            <w:tcW w:w="14274" w:type="dxa"/>
            <w:gridSpan w:val="8"/>
          </w:tcPr>
          <w:p w14:paraId="55232100"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1628144F" w14:textId="77777777" w:rsidTr="009040D7">
        <w:trPr>
          <w:trHeight w:val="288"/>
        </w:trPr>
        <w:tc>
          <w:tcPr>
            <w:tcW w:w="2160" w:type="dxa"/>
          </w:tcPr>
          <w:p w14:paraId="3EC05F1D" w14:textId="77777777" w:rsidR="003E7999" w:rsidRPr="00A5382C" w:rsidRDefault="003E7999" w:rsidP="009040D7">
            <w:pPr>
              <w:pStyle w:val="StandardStyle2-TableListText"/>
              <w:rPr>
                <w:sz w:val="20"/>
                <w:szCs w:val="20"/>
              </w:rPr>
            </w:pPr>
          </w:p>
        </w:tc>
        <w:tc>
          <w:tcPr>
            <w:tcW w:w="3564" w:type="dxa"/>
          </w:tcPr>
          <w:p w14:paraId="750DAD5B" w14:textId="77777777" w:rsidR="003E7999" w:rsidRPr="00A5382C" w:rsidRDefault="003E7999" w:rsidP="009040D7">
            <w:pPr>
              <w:pStyle w:val="StandardStyle2-TableListText"/>
              <w:rPr>
                <w:sz w:val="20"/>
                <w:szCs w:val="20"/>
              </w:rPr>
            </w:pPr>
          </w:p>
        </w:tc>
        <w:tc>
          <w:tcPr>
            <w:tcW w:w="1425" w:type="dxa"/>
          </w:tcPr>
          <w:p w14:paraId="28C06363" w14:textId="77777777" w:rsidR="003E7999" w:rsidRPr="00A5382C" w:rsidRDefault="003E7999" w:rsidP="009040D7">
            <w:pPr>
              <w:pStyle w:val="StandardStyle2-TableListText"/>
              <w:rPr>
                <w:sz w:val="20"/>
                <w:szCs w:val="20"/>
              </w:rPr>
            </w:pPr>
          </w:p>
        </w:tc>
        <w:tc>
          <w:tcPr>
            <w:tcW w:w="1425" w:type="dxa"/>
          </w:tcPr>
          <w:p w14:paraId="77B19305" w14:textId="77777777" w:rsidR="003E7999" w:rsidRPr="00A5382C" w:rsidRDefault="003E7999" w:rsidP="009040D7">
            <w:pPr>
              <w:pStyle w:val="StandardStyle2-TableListText"/>
              <w:rPr>
                <w:sz w:val="20"/>
                <w:szCs w:val="20"/>
              </w:rPr>
            </w:pPr>
          </w:p>
        </w:tc>
        <w:tc>
          <w:tcPr>
            <w:tcW w:w="1425" w:type="dxa"/>
          </w:tcPr>
          <w:p w14:paraId="726220A6" w14:textId="77777777" w:rsidR="003E7999" w:rsidRPr="00A5382C" w:rsidRDefault="003E7999" w:rsidP="009040D7">
            <w:pPr>
              <w:pStyle w:val="StandardStyle2-TableListText"/>
              <w:rPr>
                <w:sz w:val="20"/>
                <w:szCs w:val="20"/>
              </w:rPr>
            </w:pPr>
          </w:p>
        </w:tc>
        <w:tc>
          <w:tcPr>
            <w:tcW w:w="1425" w:type="dxa"/>
          </w:tcPr>
          <w:p w14:paraId="398B677B" w14:textId="77777777" w:rsidR="003E7999" w:rsidRPr="00A5382C" w:rsidRDefault="003E7999" w:rsidP="009040D7">
            <w:pPr>
              <w:pStyle w:val="StandardStyle2-TableListText"/>
              <w:rPr>
                <w:sz w:val="20"/>
                <w:szCs w:val="20"/>
              </w:rPr>
            </w:pPr>
          </w:p>
        </w:tc>
        <w:tc>
          <w:tcPr>
            <w:tcW w:w="1425" w:type="dxa"/>
          </w:tcPr>
          <w:p w14:paraId="340DB82B" w14:textId="77777777" w:rsidR="003E7999" w:rsidRPr="00A5382C" w:rsidRDefault="003E7999" w:rsidP="009040D7">
            <w:pPr>
              <w:pStyle w:val="StandardStyle2-TableListText"/>
              <w:rPr>
                <w:sz w:val="20"/>
                <w:szCs w:val="20"/>
              </w:rPr>
            </w:pPr>
          </w:p>
        </w:tc>
        <w:tc>
          <w:tcPr>
            <w:tcW w:w="1425" w:type="dxa"/>
          </w:tcPr>
          <w:p w14:paraId="0D5F2556" w14:textId="77777777" w:rsidR="003E7999" w:rsidRPr="00A5382C" w:rsidRDefault="003E7999" w:rsidP="009040D7">
            <w:pPr>
              <w:pStyle w:val="StandardStyle2-TableListText"/>
              <w:rPr>
                <w:sz w:val="20"/>
                <w:szCs w:val="20"/>
              </w:rPr>
            </w:pPr>
          </w:p>
        </w:tc>
      </w:tr>
      <w:tr w:rsidR="003E7999" w:rsidRPr="00A5382C" w14:paraId="0172F1FA" w14:textId="77777777" w:rsidTr="009040D7">
        <w:trPr>
          <w:trHeight w:val="288"/>
        </w:trPr>
        <w:tc>
          <w:tcPr>
            <w:tcW w:w="14274" w:type="dxa"/>
            <w:gridSpan w:val="8"/>
          </w:tcPr>
          <w:p w14:paraId="1A9FD9CB"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3BD6CF69" w14:textId="77777777" w:rsidTr="009040D7">
        <w:trPr>
          <w:trHeight w:val="288"/>
        </w:trPr>
        <w:tc>
          <w:tcPr>
            <w:tcW w:w="2160" w:type="dxa"/>
          </w:tcPr>
          <w:p w14:paraId="31B9C443" w14:textId="77777777" w:rsidR="003E7999" w:rsidRPr="00A5382C" w:rsidRDefault="003E7999" w:rsidP="009040D7">
            <w:pPr>
              <w:pStyle w:val="StandardStyle2-TableListText"/>
              <w:rPr>
                <w:sz w:val="20"/>
                <w:szCs w:val="20"/>
              </w:rPr>
            </w:pPr>
          </w:p>
        </w:tc>
        <w:tc>
          <w:tcPr>
            <w:tcW w:w="3564" w:type="dxa"/>
          </w:tcPr>
          <w:p w14:paraId="3EAAF9E9" w14:textId="77777777" w:rsidR="003E7999" w:rsidRPr="00A5382C" w:rsidRDefault="003E7999" w:rsidP="009040D7">
            <w:pPr>
              <w:pStyle w:val="StandardStyle2-TableListText"/>
              <w:rPr>
                <w:sz w:val="20"/>
                <w:szCs w:val="20"/>
              </w:rPr>
            </w:pPr>
          </w:p>
        </w:tc>
        <w:tc>
          <w:tcPr>
            <w:tcW w:w="1425" w:type="dxa"/>
          </w:tcPr>
          <w:p w14:paraId="40422E22" w14:textId="77777777" w:rsidR="003E7999" w:rsidRPr="00A5382C" w:rsidRDefault="003E7999" w:rsidP="009040D7">
            <w:pPr>
              <w:pStyle w:val="StandardStyle2-TableListText"/>
              <w:rPr>
                <w:sz w:val="20"/>
                <w:szCs w:val="20"/>
              </w:rPr>
            </w:pPr>
          </w:p>
        </w:tc>
        <w:tc>
          <w:tcPr>
            <w:tcW w:w="1425" w:type="dxa"/>
          </w:tcPr>
          <w:p w14:paraId="45F09F59" w14:textId="77777777" w:rsidR="003E7999" w:rsidRPr="00A5382C" w:rsidRDefault="003E7999" w:rsidP="009040D7">
            <w:pPr>
              <w:pStyle w:val="StandardStyle2-TableListText"/>
              <w:rPr>
                <w:sz w:val="20"/>
                <w:szCs w:val="20"/>
              </w:rPr>
            </w:pPr>
          </w:p>
        </w:tc>
        <w:tc>
          <w:tcPr>
            <w:tcW w:w="1425" w:type="dxa"/>
          </w:tcPr>
          <w:p w14:paraId="3B1E00BC" w14:textId="77777777" w:rsidR="003E7999" w:rsidRPr="00A5382C" w:rsidRDefault="003E7999" w:rsidP="009040D7">
            <w:pPr>
              <w:pStyle w:val="StandardStyle2-TableListText"/>
              <w:rPr>
                <w:sz w:val="20"/>
                <w:szCs w:val="20"/>
              </w:rPr>
            </w:pPr>
          </w:p>
        </w:tc>
        <w:tc>
          <w:tcPr>
            <w:tcW w:w="1425" w:type="dxa"/>
          </w:tcPr>
          <w:p w14:paraId="090EF940" w14:textId="77777777" w:rsidR="003E7999" w:rsidRPr="00A5382C" w:rsidRDefault="003E7999" w:rsidP="009040D7">
            <w:pPr>
              <w:pStyle w:val="StandardStyle2-TableListText"/>
              <w:rPr>
                <w:sz w:val="20"/>
                <w:szCs w:val="20"/>
              </w:rPr>
            </w:pPr>
          </w:p>
        </w:tc>
        <w:tc>
          <w:tcPr>
            <w:tcW w:w="1425" w:type="dxa"/>
          </w:tcPr>
          <w:p w14:paraId="1E7CD4A2" w14:textId="77777777" w:rsidR="003E7999" w:rsidRPr="00A5382C" w:rsidRDefault="003E7999" w:rsidP="009040D7">
            <w:pPr>
              <w:pStyle w:val="StandardStyle2-TableListText"/>
              <w:rPr>
                <w:sz w:val="20"/>
                <w:szCs w:val="20"/>
              </w:rPr>
            </w:pPr>
          </w:p>
        </w:tc>
        <w:tc>
          <w:tcPr>
            <w:tcW w:w="1425" w:type="dxa"/>
          </w:tcPr>
          <w:p w14:paraId="35F61029" w14:textId="77777777" w:rsidR="003E7999" w:rsidRPr="00A5382C" w:rsidRDefault="003E7999" w:rsidP="009040D7">
            <w:pPr>
              <w:pStyle w:val="StandardStyle2-TableListText"/>
              <w:rPr>
                <w:sz w:val="20"/>
                <w:szCs w:val="20"/>
              </w:rPr>
            </w:pPr>
          </w:p>
        </w:tc>
      </w:tr>
      <w:tr w:rsidR="003E7999" w:rsidRPr="00A5382C" w14:paraId="32DB6380" w14:textId="77777777" w:rsidTr="009040D7">
        <w:trPr>
          <w:trHeight w:val="288"/>
        </w:trPr>
        <w:tc>
          <w:tcPr>
            <w:tcW w:w="14274" w:type="dxa"/>
            <w:gridSpan w:val="8"/>
          </w:tcPr>
          <w:p w14:paraId="3ADFB2CE"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5CDB4749" w14:textId="77777777" w:rsidTr="009040D7">
        <w:trPr>
          <w:trHeight w:val="288"/>
        </w:trPr>
        <w:tc>
          <w:tcPr>
            <w:tcW w:w="2160" w:type="dxa"/>
          </w:tcPr>
          <w:p w14:paraId="2584F719" w14:textId="77777777" w:rsidR="003E7999" w:rsidRPr="00A5382C" w:rsidRDefault="003E7999" w:rsidP="009040D7">
            <w:pPr>
              <w:pStyle w:val="StandardStyle2-TableListText"/>
              <w:rPr>
                <w:sz w:val="20"/>
                <w:szCs w:val="20"/>
              </w:rPr>
            </w:pPr>
          </w:p>
        </w:tc>
        <w:tc>
          <w:tcPr>
            <w:tcW w:w="3564" w:type="dxa"/>
          </w:tcPr>
          <w:p w14:paraId="79084C80" w14:textId="77777777" w:rsidR="003E7999" w:rsidRPr="00A5382C" w:rsidRDefault="003E7999" w:rsidP="009040D7">
            <w:pPr>
              <w:pStyle w:val="StandardStyle2-TableListText"/>
              <w:rPr>
                <w:sz w:val="20"/>
                <w:szCs w:val="20"/>
              </w:rPr>
            </w:pPr>
          </w:p>
        </w:tc>
        <w:tc>
          <w:tcPr>
            <w:tcW w:w="1425" w:type="dxa"/>
          </w:tcPr>
          <w:p w14:paraId="4E6BC335" w14:textId="77777777" w:rsidR="003E7999" w:rsidRPr="00A5382C" w:rsidRDefault="003E7999" w:rsidP="009040D7">
            <w:pPr>
              <w:pStyle w:val="StandardStyle2-TableListText"/>
              <w:rPr>
                <w:sz w:val="20"/>
                <w:szCs w:val="20"/>
              </w:rPr>
            </w:pPr>
          </w:p>
        </w:tc>
        <w:tc>
          <w:tcPr>
            <w:tcW w:w="1425" w:type="dxa"/>
          </w:tcPr>
          <w:p w14:paraId="172CBA13" w14:textId="77777777" w:rsidR="003E7999" w:rsidRPr="00A5382C" w:rsidRDefault="003E7999" w:rsidP="009040D7">
            <w:pPr>
              <w:pStyle w:val="StandardStyle2-TableListText"/>
              <w:rPr>
                <w:sz w:val="20"/>
                <w:szCs w:val="20"/>
              </w:rPr>
            </w:pPr>
          </w:p>
        </w:tc>
        <w:tc>
          <w:tcPr>
            <w:tcW w:w="1425" w:type="dxa"/>
          </w:tcPr>
          <w:p w14:paraId="29EB1B02" w14:textId="77777777" w:rsidR="003E7999" w:rsidRPr="00A5382C" w:rsidRDefault="003E7999" w:rsidP="009040D7">
            <w:pPr>
              <w:pStyle w:val="StandardStyle2-TableListText"/>
              <w:rPr>
                <w:sz w:val="20"/>
                <w:szCs w:val="20"/>
              </w:rPr>
            </w:pPr>
          </w:p>
        </w:tc>
        <w:tc>
          <w:tcPr>
            <w:tcW w:w="1425" w:type="dxa"/>
          </w:tcPr>
          <w:p w14:paraId="3B77E6BB" w14:textId="77777777" w:rsidR="003E7999" w:rsidRPr="00A5382C" w:rsidRDefault="003E7999" w:rsidP="009040D7">
            <w:pPr>
              <w:pStyle w:val="StandardStyle2-TableListText"/>
              <w:rPr>
                <w:sz w:val="20"/>
                <w:szCs w:val="20"/>
              </w:rPr>
            </w:pPr>
          </w:p>
        </w:tc>
        <w:tc>
          <w:tcPr>
            <w:tcW w:w="1425" w:type="dxa"/>
          </w:tcPr>
          <w:p w14:paraId="01DB66F5" w14:textId="77777777" w:rsidR="003E7999" w:rsidRPr="00A5382C" w:rsidRDefault="003E7999" w:rsidP="009040D7">
            <w:pPr>
              <w:pStyle w:val="StandardStyle2-TableListText"/>
              <w:rPr>
                <w:sz w:val="20"/>
                <w:szCs w:val="20"/>
              </w:rPr>
            </w:pPr>
          </w:p>
        </w:tc>
        <w:tc>
          <w:tcPr>
            <w:tcW w:w="1425" w:type="dxa"/>
          </w:tcPr>
          <w:p w14:paraId="5909825E" w14:textId="77777777" w:rsidR="003E7999" w:rsidRPr="00A5382C" w:rsidRDefault="003E7999" w:rsidP="009040D7">
            <w:pPr>
              <w:pStyle w:val="StandardStyle2-TableListText"/>
              <w:rPr>
                <w:sz w:val="20"/>
                <w:szCs w:val="20"/>
              </w:rPr>
            </w:pPr>
          </w:p>
        </w:tc>
      </w:tr>
      <w:tr w:rsidR="003E7999" w:rsidRPr="00A5382C" w14:paraId="41A98111" w14:textId="77777777" w:rsidTr="009040D7">
        <w:trPr>
          <w:trHeight w:val="288"/>
        </w:trPr>
        <w:tc>
          <w:tcPr>
            <w:tcW w:w="14274" w:type="dxa"/>
            <w:gridSpan w:val="8"/>
          </w:tcPr>
          <w:p w14:paraId="634AA504"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558C8BDB" w14:textId="77777777" w:rsidTr="009040D7">
        <w:trPr>
          <w:trHeight w:val="288"/>
        </w:trPr>
        <w:tc>
          <w:tcPr>
            <w:tcW w:w="2160" w:type="dxa"/>
          </w:tcPr>
          <w:p w14:paraId="1EC93142" w14:textId="77777777" w:rsidR="003E7999" w:rsidRPr="00A5382C" w:rsidRDefault="003E7999" w:rsidP="009040D7">
            <w:pPr>
              <w:pStyle w:val="StandardStyle2-TableListText"/>
              <w:rPr>
                <w:sz w:val="20"/>
                <w:szCs w:val="20"/>
              </w:rPr>
            </w:pPr>
          </w:p>
        </w:tc>
        <w:tc>
          <w:tcPr>
            <w:tcW w:w="3564" w:type="dxa"/>
          </w:tcPr>
          <w:p w14:paraId="277380C7" w14:textId="77777777" w:rsidR="003E7999" w:rsidRPr="00A5382C" w:rsidRDefault="003E7999" w:rsidP="009040D7">
            <w:pPr>
              <w:pStyle w:val="StandardStyle2-TableListText"/>
              <w:rPr>
                <w:sz w:val="20"/>
                <w:szCs w:val="20"/>
              </w:rPr>
            </w:pPr>
          </w:p>
        </w:tc>
        <w:tc>
          <w:tcPr>
            <w:tcW w:w="1425" w:type="dxa"/>
          </w:tcPr>
          <w:p w14:paraId="152016EE" w14:textId="77777777" w:rsidR="003E7999" w:rsidRPr="00A5382C" w:rsidRDefault="003E7999" w:rsidP="009040D7">
            <w:pPr>
              <w:pStyle w:val="StandardStyle2-TableListText"/>
              <w:rPr>
                <w:sz w:val="20"/>
                <w:szCs w:val="20"/>
              </w:rPr>
            </w:pPr>
          </w:p>
        </w:tc>
        <w:tc>
          <w:tcPr>
            <w:tcW w:w="1425" w:type="dxa"/>
          </w:tcPr>
          <w:p w14:paraId="0B1C6AA0" w14:textId="77777777" w:rsidR="003E7999" w:rsidRPr="00A5382C" w:rsidRDefault="003E7999" w:rsidP="009040D7">
            <w:pPr>
              <w:pStyle w:val="StandardStyle2-TableListText"/>
              <w:rPr>
                <w:sz w:val="20"/>
                <w:szCs w:val="20"/>
              </w:rPr>
            </w:pPr>
          </w:p>
        </w:tc>
        <w:tc>
          <w:tcPr>
            <w:tcW w:w="1425" w:type="dxa"/>
          </w:tcPr>
          <w:p w14:paraId="5C333E83" w14:textId="77777777" w:rsidR="003E7999" w:rsidRPr="00A5382C" w:rsidRDefault="003E7999" w:rsidP="009040D7">
            <w:pPr>
              <w:pStyle w:val="StandardStyle2-TableListText"/>
              <w:rPr>
                <w:sz w:val="20"/>
                <w:szCs w:val="20"/>
              </w:rPr>
            </w:pPr>
          </w:p>
        </w:tc>
        <w:tc>
          <w:tcPr>
            <w:tcW w:w="1425" w:type="dxa"/>
          </w:tcPr>
          <w:p w14:paraId="34F1FEE2" w14:textId="77777777" w:rsidR="003E7999" w:rsidRPr="00A5382C" w:rsidRDefault="003E7999" w:rsidP="009040D7">
            <w:pPr>
              <w:pStyle w:val="StandardStyle2-TableListText"/>
              <w:rPr>
                <w:sz w:val="20"/>
                <w:szCs w:val="20"/>
              </w:rPr>
            </w:pPr>
          </w:p>
        </w:tc>
        <w:tc>
          <w:tcPr>
            <w:tcW w:w="1425" w:type="dxa"/>
          </w:tcPr>
          <w:p w14:paraId="42CBEF08" w14:textId="77777777" w:rsidR="003E7999" w:rsidRPr="00A5382C" w:rsidRDefault="003E7999" w:rsidP="009040D7">
            <w:pPr>
              <w:pStyle w:val="StandardStyle2-TableListText"/>
              <w:rPr>
                <w:sz w:val="20"/>
                <w:szCs w:val="20"/>
              </w:rPr>
            </w:pPr>
          </w:p>
        </w:tc>
        <w:tc>
          <w:tcPr>
            <w:tcW w:w="1425" w:type="dxa"/>
          </w:tcPr>
          <w:p w14:paraId="249DD1F6" w14:textId="77777777" w:rsidR="003E7999" w:rsidRPr="00A5382C" w:rsidRDefault="003E7999" w:rsidP="009040D7">
            <w:pPr>
              <w:pStyle w:val="StandardStyle2-TableListText"/>
              <w:rPr>
                <w:sz w:val="20"/>
                <w:szCs w:val="20"/>
              </w:rPr>
            </w:pPr>
          </w:p>
        </w:tc>
      </w:tr>
      <w:tr w:rsidR="003E7999" w:rsidRPr="00A5382C" w14:paraId="63A32D05" w14:textId="77777777" w:rsidTr="009040D7">
        <w:trPr>
          <w:trHeight w:val="288"/>
        </w:trPr>
        <w:tc>
          <w:tcPr>
            <w:tcW w:w="14274" w:type="dxa"/>
            <w:gridSpan w:val="8"/>
          </w:tcPr>
          <w:p w14:paraId="0BDE20F6"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40B29CF4" w14:textId="77777777" w:rsidTr="009040D7">
        <w:trPr>
          <w:trHeight w:val="288"/>
        </w:trPr>
        <w:tc>
          <w:tcPr>
            <w:tcW w:w="2160" w:type="dxa"/>
          </w:tcPr>
          <w:p w14:paraId="060306BD" w14:textId="77777777" w:rsidR="003E7999" w:rsidRPr="00A5382C" w:rsidRDefault="003E7999" w:rsidP="009040D7">
            <w:pPr>
              <w:pStyle w:val="StandardStyle2-TableListText"/>
              <w:rPr>
                <w:sz w:val="20"/>
                <w:szCs w:val="20"/>
              </w:rPr>
            </w:pPr>
          </w:p>
        </w:tc>
        <w:tc>
          <w:tcPr>
            <w:tcW w:w="3564" w:type="dxa"/>
          </w:tcPr>
          <w:p w14:paraId="3D26460B" w14:textId="77777777" w:rsidR="003E7999" w:rsidRPr="00A5382C" w:rsidRDefault="003E7999" w:rsidP="009040D7">
            <w:pPr>
              <w:pStyle w:val="StandardStyle2-TableListText"/>
              <w:rPr>
                <w:sz w:val="20"/>
                <w:szCs w:val="20"/>
              </w:rPr>
            </w:pPr>
          </w:p>
        </w:tc>
        <w:tc>
          <w:tcPr>
            <w:tcW w:w="1425" w:type="dxa"/>
          </w:tcPr>
          <w:p w14:paraId="0059F57B" w14:textId="77777777" w:rsidR="003E7999" w:rsidRPr="00A5382C" w:rsidRDefault="003E7999" w:rsidP="009040D7">
            <w:pPr>
              <w:pStyle w:val="StandardStyle2-TableListText"/>
              <w:rPr>
                <w:sz w:val="20"/>
                <w:szCs w:val="20"/>
              </w:rPr>
            </w:pPr>
          </w:p>
        </w:tc>
        <w:tc>
          <w:tcPr>
            <w:tcW w:w="1425" w:type="dxa"/>
          </w:tcPr>
          <w:p w14:paraId="162B2F3A" w14:textId="77777777" w:rsidR="003E7999" w:rsidRPr="00A5382C" w:rsidRDefault="003E7999" w:rsidP="009040D7">
            <w:pPr>
              <w:pStyle w:val="StandardStyle2-TableListText"/>
              <w:rPr>
                <w:sz w:val="20"/>
                <w:szCs w:val="20"/>
              </w:rPr>
            </w:pPr>
          </w:p>
        </w:tc>
        <w:tc>
          <w:tcPr>
            <w:tcW w:w="1425" w:type="dxa"/>
          </w:tcPr>
          <w:p w14:paraId="11BF78C0" w14:textId="77777777" w:rsidR="003E7999" w:rsidRPr="00A5382C" w:rsidRDefault="003E7999" w:rsidP="009040D7">
            <w:pPr>
              <w:pStyle w:val="StandardStyle2-TableListText"/>
              <w:rPr>
                <w:sz w:val="20"/>
                <w:szCs w:val="20"/>
              </w:rPr>
            </w:pPr>
          </w:p>
        </w:tc>
        <w:tc>
          <w:tcPr>
            <w:tcW w:w="1425" w:type="dxa"/>
          </w:tcPr>
          <w:p w14:paraId="798813D4" w14:textId="77777777" w:rsidR="003E7999" w:rsidRPr="00A5382C" w:rsidRDefault="003E7999" w:rsidP="009040D7">
            <w:pPr>
              <w:pStyle w:val="StandardStyle2-TableListText"/>
              <w:rPr>
                <w:sz w:val="20"/>
                <w:szCs w:val="20"/>
              </w:rPr>
            </w:pPr>
          </w:p>
        </w:tc>
        <w:tc>
          <w:tcPr>
            <w:tcW w:w="1425" w:type="dxa"/>
          </w:tcPr>
          <w:p w14:paraId="746D933F" w14:textId="77777777" w:rsidR="003E7999" w:rsidRPr="00A5382C" w:rsidRDefault="003E7999" w:rsidP="009040D7">
            <w:pPr>
              <w:pStyle w:val="StandardStyle2-TableListText"/>
              <w:rPr>
                <w:sz w:val="20"/>
                <w:szCs w:val="20"/>
              </w:rPr>
            </w:pPr>
          </w:p>
        </w:tc>
        <w:tc>
          <w:tcPr>
            <w:tcW w:w="1425" w:type="dxa"/>
          </w:tcPr>
          <w:p w14:paraId="2AB6C50F" w14:textId="77777777" w:rsidR="003E7999" w:rsidRPr="00A5382C" w:rsidRDefault="003E7999" w:rsidP="009040D7">
            <w:pPr>
              <w:pStyle w:val="StandardStyle2-TableListText"/>
              <w:rPr>
                <w:sz w:val="20"/>
                <w:szCs w:val="20"/>
              </w:rPr>
            </w:pPr>
          </w:p>
        </w:tc>
      </w:tr>
      <w:tr w:rsidR="003E7999" w:rsidRPr="00A5382C" w14:paraId="5C154270" w14:textId="77777777" w:rsidTr="009040D7">
        <w:trPr>
          <w:trHeight w:val="288"/>
        </w:trPr>
        <w:tc>
          <w:tcPr>
            <w:tcW w:w="14274" w:type="dxa"/>
            <w:gridSpan w:val="8"/>
          </w:tcPr>
          <w:p w14:paraId="1F3C0194"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42B143A6" w14:textId="77777777" w:rsidTr="009040D7">
        <w:trPr>
          <w:trHeight w:val="288"/>
        </w:trPr>
        <w:tc>
          <w:tcPr>
            <w:tcW w:w="2160" w:type="dxa"/>
          </w:tcPr>
          <w:p w14:paraId="36A29AF4" w14:textId="77777777" w:rsidR="003E7999" w:rsidRPr="00A5382C" w:rsidRDefault="003E7999" w:rsidP="009040D7">
            <w:pPr>
              <w:pStyle w:val="StandardStyle2-TableListText"/>
              <w:rPr>
                <w:sz w:val="20"/>
                <w:szCs w:val="20"/>
              </w:rPr>
            </w:pPr>
          </w:p>
        </w:tc>
        <w:tc>
          <w:tcPr>
            <w:tcW w:w="3564" w:type="dxa"/>
          </w:tcPr>
          <w:p w14:paraId="171F5B6F" w14:textId="77777777" w:rsidR="003E7999" w:rsidRPr="00A5382C" w:rsidRDefault="003E7999" w:rsidP="009040D7">
            <w:pPr>
              <w:pStyle w:val="StandardStyle2-TableListText"/>
              <w:rPr>
                <w:sz w:val="20"/>
                <w:szCs w:val="20"/>
              </w:rPr>
            </w:pPr>
          </w:p>
        </w:tc>
        <w:tc>
          <w:tcPr>
            <w:tcW w:w="1425" w:type="dxa"/>
          </w:tcPr>
          <w:p w14:paraId="29036E2B" w14:textId="77777777" w:rsidR="003E7999" w:rsidRPr="00A5382C" w:rsidRDefault="003E7999" w:rsidP="009040D7">
            <w:pPr>
              <w:pStyle w:val="StandardStyle2-TableListText"/>
              <w:rPr>
                <w:sz w:val="20"/>
                <w:szCs w:val="20"/>
              </w:rPr>
            </w:pPr>
          </w:p>
        </w:tc>
        <w:tc>
          <w:tcPr>
            <w:tcW w:w="1425" w:type="dxa"/>
          </w:tcPr>
          <w:p w14:paraId="03A62DFC" w14:textId="77777777" w:rsidR="003E7999" w:rsidRPr="00A5382C" w:rsidRDefault="003E7999" w:rsidP="009040D7">
            <w:pPr>
              <w:pStyle w:val="StandardStyle2-TableListText"/>
              <w:rPr>
                <w:sz w:val="20"/>
                <w:szCs w:val="20"/>
              </w:rPr>
            </w:pPr>
          </w:p>
        </w:tc>
        <w:tc>
          <w:tcPr>
            <w:tcW w:w="1425" w:type="dxa"/>
          </w:tcPr>
          <w:p w14:paraId="193EBF2B" w14:textId="77777777" w:rsidR="003E7999" w:rsidRPr="00A5382C" w:rsidRDefault="003E7999" w:rsidP="009040D7">
            <w:pPr>
              <w:pStyle w:val="StandardStyle2-TableListText"/>
              <w:rPr>
                <w:sz w:val="20"/>
                <w:szCs w:val="20"/>
              </w:rPr>
            </w:pPr>
          </w:p>
        </w:tc>
        <w:tc>
          <w:tcPr>
            <w:tcW w:w="1425" w:type="dxa"/>
          </w:tcPr>
          <w:p w14:paraId="173884F4" w14:textId="77777777" w:rsidR="003E7999" w:rsidRPr="00A5382C" w:rsidRDefault="003E7999" w:rsidP="009040D7">
            <w:pPr>
              <w:pStyle w:val="StandardStyle2-TableListText"/>
              <w:rPr>
                <w:sz w:val="20"/>
                <w:szCs w:val="20"/>
              </w:rPr>
            </w:pPr>
          </w:p>
        </w:tc>
        <w:tc>
          <w:tcPr>
            <w:tcW w:w="1425" w:type="dxa"/>
          </w:tcPr>
          <w:p w14:paraId="6E513E2F" w14:textId="77777777" w:rsidR="003E7999" w:rsidRPr="00A5382C" w:rsidRDefault="003E7999" w:rsidP="009040D7">
            <w:pPr>
              <w:pStyle w:val="StandardStyle2-TableListText"/>
              <w:rPr>
                <w:sz w:val="20"/>
                <w:szCs w:val="20"/>
              </w:rPr>
            </w:pPr>
          </w:p>
        </w:tc>
        <w:tc>
          <w:tcPr>
            <w:tcW w:w="1425" w:type="dxa"/>
          </w:tcPr>
          <w:p w14:paraId="3DCB7E18" w14:textId="77777777" w:rsidR="003E7999" w:rsidRPr="00A5382C" w:rsidRDefault="003E7999" w:rsidP="009040D7">
            <w:pPr>
              <w:pStyle w:val="StandardStyle2-TableListText"/>
              <w:rPr>
                <w:sz w:val="20"/>
                <w:szCs w:val="20"/>
              </w:rPr>
            </w:pPr>
          </w:p>
        </w:tc>
      </w:tr>
      <w:tr w:rsidR="003E7999" w:rsidRPr="00A5382C" w14:paraId="4821BFF8" w14:textId="77777777" w:rsidTr="009040D7">
        <w:trPr>
          <w:trHeight w:val="288"/>
        </w:trPr>
        <w:tc>
          <w:tcPr>
            <w:tcW w:w="14274" w:type="dxa"/>
            <w:gridSpan w:val="8"/>
          </w:tcPr>
          <w:p w14:paraId="257D047C"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3447AFFA" w14:textId="77777777" w:rsidTr="009040D7">
        <w:trPr>
          <w:trHeight w:val="288"/>
        </w:trPr>
        <w:tc>
          <w:tcPr>
            <w:tcW w:w="2160" w:type="dxa"/>
          </w:tcPr>
          <w:p w14:paraId="51CE6C67" w14:textId="77777777" w:rsidR="003E7999" w:rsidRPr="00A5382C" w:rsidRDefault="003E7999" w:rsidP="009040D7">
            <w:pPr>
              <w:pStyle w:val="StandardStyle2-TableListText"/>
              <w:rPr>
                <w:sz w:val="20"/>
                <w:szCs w:val="20"/>
              </w:rPr>
            </w:pPr>
          </w:p>
        </w:tc>
        <w:tc>
          <w:tcPr>
            <w:tcW w:w="3564" w:type="dxa"/>
          </w:tcPr>
          <w:p w14:paraId="7721870D" w14:textId="77777777" w:rsidR="003E7999" w:rsidRPr="00A5382C" w:rsidRDefault="003E7999" w:rsidP="009040D7">
            <w:pPr>
              <w:pStyle w:val="StandardStyle2-TableListText"/>
              <w:rPr>
                <w:sz w:val="20"/>
                <w:szCs w:val="20"/>
              </w:rPr>
            </w:pPr>
          </w:p>
        </w:tc>
        <w:tc>
          <w:tcPr>
            <w:tcW w:w="1425" w:type="dxa"/>
          </w:tcPr>
          <w:p w14:paraId="5C47038B" w14:textId="77777777" w:rsidR="003E7999" w:rsidRPr="00A5382C" w:rsidRDefault="003E7999" w:rsidP="009040D7">
            <w:pPr>
              <w:pStyle w:val="StandardStyle2-TableListText"/>
              <w:rPr>
                <w:sz w:val="20"/>
                <w:szCs w:val="20"/>
              </w:rPr>
            </w:pPr>
          </w:p>
        </w:tc>
        <w:tc>
          <w:tcPr>
            <w:tcW w:w="1425" w:type="dxa"/>
          </w:tcPr>
          <w:p w14:paraId="2B5FD512" w14:textId="77777777" w:rsidR="003E7999" w:rsidRPr="00A5382C" w:rsidRDefault="003E7999" w:rsidP="009040D7">
            <w:pPr>
              <w:pStyle w:val="StandardStyle2-TableListText"/>
              <w:rPr>
                <w:sz w:val="20"/>
                <w:szCs w:val="20"/>
              </w:rPr>
            </w:pPr>
          </w:p>
        </w:tc>
        <w:tc>
          <w:tcPr>
            <w:tcW w:w="1425" w:type="dxa"/>
          </w:tcPr>
          <w:p w14:paraId="167DEAC2" w14:textId="77777777" w:rsidR="003E7999" w:rsidRPr="00A5382C" w:rsidRDefault="003E7999" w:rsidP="009040D7">
            <w:pPr>
              <w:pStyle w:val="StandardStyle2-TableListText"/>
              <w:rPr>
                <w:sz w:val="20"/>
                <w:szCs w:val="20"/>
              </w:rPr>
            </w:pPr>
          </w:p>
        </w:tc>
        <w:tc>
          <w:tcPr>
            <w:tcW w:w="1425" w:type="dxa"/>
          </w:tcPr>
          <w:p w14:paraId="77A3D86F" w14:textId="77777777" w:rsidR="003E7999" w:rsidRPr="00A5382C" w:rsidRDefault="003E7999" w:rsidP="009040D7">
            <w:pPr>
              <w:pStyle w:val="StandardStyle2-TableListText"/>
              <w:rPr>
                <w:sz w:val="20"/>
                <w:szCs w:val="20"/>
              </w:rPr>
            </w:pPr>
          </w:p>
        </w:tc>
        <w:tc>
          <w:tcPr>
            <w:tcW w:w="1425" w:type="dxa"/>
          </w:tcPr>
          <w:p w14:paraId="63B310DC" w14:textId="77777777" w:rsidR="003E7999" w:rsidRPr="00A5382C" w:rsidRDefault="003E7999" w:rsidP="009040D7">
            <w:pPr>
              <w:pStyle w:val="StandardStyle2-TableListText"/>
              <w:rPr>
                <w:sz w:val="20"/>
                <w:szCs w:val="20"/>
              </w:rPr>
            </w:pPr>
          </w:p>
        </w:tc>
        <w:tc>
          <w:tcPr>
            <w:tcW w:w="1425" w:type="dxa"/>
          </w:tcPr>
          <w:p w14:paraId="679AAF65" w14:textId="77777777" w:rsidR="003E7999" w:rsidRPr="00A5382C" w:rsidRDefault="003E7999" w:rsidP="009040D7">
            <w:pPr>
              <w:pStyle w:val="StandardStyle2-TableListText"/>
              <w:rPr>
                <w:sz w:val="20"/>
                <w:szCs w:val="20"/>
              </w:rPr>
            </w:pPr>
          </w:p>
        </w:tc>
      </w:tr>
      <w:tr w:rsidR="003E7999" w:rsidRPr="00A5382C" w14:paraId="7A8CC14F" w14:textId="77777777" w:rsidTr="009040D7">
        <w:trPr>
          <w:trHeight w:val="288"/>
        </w:trPr>
        <w:tc>
          <w:tcPr>
            <w:tcW w:w="14274" w:type="dxa"/>
            <w:gridSpan w:val="8"/>
          </w:tcPr>
          <w:p w14:paraId="3D36CE15"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3EE3A14F" w14:textId="77777777" w:rsidTr="009040D7">
        <w:trPr>
          <w:trHeight w:val="288"/>
        </w:trPr>
        <w:tc>
          <w:tcPr>
            <w:tcW w:w="2160" w:type="dxa"/>
          </w:tcPr>
          <w:p w14:paraId="04E0F10F" w14:textId="77777777" w:rsidR="003E7999" w:rsidRPr="00A5382C" w:rsidRDefault="003E7999" w:rsidP="009040D7">
            <w:pPr>
              <w:pStyle w:val="StandardStyle2-TableListText"/>
              <w:rPr>
                <w:sz w:val="20"/>
                <w:szCs w:val="20"/>
              </w:rPr>
            </w:pPr>
          </w:p>
        </w:tc>
        <w:tc>
          <w:tcPr>
            <w:tcW w:w="3564" w:type="dxa"/>
          </w:tcPr>
          <w:p w14:paraId="448C7B94" w14:textId="77777777" w:rsidR="003E7999" w:rsidRPr="00A5382C" w:rsidRDefault="003E7999" w:rsidP="009040D7">
            <w:pPr>
              <w:pStyle w:val="StandardStyle2-TableListText"/>
              <w:rPr>
                <w:sz w:val="20"/>
                <w:szCs w:val="20"/>
              </w:rPr>
            </w:pPr>
          </w:p>
        </w:tc>
        <w:tc>
          <w:tcPr>
            <w:tcW w:w="1425" w:type="dxa"/>
          </w:tcPr>
          <w:p w14:paraId="5C6DC045" w14:textId="77777777" w:rsidR="003E7999" w:rsidRPr="00A5382C" w:rsidRDefault="003E7999" w:rsidP="009040D7">
            <w:pPr>
              <w:pStyle w:val="StandardStyle2-TableListText"/>
              <w:rPr>
                <w:sz w:val="20"/>
                <w:szCs w:val="20"/>
              </w:rPr>
            </w:pPr>
          </w:p>
        </w:tc>
        <w:tc>
          <w:tcPr>
            <w:tcW w:w="1425" w:type="dxa"/>
          </w:tcPr>
          <w:p w14:paraId="7975F94B" w14:textId="77777777" w:rsidR="003E7999" w:rsidRPr="00A5382C" w:rsidRDefault="003E7999" w:rsidP="009040D7">
            <w:pPr>
              <w:pStyle w:val="StandardStyle2-TableListText"/>
              <w:rPr>
                <w:sz w:val="20"/>
                <w:szCs w:val="20"/>
              </w:rPr>
            </w:pPr>
          </w:p>
        </w:tc>
        <w:tc>
          <w:tcPr>
            <w:tcW w:w="1425" w:type="dxa"/>
          </w:tcPr>
          <w:p w14:paraId="3DE9B778" w14:textId="77777777" w:rsidR="003E7999" w:rsidRPr="00A5382C" w:rsidRDefault="003E7999" w:rsidP="009040D7">
            <w:pPr>
              <w:pStyle w:val="StandardStyle2-TableListText"/>
              <w:rPr>
                <w:sz w:val="20"/>
                <w:szCs w:val="20"/>
              </w:rPr>
            </w:pPr>
          </w:p>
        </w:tc>
        <w:tc>
          <w:tcPr>
            <w:tcW w:w="1425" w:type="dxa"/>
          </w:tcPr>
          <w:p w14:paraId="4A304EC9" w14:textId="77777777" w:rsidR="003E7999" w:rsidRPr="00A5382C" w:rsidRDefault="003E7999" w:rsidP="009040D7">
            <w:pPr>
              <w:pStyle w:val="StandardStyle2-TableListText"/>
              <w:rPr>
                <w:sz w:val="20"/>
                <w:szCs w:val="20"/>
              </w:rPr>
            </w:pPr>
          </w:p>
        </w:tc>
        <w:tc>
          <w:tcPr>
            <w:tcW w:w="1425" w:type="dxa"/>
          </w:tcPr>
          <w:p w14:paraId="3A4B46D8" w14:textId="77777777" w:rsidR="003E7999" w:rsidRPr="00A5382C" w:rsidRDefault="003E7999" w:rsidP="009040D7">
            <w:pPr>
              <w:pStyle w:val="StandardStyle2-TableListText"/>
              <w:rPr>
                <w:sz w:val="20"/>
                <w:szCs w:val="20"/>
              </w:rPr>
            </w:pPr>
          </w:p>
        </w:tc>
        <w:tc>
          <w:tcPr>
            <w:tcW w:w="1425" w:type="dxa"/>
          </w:tcPr>
          <w:p w14:paraId="74E98D6E" w14:textId="77777777" w:rsidR="003E7999" w:rsidRPr="00A5382C" w:rsidRDefault="003E7999" w:rsidP="009040D7">
            <w:pPr>
              <w:pStyle w:val="StandardStyle2-TableListText"/>
              <w:rPr>
                <w:sz w:val="20"/>
                <w:szCs w:val="20"/>
              </w:rPr>
            </w:pPr>
          </w:p>
        </w:tc>
      </w:tr>
      <w:tr w:rsidR="003E7999" w:rsidRPr="00A5382C" w14:paraId="28D02FD4" w14:textId="77777777" w:rsidTr="009040D7">
        <w:trPr>
          <w:trHeight w:val="288"/>
        </w:trPr>
        <w:tc>
          <w:tcPr>
            <w:tcW w:w="14274" w:type="dxa"/>
            <w:gridSpan w:val="8"/>
          </w:tcPr>
          <w:p w14:paraId="3DB02034" w14:textId="77777777" w:rsidR="003E7999" w:rsidRPr="00A5382C" w:rsidRDefault="003E7999" w:rsidP="009040D7">
            <w:pPr>
              <w:pStyle w:val="StandardStyle2-TableListText"/>
              <w:rPr>
                <w:sz w:val="20"/>
                <w:szCs w:val="20"/>
              </w:rPr>
            </w:pPr>
            <w:r w:rsidRPr="00A5382C">
              <w:rPr>
                <w:sz w:val="20"/>
                <w:szCs w:val="20"/>
              </w:rPr>
              <w:t>Notes:</w:t>
            </w:r>
          </w:p>
        </w:tc>
      </w:tr>
      <w:tr w:rsidR="003E7999" w:rsidRPr="00A5382C" w14:paraId="3B715CB1" w14:textId="77777777" w:rsidTr="009040D7">
        <w:trPr>
          <w:trHeight w:val="288"/>
        </w:trPr>
        <w:tc>
          <w:tcPr>
            <w:tcW w:w="2160" w:type="dxa"/>
          </w:tcPr>
          <w:p w14:paraId="55C78FB0" w14:textId="77777777" w:rsidR="003E7999" w:rsidRPr="00A5382C" w:rsidRDefault="003E7999" w:rsidP="009040D7">
            <w:pPr>
              <w:pStyle w:val="StandardStyle2-TableListText"/>
              <w:rPr>
                <w:sz w:val="20"/>
                <w:szCs w:val="20"/>
              </w:rPr>
            </w:pPr>
          </w:p>
        </w:tc>
        <w:tc>
          <w:tcPr>
            <w:tcW w:w="3564" w:type="dxa"/>
          </w:tcPr>
          <w:p w14:paraId="63E02B33" w14:textId="77777777" w:rsidR="003E7999" w:rsidRPr="00A5382C" w:rsidRDefault="003E7999" w:rsidP="009040D7">
            <w:pPr>
              <w:pStyle w:val="StandardStyle2-TableListText"/>
              <w:rPr>
                <w:sz w:val="20"/>
                <w:szCs w:val="20"/>
              </w:rPr>
            </w:pPr>
          </w:p>
        </w:tc>
        <w:tc>
          <w:tcPr>
            <w:tcW w:w="1425" w:type="dxa"/>
          </w:tcPr>
          <w:p w14:paraId="29E642AF" w14:textId="77777777" w:rsidR="003E7999" w:rsidRPr="00A5382C" w:rsidRDefault="003E7999" w:rsidP="009040D7">
            <w:pPr>
              <w:pStyle w:val="StandardStyle2-TableListText"/>
              <w:rPr>
                <w:sz w:val="20"/>
                <w:szCs w:val="20"/>
              </w:rPr>
            </w:pPr>
          </w:p>
        </w:tc>
        <w:tc>
          <w:tcPr>
            <w:tcW w:w="1425" w:type="dxa"/>
          </w:tcPr>
          <w:p w14:paraId="0198F06C" w14:textId="77777777" w:rsidR="003E7999" w:rsidRPr="00A5382C" w:rsidRDefault="003E7999" w:rsidP="009040D7">
            <w:pPr>
              <w:pStyle w:val="StandardStyle2-TableListText"/>
              <w:rPr>
                <w:sz w:val="20"/>
                <w:szCs w:val="20"/>
              </w:rPr>
            </w:pPr>
          </w:p>
        </w:tc>
        <w:tc>
          <w:tcPr>
            <w:tcW w:w="1425" w:type="dxa"/>
          </w:tcPr>
          <w:p w14:paraId="634BFF3A" w14:textId="77777777" w:rsidR="003E7999" w:rsidRPr="00A5382C" w:rsidRDefault="003E7999" w:rsidP="009040D7">
            <w:pPr>
              <w:pStyle w:val="StandardStyle2-TableListText"/>
              <w:rPr>
                <w:sz w:val="20"/>
                <w:szCs w:val="20"/>
              </w:rPr>
            </w:pPr>
          </w:p>
        </w:tc>
        <w:tc>
          <w:tcPr>
            <w:tcW w:w="1425" w:type="dxa"/>
          </w:tcPr>
          <w:p w14:paraId="758B4369" w14:textId="77777777" w:rsidR="003E7999" w:rsidRPr="00A5382C" w:rsidRDefault="003E7999" w:rsidP="009040D7">
            <w:pPr>
              <w:pStyle w:val="StandardStyle2-TableListText"/>
              <w:rPr>
                <w:sz w:val="20"/>
                <w:szCs w:val="20"/>
              </w:rPr>
            </w:pPr>
          </w:p>
        </w:tc>
        <w:tc>
          <w:tcPr>
            <w:tcW w:w="1425" w:type="dxa"/>
          </w:tcPr>
          <w:p w14:paraId="7AA61BA9" w14:textId="77777777" w:rsidR="003E7999" w:rsidRPr="00A5382C" w:rsidRDefault="003E7999" w:rsidP="009040D7">
            <w:pPr>
              <w:pStyle w:val="StandardStyle2-TableListText"/>
              <w:rPr>
                <w:sz w:val="20"/>
                <w:szCs w:val="20"/>
              </w:rPr>
            </w:pPr>
          </w:p>
        </w:tc>
        <w:tc>
          <w:tcPr>
            <w:tcW w:w="1425" w:type="dxa"/>
          </w:tcPr>
          <w:p w14:paraId="518020A6" w14:textId="77777777" w:rsidR="003E7999" w:rsidRPr="00A5382C" w:rsidRDefault="003E7999" w:rsidP="009040D7">
            <w:pPr>
              <w:pStyle w:val="StandardStyle2-TableListText"/>
              <w:rPr>
                <w:sz w:val="20"/>
                <w:szCs w:val="20"/>
              </w:rPr>
            </w:pPr>
          </w:p>
        </w:tc>
      </w:tr>
      <w:tr w:rsidR="003E7999" w:rsidRPr="00A5382C" w14:paraId="5156B535" w14:textId="77777777" w:rsidTr="009040D7">
        <w:trPr>
          <w:trHeight w:val="288"/>
        </w:trPr>
        <w:tc>
          <w:tcPr>
            <w:tcW w:w="14274" w:type="dxa"/>
            <w:gridSpan w:val="8"/>
          </w:tcPr>
          <w:p w14:paraId="06FDCAB8" w14:textId="77777777" w:rsidR="003E7999" w:rsidRPr="00A5382C" w:rsidRDefault="003E7999" w:rsidP="009040D7">
            <w:pPr>
              <w:pStyle w:val="StandardStyle2-TableListText"/>
              <w:rPr>
                <w:sz w:val="20"/>
                <w:szCs w:val="20"/>
              </w:rPr>
            </w:pPr>
            <w:r w:rsidRPr="00A5382C">
              <w:rPr>
                <w:sz w:val="20"/>
                <w:szCs w:val="20"/>
              </w:rPr>
              <w:t>Notes:</w:t>
            </w:r>
          </w:p>
        </w:tc>
      </w:tr>
    </w:tbl>
    <w:p w14:paraId="06728D38" w14:textId="4736ED8E" w:rsidR="008D0C8A" w:rsidRDefault="008D0C8A" w:rsidP="003E7999">
      <w:pPr>
        <w:pStyle w:val="StandardStyle1-NormalText"/>
        <w:rPr>
          <w:b/>
        </w:rPr>
      </w:pPr>
    </w:p>
    <w:p w14:paraId="21442D17" w14:textId="77777777" w:rsidR="008D0C8A" w:rsidRDefault="008D0C8A">
      <w:pPr>
        <w:spacing w:before="0" w:after="200" w:line="276" w:lineRule="auto"/>
        <w:rPr>
          <w:rFonts w:ascii="Calibri" w:hAnsi="Calibri"/>
          <w:b/>
        </w:rPr>
      </w:pPr>
      <w:r>
        <w:rPr>
          <w:b/>
        </w:rPr>
        <w:br w:type="page"/>
      </w:r>
    </w:p>
    <w:p w14:paraId="64E29A6B" w14:textId="77777777" w:rsidR="008946D1" w:rsidRDefault="008946D1" w:rsidP="008946D1">
      <w:pPr>
        <w:pStyle w:val="StandardStyle1-NormalText"/>
        <w:rPr>
          <w:b/>
        </w:rPr>
      </w:pPr>
      <w:r w:rsidRPr="00A5382C">
        <w:rPr>
          <w:b/>
        </w:rPr>
        <w:lastRenderedPageBreak/>
        <w:t xml:space="preserve">Table </w:t>
      </w:r>
      <w:r>
        <w:rPr>
          <w:b/>
        </w:rPr>
        <w:t>4</w:t>
      </w:r>
      <w:r w:rsidRPr="00A5382C">
        <w:rPr>
          <w:b/>
        </w:rPr>
        <w:t xml:space="preserve"> </w:t>
      </w:r>
      <w:r>
        <w:rPr>
          <w:b/>
        </w:rPr>
        <w:t>–</w:t>
      </w:r>
      <w:r w:rsidRPr="00A5382C">
        <w:rPr>
          <w:b/>
        </w:rPr>
        <w:t xml:space="preserve"> </w:t>
      </w:r>
      <w:r>
        <w:rPr>
          <w:b/>
        </w:rPr>
        <w:t>Proposed Subcontractors and Suppliers</w:t>
      </w:r>
    </w:p>
    <w:p w14:paraId="644AF514" w14:textId="77777777" w:rsidR="008946D1" w:rsidRPr="008E757F" w:rsidRDefault="008946D1" w:rsidP="008946D1">
      <w:pPr>
        <w:pStyle w:val="StandardStyle1-NormalText"/>
        <w:rPr>
          <w:bCs/>
        </w:rPr>
      </w:pPr>
      <w:r w:rsidRPr="008E757F">
        <w:rPr>
          <w:bCs/>
        </w:rPr>
        <w:t>Identify all Subcontractors and Suppliers.  Provide all information required int eh table below.</w:t>
      </w:r>
      <w:r>
        <w:rPr>
          <w:bCs/>
        </w:rPr>
        <w:t xml:space="preserve"> Use additional sheets as needed.</w:t>
      </w:r>
    </w:p>
    <w:tbl>
      <w:tblPr>
        <w:tblStyle w:val="TableGrid"/>
        <w:tblW w:w="0" w:type="auto"/>
        <w:tblLook w:val="04A0" w:firstRow="1" w:lastRow="0" w:firstColumn="1" w:lastColumn="0" w:noHBand="0" w:noVBand="1"/>
      </w:tblPr>
      <w:tblGrid>
        <w:gridCol w:w="4518"/>
        <w:gridCol w:w="4770"/>
        <w:gridCol w:w="1710"/>
        <w:gridCol w:w="1350"/>
        <w:gridCol w:w="2268"/>
      </w:tblGrid>
      <w:tr w:rsidR="008946D1" w14:paraId="572B991D" w14:textId="77777777" w:rsidTr="009D4970">
        <w:tc>
          <w:tcPr>
            <w:tcW w:w="4518" w:type="dxa"/>
            <w:shd w:val="clear" w:color="auto" w:fill="D9D9D9" w:themeFill="background1" w:themeFillShade="D9"/>
          </w:tcPr>
          <w:p w14:paraId="2AA8E3EC" w14:textId="77777777" w:rsidR="008946D1" w:rsidRDefault="008946D1" w:rsidP="009D4970">
            <w:pPr>
              <w:pStyle w:val="StandardStyle1-NormalText"/>
              <w:rPr>
                <w:b/>
              </w:rPr>
            </w:pPr>
            <w:r>
              <w:rPr>
                <w:b/>
              </w:rPr>
              <w:t>Subcontractor / Supplier Name</w:t>
            </w:r>
          </w:p>
          <w:p w14:paraId="2C3C9E8A" w14:textId="77777777" w:rsidR="008946D1" w:rsidRDefault="008946D1" w:rsidP="009D4970">
            <w:pPr>
              <w:pStyle w:val="StandardStyle1-NormalText"/>
              <w:rPr>
                <w:b/>
              </w:rPr>
            </w:pPr>
            <w:r>
              <w:rPr>
                <w:b/>
              </w:rPr>
              <w:t>Address (City, State)</w:t>
            </w:r>
          </w:p>
        </w:tc>
        <w:tc>
          <w:tcPr>
            <w:tcW w:w="4770" w:type="dxa"/>
            <w:shd w:val="clear" w:color="auto" w:fill="D9D9D9" w:themeFill="background1" w:themeFillShade="D9"/>
          </w:tcPr>
          <w:p w14:paraId="2C9AEAC0" w14:textId="77777777" w:rsidR="008946D1" w:rsidRDefault="008946D1" w:rsidP="009D4970">
            <w:pPr>
              <w:pStyle w:val="StandardStyle1-NormalText"/>
              <w:rPr>
                <w:b/>
              </w:rPr>
            </w:pPr>
            <w:r>
              <w:rPr>
                <w:b/>
              </w:rPr>
              <w:t>Scope of Work</w:t>
            </w:r>
          </w:p>
        </w:tc>
        <w:tc>
          <w:tcPr>
            <w:tcW w:w="1710" w:type="dxa"/>
            <w:shd w:val="clear" w:color="auto" w:fill="D9D9D9" w:themeFill="background1" w:themeFillShade="D9"/>
          </w:tcPr>
          <w:p w14:paraId="4E2CA0B0" w14:textId="77777777" w:rsidR="008946D1" w:rsidRDefault="008946D1" w:rsidP="009D4970">
            <w:pPr>
              <w:pStyle w:val="StandardStyle1-NormalText"/>
              <w:rPr>
                <w:b/>
              </w:rPr>
            </w:pPr>
            <w:r>
              <w:rPr>
                <w:b/>
              </w:rPr>
              <w:t>Subcontractor or Supplier</w:t>
            </w:r>
          </w:p>
        </w:tc>
        <w:tc>
          <w:tcPr>
            <w:tcW w:w="1350" w:type="dxa"/>
            <w:shd w:val="clear" w:color="auto" w:fill="D9D9D9" w:themeFill="background1" w:themeFillShade="D9"/>
          </w:tcPr>
          <w:p w14:paraId="211D7115" w14:textId="77777777" w:rsidR="008946D1" w:rsidRDefault="008946D1" w:rsidP="009D4970">
            <w:pPr>
              <w:pStyle w:val="StandardStyle1-NormalText"/>
              <w:rPr>
                <w:b/>
              </w:rPr>
            </w:pPr>
            <w:r>
              <w:rPr>
                <w:b/>
              </w:rPr>
              <w:t>Tier</w:t>
            </w:r>
          </w:p>
        </w:tc>
        <w:tc>
          <w:tcPr>
            <w:tcW w:w="2268" w:type="dxa"/>
            <w:shd w:val="clear" w:color="auto" w:fill="D9D9D9" w:themeFill="background1" w:themeFillShade="D9"/>
          </w:tcPr>
          <w:p w14:paraId="0187F0C0" w14:textId="77777777" w:rsidR="008946D1" w:rsidRDefault="008946D1" w:rsidP="009D4970">
            <w:pPr>
              <w:pStyle w:val="StandardStyle1-NormalText"/>
              <w:rPr>
                <w:b/>
              </w:rPr>
            </w:pPr>
            <w:r>
              <w:rPr>
                <w:b/>
              </w:rPr>
              <w:t>Contract Amount</w:t>
            </w:r>
          </w:p>
        </w:tc>
      </w:tr>
      <w:tr w:rsidR="008946D1" w14:paraId="636B0528" w14:textId="77777777" w:rsidTr="009D4970">
        <w:tc>
          <w:tcPr>
            <w:tcW w:w="4518" w:type="dxa"/>
          </w:tcPr>
          <w:p w14:paraId="3E9DE38C" w14:textId="77777777" w:rsidR="008946D1" w:rsidRDefault="008946D1" w:rsidP="009D4970">
            <w:pPr>
              <w:pStyle w:val="StandardStyle1-NormalText"/>
              <w:rPr>
                <w:b/>
              </w:rPr>
            </w:pPr>
          </w:p>
        </w:tc>
        <w:tc>
          <w:tcPr>
            <w:tcW w:w="4770" w:type="dxa"/>
          </w:tcPr>
          <w:p w14:paraId="4A2F5A62" w14:textId="77777777" w:rsidR="008946D1" w:rsidRDefault="008946D1" w:rsidP="009D4970">
            <w:pPr>
              <w:pStyle w:val="StandardStyle1-NormalText"/>
              <w:rPr>
                <w:b/>
              </w:rPr>
            </w:pPr>
          </w:p>
        </w:tc>
        <w:tc>
          <w:tcPr>
            <w:tcW w:w="1710" w:type="dxa"/>
          </w:tcPr>
          <w:p w14:paraId="15AB4A5B" w14:textId="77777777" w:rsidR="008946D1" w:rsidRDefault="008946D1" w:rsidP="009D4970">
            <w:pPr>
              <w:pStyle w:val="StandardStyle1-NormalText"/>
              <w:rPr>
                <w:b/>
              </w:rPr>
            </w:pPr>
          </w:p>
        </w:tc>
        <w:tc>
          <w:tcPr>
            <w:tcW w:w="1350" w:type="dxa"/>
          </w:tcPr>
          <w:p w14:paraId="675035FC" w14:textId="77777777" w:rsidR="008946D1" w:rsidRDefault="008946D1" w:rsidP="009D4970">
            <w:pPr>
              <w:pStyle w:val="StandardStyle1-NormalText"/>
              <w:rPr>
                <w:b/>
              </w:rPr>
            </w:pPr>
          </w:p>
        </w:tc>
        <w:tc>
          <w:tcPr>
            <w:tcW w:w="2268" w:type="dxa"/>
          </w:tcPr>
          <w:p w14:paraId="0B33F5D8" w14:textId="77777777" w:rsidR="008946D1" w:rsidRDefault="008946D1" w:rsidP="009D4970">
            <w:pPr>
              <w:pStyle w:val="StandardStyle1-NormalText"/>
              <w:rPr>
                <w:b/>
              </w:rPr>
            </w:pPr>
          </w:p>
        </w:tc>
      </w:tr>
      <w:tr w:rsidR="008946D1" w14:paraId="197C6576" w14:textId="77777777" w:rsidTr="009D4970">
        <w:tc>
          <w:tcPr>
            <w:tcW w:w="4518" w:type="dxa"/>
          </w:tcPr>
          <w:p w14:paraId="1BB1B762" w14:textId="77777777" w:rsidR="008946D1" w:rsidRDefault="008946D1" w:rsidP="009D4970">
            <w:pPr>
              <w:pStyle w:val="StandardStyle1-NormalText"/>
              <w:rPr>
                <w:b/>
              </w:rPr>
            </w:pPr>
          </w:p>
        </w:tc>
        <w:tc>
          <w:tcPr>
            <w:tcW w:w="4770" w:type="dxa"/>
          </w:tcPr>
          <w:p w14:paraId="0BD4FB01" w14:textId="77777777" w:rsidR="008946D1" w:rsidRDefault="008946D1" w:rsidP="009D4970">
            <w:pPr>
              <w:pStyle w:val="StandardStyle1-NormalText"/>
              <w:rPr>
                <w:b/>
              </w:rPr>
            </w:pPr>
          </w:p>
        </w:tc>
        <w:tc>
          <w:tcPr>
            <w:tcW w:w="1710" w:type="dxa"/>
          </w:tcPr>
          <w:p w14:paraId="04AE0506" w14:textId="77777777" w:rsidR="008946D1" w:rsidRDefault="008946D1" w:rsidP="009D4970">
            <w:pPr>
              <w:pStyle w:val="StandardStyle1-NormalText"/>
              <w:rPr>
                <w:b/>
              </w:rPr>
            </w:pPr>
          </w:p>
        </w:tc>
        <w:tc>
          <w:tcPr>
            <w:tcW w:w="1350" w:type="dxa"/>
          </w:tcPr>
          <w:p w14:paraId="23035860" w14:textId="77777777" w:rsidR="008946D1" w:rsidRDefault="008946D1" w:rsidP="009D4970">
            <w:pPr>
              <w:pStyle w:val="StandardStyle1-NormalText"/>
              <w:rPr>
                <w:b/>
              </w:rPr>
            </w:pPr>
          </w:p>
        </w:tc>
        <w:tc>
          <w:tcPr>
            <w:tcW w:w="2268" w:type="dxa"/>
          </w:tcPr>
          <w:p w14:paraId="52622042" w14:textId="77777777" w:rsidR="008946D1" w:rsidRDefault="008946D1" w:rsidP="009D4970">
            <w:pPr>
              <w:pStyle w:val="StandardStyle1-NormalText"/>
              <w:rPr>
                <w:b/>
              </w:rPr>
            </w:pPr>
          </w:p>
        </w:tc>
      </w:tr>
      <w:tr w:rsidR="008946D1" w14:paraId="090E7149" w14:textId="77777777" w:rsidTr="009D4970">
        <w:tc>
          <w:tcPr>
            <w:tcW w:w="4518" w:type="dxa"/>
          </w:tcPr>
          <w:p w14:paraId="544D1F68" w14:textId="77777777" w:rsidR="008946D1" w:rsidRDefault="008946D1" w:rsidP="009D4970">
            <w:pPr>
              <w:pStyle w:val="StandardStyle1-NormalText"/>
              <w:rPr>
                <w:b/>
              </w:rPr>
            </w:pPr>
          </w:p>
        </w:tc>
        <w:tc>
          <w:tcPr>
            <w:tcW w:w="4770" w:type="dxa"/>
          </w:tcPr>
          <w:p w14:paraId="2DBAB3D2" w14:textId="77777777" w:rsidR="008946D1" w:rsidRDefault="008946D1" w:rsidP="009D4970">
            <w:pPr>
              <w:pStyle w:val="StandardStyle1-NormalText"/>
              <w:rPr>
                <w:b/>
              </w:rPr>
            </w:pPr>
          </w:p>
        </w:tc>
        <w:tc>
          <w:tcPr>
            <w:tcW w:w="1710" w:type="dxa"/>
          </w:tcPr>
          <w:p w14:paraId="6E914D5D" w14:textId="77777777" w:rsidR="008946D1" w:rsidRDefault="008946D1" w:rsidP="009D4970">
            <w:pPr>
              <w:pStyle w:val="StandardStyle1-NormalText"/>
              <w:rPr>
                <w:b/>
              </w:rPr>
            </w:pPr>
          </w:p>
        </w:tc>
        <w:tc>
          <w:tcPr>
            <w:tcW w:w="1350" w:type="dxa"/>
          </w:tcPr>
          <w:p w14:paraId="5751CCF7" w14:textId="77777777" w:rsidR="008946D1" w:rsidRDefault="008946D1" w:rsidP="009D4970">
            <w:pPr>
              <w:pStyle w:val="StandardStyle1-NormalText"/>
              <w:rPr>
                <w:b/>
              </w:rPr>
            </w:pPr>
          </w:p>
        </w:tc>
        <w:tc>
          <w:tcPr>
            <w:tcW w:w="2268" w:type="dxa"/>
          </w:tcPr>
          <w:p w14:paraId="7830F406" w14:textId="77777777" w:rsidR="008946D1" w:rsidRDefault="008946D1" w:rsidP="009D4970">
            <w:pPr>
              <w:pStyle w:val="StandardStyle1-NormalText"/>
              <w:rPr>
                <w:b/>
              </w:rPr>
            </w:pPr>
          </w:p>
        </w:tc>
      </w:tr>
      <w:tr w:rsidR="008946D1" w14:paraId="4B70B813" w14:textId="77777777" w:rsidTr="009D4970">
        <w:tc>
          <w:tcPr>
            <w:tcW w:w="4518" w:type="dxa"/>
          </w:tcPr>
          <w:p w14:paraId="0A1CAE9A" w14:textId="77777777" w:rsidR="008946D1" w:rsidRDefault="008946D1" w:rsidP="009D4970">
            <w:pPr>
              <w:pStyle w:val="StandardStyle1-NormalText"/>
              <w:rPr>
                <w:b/>
              </w:rPr>
            </w:pPr>
          </w:p>
        </w:tc>
        <w:tc>
          <w:tcPr>
            <w:tcW w:w="4770" w:type="dxa"/>
          </w:tcPr>
          <w:p w14:paraId="0962FC73" w14:textId="77777777" w:rsidR="008946D1" w:rsidRDefault="008946D1" w:rsidP="009D4970">
            <w:pPr>
              <w:pStyle w:val="StandardStyle1-NormalText"/>
              <w:rPr>
                <w:b/>
              </w:rPr>
            </w:pPr>
          </w:p>
        </w:tc>
        <w:tc>
          <w:tcPr>
            <w:tcW w:w="1710" w:type="dxa"/>
          </w:tcPr>
          <w:p w14:paraId="357B8B97" w14:textId="77777777" w:rsidR="008946D1" w:rsidRDefault="008946D1" w:rsidP="009D4970">
            <w:pPr>
              <w:pStyle w:val="StandardStyle1-NormalText"/>
              <w:rPr>
                <w:b/>
              </w:rPr>
            </w:pPr>
          </w:p>
        </w:tc>
        <w:tc>
          <w:tcPr>
            <w:tcW w:w="1350" w:type="dxa"/>
          </w:tcPr>
          <w:p w14:paraId="5FA6E217" w14:textId="77777777" w:rsidR="008946D1" w:rsidRDefault="008946D1" w:rsidP="009D4970">
            <w:pPr>
              <w:pStyle w:val="StandardStyle1-NormalText"/>
              <w:rPr>
                <w:b/>
              </w:rPr>
            </w:pPr>
          </w:p>
        </w:tc>
        <w:tc>
          <w:tcPr>
            <w:tcW w:w="2268" w:type="dxa"/>
          </w:tcPr>
          <w:p w14:paraId="203C7C13" w14:textId="77777777" w:rsidR="008946D1" w:rsidRDefault="008946D1" w:rsidP="009D4970">
            <w:pPr>
              <w:pStyle w:val="StandardStyle1-NormalText"/>
              <w:rPr>
                <w:b/>
              </w:rPr>
            </w:pPr>
          </w:p>
        </w:tc>
      </w:tr>
      <w:tr w:rsidR="008946D1" w14:paraId="4995A4F2" w14:textId="77777777" w:rsidTr="009D4970">
        <w:tc>
          <w:tcPr>
            <w:tcW w:w="4518" w:type="dxa"/>
          </w:tcPr>
          <w:p w14:paraId="3E527C35" w14:textId="77777777" w:rsidR="008946D1" w:rsidRDefault="008946D1" w:rsidP="009D4970">
            <w:pPr>
              <w:pStyle w:val="StandardStyle1-NormalText"/>
              <w:rPr>
                <w:b/>
              </w:rPr>
            </w:pPr>
          </w:p>
        </w:tc>
        <w:tc>
          <w:tcPr>
            <w:tcW w:w="4770" w:type="dxa"/>
          </w:tcPr>
          <w:p w14:paraId="7D73C5C8" w14:textId="77777777" w:rsidR="008946D1" w:rsidRDefault="008946D1" w:rsidP="009D4970">
            <w:pPr>
              <w:pStyle w:val="StandardStyle1-NormalText"/>
              <w:rPr>
                <w:b/>
              </w:rPr>
            </w:pPr>
          </w:p>
        </w:tc>
        <w:tc>
          <w:tcPr>
            <w:tcW w:w="1710" w:type="dxa"/>
          </w:tcPr>
          <w:p w14:paraId="5D778343" w14:textId="77777777" w:rsidR="008946D1" w:rsidRDefault="008946D1" w:rsidP="009D4970">
            <w:pPr>
              <w:pStyle w:val="StandardStyle1-NormalText"/>
              <w:rPr>
                <w:b/>
              </w:rPr>
            </w:pPr>
          </w:p>
        </w:tc>
        <w:tc>
          <w:tcPr>
            <w:tcW w:w="1350" w:type="dxa"/>
          </w:tcPr>
          <w:p w14:paraId="4CF39A0D" w14:textId="77777777" w:rsidR="008946D1" w:rsidRDefault="008946D1" w:rsidP="009D4970">
            <w:pPr>
              <w:pStyle w:val="StandardStyle1-NormalText"/>
              <w:rPr>
                <w:b/>
              </w:rPr>
            </w:pPr>
          </w:p>
        </w:tc>
        <w:tc>
          <w:tcPr>
            <w:tcW w:w="2268" w:type="dxa"/>
          </w:tcPr>
          <w:p w14:paraId="3869B01A" w14:textId="77777777" w:rsidR="008946D1" w:rsidRDefault="008946D1" w:rsidP="009D4970">
            <w:pPr>
              <w:pStyle w:val="StandardStyle1-NormalText"/>
              <w:rPr>
                <w:b/>
              </w:rPr>
            </w:pPr>
          </w:p>
        </w:tc>
      </w:tr>
      <w:tr w:rsidR="008946D1" w14:paraId="5D99E10F" w14:textId="77777777" w:rsidTr="009D4970">
        <w:tc>
          <w:tcPr>
            <w:tcW w:w="4518" w:type="dxa"/>
          </w:tcPr>
          <w:p w14:paraId="0CE5A70B" w14:textId="77777777" w:rsidR="008946D1" w:rsidRDefault="008946D1" w:rsidP="009D4970">
            <w:pPr>
              <w:pStyle w:val="StandardStyle1-NormalText"/>
              <w:rPr>
                <w:b/>
              </w:rPr>
            </w:pPr>
          </w:p>
        </w:tc>
        <w:tc>
          <w:tcPr>
            <w:tcW w:w="4770" w:type="dxa"/>
          </w:tcPr>
          <w:p w14:paraId="6145FD47" w14:textId="77777777" w:rsidR="008946D1" w:rsidRDefault="008946D1" w:rsidP="009D4970">
            <w:pPr>
              <w:pStyle w:val="StandardStyle1-NormalText"/>
              <w:rPr>
                <w:b/>
              </w:rPr>
            </w:pPr>
          </w:p>
        </w:tc>
        <w:tc>
          <w:tcPr>
            <w:tcW w:w="1710" w:type="dxa"/>
          </w:tcPr>
          <w:p w14:paraId="5512740B" w14:textId="77777777" w:rsidR="008946D1" w:rsidRDefault="008946D1" w:rsidP="009D4970">
            <w:pPr>
              <w:pStyle w:val="StandardStyle1-NormalText"/>
              <w:rPr>
                <w:b/>
              </w:rPr>
            </w:pPr>
          </w:p>
        </w:tc>
        <w:tc>
          <w:tcPr>
            <w:tcW w:w="1350" w:type="dxa"/>
          </w:tcPr>
          <w:p w14:paraId="3FFAAF60" w14:textId="77777777" w:rsidR="008946D1" w:rsidRDefault="008946D1" w:rsidP="009D4970">
            <w:pPr>
              <w:pStyle w:val="StandardStyle1-NormalText"/>
              <w:rPr>
                <w:b/>
              </w:rPr>
            </w:pPr>
          </w:p>
        </w:tc>
        <w:tc>
          <w:tcPr>
            <w:tcW w:w="2268" w:type="dxa"/>
          </w:tcPr>
          <w:p w14:paraId="0F26C680" w14:textId="77777777" w:rsidR="008946D1" w:rsidRDefault="008946D1" w:rsidP="009D4970">
            <w:pPr>
              <w:pStyle w:val="StandardStyle1-NormalText"/>
              <w:rPr>
                <w:b/>
              </w:rPr>
            </w:pPr>
          </w:p>
        </w:tc>
      </w:tr>
      <w:tr w:rsidR="008946D1" w14:paraId="2F7CEB14" w14:textId="77777777" w:rsidTr="009D4970">
        <w:tc>
          <w:tcPr>
            <w:tcW w:w="4518" w:type="dxa"/>
          </w:tcPr>
          <w:p w14:paraId="735BDE01" w14:textId="77777777" w:rsidR="008946D1" w:rsidRDefault="008946D1" w:rsidP="009D4970">
            <w:pPr>
              <w:pStyle w:val="StandardStyle1-NormalText"/>
              <w:rPr>
                <w:b/>
              </w:rPr>
            </w:pPr>
          </w:p>
        </w:tc>
        <w:tc>
          <w:tcPr>
            <w:tcW w:w="4770" w:type="dxa"/>
          </w:tcPr>
          <w:p w14:paraId="2660B93C" w14:textId="77777777" w:rsidR="008946D1" w:rsidRDefault="008946D1" w:rsidP="009D4970">
            <w:pPr>
              <w:pStyle w:val="StandardStyle1-NormalText"/>
              <w:rPr>
                <w:b/>
              </w:rPr>
            </w:pPr>
          </w:p>
        </w:tc>
        <w:tc>
          <w:tcPr>
            <w:tcW w:w="1710" w:type="dxa"/>
          </w:tcPr>
          <w:p w14:paraId="67AF09C9" w14:textId="77777777" w:rsidR="008946D1" w:rsidRDefault="008946D1" w:rsidP="009D4970">
            <w:pPr>
              <w:pStyle w:val="StandardStyle1-NormalText"/>
              <w:rPr>
                <w:b/>
              </w:rPr>
            </w:pPr>
          </w:p>
        </w:tc>
        <w:tc>
          <w:tcPr>
            <w:tcW w:w="1350" w:type="dxa"/>
          </w:tcPr>
          <w:p w14:paraId="41175FCD" w14:textId="77777777" w:rsidR="008946D1" w:rsidRDefault="008946D1" w:rsidP="009D4970">
            <w:pPr>
              <w:pStyle w:val="StandardStyle1-NormalText"/>
              <w:rPr>
                <w:b/>
              </w:rPr>
            </w:pPr>
          </w:p>
        </w:tc>
        <w:tc>
          <w:tcPr>
            <w:tcW w:w="2268" w:type="dxa"/>
          </w:tcPr>
          <w:p w14:paraId="38C31803" w14:textId="77777777" w:rsidR="008946D1" w:rsidRDefault="008946D1" w:rsidP="009D4970">
            <w:pPr>
              <w:pStyle w:val="StandardStyle1-NormalText"/>
              <w:rPr>
                <w:b/>
              </w:rPr>
            </w:pPr>
          </w:p>
        </w:tc>
      </w:tr>
      <w:tr w:rsidR="008946D1" w14:paraId="3BB8EE33" w14:textId="77777777" w:rsidTr="009D4970">
        <w:tc>
          <w:tcPr>
            <w:tcW w:w="4518" w:type="dxa"/>
          </w:tcPr>
          <w:p w14:paraId="66533CC0" w14:textId="77777777" w:rsidR="008946D1" w:rsidRDefault="008946D1" w:rsidP="009D4970">
            <w:pPr>
              <w:pStyle w:val="StandardStyle1-NormalText"/>
              <w:rPr>
                <w:b/>
              </w:rPr>
            </w:pPr>
          </w:p>
        </w:tc>
        <w:tc>
          <w:tcPr>
            <w:tcW w:w="4770" w:type="dxa"/>
          </w:tcPr>
          <w:p w14:paraId="224E6D77" w14:textId="77777777" w:rsidR="008946D1" w:rsidRDefault="008946D1" w:rsidP="009D4970">
            <w:pPr>
              <w:pStyle w:val="StandardStyle1-NormalText"/>
              <w:rPr>
                <w:b/>
              </w:rPr>
            </w:pPr>
          </w:p>
        </w:tc>
        <w:tc>
          <w:tcPr>
            <w:tcW w:w="1710" w:type="dxa"/>
          </w:tcPr>
          <w:p w14:paraId="35CA2E4C" w14:textId="77777777" w:rsidR="008946D1" w:rsidRDefault="008946D1" w:rsidP="009D4970">
            <w:pPr>
              <w:pStyle w:val="StandardStyle1-NormalText"/>
              <w:rPr>
                <w:b/>
              </w:rPr>
            </w:pPr>
          </w:p>
        </w:tc>
        <w:tc>
          <w:tcPr>
            <w:tcW w:w="1350" w:type="dxa"/>
          </w:tcPr>
          <w:p w14:paraId="285ED8B3" w14:textId="77777777" w:rsidR="008946D1" w:rsidRDefault="008946D1" w:rsidP="009D4970">
            <w:pPr>
              <w:pStyle w:val="StandardStyle1-NormalText"/>
              <w:rPr>
                <w:b/>
              </w:rPr>
            </w:pPr>
          </w:p>
        </w:tc>
        <w:tc>
          <w:tcPr>
            <w:tcW w:w="2268" w:type="dxa"/>
          </w:tcPr>
          <w:p w14:paraId="59AC229E" w14:textId="77777777" w:rsidR="008946D1" w:rsidRDefault="008946D1" w:rsidP="009D4970">
            <w:pPr>
              <w:pStyle w:val="StandardStyle1-NormalText"/>
              <w:rPr>
                <w:b/>
              </w:rPr>
            </w:pPr>
          </w:p>
        </w:tc>
      </w:tr>
      <w:tr w:rsidR="008946D1" w14:paraId="73DFDBD0" w14:textId="77777777" w:rsidTr="009D4970">
        <w:tc>
          <w:tcPr>
            <w:tcW w:w="4518" w:type="dxa"/>
          </w:tcPr>
          <w:p w14:paraId="4096FC75" w14:textId="77777777" w:rsidR="008946D1" w:rsidRDefault="008946D1" w:rsidP="009D4970">
            <w:pPr>
              <w:pStyle w:val="StandardStyle1-NormalText"/>
              <w:rPr>
                <w:b/>
              </w:rPr>
            </w:pPr>
          </w:p>
        </w:tc>
        <w:tc>
          <w:tcPr>
            <w:tcW w:w="4770" w:type="dxa"/>
          </w:tcPr>
          <w:p w14:paraId="7B5FFDDA" w14:textId="77777777" w:rsidR="008946D1" w:rsidRDefault="008946D1" w:rsidP="009D4970">
            <w:pPr>
              <w:pStyle w:val="StandardStyle1-NormalText"/>
              <w:rPr>
                <w:b/>
              </w:rPr>
            </w:pPr>
          </w:p>
        </w:tc>
        <w:tc>
          <w:tcPr>
            <w:tcW w:w="1710" w:type="dxa"/>
          </w:tcPr>
          <w:p w14:paraId="2C9A7CDF" w14:textId="77777777" w:rsidR="008946D1" w:rsidRDefault="008946D1" w:rsidP="009D4970">
            <w:pPr>
              <w:pStyle w:val="StandardStyle1-NormalText"/>
              <w:rPr>
                <w:b/>
              </w:rPr>
            </w:pPr>
          </w:p>
        </w:tc>
        <w:tc>
          <w:tcPr>
            <w:tcW w:w="1350" w:type="dxa"/>
          </w:tcPr>
          <w:p w14:paraId="3DB54769" w14:textId="77777777" w:rsidR="008946D1" w:rsidRDefault="008946D1" w:rsidP="009D4970">
            <w:pPr>
              <w:pStyle w:val="StandardStyle1-NormalText"/>
              <w:rPr>
                <w:b/>
              </w:rPr>
            </w:pPr>
          </w:p>
        </w:tc>
        <w:tc>
          <w:tcPr>
            <w:tcW w:w="2268" w:type="dxa"/>
          </w:tcPr>
          <w:p w14:paraId="6E815D29" w14:textId="77777777" w:rsidR="008946D1" w:rsidRDefault="008946D1" w:rsidP="009D4970">
            <w:pPr>
              <w:pStyle w:val="StandardStyle1-NormalText"/>
              <w:rPr>
                <w:b/>
              </w:rPr>
            </w:pPr>
          </w:p>
        </w:tc>
      </w:tr>
      <w:tr w:rsidR="008946D1" w14:paraId="0FAEDD7B" w14:textId="77777777" w:rsidTr="009D4970">
        <w:tc>
          <w:tcPr>
            <w:tcW w:w="4518" w:type="dxa"/>
          </w:tcPr>
          <w:p w14:paraId="6E00A662" w14:textId="77777777" w:rsidR="008946D1" w:rsidRDefault="008946D1" w:rsidP="009D4970">
            <w:pPr>
              <w:pStyle w:val="StandardStyle1-NormalText"/>
              <w:rPr>
                <w:b/>
              </w:rPr>
            </w:pPr>
          </w:p>
        </w:tc>
        <w:tc>
          <w:tcPr>
            <w:tcW w:w="4770" w:type="dxa"/>
          </w:tcPr>
          <w:p w14:paraId="29FBE621" w14:textId="77777777" w:rsidR="008946D1" w:rsidRDefault="008946D1" w:rsidP="009D4970">
            <w:pPr>
              <w:pStyle w:val="StandardStyle1-NormalText"/>
              <w:rPr>
                <w:b/>
              </w:rPr>
            </w:pPr>
          </w:p>
        </w:tc>
        <w:tc>
          <w:tcPr>
            <w:tcW w:w="1710" w:type="dxa"/>
          </w:tcPr>
          <w:p w14:paraId="3FB84273" w14:textId="77777777" w:rsidR="008946D1" w:rsidRDefault="008946D1" w:rsidP="009D4970">
            <w:pPr>
              <w:pStyle w:val="StandardStyle1-NormalText"/>
              <w:rPr>
                <w:b/>
              </w:rPr>
            </w:pPr>
          </w:p>
        </w:tc>
        <w:tc>
          <w:tcPr>
            <w:tcW w:w="1350" w:type="dxa"/>
          </w:tcPr>
          <w:p w14:paraId="1ADA140A" w14:textId="77777777" w:rsidR="008946D1" w:rsidRDefault="008946D1" w:rsidP="009D4970">
            <w:pPr>
              <w:pStyle w:val="StandardStyle1-NormalText"/>
              <w:rPr>
                <w:b/>
              </w:rPr>
            </w:pPr>
          </w:p>
        </w:tc>
        <w:tc>
          <w:tcPr>
            <w:tcW w:w="2268" w:type="dxa"/>
          </w:tcPr>
          <w:p w14:paraId="3B3F8A71" w14:textId="77777777" w:rsidR="008946D1" w:rsidRDefault="008946D1" w:rsidP="009D4970">
            <w:pPr>
              <w:pStyle w:val="StandardStyle1-NormalText"/>
              <w:rPr>
                <w:b/>
              </w:rPr>
            </w:pPr>
          </w:p>
        </w:tc>
      </w:tr>
      <w:tr w:rsidR="008946D1" w14:paraId="7BB2DCDC" w14:textId="77777777" w:rsidTr="009D4970">
        <w:tc>
          <w:tcPr>
            <w:tcW w:w="4518" w:type="dxa"/>
          </w:tcPr>
          <w:p w14:paraId="427375A6" w14:textId="77777777" w:rsidR="008946D1" w:rsidRDefault="008946D1" w:rsidP="009D4970">
            <w:pPr>
              <w:pStyle w:val="StandardStyle1-NormalText"/>
              <w:rPr>
                <w:b/>
              </w:rPr>
            </w:pPr>
          </w:p>
        </w:tc>
        <w:tc>
          <w:tcPr>
            <w:tcW w:w="4770" w:type="dxa"/>
          </w:tcPr>
          <w:p w14:paraId="62754375" w14:textId="77777777" w:rsidR="008946D1" w:rsidRDefault="008946D1" w:rsidP="009D4970">
            <w:pPr>
              <w:pStyle w:val="StandardStyle1-NormalText"/>
              <w:rPr>
                <w:b/>
              </w:rPr>
            </w:pPr>
          </w:p>
        </w:tc>
        <w:tc>
          <w:tcPr>
            <w:tcW w:w="1710" w:type="dxa"/>
          </w:tcPr>
          <w:p w14:paraId="47A9DDC2" w14:textId="77777777" w:rsidR="008946D1" w:rsidRDefault="008946D1" w:rsidP="009D4970">
            <w:pPr>
              <w:pStyle w:val="StandardStyle1-NormalText"/>
              <w:rPr>
                <w:b/>
              </w:rPr>
            </w:pPr>
          </w:p>
        </w:tc>
        <w:tc>
          <w:tcPr>
            <w:tcW w:w="1350" w:type="dxa"/>
          </w:tcPr>
          <w:p w14:paraId="5AAD37C9" w14:textId="77777777" w:rsidR="008946D1" w:rsidRDefault="008946D1" w:rsidP="009D4970">
            <w:pPr>
              <w:pStyle w:val="StandardStyle1-NormalText"/>
              <w:rPr>
                <w:b/>
              </w:rPr>
            </w:pPr>
          </w:p>
        </w:tc>
        <w:tc>
          <w:tcPr>
            <w:tcW w:w="2268" w:type="dxa"/>
          </w:tcPr>
          <w:p w14:paraId="424211D4" w14:textId="77777777" w:rsidR="008946D1" w:rsidRDefault="008946D1" w:rsidP="009D4970">
            <w:pPr>
              <w:pStyle w:val="StandardStyle1-NormalText"/>
              <w:rPr>
                <w:b/>
              </w:rPr>
            </w:pPr>
          </w:p>
        </w:tc>
      </w:tr>
      <w:tr w:rsidR="008946D1" w14:paraId="1CB91B11" w14:textId="77777777" w:rsidTr="009D4970">
        <w:tc>
          <w:tcPr>
            <w:tcW w:w="4518" w:type="dxa"/>
          </w:tcPr>
          <w:p w14:paraId="17CFE4E0" w14:textId="77777777" w:rsidR="008946D1" w:rsidRDefault="008946D1" w:rsidP="009D4970">
            <w:pPr>
              <w:pStyle w:val="StandardStyle1-NormalText"/>
              <w:rPr>
                <w:b/>
              </w:rPr>
            </w:pPr>
          </w:p>
        </w:tc>
        <w:tc>
          <w:tcPr>
            <w:tcW w:w="4770" w:type="dxa"/>
          </w:tcPr>
          <w:p w14:paraId="1D8C3015" w14:textId="77777777" w:rsidR="008946D1" w:rsidRDefault="008946D1" w:rsidP="009D4970">
            <w:pPr>
              <w:pStyle w:val="StandardStyle1-NormalText"/>
              <w:rPr>
                <w:b/>
              </w:rPr>
            </w:pPr>
          </w:p>
        </w:tc>
        <w:tc>
          <w:tcPr>
            <w:tcW w:w="1710" w:type="dxa"/>
          </w:tcPr>
          <w:p w14:paraId="261D4CC7" w14:textId="77777777" w:rsidR="008946D1" w:rsidRDefault="008946D1" w:rsidP="009D4970">
            <w:pPr>
              <w:pStyle w:val="StandardStyle1-NormalText"/>
              <w:rPr>
                <w:b/>
              </w:rPr>
            </w:pPr>
          </w:p>
        </w:tc>
        <w:tc>
          <w:tcPr>
            <w:tcW w:w="1350" w:type="dxa"/>
          </w:tcPr>
          <w:p w14:paraId="4D173C25" w14:textId="77777777" w:rsidR="008946D1" w:rsidRDefault="008946D1" w:rsidP="009D4970">
            <w:pPr>
              <w:pStyle w:val="StandardStyle1-NormalText"/>
              <w:rPr>
                <w:b/>
              </w:rPr>
            </w:pPr>
          </w:p>
        </w:tc>
        <w:tc>
          <w:tcPr>
            <w:tcW w:w="2268" w:type="dxa"/>
          </w:tcPr>
          <w:p w14:paraId="0F6B26B8" w14:textId="77777777" w:rsidR="008946D1" w:rsidRDefault="008946D1" w:rsidP="009D4970">
            <w:pPr>
              <w:pStyle w:val="StandardStyle1-NormalText"/>
              <w:rPr>
                <w:b/>
              </w:rPr>
            </w:pPr>
          </w:p>
        </w:tc>
      </w:tr>
      <w:tr w:rsidR="008946D1" w14:paraId="064E3229" w14:textId="77777777" w:rsidTr="009D4970">
        <w:tc>
          <w:tcPr>
            <w:tcW w:w="4518" w:type="dxa"/>
          </w:tcPr>
          <w:p w14:paraId="045013D3" w14:textId="77777777" w:rsidR="008946D1" w:rsidRDefault="008946D1" w:rsidP="009D4970">
            <w:pPr>
              <w:pStyle w:val="StandardStyle1-NormalText"/>
              <w:rPr>
                <w:b/>
              </w:rPr>
            </w:pPr>
          </w:p>
        </w:tc>
        <w:tc>
          <w:tcPr>
            <w:tcW w:w="4770" w:type="dxa"/>
          </w:tcPr>
          <w:p w14:paraId="0F15456B" w14:textId="77777777" w:rsidR="008946D1" w:rsidRDefault="008946D1" w:rsidP="009D4970">
            <w:pPr>
              <w:pStyle w:val="StandardStyle1-NormalText"/>
              <w:rPr>
                <w:b/>
              </w:rPr>
            </w:pPr>
          </w:p>
        </w:tc>
        <w:tc>
          <w:tcPr>
            <w:tcW w:w="1710" w:type="dxa"/>
          </w:tcPr>
          <w:p w14:paraId="3E14E373" w14:textId="77777777" w:rsidR="008946D1" w:rsidRDefault="008946D1" w:rsidP="009D4970">
            <w:pPr>
              <w:pStyle w:val="StandardStyle1-NormalText"/>
              <w:rPr>
                <w:b/>
              </w:rPr>
            </w:pPr>
          </w:p>
        </w:tc>
        <w:tc>
          <w:tcPr>
            <w:tcW w:w="1350" w:type="dxa"/>
          </w:tcPr>
          <w:p w14:paraId="42669ADA" w14:textId="77777777" w:rsidR="008946D1" w:rsidRDefault="008946D1" w:rsidP="009D4970">
            <w:pPr>
              <w:pStyle w:val="StandardStyle1-NormalText"/>
              <w:rPr>
                <w:b/>
              </w:rPr>
            </w:pPr>
          </w:p>
        </w:tc>
        <w:tc>
          <w:tcPr>
            <w:tcW w:w="2268" w:type="dxa"/>
          </w:tcPr>
          <w:p w14:paraId="754F827F" w14:textId="77777777" w:rsidR="008946D1" w:rsidRDefault="008946D1" w:rsidP="009D4970">
            <w:pPr>
              <w:pStyle w:val="StandardStyle1-NormalText"/>
              <w:rPr>
                <w:b/>
              </w:rPr>
            </w:pPr>
          </w:p>
        </w:tc>
      </w:tr>
      <w:tr w:rsidR="008946D1" w14:paraId="018AA906" w14:textId="77777777" w:rsidTr="009D4970">
        <w:tc>
          <w:tcPr>
            <w:tcW w:w="4518" w:type="dxa"/>
          </w:tcPr>
          <w:p w14:paraId="00E6F14A" w14:textId="77777777" w:rsidR="008946D1" w:rsidRDefault="008946D1" w:rsidP="009D4970">
            <w:pPr>
              <w:pStyle w:val="StandardStyle1-NormalText"/>
              <w:rPr>
                <w:b/>
              </w:rPr>
            </w:pPr>
          </w:p>
        </w:tc>
        <w:tc>
          <w:tcPr>
            <w:tcW w:w="4770" w:type="dxa"/>
          </w:tcPr>
          <w:p w14:paraId="36C365AC" w14:textId="77777777" w:rsidR="008946D1" w:rsidRDefault="008946D1" w:rsidP="009D4970">
            <w:pPr>
              <w:pStyle w:val="StandardStyle1-NormalText"/>
              <w:rPr>
                <w:b/>
              </w:rPr>
            </w:pPr>
          </w:p>
        </w:tc>
        <w:tc>
          <w:tcPr>
            <w:tcW w:w="1710" w:type="dxa"/>
          </w:tcPr>
          <w:p w14:paraId="01203D66" w14:textId="77777777" w:rsidR="008946D1" w:rsidRDefault="008946D1" w:rsidP="009D4970">
            <w:pPr>
              <w:pStyle w:val="StandardStyle1-NormalText"/>
              <w:rPr>
                <w:b/>
              </w:rPr>
            </w:pPr>
          </w:p>
        </w:tc>
        <w:tc>
          <w:tcPr>
            <w:tcW w:w="1350" w:type="dxa"/>
          </w:tcPr>
          <w:p w14:paraId="4CE01CB0" w14:textId="77777777" w:rsidR="008946D1" w:rsidRDefault="008946D1" w:rsidP="009D4970">
            <w:pPr>
              <w:pStyle w:val="StandardStyle1-NormalText"/>
              <w:rPr>
                <w:b/>
              </w:rPr>
            </w:pPr>
          </w:p>
        </w:tc>
        <w:tc>
          <w:tcPr>
            <w:tcW w:w="2268" w:type="dxa"/>
          </w:tcPr>
          <w:p w14:paraId="4CB97357" w14:textId="77777777" w:rsidR="008946D1" w:rsidRDefault="008946D1" w:rsidP="009D4970">
            <w:pPr>
              <w:pStyle w:val="StandardStyle1-NormalText"/>
              <w:rPr>
                <w:b/>
              </w:rPr>
            </w:pPr>
          </w:p>
        </w:tc>
      </w:tr>
    </w:tbl>
    <w:p w14:paraId="3F830B8B" w14:textId="77777777" w:rsidR="008946D1" w:rsidRPr="00A5382C" w:rsidRDefault="008946D1" w:rsidP="008946D1">
      <w:pPr>
        <w:pStyle w:val="StandardStyle1-NormalText"/>
        <w:rPr>
          <w:b/>
        </w:rPr>
      </w:pPr>
    </w:p>
    <w:p w14:paraId="45D2E8B9" w14:textId="77777777" w:rsidR="003E7999" w:rsidRPr="00A5382C" w:rsidRDefault="003E7999" w:rsidP="003E7999">
      <w:pPr>
        <w:pStyle w:val="StandardStyle1-NormalText"/>
        <w:rPr>
          <w:b/>
        </w:rPr>
      </w:pPr>
    </w:p>
    <w:p w14:paraId="73A06473" w14:textId="77777777" w:rsidR="003E7999" w:rsidRPr="00A5382C" w:rsidRDefault="003E7999" w:rsidP="003E7999">
      <w:pPr>
        <w:pStyle w:val="StandardStyle1-NormalText"/>
      </w:pPr>
      <w:r w:rsidRPr="00A5382C">
        <w:br w:type="page"/>
      </w:r>
    </w:p>
    <w:p w14:paraId="6B3A7813" w14:textId="047DE4F7" w:rsidR="003E7999" w:rsidRPr="00A5382C" w:rsidRDefault="003E7999" w:rsidP="003E7999">
      <w:pPr>
        <w:pStyle w:val="StandardStyle1-NormalText"/>
        <w:rPr>
          <w:b/>
        </w:rPr>
      </w:pPr>
      <w:r w:rsidRPr="00A5382C">
        <w:rPr>
          <w:b/>
        </w:rPr>
        <w:lastRenderedPageBreak/>
        <w:t xml:space="preserve">Table </w:t>
      </w:r>
      <w:r w:rsidR="008946D1">
        <w:rPr>
          <w:b/>
        </w:rPr>
        <w:t>5</w:t>
      </w:r>
      <w:r w:rsidRPr="00A5382C">
        <w:rPr>
          <w:b/>
        </w:rPr>
        <w:t xml:space="preserve"> - Current Projects and Project Completed within the last </w:t>
      </w:r>
      <w:r w:rsidR="00546E82">
        <w:rPr>
          <w:b/>
        </w:rPr>
        <w:t>10</w:t>
      </w:r>
      <w:r w:rsidRPr="00A5382C">
        <w:rPr>
          <w:b/>
        </w:rPr>
        <w:t xml:space="preserve"> Years</w:t>
      </w:r>
    </w:p>
    <w:tbl>
      <w:tblPr>
        <w:tblStyle w:val="Standard-ColumnedList"/>
        <w:tblW w:w="14400" w:type="dxa"/>
        <w:tblInd w:w="144" w:type="dxa"/>
        <w:tblLook w:val="04A0" w:firstRow="1" w:lastRow="0" w:firstColumn="1" w:lastColumn="0" w:noHBand="0" w:noVBand="1"/>
      </w:tblPr>
      <w:tblGrid>
        <w:gridCol w:w="2303"/>
        <w:gridCol w:w="450"/>
        <w:gridCol w:w="1968"/>
        <w:gridCol w:w="605"/>
        <w:gridCol w:w="1817"/>
        <w:gridCol w:w="1206"/>
        <w:gridCol w:w="255"/>
        <w:gridCol w:w="717"/>
        <w:gridCol w:w="241"/>
        <w:gridCol w:w="1742"/>
        <w:gridCol w:w="69"/>
        <w:gridCol w:w="3027"/>
      </w:tblGrid>
      <w:tr w:rsidR="003E7999" w:rsidRPr="00A5382C" w14:paraId="029A12B2" w14:textId="77777777" w:rsidTr="009040D7">
        <w:trPr>
          <w:cnfStyle w:val="100000000000" w:firstRow="1" w:lastRow="0" w:firstColumn="0" w:lastColumn="0" w:oddVBand="0" w:evenVBand="0" w:oddHBand="0" w:evenHBand="0" w:firstRowFirstColumn="0" w:firstRowLastColumn="0" w:lastRowFirstColumn="0" w:lastRowLastColumn="0"/>
          <w:trHeight w:val="288"/>
        </w:trPr>
        <w:tc>
          <w:tcPr>
            <w:tcW w:w="2303" w:type="dxa"/>
          </w:tcPr>
          <w:p w14:paraId="3D1D6B1C" w14:textId="77777777" w:rsidR="003E7999" w:rsidRPr="00A5382C" w:rsidRDefault="003E7999" w:rsidP="009040D7">
            <w:pPr>
              <w:pStyle w:val="StandardStyle2-TableListText"/>
              <w:rPr>
                <w:sz w:val="20"/>
                <w:szCs w:val="20"/>
              </w:rPr>
            </w:pPr>
            <w:r w:rsidRPr="00A5382C">
              <w:rPr>
                <w:sz w:val="20"/>
                <w:szCs w:val="20"/>
              </w:rPr>
              <w:t>Name of Organization</w:t>
            </w:r>
          </w:p>
        </w:tc>
        <w:tc>
          <w:tcPr>
            <w:tcW w:w="12097" w:type="dxa"/>
            <w:gridSpan w:val="11"/>
          </w:tcPr>
          <w:p w14:paraId="2CA2F4E7" w14:textId="77777777" w:rsidR="003E7999" w:rsidRPr="00A5382C" w:rsidRDefault="003E7999" w:rsidP="009040D7">
            <w:pPr>
              <w:pStyle w:val="StandardStyle2-TableListText"/>
              <w:rPr>
                <w:sz w:val="20"/>
                <w:szCs w:val="20"/>
              </w:rPr>
            </w:pPr>
          </w:p>
        </w:tc>
      </w:tr>
      <w:tr w:rsidR="003E7999" w:rsidRPr="00A5382C" w14:paraId="2A1B1279" w14:textId="77777777" w:rsidTr="009040D7">
        <w:trPr>
          <w:trHeight w:val="288"/>
        </w:trPr>
        <w:tc>
          <w:tcPr>
            <w:tcW w:w="2303" w:type="dxa"/>
          </w:tcPr>
          <w:p w14:paraId="6BCBE2CB" w14:textId="77777777" w:rsidR="003E7999" w:rsidRPr="00A5382C" w:rsidRDefault="003E7999" w:rsidP="009040D7">
            <w:pPr>
              <w:pStyle w:val="StandardStyle2-TableListText"/>
              <w:rPr>
                <w:sz w:val="20"/>
                <w:szCs w:val="20"/>
              </w:rPr>
            </w:pPr>
            <w:r w:rsidRPr="00A5382C">
              <w:rPr>
                <w:sz w:val="20"/>
                <w:szCs w:val="20"/>
              </w:rPr>
              <w:t>Project Owner</w:t>
            </w:r>
          </w:p>
        </w:tc>
        <w:tc>
          <w:tcPr>
            <w:tcW w:w="4840" w:type="dxa"/>
            <w:gridSpan w:val="4"/>
          </w:tcPr>
          <w:p w14:paraId="07C8856E" w14:textId="77777777" w:rsidR="003E7999" w:rsidRPr="00A5382C" w:rsidRDefault="003E7999" w:rsidP="009040D7">
            <w:pPr>
              <w:pStyle w:val="StandardStyle2-TableListText"/>
              <w:rPr>
                <w:sz w:val="20"/>
                <w:szCs w:val="20"/>
              </w:rPr>
            </w:pPr>
          </w:p>
        </w:tc>
        <w:tc>
          <w:tcPr>
            <w:tcW w:w="1461" w:type="dxa"/>
            <w:gridSpan w:val="2"/>
          </w:tcPr>
          <w:p w14:paraId="32B384C9" w14:textId="77777777" w:rsidR="003E7999" w:rsidRPr="00A5382C" w:rsidRDefault="003E7999" w:rsidP="009040D7">
            <w:pPr>
              <w:pStyle w:val="StandardStyle2-TableListText"/>
              <w:rPr>
                <w:sz w:val="20"/>
                <w:szCs w:val="20"/>
              </w:rPr>
            </w:pPr>
            <w:r w:rsidRPr="00A5382C">
              <w:rPr>
                <w:sz w:val="20"/>
                <w:szCs w:val="20"/>
              </w:rPr>
              <w:t>Project Name</w:t>
            </w:r>
          </w:p>
        </w:tc>
        <w:tc>
          <w:tcPr>
            <w:tcW w:w="5796" w:type="dxa"/>
            <w:gridSpan w:val="5"/>
          </w:tcPr>
          <w:p w14:paraId="2BF9D2DC" w14:textId="77777777" w:rsidR="003E7999" w:rsidRPr="00A5382C" w:rsidRDefault="003E7999" w:rsidP="009040D7">
            <w:pPr>
              <w:pStyle w:val="StandardStyle2-TableListText"/>
              <w:rPr>
                <w:sz w:val="20"/>
                <w:szCs w:val="20"/>
              </w:rPr>
            </w:pPr>
          </w:p>
        </w:tc>
      </w:tr>
      <w:tr w:rsidR="003E7999" w:rsidRPr="00A5382C" w14:paraId="43274557" w14:textId="77777777" w:rsidTr="009040D7">
        <w:trPr>
          <w:trHeight w:val="288"/>
        </w:trPr>
        <w:tc>
          <w:tcPr>
            <w:tcW w:w="2753" w:type="dxa"/>
            <w:gridSpan w:val="2"/>
          </w:tcPr>
          <w:p w14:paraId="6BA0698C" w14:textId="77777777" w:rsidR="003E7999" w:rsidRPr="00A5382C" w:rsidRDefault="003E7999" w:rsidP="009040D7">
            <w:pPr>
              <w:pStyle w:val="StandardStyle2-TableListText"/>
              <w:rPr>
                <w:sz w:val="20"/>
                <w:szCs w:val="20"/>
              </w:rPr>
            </w:pPr>
            <w:r w:rsidRPr="00A5382C">
              <w:rPr>
                <w:sz w:val="20"/>
                <w:szCs w:val="20"/>
              </w:rPr>
              <w:t>General Description of Project</w:t>
            </w:r>
          </w:p>
        </w:tc>
        <w:tc>
          <w:tcPr>
            <w:tcW w:w="11647" w:type="dxa"/>
            <w:gridSpan w:val="10"/>
          </w:tcPr>
          <w:p w14:paraId="03FE058B" w14:textId="77777777" w:rsidR="003E7999" w:rsidRPr="00A5382C" w:rsidRDefault="003E7999" w:rsidP="009040D7">
            <w:pPr>
              <w:pStyle w:val="StandardStyle2-TableListText"/>
              <w:rPr>
                <w:sz w:val="20"/>
                <w:szCs w:val="20"/>
              </w:rPr>
            </w:pPr>
          </w:p>
        </w:tc>
      </w:tr>
      <w:tr w:rsidR="003E7999" w:rsidRPr="00A5382C" w14:paraId="07B5B60A" w14:textId="77777777" w:rsidTr="009040D7">
        <w:trPr>
          <w:trHeight w:val="288"/>
        </w:trPr>
        <w:tc>
          <w:tcPr>
            <w:tcW w:w="2303" w:type="dxa"/>
          </w:tcPr>
          <w:p w14:paraId="549BFC03" w14:textId="77777777" w:rsidR="003E7999" w:rsidRPr="00A5382C" w:rsidRDefault="003E7999" w:rsidP="009040D7">
            <w:pPr>
              <w:pStyle w:val="StandardStyle2-TableListText"/>
              <w:rPr>
                <w:sz w:val="20"/>
                <w:szCs w:val="20"/>
              </w:rPr>
            </w:pPr>
            <w:r w:rsidRPr="00A5382C">
              <w:rPr>
                <w:sz w:val="20"/>
                <w:szCs w:val="20"/>
              </w:rPr>
              <w:t>Project Cost</w:t>
            </w:r>
          </w:p>
        </w:tc>
        <w:tc>
          <w:tcPr>
            <w:tcW w:w="4840" w:type="dxa"/>
            <w:gridSpan w:val="4"/>
          </w:tcPr>
          <w:p w14:paraId="7F1FDE05" w14:textId="77777777" w:rsidR="003E7999" w:rsidRPr="00A5382C" w:rsidRDefault="003E7999" w:rsidP="009040D7">
            <w:pPr>
              <w:pStyle w:val="StandardStyle2-TableListText"/>
              <w:rPr>
                <w:sz w:val="20"/>
                <w:szCs w:val="20"/>
              </w:rPr>
            </w:pPr>
          </w:p>
        </w:tc>
        <w:tc>
          <w:tcPr>
            <w:tcW w:w="2178" w:type="dxa"/>
            <w:gridSpan w:val="3"/>
          </w:tcPr>
          <w:p w14:paraId="04956B58" w14:textId="77777777" w:rsidR="003E7999" w:rsidRPr="00A5382C" w:rsidRDefault="003E7999" w:rsidP="009040D7">
            <w:pPr>
              <w:pStyle w:val="StandardStyle2-TableListText"/>
              <w:rPr>
                <w:sz w:val="20"/>
                <w:szCs w:val="20"/>
              </w:rPr>
            </w:pPr>
            <w:r w:rsidRPr="00A5382C">
              <w:rPr>
                <w:sz w:val="20"/>
                <w:szCs w:val="20"/>
              </w:rPr>
              <w:t>Date Project Completed</w:t>
            </w:r>
          </w:p>
        </w:tc>
        <w:tc>
          <w:tcPr>
            <w:tcW w:w="5079" w:type="dxa"/>
            <w:gridSpan w:val="4"/>
          </w:tcPr>
          <w:p w14:paraId="7343B64E" w14:textId="77777777" w:rsidR="003E7999" w:rsidRPr="00A5382C" w:rsidRDefault="003E7999" w:rsidP="009040D7">
            <w:pPr>
              <w:pStyle w:val="StandardStyle2-TableListText"/>
              <w:rPr>
                <w:sz w:val="20"/>
                <w:szCs w:val="20"/>
              </w:rPr>
            </w:pPr>
          </w:p>
        </w:tc>
      </w:tr>
      <w:tr w:rsidR="003E7999" w:rsidRPr="00A5382C" w14:paraId="3294E137" w14:textId="77777777" w:rsidTr="009040D7">
        <w:trPr>
          <w:trHeight w:val="288"/>
        </w:trPr>
        <w:tc>
          <w:tcPr>
            <w:tcW w:w="2303" w:type="dxa"/>
          </w:tcPr>
          <w:p w14:paraId="61156018" w14:textId="77777777" w:rsidR="003E7999" w:rsidRPr="00A5382C" w:rsidRDefault="003E7999" w:rsidP="009040D7">
            <w:pPr>
              <w:pStyle w:val="StandardStyle2-TableListText"/>
              <w:rPr>
                <w:sz w:val="20"/>
                <w:szCs w:val="20"/>
              </w:rPr>
            </w:pPr>
            <w:r w:rsidRPr="00A5382C">
              <w:rPr>
                <w:sz w:val="20"/>
                <w:szCs w:val="20"/>
              </w:rPr>
              <w:t>Key Project Personnel</w:t>
            </w:r>
          </w:p>
        </w:tc>
        <w:tc>
          <w:tcPr>
            <w:tcW w:w="3023" w:type="dxa"/>
            <w:gridSpan w:val="3"/>
          </w:tcPr>
          <w:p w14:paraId="0C1456FB" w14:textId="77777777" w:rsidR="003E7999" w:rsidRPr="00A5382C" w:rsidRDefault="003E7999" w:rsidP="009040D7">
            <w:pPr>
              <w:pStyle w:val="StandardStyle2-TableListText"/>
              <w:jc w:val="center"/>
              <w:rPr>
                <w:sz w:val="20"/>
                <w:szCs w:val="20"/>
              </w:rPr>
            </w:pPr>
            <w:r w:rsidRPr="00A5382C">
              <w:rPr>
                <w:sz w:val="20"/>
                <w:szCs w:val="20"/>
              </w:rPr>
              <w:t>Project Manager</w:t>
            </w:r>
          </w:p>
        </w:tc>
        <w:tc>
          <w:tcPr>
            <w:tcW w:w="3023" w:type="dxa"/>
            <w:gridSpan w:val="2"/>
          </w:tcPr>
          <w:p w14:paraId="0359A1FF" w14:textId="77777777" w:rsidR="003E7999" w:rsidRPr="00A5382C" w:rsidRDefault="003E7999" w:rsidP="009040D7">
            <w:pPr>
              <w:pStyle w:val="StandardStyle2-TableListText"/>
              <w:jc w:val="center"/>
              <w:rPr>
                <w:sz w:val="20"/>
                <w:szCs w:val="20"/>
              </w:rPr>
            </w:pPr>
            <w:r w:rsidRPr="00A5382C">
              <w:rPr>
                <w:sz w:val="20"/>
                <w:szCs w:val="20"/>
              </w:rPr>
              <w:t>Project Superintendent</w:t>
            </w:r>
          </w:p>
        </w:tc>
        <w:tc>
          <w:tcPr>
            <w:tcW w:w="3024" w:type="dxa"/>
            <w:gridSpan w:val="5"/>
          </w:tcPr>
          <w:p w14:paraId="20A859B4" w14:textId="77777777" w:rsidR="003E7999" w:rsidRPr="00A5382C" w:rsidRDefault="003E7999" w:rsidP="009040D7">
            <w:pPr>
              <w:pStyle w:val="StandardStyle2-TableListText"/>
              <w:jc w:val="center"/>
              <w:rPr>
                <w:sz w:val="20"/>
                <w:szCs w:val="20"/>
              </w:rPr>
            </w:pPr>
            <w:r w:rsidRPr="00A5382C">
              <w:rPr>
                <w:sz w:val="20"/>
                <w:szCs w:val="20"/>
              </w:rPr>
              <w:t>Safety Manager</w:t>
            </w:r>
          </w:p>
        </w:tc>
        <w:tc>
          <w:tcPr>
            <w:tcW w:w="3027" w:type="dxa"/>
          </w:tcPr>
          <w:p w14:paraId="75860C5A" w14:textId="77777777" w:rsidR="003E7999" w:rsidRPr="00A5382C" w:rsidRDefault="003E7999" w:rsidP="009040D7">
            <w:pPr>
              <w:pStyle w:val="StandardStyle2-TableListText"/>
              <w:jc w:val="center"/>
              <w:rPr>
                <w:sz w:val="20"/>
                <w:szCs w:val="20"/>
              </w:rPr>
            </w:pPr>
            <w:r w:rsidRPr="00A5382C">
              <w:rPr>
                <w:sz w:val="20"/>
                <w:szCs w:val="20"/>
              </w:rPr>
              <w:t>Quality Control Manager</w:t>
            </w:r>
          </w:p>
        </w:tc>
      </w:tr>
      <w:tr w:rsidR="003E7999" w:rsidRPr="00A5382C" w14:paraId="621467D9" w14:textId="77777777" w:rsidTr="009040D7">
        <w:trPr>
          <w:trHeight w:val="288"/>
        </w:trPr>
        <w:tc>
          <w:tcPr>
            <w:tcW w:w="2303" w:type="dxa"/>
          </w:tcPr>
          <w:p w14:paraId="1490D2E0" w14:textId="77777777" w:rsidR="003E7999" w:rsidRPr="00A5382C" w:rsidRDefault="003E7999" w:rsidP="009040D7">
            <w:pPr>
              <w:pStyle w:val="StandardStyle2-TableListText"/>
              <w:rPr>
                <w:sz w:val="20"/>
                <w:szCs w:val="20"/>
              </w:rPr>
            </w:pPr>
            <w:r w:rsidRPr="00A5382C">
              <w:rPr>
                <w:sz w:val="20"/>
                <w:szCs w:val="20"/>
              </w:rPr>
              <w:t>Name</w:t>
            </w:r>
          </w:p>
        </w:tc>
        <w:tc>
          <w:tcPr>
            <w:tcW w:w="3023" w:type="dxa"/>
            <w:gridSpan w:val="3"/>
          </w:tcPr>
          <w:p w14:paraId="12F69154" w14:textId="77777777" w:rsidR="003E7999" w:rsidRPr="00A5382C" w:rsidRDefault="003E7999" w:rsidP="009040D7">
            <w:pPr>
              <w:pStyle w:val="StandardStyle2-TableListText"/>
              <w:rPr>
                <w:sz w:val="20"/>
                <w:szCs w:val="20"/>
              </w:rPr>
            </w:pPr>
          </w:p>
        </w:tc>
        <w:tc>
          <w:tcPr>
            <w:tcW w:w="3023" w:type="dxa"/>
            <w:gridSpan w:val="2"/>
          </w:tcPr>
          <w:p w14:paraId="1831EE9A" w14:textId="77777777" w:rsidR="003E7999" w:rsidRPr="00A5382C" w:rsidRDefault="003E7999" w:rsidP="009040D7">
            <w:pPr>
              <w:pStyle w:val="StandardStyle2-TableListText"/>
              <w:rPr>
                <w:sz w:val="20"/>
                <w:szCs w:val="20"/>
              </w:rPr>
            </w:pPr>
          </w:p>
        </w:tc>
        <w:tc>
          <w:tcPr>
            <w:tcW w:w="3024" w:type="dxa"/>
            <w:gridSpan w:val="5"/>
          </w:tcPr>
          <w:p w14:paraId="4E9B4E6E" w14:textId="77777777" w:rsidR="003E7999" w:rsidRPr="00A5382C" w:rsidRDefault="003E7999" w:rsidP="009040D7">
            <w:pPr>
              <w:pStyle w:val="StandardStyle2-TableListText"/>
              <w:rPr>
                <w:sz w:val="20"/>
                <w:szCs w:val="20"/>
              </w:rPr>
            </w:pPr>
          </w:p>
        </w:tc>
        <w:tc>
          <w:tcPr>
            <w:tcW w:w="3027" w:type="dxa"/>
          </w:tcPr>
          <w:p w14:paraId="371CAC8D" w14:textId="77777777" w:rsidR="003E7999" w:rsidRPr="00A5382C" w:rsidRDefault="003E7999" w:rsidP="009040D7">
            <w:pPr>
              <w:pStyle w:val="StandardStyle2-TableListText"/>
              <w:rPr>
                <w:sz w:val="20"/>
                <w:szCs w:val="20"/>
              </w:rPr>
            </w:pPr>
          </w:p>
        </w:tc>
      </w:tr>
      <w:tr w:rsidR="003E7999" w:rsidRPr="00A5382C" w14:paraId="26E6E0A2" w14:textId="77777777" w:rsidTr="009040D7">
        <w:trPr>
          <w:trHeight w:val="288"/>
        </w:trPr>
        <w:tc>
          <w:tcPr>
            <w:tcW w:w="14400" w:type="dxa"/>
            <w:gridSpan w:val="12"/>
          </w:tcPr>
          <w:p w14:paraId="43E0ECBD"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contacting the names individuals as a reference)</w:t>
            </w:r>
          </w:p>
        </w:tc>
      </w:tr>
      <w:tr w:rsidR="003E7999" w:rsidRPr="00A5382C" w14:paraId="37B7013B" w14:textId="77777777" w:rsidTr="009040D7">
        <w:trPr>
          <w:trHeight w:val="288"/>
        </w:trPr>
        <w:tc>
          <w:tcPr>
            <w:tcW w:w="2303" w:type="dxa"/>
          </w:tcPr>
          <w:p w14:paraId="024475C1" w14:textId="77777777" w:rsidR="003E7999" w:rsidRPr="00A5382C" w:rsidRDefault="003E7999" w:rsidP="009040D7">
            <w:pPr>
              <w:pStyle w:val="StandardStyle2-TableListText"/>
              <w:rPr>
                <w:sz w:val="20"/>
                <w:szCs w:val="20"/>
              </w:rPr>
            </w:pPr>
          </w:p>
        </w:tc>
        <w:tc>
          <w:tcPr>
            <w:tcW w:w="2418" w:type="dxa"/>
            <w:gridSpan w:val="2"/>
          </w:tcPr>
          <w:p w14:paraId="17662ADB" w14:textId="77777777" w:rsidR="003E7999" w:rsidRPr="00A5382C" w:rsidRDefault="003E7999" w:rsidP="009040D7">
            <w:pPr>
              <w:pStyle w:val="StandardStyle2-TableListText"/>
              <w:jc w:val="center"/>
              <w:rPr>
                <w:sz w:val="20"/>
                <w:szCs w:val="20"/>
              </w:rPr>
            </w:pPr>
            <w:r w:rsidRPr="00A5382C">
              <w:rPr>
                <w:sz w:val="20"/>
                <w:szCs w:val="20"/>
              </w:rPr>
              <w:t>Name</w:t>
            </w:r>
          </w:p>
        </w:tc>
        <w:tc>
          <w:tcPr>
            <w:tcW w:w="2422" w:type="dxa"/>
            <w:gridSpan w:val="2"/>
          </w:tcPr>
          <w:p w14:paraId="4586E0D0" w14:textId="77777777" w:rsidR="003E7999" w:rsidRPr="00A5382C" w:rsidRDefault="003E7999" w:rsidP="009040D7">
            <w:pPr>
              <w:pStyle w:val="StandardStyle2-TableListText"/>
              <w:jc w:val="center"/>
              <w:rPr>
                <w:sz w:val="20"/>
                <w:szCs w:val="20"/>
              </w:rPr>
            </w:pPr>
            <w:r w:rsidRPr="00A5382C">
              <w:rPr>
                <w:sz w:val="20"/>
                <w:szCs w:val="20"/>
              </w:rPr>
              <w:t>Title/Position</w:t>
            </w:r>
          </w:p>
        </w:tc>
        <w:tc>
          <w:tcPr>
            <w:tcW w:w="2419" w:type="dxa"/>
            <w:gridSpan w:val="4"/>
          </w:tcPr>
          <w:p w14:paraId="626B6074" w14:textId="77777777" w:rsidR="003E7999" w:rsidRPr="00A5382C" w:rsidRDefault="003E7999" w:rsidP="009040D7">
            <w:pPr>
              <w:pStyle w:val="StandardStyle2-TableListText"/>
              <w:jc w:val="center"/>
              <w:rPr>
                <w:sz w:val="20"/>
                <w:szCs w:val="20"/>
              </w:rPr>
            </w:pPr>
            <w:r w:rsidRPr="00A5382C">
              <w:rPr>
                <w:sz w:val="20"/>
                <w:szCs w:val="20"/>
              </w:rPr>
              <w:t>Organization</w:t>
            </w:r>
          </w:p>
        </w:tc>
        <w:tc>
          <w:tcPr>
            <w:tcW w:w="1742" w:type="dxa"/>
          </w:tcPr>
          <w:p w14:paraId="4C603AA0" w14:textId="77777777" w:rsidR="003E7999" w:rsidRPr="00A5382C" w:rsidRDefault="003E7999" w:rsidP="009040D7">
            <w:pPr>
              <w:pStyle w:val="StandardStyle2-TableListText"/>
              <w:jc w:val="center"/>
              <w:rPr>
                <w:sz w:val="20"/>
                <w:szCs w:val="20"/>
              </w:rPr>
            </w:pPr>
            <w:r w:rsidRPr="00A5382C">
              <w:rPr>
                <w:sz w:val="20"/>
                <w:szCs w:val="20"/>
              </w:rPr>
              <w:t>Telephone</w:t>
            </w:r>
          </w:p>
        </w:tc>
        <w:tc>
          <w:tcPr>
            <w:tcW w:w="3096" w:type="dxa"/>
            <w:gridSpan w:val="2"/>
          </w:tcPr>
          <w:p w14:paraId="22B5E8F7" w14:textId="77777777" w:rsidR="003E7999" w:rsidRPr="00A5382C" w:rsidRDefault="003E7999" w:rsidP="009040D7">
            <w:pPr>
              <w:pStyle w:val="StandardStyle2-TableListText"/>
              <w:jc w:val="center"/>
              <w:rPr>
                <w:sz w:val="20"/>
                <w:szCs w:val="20"/>
              </w:rPr>
            </w:pPr>
            <w:r w:rsidRPr="00A5382C">
              <w:rPr>
                <w:sz w:val="20"/>
                <w:szCs w:val="20"/>
              </w:rPr>
              <w:t>Email</w:t>
            </w:r>
          </w:p>
        </w:tc>
      </w:tr>
      <w:tr w:rsidR="003E7999" w:rsidRPr="00A5382C" w14:paraId="5B5FE2ED" w14:textId="77777777" w:rsidTr="009040D7">
        <w:trPr>
          <w:trHeight w:val="288"/>
        </w:trPr>
        <w:tc>
          <w:tcPr>
            <w:tcW w:w="2303" w:type="dxa"/>
          </w:tcPr>
          <w:p w14:paraId="02B70270" w14:textId="77777777" w:rsidR="003E7999" w:rsidRPr="00A5382C" w:rsidRDefault="003E7999" w:rsidP="009040D7">
            <w:pPr>
              <w:pStyle w:val="StandardStyle2-TableListText"/>
              <w:rPr>
                <w:sz w:val="20"/>
                <w:szCs w:val="20"/>
              </w:rPr>
            </w:pPr>
            <w:r w:rsidRPr="00A5382C">
              <w:rPr>
                <w:sz w:val="20"/>
                <w:szCs w:val="20"/>
              </w:rPr>
              <w:t>Owner</w:t>
            </w:r>
          </w:p>
        </w:tc>
        <w:tc>
          <w:tcPr>
            <w:tcW w:w="2418" w:type="dxa"/>
            <w:gridSpan w:val="2"/>
          </w:tcPr>
          <w:p w14:paraId="41E53989" w14:textId="77777777" w:rsidR="003E7999" w:rsidRPr="00A5382C" w:rsidRDefault="003E7999" w:rsidP="009040D7">
            <w:pPr>
              <w:pStyle w:val="StandardStyle2-TableListText"/>
              <w:rPr>
                <w:sz w:val="20"/>
                <w:szCs w:val="20"/>
              </w:rPr>
            </w:pPr>
          </w:p>
        </w:tc>
        <w:tc>
          <w:tcPr>
            <w:tcW w:w="2422" w:type="dxa"/>
            <w:gridSpan w:val="2"/>
          </w:tcPr>
          <w:p w14:paraId="11DD151E" w14:textId="77777777" w:rsidR="003E7999" w:rsidRPr="00A5382C" w:rsidRDefault="003E7999" w:rsidP="009040D7">
            <w:pPr>
              <w:pStyle w:val="StandardStyle2-TableListText"/>
              <w:rPr>
                <w:sz w:val="20"/>
                <w:szCs w:val="20"/>
              </w:rPr>
            </w:pPr>
          </w:p>
        </w:tc>
        <w:tc>
          <w:tcPr>
            <w:tcW w:w="2419" w:type="dxa"/>
            <w:gridSpan w:val="4"/>
          </w:tcPr>
          <w:p w14:paraId="697FC9EE" w14:textId="77777777" w:rsidR="003E7999" w:rsidRPr="00A5382C" w:rsidRDefault="003E7999" w:rsidP="009040D7">
            <w:pPr>
              <w:pStyle w:val="StandardStyle2-TableListText"/>
              <w:rPr>
                <w:sz w:val="20"/>
                <w:szCs w:val="20"/>
              </w:rPr>
            </w:pPr>
          </w:p>
        </w:tc>
        <w:tc>
          <w:tcPr>
            <w:tcW w:w="1742" w:type="dxa"/>
          </w:tcPr>
          <w:p w14:paraId="6672ABD7" w14:textId="77777777" w:rsidR="003E7999" w:rsidRPr="00A5382C" w:rsidRDefault="003E7999" w:rsidP="009040D7">
            <w:pPr>
              <w:pStyle w:val="StandardStyle2-TableListText"/>
              <w:rPr>
                <w:sz w:val="20"/>
                <w:szCs w:val="20"/>
              </w:rPr>
            </w:pPr>
          </w:p>
        </w:tc>
        <w:tc>
          <w:tcPr>
            <w:tcW w:w="3096" w:type="dxa"/>
            <w:gridSpan w:val="2"/>
          </w:tcPr>
          <w:p w14:paraId="58374506" w14:textId="77777777" w:rsidR="003E7999" w:rsidRPr="00A5382C" w:rsidRDefault="003E7999" w:rsidP="009040D7">
            <w:pPr>
              <w:pStyle w:val="StandardStyle2-TableListText"/>
              <w:rPr>
                <w:sz w:val="20"/>
                <w:szCs w:val="20"/>
              </w:rPr>
            </w:pPr>
          </w:p>
        </w:tc>
      </w:tr>
      <w:tr w:rsidR="003E7999" w:rsidRPr="00A5382C" w14:paraId="4D6F4E70" w14:textId="77777777" w:rsidTr="009040D7">
        <w:trPr>
          <w:trHeight w:val="288"/>
        </w:trPr>
        <w:tc>
          <w:tcPr>
            <w:tcW w:w="2303" w:type="dxa"/>
          </w:tcPr>
          <w:p w14:paraId="08917F95" w14:textId="77777777" w:rsidR="003E7999" w:rsidRPr="00A5382C" w:rsidRDefault="003E7999" w:rsidP="009040D7">
            <w:pPr>
              <w:pStyle w:val="StandardStyle2-TableListText"/>
              <w:rPr>
                <w:sz w:val="20"/>
                <w:szCs w:val="20"/>
              </w:rPr>
            </w:pPr>
            <w:r w:rsidRPr="00A5382C">
              <w:rPr>
                <w:sz w:val="20"/>
                <w:szCs w:val="20"/>
              </w:rPr>
              <w:t>Designer</w:t>
            </w:r>
          </w:p>
        </w:tc>
        <w:tc>
          <w:tcPr>
            <w:tcW w:w="2418" w:type="dxa"/>
            <w:gridSpan w:val="2"/>
          </w:tcPr>
          <w:p w14:paraId="50D836AB" w14:textId="77777777" w:rsidR="003E7999" w:rsidRPr="00A5382C" w:rsidRDefault="003E7999" w:rsidP="009040D7">
            <w:pPr>
              <w:pStyle w:val="StandardStyle2-TableListText"/>
              <w:rPr>
                <w:sz w:val="20"/>
                <w:szCs w:val="20"/>
              </w:rPr>
            </w:pPr>
          </w:p>
        </w:tc>
        <w:tc>
          <w:tcPr>
            <w:tcW w:w="2422" w:type="dxa"/>
            <w:gridSpan w:val="2"/>
          </w:tcPr>
          <w:p w14:paraId="11B6192A" w14:textId="77777777" w:rsidR="003E7999" w:rsidRPr="00A5382C" w:rsidRDefault="003E7999" w:rsidP="009040D7">
            <w:pPr>
              <w:pStyle w:val="StandardStyle2-TableListText"/>
              <w:rPr>
                <w:sz w:val="20"/>
                <w:szCs w:val="20"/>
              </w:rPr>
            </w:pPr>
          </w:p>
        </w:tc>
        <w:tc>
          <w:tcPr>
            <w:tcW w:w="2419" w:type="dxa"/>
            <w:gridSpan w:val="4"/>
          </w:tcPr>
          <w:p w14:paraId="11F007F9" w14:textId="77777777" w:rsidR="003E7999" w:rsidRPr="00A5382C" w:rsidRDefault="003E7999" w:rsidP="009040D7">
            <w:pPr>
              <w:pStyle w:val="StandardStyle2-TableListText"/>
              <w:rPr>
                <w:sz w:val="20"/>
                <w:szCs w:val="20"/>
              </w:rPr>
            </w:pPr>
          </w:p>
        </w:tc>
        <w:tc>
          <w:tcPr>
            <w:tcW w:w="1742" w:type="dxa"/>
          </w:tcPr>
          <w:p w14:paraId="406E9946" w14:textId="77777777" w:rsidR="003E7999" w:rsidRPr="00A5382C" w:rsidRDefault="003E7999" w:rsidP="009040D7">
            <w:pPr>
              <w:pStyle w:val="StandardStyle2-TableListText"/>
              <w:rPr>
                <w:sz w:val="20"/>
                <w:szCs w:val="20"/>
              </w:rPr>
            </w:pPr>
          </w:p>
        </w:tc>
        <w:tc>
          <w:tcPr>
            <w:tcW w:w="3096" w:type="dxa"/>
            <w:gridSpan w:val="2"/>
          </w:tcPr>
          <w:p w14:paraId="6DFAE6A6" w14:textId="77777777" w:rsidR="003E7999" w:rsidRPr="00A5382C" w:rsidRDefault="003E7999" w:rsidP="009040D7">
            <w:pPr>
              <w:pStyle w:val="StandardStyle2-TableListText"/>
              <w:rPr>
                <w:sz w:val="20"/>
                <w:szCs w:val="20"/>
              </w:rPr>
            </w:pPr>
          </w:p>
        </w:tc>
      </w:tr>
      <w:tr w:rsidR="003E7999" w:rsidRPr="00A5382C" w14:paraId="270E0123" w14:textId="77777777" w:rsidTr="009040D7">
        <w:trPr>
          <w:trHeight w:val="288"/>
        </w:trPr>
        <w:tc>
          <w:tcPr>
            <w:tcW w:w="2303" w:type="dxa"/>
          </w:tcPr>
          <w:p w14:paraId="4220FA53" w14:textId="77777777" w:rsidR="003E7999" w:rsidRPr="00A5382C" w:rsidRDefault="003E7999" w:rsidP="009040D7">
            <w:pPr>
              <w:pStyle w:val="StandardStyle2-TableListText"/>
              <w:rPr>
                <w:sz w:val="20"/>
                <w:szCs w:val="20"/>
              </w:rPr>
            </w:pPr>
            <w:r w:rsidRPr="00A5382C">
              <w:rPr>
                <w:sz w:val="20"/>
                <w:szCs w:val="20"/>
              </w:rPr>
              <w:t>Construction Manager</w:t>
            </w:r>
          </w:p>
        </w:tc>
        <w:tc>
          <w:tcPr>
            <w:tcW w:w="2418" w:type="dxa"/>
            <w:gridSpan w:val="2"/>
          </w:tcPr>
          <w:p w14:paraId="0630219D" w14:textId="77777777" w:rsidR="003E7999" w:rsidRPr="00A5382C" w:rsidRDefault="003E7999" w:rsidP="009040D7">
            <w:pPr>
              <w:pStyle w:val="StandardStyle2-TableListText"/>
              <w:rPr>
                <w:sz w:val="20"/>
                <w:szCs w:val="20"/>
              </w:rPr>
            </w:pPr>
          </w:p>
        </w:tc>
        <w:tc>
          <w:tcPr>
            <w:tcW w:w="2422" w:type="dxa"/>
            <w:gridSpan w:val="2"/>
          </w:tcPr>
          <w:p w14:paraId="7F86473E" w14:textId="77777777" w:rsidR="003E7999" w:rsidRPr="00A5382C" w:rsidRDefault="003E7999" w:rsidP="009040D7">
            <w:pPr>
              <w:pStyle w:val="StandardStyle2-TableListText"/>
              <w:rPr>
                <w:sz w:val="20"/>
                <w:szCs w:val="20"/>
              </w:rPr>
            </w:pPr>
          </w:p>
        </w:tc>
        <w:tc>
          <w:tcPr>
            <w:tcW w:w="2419" w:type="dxa"/>
            <w:gridSpan w:val="4"/>
          </w:tcPr>
          <w:p w14:paraId="5D68131A" w14:textId="77777777" w:rsidR="003E7999" w:rsidRPr="00A5382C" w:rsidRDefault="003E7999" w:rsidP="009040D7">
            <w:pPr>
              <w:pStyle w:val="StandardStyle2-TableListText"/>
              <w:rPr>
                <w:sz w:val="20"/>
                <w:szCs w:val="20"/>
              </w:rPr>
            </w:pPr>
          </w:p>
        </w:tc>
        <w:tc>
          <w:tcPr>
            <w:tcW w:w="1742" w:type="dxa"/>
          </w:tcPr>
          <w:p w14:paraId="7CB1B6C4" w14:textId="77777777" w:rsidR="003E7999" w:rsidRPr="00A5382C" w:rsidRDefault="003E7999" w:rsidP="009040D7">
            <w:pPr>
              <w:pStyle w:val="StandardStyle2-TableListText"/>
              <w:rPr>
                <w:sz w:val="20"/>
                <w:szCs w:val="20"/>
              </w:rPr>
            </w:pPr>
          </w:p>
        </w:tc>
        <w:tc>
          <w:tcPr>
            <w:tcW w:w="3096" w:type="dxa"/>
            <w:gridSpan w:val="2"/>
          </w:tcPr>
          <w:p w14:paraId="48BD73BD" w14:textId="77777777" w:rsidR="003E7999" w:rsidRPr="00A5382C" w:rsidRDefault="003E7999" w:rsidP="009040D7">
            <w:pPr>
              <w:pStyle w:val="StandardStyle2-TableListText"/>
              <w:rPr>
                <w:sz w:val="20"/>
                <w:szCs w:val="20"/>
              </w:rPr>
            </w:pPr>
          </w:p>
        </w:tc>
      </w:tr>
      <w:tr w:rsidR="003E7999" w:rsidRPr="00A5382C" w14:paraId="5F1D8479" w14:textId="77777777" w:rsidTr="009040D7">
        <w:trPr>
          <w:trHeight w:val="72"/>
        </w:trPr>
        <w:tc>
          <w:tcPr>
            <w:tcW w:w="14400" w:type="dxa"/>
            <w:gridSpan w:val="12"/>
            <w:shd w:val="clear" w:color="auto" w:fill="D9D9D9" w:themeFill="background1" w:themeFillShade="D9"/>
          </w:tcPr>
          <w:p w14:paraId="5F4E6FA2" w14:textId="77777777" w:rsidR="003E7999" w:rsidRPr="00A5382C" w:rsidRDefault="003E7999" w:rsidP="009040D7">
            <w:pPr>
              <w:pStyle w:val="StandardStyle2-TableListText"/>
              <w:rPr>
                <w:sz w:val="2"/>
                <w:szCs w:val="2"/>
              </w:rPr>
            </w:pPr>
          </w:p>
        </w:tc>
      </w:tr>
      <w:tr w:rsidR="003E7999" w:rsidRPr="00A5382C" w14:paraId="795E96E8" w14:textId="77777777" w:rsidTr="009040D7">
        <w:trPr>
          <w:trHeight w:val="288"/>
        </w:trPr>
        <w:tc>
          <w:tcPr>
            <w:tcW w:w="2303" w:type="dxa"/>
          </w:tcPr>
          <w:p w14:paraId="0A700202" w14:textId="77777777" w:rsidR="003E7999" w:rsidRPr="00A5382C" w:rsidRDefault="003E7999" w:rsidP="009040D7">
            <w:pPr>
              <w:pStyle w:val="StandardStyle2-TableListText"/>
              <w:rPr>
                <w:sz w:val="20"/>
                <w:szCs w:val="20"/>
              </w:rPr>
            </w:pPr>
            <w:r w:rsidRPr="00A5382C">
              <w:rPr>
                <w:sz w:val="20"/>
                <w:szCs w:val="20"/>
              </w:rPr>
              <w:t>Project Owner</w:t>
            </w:r>
          </w:p>
        </w:tc>
        <w:tc>
          <w:tcPr>
            <w:tcW w:w="4840" w:type="dxa"/>
            <w:gridSpan w:val="4"/>
          </w:tcPr>
          <w:p w14:paraId="0609B75C" w14:textId="77777777" w:rsidR="003E7999" w:rsidRPr="00A5382C" w:rsidRDefault="003E7999" w:rsidP="009040D7">
            <w:pPr>
              <w:pStyle w:val="StandardStyle2-TableListText"/>
              <w:rPr>
                <w:sz w:val="20"/>
                <w:szCs w:val="20"/>
              </w:rPr>
            </w:pPr>
          </w:p>
        </w:tc>
        <w:tc>
          <w:tcPr>
            <w:tcW w:w="1461" w:type="dxa"/>
            <w:gridSpan w:val="2"/>
          </w:tcPr>
          <w:p w14:paraId="3DCBF37A" w14:textId="77777777" w:rsidR="003E7999" w:rsidRPr="00A5382C" w:rsidRDefault="003E7999" w:rsidP="009040D7">
            <w:pPr>
              <w:pStyle w:val="StandardStyle2-TableListText"/>
              <w:rPr>
                <w:sz w:val="20"/>
                <w:szCs w:val="20"/>
              </w:rPr>
            </w:pPr>
            <w:r w:rsidRPr="00A5382C">
              <w:rPr>
                <w:sz w:val="20"/>
                <w:szCs w:val="20"/>
              </w:rPr>
              <w:t>Project Name</w:t>
            </w:r>
          </w:p>
        </w:tc>
        <w:tc>
          <w:tcPr>
            <w:tcW w:w="5796" w:type="dxa"/>
            <w:gridSpan w:val="5"/>
          </w:tcPr>
          <w:p w14:paraId="54486BDB" w14:textId="77777777" w:rsidR="003E7999" w:rsidRPr="00A5382C" w:rsidRDefault="003E7999" w:rsidP="009040D7">
            <w:pPr>
              <w:pStyle w:val="StandardStyle2-TableListText"/>
              <w:rPr>
                <w:sz w:val="20"/>
                <w:szCs w:val="20"/>
              </w:rPr>
            </w:pPr>
          </w:p>
        </w:tc>
      </w:tr>
      <w:tr w:rsidR="003E7999" w:rsidRPr="00A5382C" w14:paraId="1202D154" w14:textId="77777777" w:rsidTr="009040D7">
        <w:trPr>
          <w:trHeight w:val="288"/>
        </w:trPr>
        <w:tc>
          <w:tcPr>
            <w:tcW w:w="2753" w:type="dxa"/>
            <w:gridSpan w:val="2"/>
          </w:tcPr>
          <w:p w14:paraId="3CD04721" w14:textId="77777777" w:rsidR="003E7999" w:rsidRPr="00A5382C" w:rsidRDefault="003E7999" w:rsidP="009040D7">
            <w:pPr>
              <w:pStyle w:val="StandardStyle2-TableListText"/>
              <w:rPr>
                <w:sz w:val="20"/>
                <w:szCs w:val="20"/>
              </w:rPr>
            </w:pPr>
            <w:r w:rsidRPr="00A5382C">
              <w:rPr>
                <w:sz w:val="20"/>
                <w:szCs w:val="20"/>
              </w:rPr>
              <w:t>General Description of Project</w:t>
            </w:r>
          </w:p>
        </w:tc>
        <w:tc>
          <w:tcPr>
            <w:tcW w:w="11647" w:type="dxa"/>
            <w:gridSpan w:val="10"/>
          </w:tcPr>
          <w:p w14:paraId="1D4598C7" w14:textId="77777777" w:rsidR="003E7999" w:rsidRPr="00A5382C" w:rsidRDefault="003E7999" w:rsidP="009040D7">
            <w:pPr>
              <w:pStyle w:val="StandardStyle2-TableListText"/>
              <w:rPr>
                <w:sz w:val="20"/>
                <w:szCs w:val="20"/>
              </w:rPr>
            </w:pPr>
          </w:p>
        </w:tc>
      </w:tr>
      <w:tr w:rsidR="003E7999" w:rsidRPr="00A5382C" w14:paraId="5E6A86F7" w14:textId="77777777" w:rsidTr="009040D7">
        <w:trPr>
          <w:trHeight w:val="288"/>
        </w:trPr>
        <w:tc>
          <w:tcPr>
            <w:tcW w:w="2303" w:type="dxa"/>
          </w:tcPr>
          <w:p w14:paraId="11253E7D" w14:textId="77777777" w:rsidR="003E7999" w:rsidRPr="00A5382C" w:rsidRDefault="003E7999" w:rsidP="009040D7">
            <w:pPr>
              <w:pStyle w:val="StandardStyle2-TableListText"/>
              <w:rPr>
                <w:sz w:val="20"/>
                <w:szCs w:val="20"/>
              </w:rPr>
            </w:pPr>
            <w:r w:rsidRPr="00A5382C">
              <w:rPr>
                <w:sz w:val="20"/>
                <w:szCs w:val="20"/>
              </w:rPr>
              <w:t>Project Cost</w:t>
            </w:r>
          </w:p>
        </w:tc>
        <w:tc>
          <w:tcPr>
            <w:tcW w:w="4840" w:type="dxa"/>
            <w:gridSpan w:val="4"/>
          </w:tcPr>
          <w:p w14:paraId="5CDAF303" w14:textId="77777777" w:rsidR="003E7999" w:rsidRPr="00A5382C" w:rsidRDefault="003E7999" w:rsidP="009040D7">
            <w:pPr>
              <w:pStyle w:val="StandardStyle2-TableListText"/>
              <w:rPr>
                <w:sz w:val="20"/>
                <w:szCs w:val="20"/>
              </w:rPr>
            </w:pPr>
          </w:p>
        </w:tc>
        <w:tc>
          <w:tcPr>
            <w:tcW w:w="2178" w:type="dxa"/>
            <w:gridSpan w:val="3"/>
          </w:tcPr>
          <w:p w14:paraId="56A99D5E" w14:textId="77777777" w:rsidR="003E7999" w:rsidRPr="00A5382C" w:rsidRDefault="003E7999" w:rsidP="009040D7">
            <w:pPr>
              <w:pStyle w:val="StandardStyle2-TableListText"/>
              <w:rPr>
                <w:sz w:val="20"/>
                <w:szCs w:val="20"/>
              </w:rPr>
            </w:pPr>
            <w:r w:rsidRPr="00A5382C">
              <w:rPr>
                <w:sz w:val="20"/>
                <w:szCs w:val="20"/>
              </w:rPr>
              <w:t>Date Project Completed</w:t>
            </w:r>
          </w:p>
        </w:tc>
        <w:tc>
          <w:tcPr>
            <w:tcW w:w="5079" w:type="dxa"/>
            <w:gridSpan w:val="4"/>
          </w:tcPr>
          <w:p w14:paraId="440712D6" w14:textId="77777777" w:rsidR="003E7999" w:rsidRPr="00A5382C" w:rsidRDefault="003E7999" w:rsidP="009040D7">
            <w:pPr>
              <w:pStyle w:val="StandardStyle2-TableListText"/>
              <w:rPr>
                <w:sz w:val="20"/>
                <w:szCs w:val="20"/>
              </w:rPr>
            </w:pPr>
          </w:p>
        </w:tc>
      </w:tr>
      <w:tr w:rsidR="003E7999" w:rsidRPr="00A5382C" w14:paraId="40F8B7A2" w14:textId="77777777" w:rsidTr="009040D7">
        <w:trPr>
          <w:trHeight w:val="288"/>
        </w:trPr>
        <w:tc>
          <w:tcPr>
            <w:tcW w:w="2303" w:type="dxa"/>
          </w:tcPr>
          <w:p w14:paraId="37C888CC" w14:textId="77777777" w:rsidR="003E7999" w:rsidRPr="00A5382C" w:rsidRDefault="003E7999" w:rsidP="009040D7">
            <w:pPr>
              <w:pStyle w:val="StandardStyle2-TableListText"/>
              <w:rPr>
                <w:sz w:val="20"/>
                <w:szCs w:val="20"/>
              </w:rPr>
            </w:pPr>
            <w:r w:rsidRPr="00A5382C">
              <w:rPr>
                <w:sz w:val="20"/>
                <w:szCs w:val="20"/>
              </w:rPr>
              <w:t>Key Project Personnel</w:t>
            </w:r>
          </w:p>
        </w:tc>
        <w:tc>
          <w:tcPr>
            <w:tcW w:w="3023" w:type="dxa"/>
            <w:gridSpan w:val="3"/>
          </w:tcPr>
          <w:p w14:paraId="2334D67F" w14:textId="77777777" w:rsidR="003E7999" w:rsidRPr="00A5382C" w:rsidRDefault="003E7999" w:rsidP="009040D7">
            <w:pPr>
              <w:pStyle w:val="StandardStyle2-TableListText"/>
              <w:jc w:val="center"/>
              <w:rPr>
                <w:sz w:val="20"/>
                <w:szCs w:val="20"/>
              </w:rPr>
            </w:pPr>
            <w:r w:rsidRPr="00A5382C">
              <w:rPr>
                <w:sz w:val="20"/>
                <w:szCs w:val="20"/>
              </w:rPr>
              <w:t>Project Manager</w:t>
            </w:r>
          </w:p>
        </w:tc>
        <w:tc>
          <w:tcPr>
            <w:tcW w:w="3023" w:type="dxa"/>
            <w:gridSpan w:val="2"/>
          </w:tcPr>
          <w:p w14:paraId="3D159E8D" w14:textId="77777777" w:rsidR="003E7999" w:rsidRPr="00A5382C" w:rsidRDefault="003E7999" w:rsidP="009040D7">
            <w:pPr>
              <w:pStyle w:val="StandardStyle2-TableListText"/>
              <w:jc w:val="center"/>
              <w:rPr>
                <w:sz w:val="20"/>
                <w:szCs w:val="20"/>
              </w:rPr>
            </w:pPr>
            <w:r w:rsidRPr="00A5382C">
              <w:rPr>
                <w:sz w:val="20"/>
                <w:szCs w:val="20"/>
              </w:rPr>
              <w:t>Project Superintendent</w:t>
            </w:r>
          </w:p>
        </w:tc>
        <w:tc>
          <w:tcPr>
            <w:tcW w:w="3024" w:type="dxa"/>
            <w:gridSpan w:val="5"/>
          </w:tcPr>
          <w:p w14:paraId="01706DF4" w14:textId="77777777" w:rsidR="003E7999" w:rsidRPr="00A5382C" w:rsidRDefault="003E7999" w:rsidP="009040D7">
            <w:pPr>
              <w:pStyle w:val="StandardStyle2-TableListText"/>
              <w:jc w:val="center"/>
              <w:rPr>
                <w:sz w:val="20"/>
                <w:szCs w:val="20"/>
              </w:rPr>
            </w:pPr>
            <w:r w:rsidRPr="00A5382C">
              <w:rPr>
                <w:sz w:val="20"/>
                <w:szCs w:val="20"/>
              </w:rPr>
              <w:t>Safety Manager</w:t>
            </w:r>
          </w:p>
        </w:tc>
        <w:tc>
          <w:tcPr>
            <w:tcW w:w="3027" w:type="dxa"/>
          </w:tcPr>
          <w:p w14:paraId="5136DE3D" w14:textId="77777777" w:rsidR="003E7999" w:rsidRPr="00A5382C" w:rsidRDefault="003E7999" w:rsidP="009040D7">
            <w:pPr>
              <w:pStyle w:val="StandardStyle2-TableListText"/>
              <w:jc w:val="center"/>
              <w:rPr>
                <w:sz w:val="20"/>
                <w:szCs w:val="20"/>
              </w:rPr>
            </w:pPr>
            <w:r w:rsidRPr="00A5382C">
              <w:rPr>
                <w:sz w:val="20"/>
                <w:szCs w:val="20"/>
              </w:rPr>
              <w:t>Quality Control Manager</w:t>
            </w:r>
          </w:p>
        </w:tc>
      </w:tr>
      <w:tr w:rsidR="003E7999" w:rsidRPr="00A5382C" w14:paraId="79B5B178" w14:textId="77777777" w:rsidTr="009040D7">
        <w:trPr>
          <w:trHeight w:val="288"/>
        </w:trPr>
        <w:tc>
          <w:tcPr>
            <w:tcW w:w="2303" w:type="dxa"/>
          </w:tcPr>
          <w:p w14:paraId="20A98F41" w14:textId="77777777" w:rsidR="003E7999" w:rsidRPr="00A5382C" w:rsidRDefault="003E7999" w:rsidP="009040D7">
            <w:pPr>
              <w:pStyle w:val="StandardStyle2-TableListText"/>
              <w:rPr>
                <w:sz w:val="20"/>
                <w:szCs w:val="20"/>
              </w:rPr>
            </w:pPr>
            <w:r w:rsidRPr="00A5382C">
              <w:rPr>
                <w:sz w:val="20"/>
                <w:szCs w:val="20"/>
              </w:rPr>
              <w:t>Name</w:t>
            </w:r>
          </w:p>
        </w:tc>
        <w:tc>
          <w:tcPr>
            <w:tcW w:w="3023" w:type="dxa"/>
            <w:gridSpan w:val="3"/>
          </w:tcPr>
          <w:p w14:paraId="23E97C71" w14:textId="77777777" w:rsidR="003E7999" w:rsidRPr="00A5382C" w:rsidRDefault="003E7999" w:rsidP="009040D7">
            <w:pPr>
              <w:pStyle w:val="StandardStyle2-TableListText"/>
              <w:rPr>
                <w:sz w:val="20"/>
                <w:szCs w:val="20"/>
              </w:rPr>
            </w:pPr>
          </w:p>
        </w:tc>
        <w:tc>
          <w:tcPr>
            <w:tcW w:w="3023" w:type="dxa"/>
            <w:gridSpan w:val="2"/>
          </w:tcPr>
          <w:p w14:paraId="4F57CDFF" w14:textId="77777777" w:rsidR="003E7999" w:rsidRPr="00A5382C" w:rsidRDefault="003E7999" w:rsidP="009040D7">
            <w:pPr>
              <w:pStyle w:val="StandardStyle2-TableListText"/>
              <w:rPr>
                <w:sz w:val="20"/>
                <w:szCs w:val="20"/>
              </w:rPr>
            </w:pPr>
          </w:p>
        </w:tc>
        <w:tc>
          <w:tcPr>
            <w:tcW w:w="3024" w:type="dxa"/>
            <w:gridSpan w:val="5"/>
          </w:tcPr>
          <w:p w14:paraId="76868C65" w14:textId="77777777" w:rsidR="003E7999" w:rsidRPr="00A5382C" w:rsidRDefault="003E7999" w:rsidP="009040D7">
            <w:pPr>
              <w:pStyle w:val="StandardStyle2-TableListText"/>
              <w:rPr>
                <w:sz w:val="20"/>
                <w:szCs w:val="20"/>
              </w:rPr>
            </w:pPr>
          </w:p>
        </w:tc>
        <w:tc>
          <w:tcPr>
            <w:tcW w:w="3027" w:type="dxa"/>
          </w:tcPr>
          <w:p w14:paraId="22C4F9F3" w14:textId="77777777" w:rsidR="003E7999" w:rsidRPr="00A5382C" w:rsidRDefault="003E7999" w:rsidP="009040D7">
            <w:pPr>
              <w:pStyle w:val="StandardStyle2-TableListText"/>
              <w:rPr>
                <w:sz w:val="20"/>
                <w:szCs w:val="20"/>
              </w:rPr>
            </w:pPr>
          </w:p>
        </w:tc>
      </w:tr>
      <w:tr w:rsidR="003E7999" w:rsidRPr="00A5382C" w14:paraId="5281DA94" w14:textId="77777777" w:rsidTr="009040D7">
        <w:trPr>
          <w:trHeight w:val="288"/>
        </w:trPr>
        <w:tc>
          <w:tcPr>
            <w:tcW w:w="14400" w:type="dxa"/>
            <w:gridSpan w:val="12"/>
          </w:tcPr>
          <w:p w14:paraId="4A6652C3"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contacting the names individuals as a reference)</w:t>
            </w:r>
          </w:p>
        </w:tc>
      </w:tr>
      <w:tr w:rsidR="003E7999" w:rsidRPr="00A5382C" w14:paraId="30FA0FD5" w14:textId="77777777" w:rsidTr="009040D7">
        <w:trPr>
          <w:trHeight w:val="288"/>
        </w:trPr>
        <w:tc>
          <w:tcPr>
            <w:tcW w:w="2303" w:type="dxa"/>
          </w:tcPr>
          <w:p w14:paraId="5AAB5481" w14:textId="77777777" w:rsidR="003E7999" w:rsidRPr="00A5382C" w:rsidRDefault="003E7999" w:rsidP="009040D7">
            <w:pPr>
              <w:pStyle w:val="StandardStyle2-TableListText"/>
              <w:rPr>
                <w:sz w:val="20"/>
                <w:szCs w:val="20"/>
              </w:rPr>
            </w:pPr>
          </w:p>
        </w:tc>
        <w:tc>
          <w:tcPr>
            <w:tcW w:w="2418" w:type="dxa"/>
            <w:gridSpan w:val="2"/>
          </w:tcPr>
          <w:p w14:paraId="79D5B28D" w14:textId="77777777" w:rsidR="003E7999" w:rsidRPr="00A5382C" w:rsidRDefault="003E7999" w:rsidP="009040D7">
            <w:pPr>
              <w:pStyle w:val="StandardStyle2-TableListText"/>
              <w:jc w:val="center"/>
              <w:rPr>
                <w:sz w:val="20"/>
                <w:szCs w:val="20"/>
              </w:rPr>
            </w:pPr>
            <w:r w:rsidRPr="00A5382C">
              <w:rPr>
                <w:sz w:val="20"/>
                <w:szCs w:val="20"/>
              </w:rPr>
              <w:t>Name</w:t>
            </w:r>
          </w:p>
        </w:tc>
        <w:tc>
          <w:tcPr>
            <w:tcW w:w="2422" w:type="dxa"/>
            <w:gridSpan w:val="2"/>
          </w:tcPr>
          <w:p w14:paraId="162FB553" w14:textId="77777777" w:rsidR="003E7999" w:rsidRPr="00A5382C" w:rsidRDefault="003E7999" w:rsidP="009040D7">
            <w:pPr>
              <w:pStyle w:val="StandardStyle2-TableListText"/>
              <w:jc w:val="center"/>
              <w:rPr>
                <w:sz w:val="20"/>
                <w:szCs w:val="20"/>
              </w:rPr>
            </w:pPr>
            <w:r w:rsidRPr="00A5382C">
              <w:rPr>
                <w:sz w:val="20"/>
                <w:szCs w:val="20"/>
              </w:rPr>
              <w:t>Title/Position</w:t>
            </w:r>
          </w:p>
        </w:tc>
        <w:tc>
          <w:tcPr>
            <w:tcW w:w="2419" w:type="dxa"/>
            <w:gridSpan w:val="4"/>
          </w:tcPr>
          <w:p w14:paraId="3F4BEC6C" w14:textId="77777777" w:rsidR="003E7999" w:rsidRPr="00A5382C" w:rsidRDefault="003E7999" w:rsidP="009040D7">
            <w:pPr>
              <w:pStyle w:val="StandardStyle2-TableListText"/>
              <w:jc w:val="center"/>
              <w:rPr>
                <w:sz w:val="20"/>
                <w:szCs w:val="20"/>
              </w:rPr>
            </w:pPr>
            <w:r w:rsidRPr="00A5382C">
              <w:rPr>
                <w:sz w:val="20"/>
                <w:szCs w:val="20"/>
              </w:rPr>
              <w:t>Organization</w:t>
            </w:r>
          </w:p>
        </w:tc>
        <w:tc>
          <w:tcPr>
            <w:tcW w:w="1742" w:type="dxa"/>
          </w:tcPr>
          <w:p w14:paraId="5EB9B8B5" w14:textId="77777777" w:rsidR="003E7999" w:rsidRPr="00A5382C" w:rsidRDefault="003E7999" w:rsidP="009040D7">
            <w:pPr>
              <w:pStyle w:val="StandardStyle2-TableListText"/>
              <w:jc w:val="center"/>
              <w:rPr>
                <w:sz w:val="20"/>
                <w:szCs w:val="20"/>
              </w:rPr>
            </w:pPr>
            <w:r w:rsidRPr="00A5382C">
              <w:rPr>
                <w:sz w:val="20"/>
                <w:szCs w:val="20"/>
              </w:rPr>
              <w:t>Telephone</w:t>
            </w:r>
          </w:p>
        </w:tc>
        <w:tc>
          <w:tcPr>
            <w:tcW w:w="3096" w:type="dxa"/>
            <w:gridSpan w:val="2"/>
          </w:tcPr>
          <w:p w14:paraId="15EFF0EA" w14:textId="77777777" w:rsidR="003E7999" w:rsidRPr="00A5382C" w:rsidRDefault="003E7999" w:rsidP="009040D7">
            <w:pPr>
              <w:pStyle w:val="StandardStyle2-TableListText"/>
              <w:jc w:val="center"/>
              <w:rPr>
                <w:sz w:val="20"/>
                <w:szCs w:val="20"/>
              </w:rPr>
            </w:pPr>
            <w:r w:rsidRPr="00A5382C">
              <w:rPr>
                <w:sz w:val="20"/>
                <w:szCs w:val="20"/>
              </w:rPr>
              <w:t>Email</w:t>
            </w:r>
          </w:p>
        </w:tc>
      </w:tr>
      <w:tr w:rsidR="003E7999" w:rsidRPr="00A5382C" w14:paraId="203D0C83" w14:textId="77777777" w:rsidTr="009040D7">
        <w:trPr>
          <w:trHeight w:val="288"/>
        </w:trPr>
        <w:tc>
          <w:tcPr>
            <w:tcW w:w="2303" w:type="dxa"/>
          </w:tcPr>
          <w:p w14:paraId="043E3B85" w14:textId="77777777" w:rsidR="003E7999" w:rsidRPr="00A5382C" w:rsidRDefault="003E7999" w:rsidP="009040D7">
            <w:pPr>
              <w:pStyle w:val="StandardStyle2-TableListText"/>
              <w:rPr>
                <w:sz w:val="20"/>
                <w:szCs w:val="20"/>
              </w:rPr>
            </w:pPr>
            <w:r w:rsidRPr="00A5382C">
              <w:rPr>
                <w:sz w:val="20"/>
                <w:szCs w:val="20"/>
              </w:rPr>
              <w:t>Owner</w:t>
            </w:r>
          </w:p>
        </w:tc>
        <w:tc>
          <w:tcPr>
            <w:tcW w:w="2418" w:type="dxa"/>
            <w:gridSpan w:val="2"/>
          </w:tcPr>
          <w:p w14:paraId="627E0853" w14:textId="77777777" w:rsidR="003E7999" w:rsidRPr="00A5382C" w:rsidRDefault="003E7999" w:rsidP="009040D7">
            <w:pPr>
              <w:pStyle w:val="StandardStyle2-TableListText"/>
              <w:rPr>
                <w:sz w:val="20"/>
                <w:szCs w:val="20"/>
              </w:rPr>
            </w:pPr>
          </w:p>
        </w:tc>
        <w:tc>
          <w:tcPr>
            <w:tcW w:w="2422" w:type="dxa"/>
            <w:gridSpan w:val="2"/>
          </w:tcPr>
          <w:p w14:paraId="18123C09" w14:textId="77777777" w:rsidR="003E7999" w:rsidRPr="00A5382C" w:rsidRDefault="003E7999" w:rsidP="009040D7">
            <w:pPr>
              <w:pStyle w:val="StandardStyle2-TableListText"/>
              <w:rPr>
                <w:sz w:val="20"/>
                <w:szCs w:val="20"/>
              </w:rPr>
            </w:pPr>
          </w:p>
        </w:tc>
        <w:tc>
          <w:tcPr>
            <w:tcW w:w="2419" w:type="dxa"/>
            <w:gridSpan w:val="4"/>
          </w:tcPr>
          <w:p w14:paraId="0E95DD9E" w14:textId="77777777" w:rsidR="003E7999" w:rsidRPr="00A5382C" w:rsidRDefault="003E7999" w:rsidP="009040D7">
            <w:pPr>
              <w:pStyle w:val="StandardStyle2-TableListText"/>
              <w:rPr>
                <w:sz w:val="20"/>
                <w:szCs w:val="20"/>
              </w:rPr>
            </w:pPr>
          </w:p>
        </w:tc>
        <w:tc>
          <w:tcPr>
            <w:tcW w:w="1742" w:type="dxa"/>
          </w:tcPr>
          <w:p w14:paraId="2663C0A7" w14:textId="77777777" w:rsidR="003E7999" w:rsidRPr="00A5382C" w:rsidRDefault="003E7999" w:rsidP="009040D7">
            <w:pPr>
              <w:pStyle w:val="StandardStyle2-TableListText"/>
              <w:rPr>
                <w:sz w:val="20"/>
                <w:szCs w:val="20"/>
              </w:rPr>
            </w:pPr>
          </w:p>
        </w:tc>
        <w:tc>
          <w:tcPr>
            <w:tcW w:w="3096" w:type="dxa"/>
            <w:gridSpan w:val="2"/>
          </w:tcPr>
          <w:p w14:paraId="5BE2A0BB" w14:textId="77777777" w:rsidR="003E7999" w:rsidRPr="00A5382C" w:rsidRDefault="003E7999" w:rsidP="009040D7">
            <w:pPr>
              <w:pStyle w:val="StandardStyle2-TableListText"/>
              <w:rPr>
                <w:sz w:val="20"/>
                <w:szCs w:val="20"/>
              </w:rPr>
            </w:pPr>
          </w:p>
        </w:tc>
      </w:tr>
      <w:tr w:rsidR="003E7999" w:rsidRPr="00A5382C" w14:paraId="43481793" w14:textId="77777777" w:rsidTr="009040D7">
        <w:trPr>
          <w:trHeight w:val="288"/>
        </w:trPr>
        <w:tc>
          <w:tcPr>
            <w:tcW w:w="2303" w:type="dxa"/>
          </w:tcPr>
          <w:p w14:paraId="6115CA9D" w14:textId="77777777" w:rsidR="003E7999" w:rsidRPr="00A5382C" w:rsidRDefault="003E7999" w:rsidP="009040D7">
            <w:pPr>
              <w:pStyle w:val="StandardStyle2-TableListText"/>
              <w:rPr>
                <w:sz w:val="20"/>
                <w:szCs w:val="20"/>
              </w:rPr>
            </w:pPr>
            <w:r w:rsidRPr="00A5382C">
              <w:rPr>
                <w:sz w:val="20"/>
                <w:szCs w:val="20"/>
              </w:rPr>
              <w:t>Designer</w:t>
            </w:r>
          </w:p>
        </w:tc>
        <w:tc>
          <w:tcPr>
            <w:tcW w:w="2418" w:type="dxa"/>
            <w:gridSpan w:val="2"/>
          </w:tcPr>
          <w:p w14:paraId="1C0ADEC0" w14:textId="77777777" w:rsidR="003E7999" w:rsidRPr="00A5382C" w:rsidRDefault="003E7999" w:rsidP="009040D7">
            <w:pPr>
              <w:pStyle w:val="StandardStyle2-TableListText"/>
              <w:rPr>
                <w:sz w:val="20"/>
                <w:szCs w:val="20"/>
              </w:rPr>
            </w:pPr>
          </w:p>
        </w:tc>
        <w:tc>
          <w:tcPr>
            <w:tcW w:w="2422" w:type="dxa"/>
            <w:gridSpan w:val="2"/>
          </w:tcPr>
          <w:p w14:paraId="68102CEF" w14:textId="77777777" w:rsidR="003E7999" w:rsidRPr="00A5382C" w:rsidRDefault="003E7999" w:rsidP="009040D7">
            <w:pPr>
              <w:pStyle w:val="StandardStyle2-TableListText"/>
              <w:rPr>
                <w:sz w:val="20"/>
                <w:szCs w:val="20"/>
              </w:rPr>
            </w:pPr>
          </w:p>
        </w:tc>
        <w:tc>
          <w:tcPr>
            <w:tcW w:w="2419" w:type="dxa"/>
            <w:gridSpan w:val="4"/>
          </w:tcPr>
          <w:p w14:paraId="4F98CE13" w14:textId="77777777" w:rsidR="003E7999" w:rsidRPr="00A5382C" w:rsidRDefault="003E7999" w:rsidP="009040D7">
            <w:pPr>
              <w:pStyle w:val="StandardStyle2-TableListText"/>
              <w:rPr>
                <w:sz w:val="20"/>
                <w:szCs w:val="20"/>
              </w:rPr>
            </w:pPr>
          </w:p>
        </w:tc>
        <w:tc>
          <w:tcPr>
            <w:tcW w:w="1742" w:type="dxa"/>
          </w:tcPr>
          <w:p w14:paraId="34269568" w14:textId="77777777" w:rsidR="003E7999" w:rsidRPr="00A5382C" w:rsidRDefault="003E7999" w:rsidP="009040D7">
            <w:pPr>
              <w:pStyle w:val="StandardStyle2-TableListText"/>
              <w:rPr>
                <w:sz w:val="20"/>
                <w:szCs w:val="20"/>
              </w:rPr>
            </w:pPr>
          </w:p>
        </w:tc>
        <w:tc>
          <w:tcPr>
            <w:tcW w:w="3096" w:type="dxa"/>
            <w:gridSpan w:val="2"/>
          </w:tcPr>
          <w:p w14:paraId="473E7CD7" w14:textId="77777777" w:rsidR="003E7999" w:rsidRPr="00A5382C" w:rsidRDefault="003E7999" w:rsidP="009040D7">
            <w:pPr>
              <w:pStyle w:val="StandardStyle2-TableListText"/>
              <w:rPr>
                <w:sz w:val="20"/>
                <w:szCs w:val="20"/>
              </w:rPr>
            </w:pPr>
          </w:p>
        </w:tc>
      </w:tr>
      <w:tr w:rsidR="003E7999" w:rsidRPr="00A5382C" w14:paraId="6EE3E5CB" w14:textId="77777777" w:rsidTr="009040D7">
        <w:trPr>
          <w:trHeight w:val="288"/>
        </w:trPr>
        <w:tc>
          <w:tcPr>
            <w:tcW w:w="2303" w:type="dxa"/>
          </w:tcPr>
          <w:p w14:paraId="3FBD4994" w14:textId="77777777" w:rsidR="003E7999" w:rsidRPr="00A5382C" w:rsidRDefault="003E7999" w:rsidP="009040D7">
            <w:pPr>
              <w:pStyle w:val="StandardStyle2-TableListText"/>
              <w:rPr>
                <w:sz w:val="20"/>
                <w:szCs w:val="20"/>
              </w:rPr>
            </w:pPr>
            <w:r w:rsidRPr="00A5382C">
              <w:rPr>
                <w:sz w:val="20"/>
                <w:szCs w:val="20"/>
              </w:rPr>
              <w:t>Construction Manager</w:t>
            </w:r>
          </w:p>
        </w:tc>
        <w:tc>
          <w:tcPr>
            <w:tcW w:w="2418" w:type="dxa"/>
            <w:gridSpan w:val="2"/>
          </w:tcPr>
          <w:p w14:paraId="5BBC912D" w14:textId="77777777" w:rsidR="003E7999" w:rsidRPr="00A5382C" w:rsidRDefault="003E7999" w:rsidP="009040D7">
            <w:pPr>
              <w:pStyle w:val="StandardStyle2-TableListText"/>
              <w:rPr>
                <w:sz w:val="20"/>
                <w:szCs w:val="20"/>
              </w:rPr>
            </w:pPr>
          </w:p>
        </w:tc>
        <w:tc>
          <w:tcPr>
            <w:tcW w:w="2422" w:type="dxa"/>
            <w:gridSpan w:val="2"/>
          </w:tcPr>
          <w:p w14:paraId="6C1A4017" w14:textId="77777777" w:rsidR="003E7999" w:rsidRPr="00A5382C" w:rsidRDefault="003E7999" w:rsidP="009040D7">
            <w:pPr>
              <w:pStyle w:val="StandardStyle2-TableListText"/>
              <w:rPr>
                <w:sz w:val="20"/>
                <w:szCs w:val="20"/>
              </w:rPr>
            </w:pPr>
          </w:p>
        </w:tc>
        <w:tc>
          <w:tcPr>
            <w:tcW w:w="2419" w:type="dxa"/>
            <w:gridSpan w:val="4"/>
          </w:tcPr>
          <w:p w14:paraId="46199CE7" w14:textId="77777777" w:rsidR="003E7999" w:rsidRPr="00A5382C" w:rsidRDefault="003E7999" w:rsidP="009040D7">
            <w:pPr>
              <w:pStyle w:val="StandardStyle2-TableListText"/>
              <w:rPr>
                <w:sz w:val="20"/>
                <w:szCs w:val="20"/>
              </w:rPr>
            </w:pPr>
          </w:p>
        </w:tc>
        <w:tc>
          <w:tcPr>
            <w:tcW w:w="1742" w:type="dxa"/>
          </w:tcPr>
          <w:p w14:paraId="5FA52EFF" w14:textId="77777777" w:rsidR="003E7999" w:rsidRPr="00A5382C" w:rsidRDefault="003E7999" w:rsidP="009040D7">
            <w:pPr>
              <w:pStyle w:val="StandardStyle2-TableListText"/>
              <w:rPr>
                <w:sz w:val="20"/>
                <w:szCs w:val="20"/>
              </w:rPr>
            </w:pPr>
          </w:p>
        </w:tc>
        <w:tc>
          <w:tcPr>
            <w:tcW w:w="3096" w:type="dxa"/>
            <w:gridSpan w:val="2"/>
          </w:tcPr>
          <w:p w14:paraId="5F08C7BF" w14:textId="77777777" w:rsidR="003E7999" w:rsidRPr="00A5382C" w:rsidRDefault="003E7999" w:rsidP="009040D7">
            <w:pPr>
              <w:pStyle w:val="StandardStyle2-TableListText"/>
              <w:rPr>
                <w:sz w:val="20"/>
                <w:szCs w:val="20"/>
              </w:rPr>
            </w:pPr>
          </w:p>
        </w:tc>
      </w:tr>
      <w:tr w:rsidR="003E7999" w:rsidRPr="00A5382C" w14:paraId="1307BF6F" w14:textId="77777777" w:rsidTr="009040D7">
        <w:trPr>
          <w:trHeight w:val="72"/>
        </w:trPr>
        <w:tc>
          <w:tcPr>
            <w:tcW w:w="14400" w:type="dxa"/>
            <w:gridSpan w:val="12"/>
            <w:shd w:val="clear" w:color="auto" w:fill="D9D9D9" w:themeFill="background1" w:themeFillShade="D9"/>
          </w:tcPr>
          <w:p w14:paraId="37F37CCE" w14:textId="77777777" w:rsidR="003E7999" w:rsidRPr="00A5382C" w:rsidRDefault="003E7999" w:rsidP="009040D7">
            <w:pPr>
              <w:pStyle w:val="StandardStyle2-TableListText"/>
              <w:rPr>
                <w:sz w:val="2"/>
                <w:szCs w:val="2"/>
              </w:rPr>
            </w:pPr>
          </w:p>
        </w:tc>
      </w:tr>
      <w:tr w:rsidR="003E7999" w:rsidRPr="00A5382C" w14:paraId="7E9BC9B6" w14:textId="77777777" w:rsidTr="009040D7">
        <w:trPr>
          <w:trHeight w:val="288"/>
        </w:trPr>
        <w:tc>
          <w:tcPr>
            <w:tcW w:w="2303" w:type="dxa"/>
          </w:tcPr>
          <w:p w14:paraId="2B47BB93" w14:textId="77777777" w:rsidR="003E7999" w:rsidRPr="00A5382C" w:rsidRDefault="003E7999" w:rsidP="009040D7">
            <w:pPr>
              <w:pStyle w:val="StandardStyle2-TableListText"/>
              <w:rPr>
                <w:sz w:val="20"/>
                <w:szCs w:val="20"/>
              </w:rPr>
            </w:pPr>
            <w:r w:rsidRPr="00A5382C">
              <w:rPr>
                <w:sz w:val="20"/>
                <w:szCs w:val="20"/>
              </w:rPr>
              <w:t>Project Owner</w:t>
            </w:r>
          </w:p>
        </w:tc>
        <w:tc>
          <w:tcPr>
            <w:tcW w:w="4840" w:type="dxa"/>
            <w:gridSpan w:val="4"/>
          </w:tcPr>
          <w:p w14:paraId="79F3BD5B" w14:textId="77777777" w:rsidR="003E7999" w:rsidRPr="00A5382C" w:rsidRDefault="003E7999" w:rsidP="009040D7">
            <w:pPr>
              <w:pStyle w:val="StandardStyle2-TableListText"/>
              <w:rPr>
                <w:sz w:val="20"/>
                <w:szCs w:val="20"/>
              </w:rPr>
            </w:pPr>
          </w:p>
        </w:tc>
        <w:tc>
          <w:tcPr>
            <w:tcW w:w="1461" w:type="dxa"/>
            <w:gridSpan w:val="2"/>
          </w:tcPr>
          <w:p w14:paraId="16B44CCA" w14:textId="77777777" w:rsidR="003E7999" w:rsidRPr="00A5382C" w:rsidRDefault="003E7999" w:rsidP="009040D7">
            <w:pPr>
              <w:pStyle w:val="StandardStyle2-TableListText"/>
              <w:rPr>
                <w:sz w:val="20"/>
                <w:szCs w:val="20"/>
              </w:rPr>
            </w:pPr>
            <w:r w:rsidRPr="00A5382C">
              <w:rPr>
                <w:sz w:val="20"/>
                <w:szCs w:val="20"/>
              </w:rPr>
              <w:t>Project Name</w:t>
            </w:r>
          </w:p>
        </w:tc>
        <w:tc>
          <w:tcPr>
            <w:tcW w:w="5796" w:type="dxa"/>
            <w:gridSpan w:val="5"/>
          </w:tcPr>
          <w:p w14:paraId="1DF2971C" w14:textId="77777777" w:rsidR="003E7999" w:rsidRPr="00A5382C" w:rsidRDefault="003E7999" w:rsidP="009040D7">
            <w:pPr>
              <w:pStyle w:val="StandardStyle2-TableListText"/>
              <w:rPr>
                <w:sz w:val="20"/>
                <w:szCs w:val="20"/>
              </w:rPr>
            </w:pPr>
          </w:p>
        </w:tc>
      </w:tr>
      <w:tr w:rsidR="003E7999" w:rsidRPr="00A5382C" w14:paraId="1DA07740" w14:textId="77777777" w:rsidTr="009040D7">
        <w:trPr>
          <w:trHeight w:val="288"/>
        </w:trPr>
        <w:tc>
          <w:tcPr>
            <w:tcW w:w="2753" w:type="dxa"/>
            <w:gridSpan w:val="2"/>
          </w:tcPr>
          <w:p w14:paraId="39964254" w14:textId="77777777" w:rsidR="003E7999" w:rsidRPr="00A5382C" w:rsidRDefault="003E7999" w:rsidP="009040D7">
            <w:pPr>
              <w:pStyle w:val="StandardStyle2-TableListText"/>
              <w:rPr>
                <w:sz w:val="20"/>
                <w:szCs w:val="20"/>
              </w:rPr>
            </w:pPr>
            <w:r w:rsidRPr="00A5382C">
              <w:rPr>
                <w:sz w:val="20"/>
                <w:szCs w:val="20"/>
              </w:rPr>
              <w:t>General Description of Project</w:t>
            </w:r>
          </w:p>
        </w:tc>
        <w:tc>
          <w:tcPr>
            <w:tcW w:w="11647" w:type="dxa"/>
            <w:gridSpan w:val="10"/>
          </w:tcPr>
          <w:p w14:paraId="547B6A0E" w14:textId="77777777" w:rsidR="003E7999" w:rsidRPr="00A5382C" w:rsidRDefault="003E7999" w:rsidP="009040D7">
            <w:pPr>
              <w:pStyle w:val="StandardStyle2-TableListText"/>
              <w:rPr>
                <w:sz w:val="20"/>
                <w:szCs w:val="20"/>
              </w:rPr>
            </w:pPr>
          </w:p>
        </w:tc>
      </w:tr>
      <w:tr w:rsidR="003E7999" w:rsidRPr="00A5382C" w14:paraId="0B3E5A85" w14:textId="77777777" w:rsidTr="009040D7">
        <w:trPr>
          <w:trHeight w:val="288"/>
        </w:trPr>
        <w:tc>
          <w:tcPr>
            <w:tcW w:w="2303" w:type="dxa"/>
          </w:tcPr>
          <w:p w14:paraId="300B95C3" w14:textId="77777777" w:rsidR="003E7999" w:rsidRPr="00A5382C" w:rsidRDefault="003E7999" w:rsidP="009040D7">
            <w:pPr>
              <w:pStyle w:val="StandardStyle2-TableListText"/>
              <w:rPr>
                <w:sz w:val="20"/>
                <w:szCs w:val="20"/>
              </w:rPr>
            </w:pPr>
            <w:r w:rsidRPr="00A5382C">
              <w:rPr>
                <w:sz w:val="20"/>
                <w:szCs w:val="20"/>
              </w:rPr>
              <w:t>Project Cost</w:t>
            </w:r>
          </w:p>
        </w:tc>
        <w:tc>
          <w:tcPr>
            <w:tcW w:w="4840" w:type="dxa"/>
            <w:gridSpan w:val="4"/>
          </w:tcPr>
          <w:p w14:paraId="477D2691" w14:textId="77777777" w:rsidR="003E7999" w:rsidRPr="00A5382C" w:rsidRDefault="003E7999" w:rsidP="009040D7">
            <w:pPr>
              <w:pStyle w:val="StandardStyle2-TableListText"/>
              <w:rPr>
                <w:sz w:val="20"/>
                <w:szCs w:val="20"/>
              </w:rPr>
            </w:pPr>
          </w:p>
        </w:tc>
        <w:tc>
          <w:tcPr>
            <w:tcW w:w="2178" w:type="dxa"/>
            <w:gridSpan w:val="3"/>
          </w:tcPr>
          <w:p w14:paraId="273D6284" w14:textId="77777777" w:rsidR="003E7999" w:rsidRPr="00A5382C" w:rsidRDefault="003E7999" w:rsidP="009040D7">
            <w:pPr>
              <w:pStyle w:val="StandardStyle2-TableListText"/>
              <w:rPr>
                <w:sz w:val="20"/>
                <w:szCs w:val="20"/>
              </w:rPr>
            </w:pPr>
            <w:r w:rsidRPr="00A5382C">
              <w:rPr>
                <w:sz w:val="20"/>
                <w:szCs w:val="20"/>
              </w:rPr>
              <w:t>Date Project Completed</w:t>
            </w:r>
          </w:p>
        </w:tc>
        <w:tc>
          <w:tcPr>
            <w:tcW w:w="5079" w:type="dxa"/>
            <w:gridSpan w:val="4"/>
          </w:tcPr>
          <w:p w14:paraId="78F9339F" w14:textId="77777777" w:rsidR="003E7999" w:rsidRPr="00A5382C" w:rsidRDefault="003E7999" w:rsidP="009040D7">
            <w:pPr>
              <w:pStyle w:val="StandardStyle2-TableListText"/>
              <w:rPr>
                <w:sz w:val="20"/>
                <w:szCs w:val="20"/>
              </w:rPr>
            </w:pPr>
          </w:p>
        </w:tc>
      </w:tr>
      <w:tr w:rsidR="003E7999" w:rsidRPr="00A5382C" w14:paraId="6B0F5C58" w14:textId="77777777" w:rsidTr="009040D7">
        <w:trPr>
          <w:trHeight w:val="288"/>
        </w:trPr>
        <w:tc>
          <w:tcPr>
            <w:tcW w:w="2303" w:type="dxa"/>
          </w:tcPr>
          <w:p w14:paraId="72234840" w14:textId="77777777" w:rsidR="003E7999" w:rsidRPr="00A5382C" w:rsidRDefault="003E7999" w:rsidP="009040D7">
            <w:pPr>
              <w:pStyle w:val="StandardStyle2-TableListText"/>
              <w:rPr>
                <w:sz w:val="20"/>
                <w:szCs w:val="20"/>
              </w:rPr>
            </w:pPr>
            <w:r w:rsidRPr="00A5382C">
              <w:rPr>
                <w:sz w:val="20"/>
                <w:szCs w:val="20"/>
              </w:rPr>
              <w:t>Key Project Personnel</w:t>
            </w:r>
          </w:p>
        </w:tc>
        <w:tc>
          <w:tcPr>
            <w:tcW w:w="3023" w:type="dxa"/>
            <w:gridSpan w:val="3"/>
          </w:tcPr>
          <w:p w14:paraId="4E97B855" w14:textId="77777777" w:rsidR="003E7999" w:rsidRPr="00A5382C" w:rsidRDefault="003E7999" w:rsidP="009040D7">
            <w:pPr>
              <w:pStyle w:val="StandardStyle2-TableListText"/>
              <w:jc w:val="center"/>
              <w:rPr>
                <w:sz w:val="20"/>
                <w:szCs w:val="20"/>
              </w:rPr>
            </w:pPr>
            <w:r w:rsidRPr="00A5382C">
              <w:rPr>
                <w:sz w:val="20"/>
                <w:szCs w:val="20"/>
              </w:rPr>
              <w:t>Project Manager</w:t>
            </w:r>
          </w:p>
        </w:tc>
        <w:tc>
          <w:tcPr>
            <w:tcW w:w="3023" w:type="dxa"/>
            <w:gridSpan w:val="2"/>
          </w:tcPr>
          <w:p w14:paraId="2D87831A" w14:textId="77777777" w:rsidR="003E7999" w:rsidRPr="00A5382C" w:rsidRDefault="003E7999" w:rsidP="009040D7">
            <w:pPr>
              <w:pStyle w:val="StandardStyle2-TableListText"/>
              <w:jc w:val="center"/>
              <w:rPr>
                <w:sz w:val="20"/>
                <w:szCs w:val="20"/>
              </w:rPr>
            </w:pPr>
            <w:r w:rsidRPr="00A5382C">
              <w:rPr>
                <w:sz w:val="20"/>
                <w:szCs w:val="20"/>
              </w:rPr>
              <w:t>Project Superintendent</w:t>
            </w:r>
          </w:p>
        </w:tc>
        <w:tc>
          <w:tcPr>
            <w:tcW w:w="3024" w:type="dxa"/>
            <w:gridSpan w:val="5"/>
          </w:tcPr>
          <w:p w14:paraId="42BD3757" w14:textId="77777777" w:rsidR="003E7999" w:rsidRPr="00A5382C" w:rsidRDefault="003E7999" w:rsidP="009040D7">
            <w:pPr>
              <w:pStyle w:val="StandardStyle2-TableListText"/>
              <w:jc w:val="center"/>
              <w:rPr>
                <w:sz w:val="20"/>
                <w:szCs w:val="20"/>
              </w:rPr>
            </w:pPr>
            <w:r w:rsidRPr="00A5382C">
              <w:rPr>
                <w:sz w:val="20"/>
                <w:szCs w:val="20"/>
              </w:rPr>
              <w:t>Safety Manager</w:t>
            </w:r>
          </w:p>
        </w:tc>
        <w:tc>
          <w:tcPr>
            <w:tcW w:w="3027" w:type="dxa"/>
          </w:tcPr>
          <w:p w14:paraId="7000D59A" w14:textId="77777777" w:rsidR="003E7999" w:rsidRPr="00A5382C" w:rsidRDefault="003E7999" w:rsidP="009040D7">
            <w:pPr>
              <w:pStyle w:val="StandardStyle2-TableListText"/>
              <w:jc w:val="center"/>
              <w:rPr>
                <w:sz w:val="20"/>
                <w:szCs w:val="20"/>
              </w:rPr>
            </w:pPr>
            <w:r w:rsidRPr="00A5382C">
              <w:rPr>
                <w:sz w:val="20"/>
                <w:szCs w:val="20"/>
              </w:rPr>
              <w:t>Quality Control Manager</w:t>
            </w:r>
          </w:p>
        </w:tc>
      </w:tr>
      <w:tr w:rsidR="003E7999" w:rsidRPr="00A5382C" w14:paraId="370EBD33" w14:textId="77777777" w:rsidTr="009040D7">
        <w:trPr>
          <w:trHeight w:val="288"/>
        </w:trPr>
        <w:tc>
          <w:tcPr>
            <w:tcW w:w="2303" w:type="dxa"/>
          </w:tcPr>
          <w:p w14:paraId="47568F49" w14:textId="77777777" w:rsidR="003E7999" w:rsidRPr="00A5382C" w:rsidRDefault="003E7999" w:rsidP="009040D7">
            <w:pPr>
              <w:pStyle w:val="StandardStyle2-TableListText"/>
              <w:rPr>
                <w:sz w:val="20"/>
                <w:szCs w:val="20"/>
              </w:rPr>
            </w:pPr>
            <w:r w:rsidRPr="00A5382C">
              <w:rPr>
                <w:sz w:val="20"/>
                <w:szCs w:val="20"/>
              </w:rPr>
              <w:t>Name</w:t>
            </w:r>
          </w:p>
        </w:tc>
        <w:tc>
          <w:tcPr>
            <w:tcW w:w="3023" w:type="dxa"/>
            <w:gridSpan w:val="3"/>
          </w:tcPr>
          <w:p w14:paraId="5EC3ABF9" w14:textId="77777777" w:rsidR="003E7999" w:rsidRPr="00A5382C" w:rsidRDefault="003E7999" w:rsidP="009040D7">
            <w:pPr>
              <w:pStyle w:val="StandardStyle2-TableListText"/>
              <w:rPr>
                <w:sz w:val="20"/>
                <w:szCs w:val="20"/>
              </w:rPr>
            </w:pPr>
          </w:p>
        </w:tc>
        <w:tc>
          <w:tcPr>
            <w:tcW w:w="3023" w:type="dxa"/>
            <w:gridSpan w:val="2"/>
          </w:tcPr>
          <w:p w14:paraId="13A9621A" w14:textId="77777777" w:rsidR="003E7999" w:rsidRPr="00A5382C" w:rsidRDefault="003E7999" w:rsidP="009040D7">
            <w:pPr>
              <w:pStyle w:val="StandardStyle2-TableListText"/>
              <w:rPr>
                <w:sz w:val="20"/>
                <w:szCs w:val="20"/>
              </w:rPr>
            </w:pPr>
          </w:p>
        </w:tc>
        <w:tc>
          <w:tcPr>
            <w:tcW w:w="3024" w:type="dxa"/>
            <w:gridSpan w:val="5"/>
          </w:tcPr>
          <w:p w14:paraId="64252F79" w14:textId="77777777" w:rsidR="003E7999" w:rsidRPr="00A5382C" w:rsidRDefault="003E7999" w:rsidP="009040D7">
            <w:pPr>
              <w:pStyle w:val="StandardStyle2-TableListText"/>
              <w:rPr>
                <w:sz w:val="20"/>
                <w:szCs w:val="20"/>
              </w:rPr>
            </w:pPr>
          </w:p>
        </w:tc>
        <w:tc>
          <w:tcPr>
            <w:tcW w:w="3027" w:type="dxa"/>
          </w:tcPr>
          <w:p w14:paraId="019B1F5C" w14:textId="77777777" w:rsidR="003E7999" w:rsidRPr="00A5382C" w:rsidRDefault="003E7999" w:rsidP="009040D7">
            <w:pPr>
              <w:pStyle w:val="StandardStyle2-TableListText"/>
              <w:rPr>
                <w:sz w:val="20"/>
                <w:szCs w:val="20"/>
              </w:rPr>
            </w:pPr>
          </w:p>
        </w:tc>
      </w:tr>
      <w:tr w:rsidR="003E7999" w:rsidRPr="00A5382C" w14:paraId="1CC92DDD" w14:textId="77777777" w:rsidTr="009040D7">
        <w:trPr>
          <w:trHeight w:val="288"/>
        </w:trPr>
        <w:tc>
          <w:tcPr>
            <w:tcW w:w="14400" w:type="dxa"/>
            <w:gridSpan w:val="12"/>
          </w:tcPr>
          <w:p w14:paraId="4B7D30E2"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contacting the names individuals as a reference)</w:t>
            </w:r>
          </w:p>
        </w:tc>
      </w:tr>
      <w:tr w:rsidR="003E7999" w:rsidRPr="00A5382C" w14:paraId="08668062" w14:textId="77777777" w:rsidTr="009040D7">
        <w:trPr>
          <w:trHeight w:val="288"/>
        </w:trPr>
        <w:tc>
          <w:tcPr>
            <w:tcW w:w="2303" w:type="dxa"/>
          </w:tcPr>
          <w:p w14:paraId="6CF13001" w14:textId="77777777" w:rsidR="003E7999" w:rsidRPr="00A5382C" w:rsidRDefault="003E7999" w:rsidP="009040D7">
            <w:pPr>
              <w:pStyle w:val="StandardStyle2-TableListText"/>
              <w:rPr>
                <w:sz w:val="20"/>
                <w:szCs w:val="20"/>
              </w:rPr>
            </w:pPr>
          </w:p>
        </w:tc>
        <w:tc>
          <w:tcPr>
            <w:tcW w:w="2418" w:type="dxa"/>
            <w:gridSpan w:val="2"/>
          </w:tcPr>
          <w:p w14:paraId="7BCB8375" w14:textId="77777777" w:rsidR="003E7999" w:rsidRPr="00A5382C" w:rsidRDefault="003E7999" w:rsidP="009040D7">
            <w:pPr>
              <w:pStyle w:val="StandardStyle2-TableListText"/>
              <w:jc w:val="center"/>
              <w:rPr>
                <w:sz w:val="20"/>
                <w:szCs w:val="20"/>
              </w:rPr>
            </w:pPr>
            <w:r w:rsidRPr="00A5382C">
              <w:rPr>
                <w:sz w:val="20"/>
                <w:szCs w:val="20"/>
              </w:rPr>
              <w:t>Name</w:t>
            </w:r>
          </w:p>
        </w:tc>
        <w:tc>
          <w:tcPr>
            <w:tcW w:w="2422" w:type="dxa"/>
            <w:gridSpan w:val="2"/>
          </w:tcPr>
          <w:p w14:paraId="497F0B53" w14:textId="77777777" w:rsidR="003E7999" w:rsidRPr="00A5382C" w:rsidRDefault="003E7999" w:rsidP="009040D7">
            <w:pPr>
              <w:pStyle w:val="StandardStyle2-TableListText"/>
              <w:jc w:val="center"/>
              <w:rPr>
                <w:sz w:val="20"/>
                <w:szCs w:val="20"/>
              </w:rPr>
            </w:pPr>
            <w:r w:rsidRPr="00A5382C">
              <w:rPr>
                <w:sz w:val="20"/>
                <w:szCs w:val="20"/>
              </w:rPr>
              <w:t>Title/Position</w:t>
            </w:r>
          </w:p>
        </w:tc>
        <w:tc>
          <w:tcPr>
            <w:tcW w:w="2419" w:type="dxa"/>
            <w:gridSpan w:val="4"/>
          </w:tcPr>
          <w:p w14:paraId="29E257AE" w14:textId="77777777" w:rsidR="003E7999" w:rsidRPr="00A5382C" w:rsidRDefault="003E7999" w:rsidP="009040D7">
            <w:pPr>
              <w:pStyle w:val="StandardStyle2-TableListText"/>
              <w:jc w:val="center"/>
              <w:rPr>
                <w:sz w:val="20"/>
                <w:szCs w:val="20"/>
              </w:rPr>
            </w:pPr>
            <w:r w:rsidRPr="00A5382C">
              <w:rPr>
                <w:sz w:val="20"/>
                <w:szCs w:val="20"/>
              </w:rPr>
              <w:t>Organization</w:t>
            </w:r>
          </w:p>
        </w:tc>
        <w:tc>
          <w:tcPr>
            <w:tcW w:w="1742" w:type="dxa"/>
          </w:tcPr>
          <w:p w14:paraId="6B4A7098" w14:textId="77777777" w:rsidR="003E7999" w:rsidRPr="00A5382C" w:rsidRDefault="003E7999" w:rsidP="009040D7">
            <w:pPr>
              <w:pStyle w:val="StandardStyle2-TableListText"/>
              <w:jc w:val="center"/>
              <w:rPr>
                <w:sz w:val="20"/>
                <w:szCs w:val="20"/>
              </w:rPr>
            </w:pPr>
            <w:r w:rsidRPr="00A5382C">
              <w:rPr>
                <w:sz w:val="20"/>
                <w:szCs w:val="20"/>
              </w:rPr>
              <w:t>Telephone</w:t>
            </w:r>
          </w:p>
        </w:tc>
        <w:tc>
          <w:tcPr>
            <w:tcW w:w="3096" w:type="dxa"/>
            <w:gridSpan w:val="2"/>
          </w:tcPr>
          <w:p w14:paraId="21CE74E0" w14:textId="77777777" w:rsidR="003E7999" w:rsidRPr="00A5382C" w:rsidRDefault="003E7999" w:rsidP="009040D7">
            <w:pPr>
              <w:pStyle w:val="StandardStyle2-TableListText"/>
              <w:jc w:val="center"/>
              <w:rPr>
                <w:sz w:val="20"/>
                <w:szCs w:val="20"/>
              </w:rPr>
            </w:pPr>
            <w:r w:rsidRPr="00A5382C">
              <w:rPr>
                <w:sz w:val="20"/>
                <w:szCs w:val="20"/>
              </w:rPr>
              <w:t>Email</w:t>
            </w:r>
          </w:p>
        </w:tc>
      </w:tr>
      <w:tr w:rsidR="003E7999" w:rsidRPr="00A5382C" w14:paraId="0CEC2726" w14:textId="77777777" w:rsidTr="009040D7">
        <w:trPr>
          <w:trHeight w:val="288"/>
        </w:trPr>
        <w:tc>
          <w:tcPr>
            <w:tcW w:w="2303" w:type="dxa"/>
          </w:tcPr>
          <w:p w14:paraId="5F57DC42" w14:textId="77777777" w:rsidR="003E7999" w:rsidRPr="00A5382C" w:rsidRDefault="003E7999" w:rsidP="009040D7">
            <w:pPr>
              <w:pStyle w:val="StandardStyle2-TableListText"/>
              <w:rPr>
                <w:sz w:val="20"/>
                <w:szCs w:val="20"/>
              </w:rPr>
            </w:pPr>
            <w:r w:rsidRPr="00A5382C">
              <w:rPr>
                <w:sz w:val="20"/>
                <w:szCs w:val="20"/>
              </w:rPr>
              <w:t>Owner</w:t>
            </w:r>
          </w:p>
        </w:tc>
        <w:tc>
          <w:tcPr>
            <w:tcW w:w="2418" w:type="dxa"/>
            <w:gridSpan w:val="2"/>
          </w:tcPr>
          <w:p w14:paraId="48A9B3B5" w14:textId="77777777" w:rsidR="003E7999" w:rsidRPr="00A5382C" w:rsidRDefault="003E7999" w:rsidP="009040D7">
            <w:pPr>
              <w:pStyle w:val="StandardStyle2-TableListText"/>
              <w:rPr>
                <w:sz w:val="20"/>
                <w:szCs w:val="20"/>
              </w:rPr>
            </w:pPr>
          </w:p>
        </w:tc>
        <w:tc>
          <w:tcPr>
            <w:tcW w:w="2422" w:type="dxa"/>
            <w:gridSpan w:val="2"/>
          </w:tcPr>
          <w:p w14:paraId="315FF787" w14:textId="77777777" w:rsidR="003E7999" w:rsidRPr="00A5382C" w:rsidRDefault="003E7999" w:rsidP="009040D7">
            <w:pPr>
              <w:pStyle w:val="StandardStyle2-TableListText"/>
              <w:rPr>
                <w:sz w:val="20"/>
                <w:szCs w:val="20"/>
              </w:rPr>
            </w:pPr>
          </w:p>
        </w:tc>
        <w:tc>
          <w:tcPr>
            <w:tcW w:w="2419" w:type="dxa"/>
            <w:gridSpan w:val="4"/>
          </w:tcPr>
          <w:p w14:paraId="49A7C88A" w14:textId="77777777" w:rsidR="003E7999" w:rsidRPr="00A5382C" w:rsidRDefault="003E7999" w:rsidP="009040D7">
            <w:pPr>
              <w:pStyle w:val="StandardStyle2-TableListText"/>
              <w:rPr>
                <w:sz w:val="20"/>
                <w:szCs w:val="20"/>
              </w:rPr>
            </w:pPr>
          </w:p>
        </w:tc>
        <w:tc>
          <w:tcPr>
            <w:tcW w:w="1742" w:type="dxa"/>
          </w:tcPr>
          <w:p w14:paraId="44C52F73" w14:textId="77777777" w:rsidR="003E7999" w:rsidRPr="00A5382C" w:rsidRDefault="003E7999" w:rsidP="009040D7">
            <w:pPr>
              <w:pStyle w:val="StandardStyle2-TableListText"/>
              <w:rPr>
                <w:sz w:val="20"/>
                <w:szCs w:val="20"/>
              </w:rPr>
            </w:pPr>
          </w:p>
        </w:tc>
        <w:tc>
          <w:tcPr>
            <w:tcW w:w="3096" w:type="dxa"/>
            <w:gridSpan w:val="2"/>
          </w:tcPr>
          <w:p w14:paraId="5BBA1608" w14:textId="77777777" w:rsidR="003E7999" w:rsidRPr="00A5382C" w:rsidRDefault="003E7999" w:rsidP="009040D7">
            <w:pPr>
              <w:pStyle w:val="StandardStyle2-TableListText"/>
              <w:rPr>
                <w:sz w:val="20"/>
                <w:szCs w:val="20"/>
              </w:rPr>
            </w:pPr>
          </w:p>
        </w:tc>
      </w:tr>
      <w:tr w:rsidR="003E7999" w:rsidRPr="00A5382C" w14:paraId="575301EE" w14:textId="77777777" w:rsidTr="009040D7">
        <w:trPr>
          <w:trHeight w:val="288"/>
        </w:trPr>
        <w:tc>
          <w:tcPr>
            <w:tcW w:w="2303" w:type="dxa"/>
          </w:tcPr>
          <w:p w14:paraId="5AA6820B" w14:textId="77777777" w:rsidR="003E7999" w:rsidRPr="00A5382C" w:rsidRDefault="003E7999" w:rsidP="009040D7">
            <w:pPr>
              <w:pStyle w:val="StandardStyle2-TableListText"/>
              <w:rPr>
                <w:sz w:val="20"/>
                <w:szCs w:val="20"/>
              </w:rPr>
            </w:pPr>
            <w:r w:rsidRPr="00A5382C">
              <w:rPr>
                <w:sz w:val="20"/>
                <w:szCs w:val="20"/>
              </w:rPr>
              <w:t>Designer</w:t>
            </w:r>
          </w:p>
        </w:tc>
        <w:tc>
          <w:tcPr>
            <w:tcW w:w="2418" w:type="dxa"/>
            <w:gridSpan w:val="2"/>
          </w:tcPr>
          <w:p w14:paraId="40D7C466" w14:textId="77777777" w:rsidR="003E7999" w:rsidRPr="00A5382C" w:rsidRDefault="003E7999" w:rsidP="009040D7">
            <w:pPr>
              <w:pStyle w:val="StandardStyle2-TableListText"/>
              <w:rPr>
                <w:sz w:val="20"/>
                <w:szCs w:val="20"/>
              </w:rPr>
            </w:pPr>
          </w:p>
        </w:tc>
        <w:tc>
          <w:tcPr>
            <w:tcW w:w="2422" w:type="dxa"/>
            <w:gridSpan w:val="2"/>
          </w:tcPr>
          <w:p w14:paraId="3096662E" w14:textId="77777777" w:rsidR="003E7999" w:rsidRPr="00A5382C" w:rsidRDefault="003E7999" w:rsidP="009040D7">
            <w:pPr>
              <w:pStyle w:val="StandardStyle2-TableListText"/>
              <w:rPr>
                <w:sz w:val="20"/>
                <w:szCs w:val="20"/>
              </w:rPr>
            </w:pPr>
          </w:p>
        </w:tc>
        <w:tc>
          <w:tcPr>
            <w:tcW w:w="2419" w:type="dxa"/>
            <w:gridSpan w:val="4"/>
          </w:tcPr>
          <w:p w14:paraId="14DAC67C" w14:textId="77777777" w:rsidR="003E7999" w:rsidRPr="00A5382C" w:rsidRDefault="003E7999" w:rsidP="009040D7">
            <w:pPr>
              <w:pStyle w:val="StandardStyle2-TableListText"/>
              <w:rPr>
                <w:sz w:val="20"/>
                <w:szCs w:val="20"/>
              </w:rPr>
            </w:pPr>
          </w:p>
        </w:tc>
        <w:tc>
          <w:tcPr>
            <w:tcW w:w="1742" w:type="dxa"/>
          </w:tcPr>
          <w:p w14:paraId="27FD395F" w14:textId="77777777" w:rsidR="003E7999" w:rsidRPr="00A5382C" w:rsidRDefault="003E7999" w:rsidP="009040D7">
            <w:pPr>
              <w:pStyle w:val="StandardStyle2-TableListText"/>
              <w:rPr>
                <w:sz w:val="20"/>
                <w:szCs w:val="20"/>
              </w:rPr>
            </w:pPr>
          </w:p>
        </w:tc>
        <w:tc>
          <w:tcPr>
            <w:tcW w:w="3096" w:type="dxa"/>
            <w:gridSpan w:val="2"/>
          </w:tcPr>
          <w:p w14:paraId="388EBF70" w14:textId="77777777" w:rsidR="003E7999" w:rsidRPr="00A5382C" w:rsidRDefault="003E7999" w:rsidP="009040D7">
            <w:pPr>
              <w:pStyle w:val="StandardStyle2-TableListText"/>
              <w:rPr>
                <w:sz w:val="20"/>
                <w:szCs w:val="20"/>
              </w:rPr>
            </w:pPr>
          </w:p>
        </w:tc>
      </w:tr>
      <w:tr w:rsidR="003E7999" w:rsidRPr="00A5382C" w14:paraId="7203DE2B" w14:textId="77777777" w:rsidTr="009040D7">
        <w:trPr>
          <w:trHeight w:val="288"/>
        </w:trPr>
        <w:tc>
          <w:tcPr>
            <w:tcW w:w="2303" w:type="dxa"/>
          </w:tcPr>
          <w:p w14:paraId="267DE3ED" w14:textId="77777777" w:rsidR="003E7999" w:rsidRPr="00A5382C" w:rsidRDefault="003E7999" w:rsidP="009040D7">
            <w:pPr>
              <w:pStyle w:val="StandardStyle2-TableListText"/>
              <w:rPr>
                <w:sz w:val="20"/>
                <w:szCs w:val="20"/>
              </w:rPr>
            </w:pPr>
            <w:r w:rsidRPr="00A5382C">
              <w:rPr>
                <w:sz w:val="20"/>
                <w:szCs w:val="20"/>
              </w:rPr>
              <w:t>Construction Manager</w:t>
            </w:r>
          </w:p>
        </w:tc>
        <w:tc>
          <w:tcPr>
            <w:tcW w:w="2418" w:type="dxa"/>
            <w:gridSpan w:val="2"/>
          </w:tcPr>
          <w:p w14:paraId="469DB41E" w14:textId="77777777" w:rsidR="003E7999" w:rsidRPr="00A5382C" w:rsidRDefault="003E7999" w:rsidP="009040D7">
            <w:pPr>
              <w:pStyle w:val="StandardStyle2-TableListText"/>
              <w:rPr>
                <w:sz w:val="20"/>
                <w:szCs w:val="20"/>
              </w:rPr>
            </w:pPr>
          </w:p>
        </w:tc>
        <w:tc>
          <w:tcPr>
            <w:tcW w:w="2422" w:type="dxa"/>
            <w:gridSpan w:val="2"/>
          </w:tcPr>
          <w:p w14:paraId="2B13C581" w14:textId="77777777" w:rsidR="003E7999" w:rsidRPr="00A5382C" w:rsidRDefault="003E7999" w:rsidP="009040D7">
            <w:pPr>
              <w:pStyle w:val="StandardStyle2-TableListText"/>
              <w:rPr>
                <w:sz w:val="20"/>
                <w:szCs w:val="20"/>
              </w:rPr>
            </w:pPr>
          </w:p>
        </w:tc>
        <w:tc>
          <w:tcPr>
            <w:tcW w:w="2419" w:type="dxa"/>
            <w:gridSpan w:val="4"/>
          </w:tcPr>
          <w:p w14:paraId="308CC134" w14:textId="77777777" w:rsidR="003E7999" w:rsidRPr="00A5382C" w:rsidRDefault="003E7999" w:rsidP="009040D7">
            <w:pPr>
              <w:pStyle w:val="StandardStyle2-TableListText"/>
              <w:rPr>
                <w:sz w:val="20"/>
                <w:szCs w:val="20"/>
              </w:rPr>
            </w:pPr>
          </w:p>
        </w:tc>
        <w:tc>
          <w:tcPr>
            <w:tcW w:w="1742" w:type="dxa"/>
          </w:tcPr>
          <w:p w14:paraId="22DCAB7A" w14:textId="77777777" w:rsidR="003E7999" w:rsidRPr="00A5382C" w:rsidRDefault="003E7999" w:rsidP="009040D7">
            <w:pPr>
              <w:pStyle w:val="StandardStyle2-TableListText"/>
              <w:rPr>
                <w:sz w:val="20"/>
                <w:szCs w:val="20"/>
              </w:rPr>
            </w:pPr>
          </w:p>
        </w:tc>
        <w:tc>
          <w:tcPr>
            <w:tcW w:w="3096" w:type="dxa"/>
            <w:gridSpan w:val="2"/>
          </w:tcPr>
          <w:p w14:paraId="06AB3B05" w14:textId="77777777" w:rsidR="003E7999" w:rsidRPr="00A5382C" w:rsidRDefault="003E7999" w:rsidP="009040D7">
            <w:pPr>
              <w:pStyle w:val="StandardStyle2-TableListText"/>
              <w:rPr>
                <w:sz w:val="20"/>
                <w:szCs w:val="20"/>
              </w:rPr>
            </w:pPr>
          </w:p>
        </w:tc>
      </w:tr>
    </w:tbl>
    <w:p w14:paraId="196F1009" w14:textId="77777777" w:rsidR="003E7999" w:rsidRPr="00A5382C" w:rsidRDefault="003E7999" w:rsidP="003E7999">
      <w:pPr>
        <w:pStyle w:val="StandardStyle1-NormalText"/>
        <w:rPr>
          <w:b/>
        </w:rPr>
        <w:sectPr w:rsidR="003E7999" w:rsidRPr="00A5382C" w:rsidSect="009040D7">
          <w:pgSz w:w="15840" w:h="12240" w:orient="landscape"/>
          <w:pgMar w:top="720" w:right="720" w:bottom="720" w:left="720" w:header="720" w:footer="720" w:gutter="0"/>
          <w:cols w:space="720"/>
          <w:docGrid w:linePitch="360"/>
        </w:sectPr>
      </w:pPr>
    </w:p>
    <w:p w14:paraId="54C6D8D9" w14:textId="70E1E8C7" w:rsidR="003E7999" w:rsidRPr="00A5382C" w:rsidRDefault="003E7999" w:rsidP="003E7999">
      <w:pPr>
        <w:pStyle w:val="StandardStyle1-NormalText"/>
        <w:rPr>
          <w:b/>
        </w:rPr>
      </w:pPr>
      <w:r w:rsidRPr="00A5382C">
        <w:rPr>
          <w:b/>
        </w:rPr>
        <w:lastRenderedPageBreak/>
        <w:t xml:space="preserve">Table </w:t>
      </w:r>
      <w:r w:rsidR="008946D1">
        <w:rPr>
          <w:b/>
        </w:rPr>
        <w:t>6</w:t>
      </w:r>
      <w:r w:rsidRPr="00A5382C">
        <w:rPr>
          <w:b/>
        </w:rPr>
        <w:t xml:space="preserve"> - Proposed Project Managers</w:t>
      </w:r>
    </w:p>
    <w:tbl>
      <w:tblPr>
        <w:tblStyle w:val="Standard-ColumnedList"/>
        <w:tblW w:w="0" w:type="auto"/>
        <w:tblInd w:w="144" w:type="dxa"/>
        <w:tblLook w:val="04A0" w:firstRow="1" w:lastRow="0" w:firstColumn="1" w:lastColumn="0" w:noHBand="0" w:noVBand="1"/>
      </w:tblPr>
      <w:tblGrid>
        <w:gridCol w:w="1635"/>
        <w:gridCol w:w="519"/>
        <w:gridCol w:w="2508"/>
        <w:gridCol w:w="1602"/>
        <w:gridCol w:w="729"/>
        <w:gridCol w:w="2331"/>
      </w:tblGrid>
      <w:tr w:rsidR="003E7999" w:rsidRPr="00A5382C" w14:paraId="147178DD" w14:textId="77777777" w:rsidTr="009040D7">
        <w:trPr>
          <w:cnfStyle w:val="100000000000" w:firstRow="1" w:lastRow="0" w:firstColumn="0" w:lastColumn="0" w:oddVBand="0" w:evenVBand="0" w:oddHBand="0" w:evenHBand="0" w:firstRowFirstColumn="0" w:firstRowLastColumn="0" w:lastRowFirstColumn="0" w:lastRowLastColumn="0"/>
        </w:trPr>
        <w:tc>
          <w:tcPr>
            <w:tcW w:w="2154" w:type="dxa"/>
            <w:gridSpan w:val="2"/>
          </w:tcPr>
          <w:p w14:paraId="6B79E3C8" w14:textId="77777777" w:rsidR="003E7999" w:rsidRPr="00A5382C" w:rsidRDefault="003E7999" w:rsidP="009040D7">
            <w:pPr>
              <w:pStyle w:val="StandardStyle2-TableListText"/>
              <w:rPr>
                <w:sz w:val="20"/>
                <w:szCs w:val="20"/>
              </w:rPr>
            </w:pPr>
            <w:r w:rsidRPr="00A5382C">
              <w:rPr>
                <w:sz w:val="20"/>
                <w:szCs w:val="20"/>
              </w:rPr>
              <w:t>Name of Organization</w:t>
            </w:r>
          </w:p>
        </w:tc>
        <w:tc>
          <w:tcPr>
            <w:tcW w:w="7170" w:type="dxa"/>
            <w:gridSpan w:val="4"/>
          </w:tcPr>
          <w:p w14:paraId="3E245F86" w14:textId="77777777" w:rsidR="003E7999" w:rsidRPr="00A5382C" w:rsidRDefault="003E7999" w:rsidP="009040D7">
            <w:pPr>
              <w:pStyle w:val="StandardStyle2-TableListText"/>
              <w:rPr>
                <w:sz w:val="20"/>
                <w:szCs w:val="20"/>
              </w:rPr>
            </w:pPr>
          </w:p>
        </w:tc>
      </w:tr>
      <w:tr w:rsidR="003E7999" w:rsidRPr="00A5382C" w14:paraId="25E56896" w14:textId="77777777" w:rsidTr="009040D7">
        <w:tc>
          <w:tcPr>
            <w:tcW w:w="9324" w:type="dxa"/>
            <w:gridSpan w:val="6"/>
            <w:shd w:val="clear" w:color="auto" w:fill="D9D9D9" w:themeFill="background1" w:themeFillShade="D9"/>
          </w:tcPr>
          <w:p w14:paraId="60368050" w14:textId="77777777" w:rsidR="003E7999" w:rsidRPr="00A5382C" w:rsidRDefault="003E7999" w:rsidP="009040D7">
            <w:pPr>
              <w:pStyle w:val="StandardStyle2-TableListText"/>
              <w:rPr>
                <w:b/>
                <w:sz w:val="20"/>
                <w:szCs w:val="20"/>
              </w:rPr>
            </w:pPr>
            <w:r w:rsidRPr="00A5382C">
              <w:rPr>
                <w:b/>
                <w:sz w:val="20"/>
                <w:szCs w:val="20"/>
              </w:rPr>
              <w:t>Primary Candidate</w:t>
            </w:r>
          </w:p>
        </w:tc>
      </w:tr>
      <w:tr w:rsidR="003E7999" w:rsidRPr="00A5382C" w14:paraId="3E4B560A" w14:textId="77777777" w:rsidTr="009040D7">
        <w:tc>
          <w:tcPr>
            <w:tcW w:w="4662" w:type="dxa"/>
            <w:gridSpan w:val="3"/>
          </w:tcPr>
          <w:p w14:paraId="6CEA0F11"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6A50F170" w14:textId="77777777" w:rsidR="003E7999" w:rsidRPr="00A5382C" w:rsidRDefault="003E7999" w:rsidP="009040D7">
            <w:pPr>
              <w:pStyle w:val="StandardStyle2-TableListText"/>
              <w:rPr>
                <w:sz w:val="20"/>
                <w:szCs w:val="20"/>
              </w:rPr>
            </w:pPr>
          </w:p>
        </w:tc>
      </w:tr>
      <w:tr w:rsidR="003E7999" w:rsidRPr="00A5382C" w14:paraId="6A44A988" w14:textId="77777777" w:rsidTr="009040D7">
        <w:tc>
          <w:tcPr>
            <w:tcW w:w="4662" w:type="dxa"/>
            <w:gridSpan w:val="3"/>
          </w:tcPr>
          <w:p w14:paraId="6B309D3D" w14:textId="77777777" w:rsidR="003E7999" w:rsidRPr="00A5382C" w:rsidRDefault="003E7999" w:rsidP="009040D7">
            <w:pPr>
              <w:pStyle w:val="StandardStyle2-TableListText"/>
              <w:rPr>
                <w:sz w:val="20"/>
                <w:szCs w:val="20"/>
              </w:rPr>
            </w:pPr>
            <w:r w:rsidRPr="00A5382C">
              <w:rPr>
                <w:sz w:val="20"/>
                <w:szCs w:val="20"/>
              </w:rPr>
              <w:t>Years of experience as project manager</w:t>
            </w:r>
          </w:p>
        </w:tc>
        <w:tc>
          <w:tcPr>
            <w:tcW w:w="4662" w:type="dxa"/>
            <w:gridSpan w:val="3"/>
          </w:tcPr>
          <w:p w14:paraId="430D24AC" w14:textId="77777777" w:rsidR="003E7999" w:rsidRPr="00A5382C" w:rsidRDefault="003E7999" w:rsidP="009040D7">
            <w:pPr>
              <w:pStyle w:val="StandardStyle2-TableListText"/>
              <w:rPr>
                <w:sz w:val="20"/>
                <w:szCs w:val="20"/>
              </w:rPr>
            </w:pPr>
          </w:p>
        </w:tc>
      </w:tr>
      <w:tr w:rsidR="003E7999" w:rsidRPr="00A5382C" w14:paraId="3FE17C06" w14:textId="77777777" w:rsidTr="009040D7">
        <w:tc>
          <w:tcPr>
            <w:tcW w:w="4662" w:type="dxa"/>
            <w:gridSpan w:val="3"/>
          </w:tcPr>
          <w:p w14:paraId="6728B872"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2038D8CA" w14:textId="77777777" w:rsidR="003E7999" w:rsidRPr="00A5382C" w:rsidRDefault="003E7999" w:rsidP="009040D7">
            <w:pPr>
              <w:pStyle w:val="StandardStyle2-TableListText"/>
              <w:rPr>
                <w:sz w:val="20"/>
                <w:szCs w:val="20"/>
              </w:rPr>
            </w:pPr>
          </w:p>
        </w:tc>
      </w:tr>
      <w:tr w:rsidR="003E7999" w:rsidRPr="00A5382C" w14:paraId="767EFE1B" w14:textId="77777777" w:rsidTr="009040D7">
        <w:tc>
          <w:tcPr>
            <w:tcW w:w="4662" w:type="dxa"/>
            <w:gridSpan w:val="3"/>
          </w:tcPr>
          <w:p w14:paraId="485FC653" w14:textId="77777777" w:rsidR="003E7999" w:rsidRPr="00A5382C" w:rsidRDefault="003E7999" w:rsidP="009040D7">
            <w:pPr>
              <w:pStyle w:val="StandardStyle2-TableListText"/>
              <w:rPr>
                <w:sz w:val="20"/>
                <w:szCs w:val="20"/>
              </w:rPr>
            </w:pPr>
            <w:r w:rsidRPr="00A5382C">
              <w:rPr>
                <w:sz w:val="20"/>
                <w:szCs w:val="20"/>
              </w:rPr>
              <w:t>Number of similar projects as project manager</w:t>
            </w:r>
          </w:p>
        </w:tc>
        <w:tc>
          <w:tcPr>
            <w:tcW w:w="4662" w:type="dxa"/>
            <w:gridSpan w:val="3"/>
          </w:tcPr>
          <w:p w14:paraId="1D483752" w14:textId="77777777" w:rsidR="003E7999" w:rsidRPr="00A5382C" w:rsidRDefault="003E7999" w:rsidP="009040D7">
            <w:pPr>
              <w:pStyle w:val="StandardStyle2-TableListText"/>
              <w:rPr>
                <w:sz w:val="20"/>
                <w:szCs w:val="20"/>
              </w:rPr>
            </w:pPr>
          </w:p>
        </w:tc>
      </w:tr>
      <w:tr w:rsidR="003E7999" w:rsidRPr="00A5382C" w14:paraId="29E9A4BF" w14:textId="77777777" w:rsidTr="009040D7">
        <w:tc>
          <w:tcPr>
            <w:tcW w:w="4662" w:type="dxa"/>
            <w:gridSpan w:val="3"/>
          </w:tcPr>
          <w:p w14:paraId="00E7504B"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44FFF1BC" w14:textId="77777777" w:rsidR="003E7999" w:rsidRPr="00A5382C" w:rsidRDefault="003E7999" w:rsidP="009040D7">
            <w:pPr>
              <w:pStyle w:val="StandardStyle2-TableListText"/>
              <w:rPr>
                <w:sz w:val="20"/>
                <w:szCs w:val="20"/>
              </w:rPr>
            </w:pPr>
          </w:p>
        </w:tc>
      </w:tr>
      <w:tr w:rsidR="003E7999" w:rsidRPr="00A5382C" w14:paraId="6251EADF" w14:textId="77777777" w:rsidTr="009040D7">
        <w:tc>
          <w:tcPr>
            <w:tcW w:w="9324" w:type="dxa"/>
            <w:gridSpan w:val="6"/>
          </w:tcPr>
          <w:p w14:paraId="03620477"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218B1785" w14:textId="77777777" w:rsidTr="009040D7">
        <w:tc>
          <w:tcPr>
            <w:tcW w:w="4662" w:type="dxa"/>
            <w:gridSpan w:val="3"/>
          </w:tcPr>
          <w:p w14:paraId="7BAC5C34"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1E5A2603"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037102F5"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58C9095A" w14:textId="77777777" w:rsidTr="009040D7">
        <w:tc>
          <w:tcPr>
            <w:tcW w:w="4662" w:type="dxa"/>
            <w:gridSpan w:val="3"/>
          </w:tcPr>
          <w:p w14:paraId="70120ABA" w14:textId="77777777" w:rsidR="003E7999" w:rsidRPr="00A5382C" w:rsidRDefault="003E7999" w:rsidP="009040D7">
            <w:pPr>
              <w:pStyle w:val="StandardStyle2-TableListText"/>
              <w:rPr>
                <w:sz w:val="20"/>
                <w:szCs w:val="20"/>
              </w:rPr>
            </w:pPr>
          </w:p>
        </w:tc>
        <w:tc>
          <w:tcPr>
            <w:tcW w:w="2331" w:type="dxa"/>
            <w:gridSpan w:val="2"/>
          </w:tcPr>
          <w:p w14:paraId="7F32715C" w14:textId="77777777" w:rsidR="003E7999" w:rsidRPr="00A5382C" w:rsidRDefault="003E7999" w:rsidP="009040D7">
            <w:pPr>
              <w:pStyle w:val="StandardStyle2-TableListText"/>
              <w:rPr>
                <w:sz w:val="20"/>
                <w:szCs w:val="20"/>
              </w:rPr>
            </w:pPr>
          </w:p>
        </w:tc>
        <w:tc>
          <w:tcPr>
            <w:tcW w:w="2331" w:type="dxa"/>
          </w:tcPr>
          <w:p w14:paraId="4D33D6EC" w14:textId="77777777" w:rsidR="003E7999" w:rsidRPr="00A5382C" w:rsidRDefault="003E7999" w:rsidP="009040D7">
            <w:pPr>
              <w:pStyle w:val="StandardStyle2-TableListText"/>
              <w:rPr>
                <w:sz w:val="20"/>
                <w:szCs w:val="20"/>
              </w:rPr>
            </w:pPr>
          </w:p>
        </w:tc>
      </w:tr>
      <w:tr w:rsidR="003E7999" w:rsidRPr="00A5382C" w14:paraId="10F10A21" w14:textId="77777777" w:rsidTr="009040D7">
        <w:tc>
          <w:tcPr>
            <w:tcW w:w="4662" w:type="dxa"/>
            <w:gridSpan w:val="3"/>
          </w:tcPr>
          <w:p w14:paraId="3378B7EF" w14:textId="77777777" w:rsidR="003E7999" w:rsidRPr="00A5382C" w:rsidRDefault="003E7999" w:rsidP="009040D7">
            <w:pPr>
              <w:pStyle w:val="StandardStyle2-TableListText"/>
              <w:rPr>
                <w:sz w:val="20"/>
                <w:szCs w:val="20"/>
              </w:rPr>
            </w:pPr>
          </w:p>
        </w:tc>
        <w:tc>
          <w:tcPr>
            <w:tcW w:w="2331" w:type="dxa"/>
            <w:gridSpan w:val="2"/>
          </w:tcPr>
          <w:p w14:paraId="3935176D" w14:textId="77777777" w:rsidR="003E7999" w:rsidRPr="00A5382C" w:rsidRDefault="003E7999" w:rsidP="009040D7">
            <w:pPr>
              <w:pStyle w:val="StandardStyle2-TableListText"/>
              <w:rPr>
                <w:sz w:val="20"/>
                <w:szCs w:val="20"/>
              </w:rPr>
            </w:pPr>
          </w:p>
        </w:tc>
        <w:tc>
          <w:tcPr>
            <w:tcW w:w="2331" w:type="dxa"/>
          </w:tcPr>
          <w:p w14:paraId="44D09500" w14:textId="77777777" w:rsidR="003E7999" w:rsidRPr="00A5382C" w:rsidRDefault="003E7999" w:rsidP="009040D7">
            <w:pPr>
              <w:pStyle w:val="StandardStyle2-TableListText"/>
              <w:rPr>
                <w:sz w:val="20"/>
                <w:szCs w:val="20"/>
              </w:rPr>
            </w:pPr>
          </w:p>
        </w:tc>
      </w:tr>
      <w:tr w:rsidR="003E7999" w:rsidRPr="00A5382C" w14:paraId="20893881" w14:textId="77777777" w:rsidTr="009040D7">
        <w:tc>
          <w:tcPr>
            <w:tcW w:w="4662" w:type="dxa"/>
            <w:gridSpan w:val="3"/>
          </w:tcPr>
          <w:p w14:paraId="0A1E4166" w14:textId="77777777" w:rsidR="003E7999" w:rsidRPr="00A5382C" w:rsidRDefault="003E7999" w:rsidP="009040D7">
            <w:pPr>
              <w:pStyle w:val="StandardStyle2-TableListText"/>
              <w:rPr>
                <w:sz w:val="20"/>
                <w:szCs w:val="20"/>
              </w:rPr>
            </w:pPr>
          </w:p>
        </w:tc>
        <w:tc>
          <w:tcPr>
            <w:tcW w:w="2331" w:type="dxa"/>
            <w:gridSpan w:val="2"/>
          </w:tcPr>
          <w:p w14:paraId="45BF9C61" w14:textId="77777777" w:rsidR="003E7999" w:rsidRPr="00A5382C" w:rsidRDefault="003E7999" w:rsidP="009040D7">
            <w:pPr>
              <w:pStyle w:val="StandardStyle2-TableListText"/>
              <w:rPr>
                <w:sz w:val="20"/>
                <w:szCs w:val="20"/>
              </w:rPr>
            </w:pPr>
          </w:p>
        </w:tc>
        <w:tc>
          <w:tcPr>
            <w:tcW w:w="2331" w:type="dxa"/>
          </w:tcPr>
          <w:p w14:paraId="62DF0329" w14:textId="77777777" w:rsidR="003E7999" w:rsidRPr="00A5382C" w:rsidRDefault="003E7999" w:rsidP="009040D7">
            <w:pPr>
              <w:pStyle w:val="StandardStyle2-TableListText"/>
              <w:rPr>
                <w:sz w:val="20"/>
                <w:szCs w:val="20"/>
              </w:rPr>
            </w:pPr>
          </w:p>
        </w:tc>
      </w:tr>
      <w:tr w:rsidR="003E7999" w:rsidRPr="00A5382C" w14:paraId="596656C0" w14:textId="77777777" w:rsidTr="009040D7">
        <w:tc>
          <w:tcPr>
            <w:tcW w:w="9324" w:type="dxa"/>
            <w:gridSpan w:val="6"/>
          </w:tcPr>
          <w:p w14:paraId="4B4962F6"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594D6625" w14:textId="77777777" w:rsidTr="009040D7">
        <w:tc>
          <w:tcPr>
            <w:tcW w:w="1635" w:type="dxa"/>
          </w:tcPr>
          <w:p w14:paraId="461AE65B"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11040C66" w14:textId="77777777" w:rsidR="003E7999" w:rsidRPr="00A5382C" w:rsidRDefault="003E7999" w:rsidP="009040D7">
            <w:pPr>
              <w:pStyle w:val="StandardStyle2-TableListText"/>
              <w:rPr>
                <w:sz w:val="20"/>
                <w:szCs w:val="20"/>
              </w:rPr>
            </w:pPr>
          </w:p>
        </w:tc>
        <w:tc>
          <w:tcPr>
            <w:tcW w:w="1602" w:type="dxa"/>
          </w:tcPr>
          <w:p w14:paraId="635C68A3"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6B272F45" w14:textId="77777777" w:rsidR="003E7999" w:rsidRPr="00A5382C" w:rsidRDefault="003E7999" w:rsidP="009040D7">
            <w:pPr>
              <w:pStyle w:val="StandardStyle2-TableListText"/>
              <w:rPr>
                <w:sz w:val="20"/>
                <w:szCs w:val="20"/>
              </w:rPr>
            </w:pPr>
          </w:p>
        </w:tc>
      </w:tr>
      <w:tr w:rsidR="003E7999" w:rsidRPr="00A5382C" w14:paraId="15FFA308" w14:textId="77777777" w:rsidTr="009040D7">
        <w:tc>
          <w:tcPr>
            <w:tcW w:w="1635" w:type="dxa"/>
          </w:tcPr>
          <w:p w14:paraId="095491DB"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0C6C2E11" w14:textId="77777777" w:rsidR="003E7999" w:rsidRPr="00A5382C" w:rsidRDefault="003E7999" w:rsidP="009040D7">
            <w:pPr>
              <w:pStyle w:val="StandardStyle2-TableListText"/>
              <w:rPr>
                <w:sz w:val="20"/>
                <w:szCs w:val="20"/>
              </w:rPr>
            </w:pPr>
          </w:p>
        </w:tc>
        <w:tc>
          <w:tcPr>
            <w:tcW w:w="1602" w:type="dxa"/>
          </w:tcPr>
          <w:p w14:paraId="2D2FFBCC"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24DB8EBD" w14:textId="77777777" w:rsidR="003E7999" w:rsidRPr="00A5382C" w:rsidRDefault="003E7999" w:rsidP="009040D7">
            <w:pPr>
              <w:pStyle w:val="StandardStyle2-TableListText"/>
              <w:rPr>
                <w:sz w:val="20"/>
                <w:szCs w:val="20"/>
              </w:rPr>
            </w:pPr>
          </w:p>
        </w:tc>
      </w:tr>
      <w:tr w:rsidR="003E7999" w:rsidRPr="00A5382C" w14:paraId="793340DF" w14:textId="77777777" w:rsidTr="009040D7">
        <w:tc>
          <w:tcPr>
            <w:tcW w:w="1635" w:type="dxa"/>
          </w:tcPr>
          <w:p w14:paraId="0B1E307E"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2037094C" w14:textId="77777777" w:rsidR="003E7999" w:rsidRPr="00A5382C" w:rsidRDefault="003E7999" w:rsidP="009040D7">
            <w:pPr>
              <w:pStyle w:val="StandardStyle2-TableListText"/>
              <w:rPr>
                <w:sz w:val="20"/>
                <w:szCs w:val="20"/>
              </w:rPr>
            </w:pPr>
          </w:p>
        </w:tc>
        <w:tc>
          <w:tcPr>
            <w:tcW w:w="1602" w:type="dxa"/>
          </w:tcPr>
          <w:p w14:paraId="7A6C72EF"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2D824239" w14:textId="77777777" w:rsidR="003E7999" w:rsidRPr="00A5382C" w:rsidRDefault="003E7999" w:rsidP="009040D7">
            <w:pPr>
              <w:pStyle w:val="StandardStyle2-TableListText"/>
              <w:rPr>
                <w:sz w:val="20"/>
                <w:szCs w:val="20"/>
              </w:rPr>
            </w:pPr>
          </w:p>
        </w:tc>
      </w:tr>
      <w:tr w:rsidR="003E7999" w:rsidRPr="00A5382C" w14:paraId="1C51CDAA" w14:textId="77777777" w:rsidTr="009040D7">
        <w:tc>
          <w:tcPr>
            <w:tcW w:w="1635" w:type="dxa"/>
          </w:tcPr>
          <w:p w14:paraId="3E4CA5BF"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1D7F5818" w14:textId="77777777" w:rsidR="003E7999" w:rsidRPr="00A5382C" w:rsidRDefault="003E7999" w:rsidP="009040D7">
            <w:pPr>
              <w:pStyle w:val="StandardStyle2-TableListText"/>
              <w:rPr>
                <w:sz w:val="20"/>
                <w:szCs w:val="20"/>
              </w:rPr>
            </w:pPr>
          </w:p>
        </w:tc>
        <w:tc>
          <w:tcPr>
            <w:tcW w:w="1602" w:type="dxa"/>
          </w:tcPr>
          <w:p w14:paraId="3963640A"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3501ACE0" w14:textId="77777777" w:rsidR="003E7999" w:rsidRPr="00A5382C" w:rsidRDefault="003E7999" w:rsidP="009040D7">
            <w:pPr>
              <w:pStyle w:val="StandardStyle2-TableListText"/>
              <w:rPr>
                <w:sz w:val="20"/>
                <w:szCs w:val="20"/>
              </w:rPr>
            </w:pPr>
          </w:p>
        </w:tc>
      </w:tr>
      <w:tr w:rsidR="003E7999" w:rsidRPr="00A5382C" w14:paraId="692647D3" w14:textId="77777777" w:rsidTr="009040D7">
        <w:tc>
          <w:tcPr>
            <w:tcW w:w="1635" w:type="dxa"/>
          </w:tcPr>
          <w:p w14:paraId="094BC6C2"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3B14A558" w14:textId="77777777" w:rsidR="003E7999" w:rsidRPr="00A5382C" w:rsidRDefault="003E7999" w:rsidP="009040D7">
            <w:pPr>
              <w:pStyle w:val="StandardStyle2-TableListText"/>
              <w:rPr>
                <w:sz w:val="20"/>
                <w:szCs w:val="20"/>
              </w:rPr>
            </w:pPr>
          </w:p>
        </w:tc>
        <w:tc>
          <w:tcPr>
            <w:tcW w:w="1602" w:type="dxa"/>
          </w:tcPr>
          <w:p w14:paraId="2217E288"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095A52C7" w14:textId="77777777" w:rsidR="003E7999" w:rsidRPr="00A5382C" w:rsidRDefault="003E7999" w:rsidP="009040D7">
            <w:pPr>
              <w:pStyle w:val="StandardStyle2-TableListText"/>
              <w:rPr>
                <w:sz w:val="20"/>
                <w:szCs w:val="20"/>
              </w:rPr>
            </w:pPr>
          </w:p>
        </w:tc>
      </w:tr>
      <w:tr w:rsidR="003E7999" w:rsidRPr="00A5382C" w14:paraId="093D3032" w14:textId="77777777" w:rsidTr="009040D7">
        <w:tc>
          <w:tcPr>
            <w:tcW w:w="1635" w:type="dxa"/>
          </w:tcPr>
          <w:p w14:paraId="7C9E57F2"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61A0C723" w14:textId="77777777" w:rsidR="003E7999" w:rsidRPr="00A5382C" w:rsidRDefault="003E7999" w:rsidP="009040D7">
            <w:pPr>
              <w:pStyle w:val="StandardStyle2-TableListText"/>
              <w:rPr>
                <w:sz w:val="20"/>
                <w:szCs w:val="20"/>
              </w:rPr>
            </w:pPr>
          </w:p>
        </w:tc>
        <w:tc>
          <w:tcPr>
            <w:tcW w:w="1602" w:type="dxa"/>
          </w:tcPr>
          <w:p w14:paraId="70047D07"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773D6449" w14:textId="77777777" w:rsidR="003E7999" w:rsidRPr="00A5382C" w:rsidRDefault="003E7999" w:rsidP="009040D7">
            <w:pPr>
              <w:pStyle w:val="StandardStyle2-TableListText"/>
              <w:rPr>
                <w:sz w:val="20"/>
                <w:szCs w:val="20"/>
              </w:rPr>
            </w:pPr>
          </w:p>
        </w:tc>
      </w:tr>
      <w:tr w:rsidR="003E7999" w:rsidRPr="00A5382C" w14:paraId="2177AB48" w14:textId="77777777" w:rsidTr="009040D7">
        <w:tc>
          <w:tcPr>
            <w:tcW w:w="1635" w:type="dxa"/>
          </w:tcPr>
          <w:p w14:paraId="0B6EA265"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2E58A0F5" w14:textId="77777777" w:rsidR="003E7999" w:rsidRPr="00A5382C" w:rsidRDefault="003E7999" w:rsidP="009040D7">
            <w:pPr>
              <w:pStyle w:val="StandardStyle2-TableListText"/>
              <w:rPr>
                <w:sz w:val="20"/>
                <w:szCs w:val="20"/>
              </w:rPr>
            </w:pPr>
          </w:p>
        </w:tc>
        <w:tc>
          <w:tcPr>
            <w:tcW w:w="1602" w:type="dxa"/>
          </w:tcPr>
          <w:p w14:paraId="1923AD8C"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08C5A5D6" w14:textId="77777777" w:rsidR="003E7999" w:rsidRPr="00A5382C" w:rsidRDefault="003E7999" w:rsidP="009040D7">
            <w:pPr>
              <w:pStyle w:val="StandardStyle2-TableListText"/>
              <w:rPr>
                <w:sz w:val="20"/>
                <w:szCs w:val="20"/>
              </w:rPr>
            </w:pPr>
          </w:p>
        </w:tc>
      </w:tr>
      <w:tr w:rsidR="003E7999" w:rsidRPr="00A5382C" w14:paraId="25F992CF" w14:textId="77777777" w:rsidTr="009040D7">
        <w:tc>
          <w:tcPr>
            <w:tcW w:w="9324" w:type="dxa"/>
            <w:gridSpan w:val="6"/>
            <w:shd w:val="clear" w:color="auto" w:fill="D9D9D9" w:themeFill="background1" w:themeFillShade="D9"/>
          </w:tcPr>
          <w:p w14:paraId="06F2A6E7" w14:textId="77777777" w:rsidR="003E7999" w:rsidRPr="00A5382C" w:rsidRDefault="003E7999" w:rsidP="009040D7">
            <w:pPr>
              <w:pStyle w:val="StandardStyle2-TableListText"/>
              <w:rPr>
                <w:b/>
                <w:sz w:val="20"/>
                <w:szCs w:val="20"/>
              </w:rPr>
            </w:pPr>
            <w:r w:rsidRPr="00A5382C">
              <w:rPr>
                <w:b/>
                <w:sz w:val="20"/>
                <w:szCs w:val="20"/>
              </w:rPr>
              <w:t>Alternate Candidate</w:t>
            </w:r>
          </w:p>
        </w:tc>
      </w:tr>
      <w:tr w:rsidR="003E7999" w:rsidRPr="00A5382C" w14:paraId="0ABE9E96" w14:textId="77777777" w:rsidTr="009040D7">
        <w:tc>
          <w:tcPr>
            <w:tcW w:w="4662" w:type="dxa"/>
            <w:gridSpan w:val="3"/>
          </w:tcPr>
          <w:p w14:paraId="7281CD16"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78A5C68A" w14:textId="77777777" w:rsidR="003E7999" w:rsidRPr="00A5382C" w:rsidRDefault="003E7999" w:rsidP="009040D7">
            <w:pPr>
              <w:pStyle w:val="StandardStyle2-TableListText"/>
              <w:rPr>
                <w:sz w:val="20"/>
                <w:szCs w:val="20"/>
              </w:rPr>
            </w:pPr>
          </w:p>
        </w:tc>
      </w:tr>
      <w:tr w:rsidR="003E7999" w:rsidRPr="00A5382C" w14:paraId="2A234941" w14:textId="77777777" w:rsidTr="009040D7">
        <w:tc>
          <w:tcPr>
            <w:tcW w:w="4662" w:type="dxa"/>
            <w:gridSpan w:val="3"/>
          </w:tcPr>
          <w:p w14:paraId="4DD69D1C" w14:textId="77777777" w:rsidR="003E7999" w:rsidRPr="00A5382C" w:rsidRDefault="003E7999" w:rsidP="009040D7">
            <w:pPr>
              <w:pStyle w:val="StandardStyle2-TableListText"/>
              <w:rPr>
                <w:sz w:val="20"/>
                <w:szCs w:val="20"/>
              </w:rPr>
            </w:pPr>
            <w:r w:rsidRPr="00A5382C">
              <w:rPr>
                <w:sz w:val="20"/>
                <w:szCs w:val="20"/>
              </w:rPr>
              <w:t>Years of experience as project manager</w:t>
            </w:r>
          </w:p>
        </w:tc>
        <w:tc>
          <w:tcPr>
            <w:tcW w:w="4662" w:type="dxa"/>
            <w:gridSpan w:val="3"/>
          </w:tcPr>
          <w:p w14:paraId="3D5612FD" w14:textId="77777777" w:rsidR="003E7999" w:rsidRPr="00A5382C" w:rsidRDefault="003E7999" w:rsidP="009040D7">
            <w:pPr>
              <w:pStyle w:val="StandardStyle2-TableListText"/>
              <w:rPr>
                <w:sz w:val="20"/>
                <w:szCs w:val="20"/>
              </w:rPr>
            </w:pPr>
          </w:p>
        </w:tc>
      </w:tr>
      <w:tr w:rsidR="003E7999" w:rsidRPr="00A5382C" w14:paraId="0CF8F430" w14:textId="77777777" w:rsidTr="009040D7">
        <w:tc>
          <w:tcPr>
            <w:tcW w:w="4662" w:type="dxa"/>
            <w:gridSpan w:val="3"/>
          </w:tcPr>
          <w:p w14:paraId="26BE182F"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65B2872F" w14:textId="77777777" w:rsidR="003E7999" w:rsidRPr="00A5382C" w:rsidRDefault="003E7999" w:rsidP="009040D7">
            <w:pPr>
              <w:pStyle w:val="StandardStyle2-TableListText"/>
              <w:rPr>
                <w:sz w:val="20"/>
                <w:szCs w:val="20"/>
              </w:rPr>
            </w:pPr>
          </w:p>
        </w:tc>
      </w:tr>
      <w:tr w:rsidR="003E7999" w:rsidRPr="00A5382C" w14:paraId="045496BB" w14:textId="77777777" w:rsidTr="009040D7">
        <w:tc>
          <w:tcPr>
            <w:tcW w:w="4662" w:type="dxa"/>
            <w:gridSpan w:val="3"/>
          </w:tcPr>
          <w:p w14:paraId="45BC8E4F" w14:textId="77777777" w:rsidR="003E7999" w:rsidRPr="00A5382C" w:rsidRDefault="003E7999" w:rsidP="009040D7">
            <w:pPr>
              <w:pStyle w:val="StandardStyle2-TableListText"/>
              <w:rPr>
                <w:sz w:val="20"/>
                <w:szCs w:val="20"/>
              </w:rPr>
            </w:pPr>
            <w:r w:rsidRPr="00A5382C">
              <w:rPr>
                <w:sz w:val="20"/>
                <w:szCs w:val="20"/>
              </w:rPr>
              <w:t>Number of similar projects as project manager</w:t>
            </w:r>
          </w:p>
        </w:tc>
        <w:tc>
          <w:tcPr>
            <w:tcW w:w="4662" w:type="dxa"/>
            <w:gridSpan w:val="3"/>
          </w:tcPr>
          <w:p w14:paraId="6DAC415E" w14:textId="77777777" w:rsidR="003E7999" w:rsidRPr="00A5382C" w:rsidRDefault="003E7999" w:rsidP="009040D7">
            <w:pPr>
              <w:pStyle w:val="StandardStyle2-TableListText"/>
              <w:rPr>
                <w:sz w:val="20"/>
                <w:szCs w:val="20"/>
              </w:rPr>
            </w:pPr>
          </w:p>
        </w:tc>
      </w:tr>
      <w:tr w:rsidR="003E7999" w:rsidRPr="00A5382C" w14:paraId="2587C8CB" w14:textId="77777777" w:rsidTr="009040D7">
        <w:tc>
          <w:tcPr>
            <w:tcW w:w="4662" w:type="dxa"/>
            <w:gridSpan w:val="3"/>
          </w:tcPr>
          <w:p w14:paraId="3C2746D8"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49D5AE2D" w14:textId="77777777" w:rsidR="003E7999" w:rsidRPr="00A5382C" w:rsidRDefault="003E7999" w:rsidP="009040D7">
            <w:pPr>
              <w:pStyle w:val="StandardStyle2-TableListText"/>
              <w:rPr>
                <w:sz w:val="20"/>
                <w:szCs w:val="20"/>
              </w:rPr>
            </w:pPr>
          </w:p>
        </w:tc>
      </w:tr>
      <w:tr w:rsidR="003E7999" w:rsidRPr="00A5382C" w14:paraId="52B1186F" w14:textId="77777777" w:rsidTr="009040D7">
        <w:tc>
          <w:tcPr>
            <w:tcW w:w="9324" w:type="dxa"/>
            <w:gridSpan w:val="6"/>
          </w:tcPr>
          <w:p w14:paraId="652EE26B"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6EB9FFAE" w14:textId="77777777" w:rsidTr="009040D7">
        <w:tc>
          <w:tcPr>
            <w:tcW w:w="4662" w:type="dxa"/>
            <w:gridSpan w:val="3"/>
          </w:tcPr>
          <w:p w14:paraId="6F0333F0"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68EC6151"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4F5E4641"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16CCF0C1" w14:textId="77777777" w:rsidTr="009040D7">
        <w:tc>
          <w:tcPr>
            <w:tcW w:w="4662" w:type="dxa"/>
            <w:gridSpan w:val="3"/>
          </w:tcPr>
          <w:p w14:paraId="7092AEC5" w14:textId="77777777" w:rsidR="003E7999" w:rsidRPr="00A5382C" w:rsidRDefault="003E7999" w:rsidP="009040D7">
            <w:pPr>
              <w:pStyle w:val="StandardStyle2-TableListText"/>
              <w:rPr>
                <w:sz w:val="20"/>
                <w:szCs w:val="20"/>
              </w:rPr>
            </w:pPr>
          </w:p>
        </w:tc>
        <w:tc>
          <w:tcPr>
            <w:tcW w:w="2331" w:type="dxa"/>
            <w:gridSpan w:val="2"/>
          </w:tcPr>
          <w:p w14:paraId="46479F72" w14:textId="77777777" w:rsidR="003E7999" w:rsidRPr="00A5382C" w:rsidRDefault="003E7999" w:rsidP="009040D7">
            <w:pPr>
              <w:pStyle w:val="StandardStyle2-TableListText"/>
              <w:rPr>
                <w:sz w:val="20"/>
                <w:szCs w:val="20"/>
              </w:rPr>
            </w:pPr>
          </w:p>
        </w:tc>
        <w:tc>
          <w:tcPr>
            <w:tcW w:w="2331" w:type="dxa"/>
          </w:tcPr>
          <w:p w14:paraId="44BCB733" w14:textId="77777777" w:rsidR="003E7999" w:rsidRPr="00A5382C" w:rsidRDefault="003E7999" w:rsidP="009040D7">
            <w:pPr>
              <w:pStyle w:val="StandardStyle2-TableListText"/>
              <w:rPr>
                <w:sz w:val="20"/>
                <w:szCs w:val="20"/>
              </w:rPr>
            </w:pPr>
          </w:p>
        </w:tc>
      </w:tr>
      <w:tr w:rsidR="003E7999" w:rsidRPr="00A5382C" w14:paraId="667FF701" w14:textId="77777777" w:rsidTr="009040D7">
        <w:tc>
          <w:tcPr>
            <w:tcW w:w="4662" w:type="dxa"/>
            <w:gridSpan w:val="3"/>
          </w:tcPr>
          <w:p w14:paraId="4F3CCBB1" w14:textId="77777777" w:rsidR="003E7999" w:rsidRPr="00A5382C" w:rsidRDefault="003E7999" w:rsidP="009040D7">
            <w:pPr>
              <w:pStyle w:val="StandardStyle2-TableListText"/>
              <w:rPr>
                <w:sz w:val="20"/>
                <w:szCs w:val="20"/>
              </w:rPr>
            </w:pPr>
          </w:p>
        </w:tc>
        <w:tc>
          <w:tcPr>
            <w:tcW w:w="2331" w:type="dxa"/>
            <w:gridSpan w:val="2"/>
          </w:tcPr>
          <w:p w14:paraId="6A5F2C40" w14:textId="77777777" w:rsidR="003E7999" w:rsidRPr="00A5382C" w:rsidRDefault="003E7999" w:rsidP="009040D7">
            <w:pPr>
              <w:pStyle w:val="StandardStyle2-TableListText"/>
              <w:rPr>
                <w:sz w:val="20"/>
                <w:szCs w:val="20"/>
              </w:rPr>
            </w:pPr>
          </w:p>
        </w:tc>
        <w:tc>
          <w:tcPr>
            <w:tcW w:w="2331" w:type="dxa"/>
          </w:tcPr>
          <w:p w14:paraId="6031831E" w14:textId="77777777" w:rsidR="003E7999" w:rsidRPr="00A5382C" w:rsidRDefault="003E7999" w:rsidP="009040D7">
            <w:pPr>
              <w:pStyle w:val="StandardStyle2-TableListText"/>
              <w:rPr>
                <w:sz w:val="20"/>
                <w:szCs w:val="20"/>
              </w:rPr>
            </w:pPr>
          </w:p>
        </w:tc>
      </w:tr>
      <w:tr w:rsidR="003E7999" w:rsidRPr="00A5382C" w14:paraId="594DADCA" w14:textId="77777777" w:rsidTr="009040D7">
        <w:tc>
          <w:tcPr>
            <w:tcW w:w="4662" w:type="dxa"/>
            <w:gridSpan w:val="3"/>
          </w:tcPr>
          <w:p w14:paraId="5633CAC9" w14:textId="77777777" w:rsidR="003E7999" w:rsidRPr="00A5382C" w:rsidRDefault="003E7999" w:rsidP="009040D7">
            <w:pPr>
              <w:pStyle w:val="StandardStyle2-TableListText"/>
              <w:rPr>
                <w:sz w:val="20"/>
                <w:szCs w:val="20"/>
              </w:rPr>
            </w:pPr>
          </w:p>
        </w:tc>
        <w:tc>
          <w:tcPr>
            <w:tcW w:w="2331" w:type="dxa"/>
            <w:gridSpan w:val="2"/>
          </w:tcPr>
          <w:p w14:paraId="1BF770AA" w14:textId="77777777" w:rsidR="003E7999" w:rsidRPr="00A5382C" w:rsidRDefault="003E7999" w:rsidP="009040D7">
            <w:pPr>
              <w:pStyle w:val="StandardStyle2-TableListText"/>
              <w:rPr>
                <w:sz w:val="20"/>
                <w:szCs w:val="20"/>
              </w:rPr>
            </w:pPr>
          </w:p>
        </w:tc>
        <w:tc>
          <w:tcPr>
            <w:tcW w:w="2331" w:type="dxa"/>
          </w:tcPr>
          <w:p w14:paraId="7EA9F5F5" w14:textId="77777777" w:rsidR="003E7999" w:rsidRPr="00A5382C" w:rsidRDefault="003E7999" w:rsidP="009040D7">
            <w:pPr>
              <w:pStyle w:val="StandardStyle2-TableListText"/>
              <w:rPr>
                <w:sz w:val="20"/>
                <w:szCs w:val="20"/>
              </w:rPr>
            </w:pPr>
          </w:p>
        </w:tc>
      </w:tr>
      <w:tr w:rsidR="003E7999" w:rsidRPr="00A5382C" w14:paraId="6D28D0AF" w14:textId="77777777" w:rsidTr="009040D7">
        <w:tc>
          <w:tcPr>
            <w:tcW w:w="9324" w:type="dxa"/>
            <w:gridSpan w:val="6"/>
          </w:tcPr>
          <w:p w14:paraId="14110CE8"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027210B9" w14:textId="77777777" w:rsidTr="009040D7">
        <w:tc>
          <w:tcPr>
            <w:tcW w:w="1635" w:type="dxa"/>
          </w:tcPr>
          <w:p w14:paraId="51DAB073"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4DB014C0" w14:textId="77777777" w:rsidR="003E7999" w:rsidRPr="00A5382C" w:rsidRDefault="003E7999" w:rsidP="009040D7">
            <w:pPr>
              <w:pStyle w:val="StandardStyle2-TableListText"/>
              <w:rPr>
                <w:sz w:val="20"/>
                <w:szCs w:val="20"/>
              </w:rPr>
            </w:pPr>
          </w:p>
        </w:tc>
        <w:tc>
          <w:tcPr>
            <w:tcW w:w="1602" w:type="dxa"/>
          </w:tcPr>
          <w:p w14:paraId="7718F5F2"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13A029D8" w14:textId="77777777" w:rsidR="003E7999" w:rsidRPr="00A5382C" w:rsidRDefault="003E7999" w:rsidP="009040D7">
            <w:pPr>
              <w:pStyle w:val="StandardStyle2-TableListText"/>
              <w:rPr>
                <w:sz w:val="20"/>
                <w:szCs w:val="20"/>
              </w:rPr>
            </w:pPr>
          </w:p>
        </w:tc>
      </w:tr>
      <w:tr w:rsidR="003E7999" w:rsidRPr="00A5382C" w14:paraId="248E2F4B" w14:textId="77777777" w:rsidTr="009040D7">
        <w:tc>
          <w:tcPr>
            <w:tcW w:w="1635" w:type="dxa"/>
          </w:tcPr>
          <w:p w14:paraId="6CF84718"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0BCC6547" w14:textId="77777777" w:rsidR="003E7999" w:rsidRPr="00A5382C" w:rsidRDefault="003E7999" w:rsidP="009040D7">
            <w:pPr>
              <w:pStyle w:val="StandardStyle2-TableListText"/>
              <w:rPr>
                <w:sz w:val="20"/>
                <w:szCs w:val="20"/>
              </w:rPr>
            </w:pPr>
          </w:p>
        </w:tc>
        <w:tc>
          <w:tcPr>
            <w:tcW w:w="1602" w:type="dxa"/>
          </w:tcPr>
          <w:p w14:paraId="3B55FB15"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6C8E277F" w14:textId="77777777" w:rsidR="003E7999" w:rsidRPr="00A5382C" w:rsidRDefault="003E7999" w:rsidP="009040D7">
            <w:pPr>
              <w:pStyle w:val="StandardStyle2-TableListText"/>
              <w:rPr>
                <w:sz w:val="20"/>
                <w:szCs w:val="20"/>
              </w:rPr>
            </w:pPr>
          </w:p>
        </w:tc>
      </w:tr>
      <w:tr w:rsidR="003E7999" w:rsidRPr="00A5382C" w14:paraId="5FE61AF8" w14:textId="77777777" w:rsidTr="009040D7">
        <w:tc>
          <w:tcPr>
            <w:tcW w:w="1635" w:type="dxa"/>
          </w:tcPr>
          <w:p w14:paraId="7DB92955"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4373A0F5" w14:textId="77777777" w:rsidR="003E7999" w:rsidRPr="00A5382C" w:rsidRDefault="003E7999" w:rsidP="009040D7">
            <w:pPr>
              <w:pStyle w:val="StandardStyle2-TableListText"/>
              <w:rPr>
                <w:sz w:val="20"/>
                <w:szCs w:val="20"/>
              </w:rPr>
            </w:pPr>
          </w:p>
        </w:tc>
        <w:tc>
          <w:tcPr>
            <w:tcW w:w="1602" w:type="dxa"/>
          </w:tcPr>
          <w:p w14:paraId="45F2B33E"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0AD31C01" w14:textId="77777777" w:rsidR="003E7999" w:rsidRPr="00A5382C" w:rsidRDefault="003E7999" w:rsidP="009040D7">
            <w:pPr>
              <w:pStyle w:val="StandardStyle2-TableListText"/>
              <w:rPr>
                <w:sz w:val="20"/>
                <w:szCs w:val="20"/>
              </w:rPr>
            </w:pPr>
          </w:p>
        </w:tc>
      </w:tr>
      <w:tr w:rsidR="003E7999" w:rsidRPr="00A5382C" w14:paraId="6160F4BD" w14:textId="77777777" w:rsidTr="009040D7">
        <w:tc>
          <w:tcPr>
            <w:tcW w:w="1635" w:type="dxa"/>
          </w:tcPr>
          <w:p w14:paraId="19A5764F"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7BB882D9" w14:textId="77777777" w:rsidR="003E7999" w:rsidRPr="00A5382C" w:rsidRDefault="003E7999" w:rsidP="009040D7">
            <w:pPr>
              <w:pStyle w:val="StandardStyle2-TableListText"/>
              <w:rPr>
                <w:sz w:val="20"/>
                <w:szCs w:val="20"/>
              </w:rPr>
            </w:pPr>
          </w:p>
        </w:tc>
        <w:tc>
          <w:tcPr>
            <w:tcW w:w="1602" w:type="dxa"/>
          </w:tcPr>
          <w:p w14:paraId="7080A9FA"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1305D249" w14:textId="77777777" w:rsidR="003E7999" w:rsidRPr="00A5382C" w:rsidRDefault="003E7999" w:rsidP="009040D7">
            <w:pPr>
              <w:pStyle w:val="StandardStyle2-TableListText"/>
              <w:rPr>
                <w:sz w:val="20"/>
                <w:szCs w:val="20"/>
              </w:rPr>
            </w:pPr>
          </w:p>
        </w:tc>
      </w:tr>
      <w:tr w:rsidR="003E7999" w:rsidRPr="00A5382C" w14:paraId="292513A9" w14:textId="77777777" w:rsidTr="009040D7">
        <w:tc>
          <w:tcPr>
            <w:tcW w:w="1635" w:type="dxa"/>
          </w:tcPr>
          <w:p w14:paraId="5F99D5AB"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2BA6E740" w14:textId="77777777" w:rsidR="003E7999" w:rsidRPr="00A5382C" w:rsidRDefault="003E7999" w:rsidP="009040D7">
            <w:pPr>
              <w:pStyle w:val="StandardStyle2-TableListText"/>
              <w:rPr>
                <w:sz w:val="20"/>
                <w:szCs w:val="20"/>
              </w:rPr>
            </w:pPr>
          </w:p>
        </w:tc>
        <w:tc>
          <w:tcPr>
            <w:tcW w:w="1602" w:type="dxa"/>
          </w:tcPr>
          <w:p w14:paraId="3D024BD5"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1C23EC18" w14:textId="77777777" w:rsidR="003E7999" w:rsidRPr="00A5382C" w:rsidRDefault="003E7999" w:rsidP="009040D7">
            <w:pPr>
              <w:pStyle w:val="StandardStyle2-TableListText"/>
              <w:rPr>
                <w:sz w:val="20"/>
                <w:szCs w:val="20"/>
              </w:rPr>
            </w:pPr>
          </w:p>
        </w:tc>
      </w:tr>
      <w:tr w:rsidR="003E7999" w:rsidRPr="00A5382C" w14:paraId="2FC61FDA" w14:textId="77777777" w:rsidTr="009040D7">
        <w:tc>
          <w:tcPr>
            <w:tcW w:w="1635" w:type="dxa"/>
          </w:tcPr>
          <w:p w14:paraId="0E70040D"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7A582F66" w14:textId="77777777" w:rsidR="003E7999" w:rsidRPr="00A5382C" w:rsidRDefault="003E7999" w:rsidP="009040D7">
            <w:pPr>
              <w:pStyle w:val="StandardStyle2-TableListText"/>
              <w:rPr>
                <w:sz w:val="20"/>
                <w:szCs w:val="20"/>
              </w:rPr>
            </w:pPr>
          </w:p>
        </w:tc>
        <w:tc>
          <w:tcPr>
            <w:tcW w:w="1602" w:type="dxa"/>
          </w:tcPr>
          <w:p w14:paraId="241F639A"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633CD50C" w14:textId="77777777" w:rsidR="003E7999" w:rsidRPr="00A5382C" w:rsidRDefault="003E7999" w:rsidP="009040D7">
            <w:pPr>
              <w:pStyle w:val="StandardStyle2-TableListText"/>
              <w:rPr>
                <w:sz w:val="20"/>
                <w:szCs w:val="20"/>
              </w:rPr>
            </w:pPr>
          </w:p>
        </w:tc>
      </w:tr>
      <w:tr w:rsidR="003E7999" w:rsidRPr="00A5382C" w14:paraId="68100F70" w14:textId="77777777" w:rsidTr="009040D7">
        <w:tc>
          <w:tcPr>
            <w:tcW w:w="1635" w:type="dxa"/>
          </w:tcPr>
          <w:p w14:paraId="5EC0B6A6"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222BF0F2" w14:textId="77777777" w:rsidR="003E7999" w:rsidRPr="00A5382C" w:rsidRDefault="003E7999" w:rsidP="009040D7">
            <w:pPr>
              <w:pStyle w:val="StandardStyle2-TableListText"/>
              <w:rPr>
                <w:sz w:val="20"/>
                <w:szCs w:val="20"/>
              </w:rPr>
            </w:pPr>
          </w:p>
        </w:tc>
        <w:tc>
          <w:tcPr>
            <w:tcW w:w="1602" w:type="dxa"/>
          </w:tcPr>
          <w:p w14:paraId="0AC74A4F"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1A7A7CBD" w14:textId="77777777" w:rsidR="003E7999" w:rsidRPr="00A5382C" w:rsidRDefault="003E7999" w:rsidP="009040D7">
            <w:pPr>
              <w:pStyle w:val="StandardStyle2-TableListText"/>
              <w:rPr>
                <w:sz w:val="20"/>
                <w:szCs w:val="20"/>
              </w:rPr>
            </w:pPr>
          </w:p>
        </w:tc>
      </w:tr>
    </w:tbl>
    <w:p w14:paraId="4B2D1F0B" w14:textId="77777777" w:rsidR="003E7999" w:rsidRPr="00A5382C" w:rsidRDefault="003E7999" w:rsidP="003E7999">
      <w:pPr>
        <w:pStyle w:val="StandardStyle1-NormalText"/>
        <w:rPr>
          <w:b/>
        </w:rPr>
      </w:pPr>
    </w:p>
    <w:p w14:paraId="1D0CBD4B" w14:textId="77777777" w:rsidR="003E7999" w:rsidRDefault="003E7999" w:rsidP="003E7999">
      <w:pPr>
        <w:pStyle w:val="StandardStyle1-NormalText"/>
      </w:pPr>
      <w:r w:rsidRPr="00A5382C">
        <w:br w:type="page"/>
      </w:r>
    </w:p>
    <w:p w14:paraId="0CC6A6FD" w14:textId="54AFA0D5" w:rsidR="003E7999" w:rsidRPr="00A5382C" w:rsidRDefault="003E7999" w:rsidP="003E7999">
      <w:pPr>
        <w:pStyle w:val="StandardStyle1-NormalText"/>
        <w:rPr>
          <w:b/>
        </w:rPr>
      </w:pPr>
      <w:r w:rsidRPr="00A5382C">
        <w:rPr>
          <w:b/>
        </w:rPr>
        <w:lastRenderedPageBreak/>
        <w:t xml:space="preserve">Table </w:t>
      </w:r>
      <w:r w:rsidR="008946D1">
        <w:rPr>
          <w:b/>
        </w:rPr>
        <w:t>7</w:t>
      </w:r>
      <w:r w:rsidRPr="00A5382C">
        <w:rPr>
          <w:b/>
        </w:rPr>
        <w:t xml:space="preserve"> - Proposed </w:t>
      </w:r>
      <w:r w:rsidR="00731C6D">
        <w:rPr>
          <w:b/>
        </w:rPr>
        <w:t xml:space="preserve">General </w:t>
      </w:r>
      <w:r w:rsidRPr="00A5382C">
        <w:rPr>
          <w:b/>
        </w:rPr>
        <w:t>Project Superintendents</w:t>
      </w:r>
    </w:p>
    <w:tbl>
      <w:tblPr>
        <w:tblStyle w:val="Standard-ColumnedList"/>
        <w:tblW w:w="0" w:type="auto"/>
        <w:tblInd w:w="144" w:type="dxa"/>
        <w:tblLook w:val="04A0" w:firstRow="1" w:lastRow="0" w:firstColumn="1" w:lastColumn="0" w:noHBand="0" w:noVBand="1"/>
      </w:tblPr>
      <w:tblGrid>
        <w:gridCol w:w="1635"/>
        <w:gridCol w:w="519"/>
        <w:gridCol w:w="2508"/>
        <w:gridCol w:w="1602"/>
        <w:gridCol w:w="729"/>
        <w:gridCol w:w="2331"/>
      </w:tblGrid>
      <w:tr w:rsidR="003E7999" w:rsidRPr="00A5382C" w14:paraId="6565381A" w14:textId="77777777" w:rsidTr="009040D7">
        <w:trPr>
          <w:cnfStyle w:val="100000000000" w:firstRow="1" w:lastRow="0" w:firstColumn="0" w:lastColumn="0" w:oddVBand="0" w:evenVBand="0" w:oddHBand="0" w:evenHBand="0" w:firstRowFirstColumn="0" w:firstRowLastColumn="0" w:lastRowFirstColumn="0" w:lastRowLastColumn="0"/>
        </w:trPr>
        <w:tc>
          <w:tcPr>
            <w:tcW w:w="2154" w:type="dxa"/>
            <w:gridSpan w:val="2"/>
          </w:tcPr>
          <w:p w14:paraId="3C00E8FD" w14:textId="77777777" w:rsidR="003E7999" w:rsidRPr="00A5382C" w:rsidRDefault="003E7999" w:rsidP="009040D7">
            <w:pPr>
              <w:pStyle w:val="StandardStyle2-TableListText"/>
              <w:rPr>
                <w:sz w:val="20"/>
                <w:szCs w:val="20"/>
              </w:rPr>
            </w:pPr>
            <w:r w:rsidRPr="00A5382C">
              <w:rPr>
                <w:sz w:val="20"/>
                <w:szCs w:val="20"/>
              </w:rPr>
              <w:t>Name of Organization</w:t>
            </w:r>
          </w:p>
        </w:tc>
        <w:tc>
          <w:tcPr>
            <w:tcW w:w="7170" w:type="dxa"/>
            <w:gridSpan w:val="4"/>
          </w:tcPr>
          <w:p w14:paraId="09F70AC7" w14:textId="77777777" w:rsidR="003E7999" w:rsidRPr="00A5382C" w:rsidRDefault="003E7999" w:rsidP="009040D7">
            <w:pPr>
              <w:pStyle w:val="StandardStyle2-TableListText"/>
              <w:rPr>
                <w:sz w:val="20"/>
                <w:szCs w:val="20"/>
              </w:rPr>
            </w:pPr>
          </w:p>
        </w:tc>
      </w:tr>
      <w:tr w:rsidR="003E7999" w:rsidRPr="00A5382C" w14:paraId="0D8E63B8" w14:textId="77777777" w:rsidTr="009040D7">
        <w:tc>
          <w:tcPr>
            <w:tcW w:w="9324" w:type="dxa"/>
            <w:gridSpan w:val="6"/>
            <w:shd w:val="clear" w:color="auto" w:fill="D9D9D9" w:themeFill="background1" w:themeFillShade="D9"/>
          </w:tcPr>
          <w:p w14:paraId="7726260B" w14:textId="77777777" w:rsidR="003E7999" w:rsidRPr="00A5382C" w:rsidRDefault="003E7999" w:rsidP="009040D7">
            <w:pPr>
              <w:pStyle w:val="StandardStyle2-TableListText"/>
              <w:rPr>
                <w:b/>
                <w:sz w:val="20"/>
                <w:szCs w:val="20"/>
              </w:rPr>
            </w:pPr>
            <w:r w:rsidRPr="00A5382C">
              <w:rPr>
                <w:b/>
                <w:sz w:val="20"/>
                <w:szCs w:val="20"/>
              </w:rPr>
              <w:t>Primary Candidate</w:t>
            </w:r>
          </w:p>
        </w:tc>
      </w:tr>
      <w:tr w:rsidR="003E7999" w:rsidRPr="00A5382C" w14:paraId="2777D5E1" w14:textId="77777777" w:rsidTr="009040D7">
        <w:tc>
          <w:tcPr>
            <w:tcW w:w="4662" w:type="dxa"/>
            <w:gridSpan w:val="3"/>
          </w:tcPr>
          <w:p w14:paraId="2A9436BA"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13044FD8" w14:textId="77777777" w:rsidR="003E7999" w:rsidRPr="00A5382C" w:rsidRDefault="003E7999" w:rsidP="009040D7">
            <w:pPr>
              <w:pStyle w:val="StandardStyle2-TableListText"/>
              <w:rPr>
                <w:sz w:val="20"/>
                <w:szCs w:val="20"/>
              </w:rPr>
            </w:pPr>
          </w:p>
        </w:tc>
      </w:tr>
      <w:tr w:rsidR="003E7999" w:rsidRPr="00A5382C" w14:paraId="4235F227" w14:textId="77777777" w:rsidTr="009040D7">
        <w:tc>
          <w:tcPr>
            <w:tcW w:w="4662" w:type="dxa"/>
            <w:gridSpan w:val="3"/>
          </w:tcPr>
          <w:p w14:paraId="3B54EC5C" w14:textId="77777777" w:rsidR="003E7999" w:rsidRPr="00A5382C" w:rsidRDefault="003E7999" w:rsidP="009040D7">
            <w:pPr>
              <w:pStyle w:val="StandardStyle2-TableListText"/>
              <w:rPr>
                <w:sz w:val="20"/>
                <w:szCs w:val="20"/>
              </w:rPr>
            </w:pPr>
            <w:r w:rsidRPr="00A5382C">
              <w:rPr>
                <w:sz w:val="20"/>
                <w:szCs w:val="20"/>
              </w:rPr>
              <w:t>Years of experience as project superintendent</w:t>
            </w:r>
          </w:p>
        </w:tc>
        <w:tc>
          <w:tcPr>
            <w:tcW w:w="4662" w:type="dxa"/>
            <w:gridSpan w:val="3"/>
          </w:tcPr>
          <w:p w14:paraId="43FC542C" w14:textId="77777777" w:rsidR="003E7999" w:rsidRPr="00A5382C" w:rsidRDefault="003E7999" w:rsidP="009040D7">
            <w:pPr>
              <w:pStyle w:val="StandardStyle2-TableListText"/>
              <w:rPr>
                <w:sz w:val="20"/>
                <w:szCs w:val="20"/>
              </w:rPr>
            </w:pPr>
          </w:p>
        </w:tc>
      </w:tr>
      <w:tr w:rsidR="003E7999" w:rsidRPr="00A5382C" w14:paraId="289586CA" w14:textId="77777777" w:rsidTr="009040D7">
        <w:tc>
          <w:tcPr>
            <w:tcW w:w="4662" w:type="dxa"/>
            <w:gridSpan w:val="3"/>
          </w:tcPr>
          <w:p w14:paraId="2A9797AA"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14A211E7" w14:textId="77777777" w:rsidR="003E7999" w:rsidRPr="00A5382C" w:rsidRDefault="003E7999" w:rsidP="009040D7">
            <w:pPr>
              <w:pStyle w:val="StandardStyle2-TableListText"/>
              <w:rPr>
                <w:sz w:val="20"/>
                <w:szCs w:val="20"/>
              </w:rPr>
            </w:pPr>
          </w:p>
        </w:tc>
      </w:tr>
      <w:tr w:rsidR="003E7999" w:rsidRPr="00A5382C" w14:paraId="4679B248" w14:textId="77777777" w:rsidTr="009040D7">
        <w:tc>
          <w:tcPr>
            <w:tcW w:w="4662" w:type="dxa"/>
            <w:gridSpan w:val="3"/>
          </w:tcPr>
          <w:p w14:paraId="0B60ABE2" w14:textId="77777777" w:rsidR="003E7999" w:rsidRPr="00A5382C" w:rsidRDefault="003E7999" w:rsidP="009040D7">
            <w:pPr>
              <w:pStyle w:val="StandardStyle2-TableListText"/>
              <w:rPr>
                <w:sz w:val="20"/>
                <w:szCs w:val="20"/>
              </w:rPr>
            </w:pPr>
            <w:r w:rsidRPr="00A5382C">
              <w:rPr>
                <w:sz w:val="20"/>
                <w:szCs w:val="20"/>
              </w:rPr>
              <w:t>Number of similar projects as project superintendent</w:t>
            </w:r>
          </w:p>
        </w:tc>
        <w:tc>
          <w:tcPr>
            <w:tcW w:w="4662" w:type="dxa"/>
            <w:gridSpan w:val="3"/>
          </w:tcPr>
          <w:p w14:paraId="16AEAEEF" w14:textId="77777777" w:rsidR="003E7999" w:rsidRPr="00A5382C" w:rsidRDefault="003E7999" w:rsidP="009040D7">
            <w:pPr>
              <w:pStyle w:val="StandardStyle2-TableListText"/>
              <w:rPr>
                <w:sz w:val="20"/>
                <w:szCs w:val="20"/>
              </w:rPr>
            </w:pPr>
          </w:p>
        </w:tc>
      </w:tr>
      <w:tr w:rsidR="003E7999" w:rsidRPr="00A5382C" w14:paraId="18AB8169" w14:textId="77777777" w:rsidTr="009040D7">
        <w:tc>
          <w:tcPr>
            <w:tcW w:w="4662" w:type="dxa"/>
            <w:gridSpan w:val="3"/>
          </w:tcPr>
          <w:p w14:paraId="45B95B7B"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72F76A07" w14:textId="77777777" w:rsidR="003E7999" w:rsidRPr="00A5382C" w:rsidRDefault="003E7999" w:rsidP="009040D7">
            <w:pPr>
              <w:pStyle w:val="StandardStyle2-TableListText"/>
              <w:rPr>
                <w:sz w:val="20"/>
                <w:szCs w:val="20"/>
              </w:rPr>
            </w:pPr>
          </w:p>
        </w:tc>
      </w:tr>
      <w:tr w:rsidR="003E7999" w:rsidRPr="00A5382C" w14:paraId="6B78E32B" w14:textId="77777777" w:rsidTr="009040D7">
        <w:tc>
          <w:tcPr>
            <w:tcW w:w="9324" w:type="dxa"/>
            <w:gridSpan w:val="6"/>
          </w:tcPr>
          <w:p w14:paraId="06905E28"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78093A33" w14:textId="77777777" w:rsidTr="009040D7">
        <w:tc>
          <w:tcPr>
            <w:tcW w:w="4662" w:type="dxa"/>
            <w:gridSpan w:val="3"/>
          </w:tcPr>
          <w:p w14:paraId="17AFE322"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51A9423A"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655E91B8"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7B24CDB6" w14:textId="77777777" w:rsidTr="009040D7">
        <w:tc>
          <w:tcPr>
            <w:tcW w:w="4662" w:type="dxa"/>
            <w:gridSpan w:val="3"/>
          </w:tcPr>
          <w:p w14:paraId="150AA81F" w14:textId="77777777" w:rsidR="003E7999" w:rsidRPr="00A5382C" w:rsidRDefault="003E7999" w:rsidP="009040D7">
            <w:pPr>
              <w:pStyle w:val="StandardStyle2-TableListText"/>
              <w:rPr>
                <w:sz w:val="20"/>
                <w:szCs w:val="20"/>
              </w:rPr>
            </w:pPr>
          </w:p>
        </w:tc>
        <w:tc>
          <w:tcPr>
            <w:tcW w:w="2331" w:type="dxa"/>
            <w:gridSpan w:val="2"/>
          </w:tcPr>
          <w:p w14:paraId="54E06ED3" w14:textId="77777777" w:rsidR="003E7999" w:rsidRPr="00A5382C" w:rsidRDefault="003E7999" w:rsidP="009040D7">
            <w:pPr>
              <w:pStyle w:val="StandardStyle2-TableListText"/>
              <w:rPr>
                <w:sz w:val="20"/>
                <w:szCs w:val="20"/>
              </w:rPr>
            </w:pPr>
          </w:p>
        </w:tc>
        <w:tc>
          <w:tcPr>
            <w:tcW w:w="2331" w:type="dxa"/>
          </w:tcPr>
          <w:p w14:paraId="41086C05" w14:textId="77777777" w:rsidR="003E7999" w:rsidRPr="00A5382C" w:rsidRDefault="003E7999" w:rsidP="009040D7">
            <w:pPr>
              <w:pStyle w:val="StandardStyle2-TableListText"/>
              <w:rPr>
                <w:sz w:val="20"/>
                <w:szCs w:val="20"/>
              </w:rPr>
            </w:pPr>
          </w:p>
        </w:tc>
      </w:tr>
      <w:tr w:rsidR="003E7999" w:rsidRPr="00A5382C" w14:paraId="05C427BF" w14:textId="77777777" w:rsidTr="009040D7">
        <w:tc>
          <w:tcPr>
            <w:tcW w:w="4662" w:type="dxa"/>
            <w:gridSpan w:val="3"/>
          </w:tcPr>
          <w:p w14:paraId="4DF4AD69" w14:textId="77777777" w:rsidR="003E7999" w:rsidRPr="00A5382C" w:rsidRDefault="003E7999" w:rsidP="009040D7">
            <w:pPr>
              <w:pStyle w:val="StandardStyle2-TableListText"/>
              <w:rPr>
                <w:sz w:val="20"/>
                <w:szCs w:val="20"/>
              </w:rPr>
            </w:pPr>
          </w:p>
        </w:tc>
        <w:tc>
          <w:tcPr>
            <w:tcW w:w="2331" w:type="dxa"/>
            <w:gridSpan w:val="2"/>
          </w:tcPr>
          <w:p w14:paraId="3EAD7D5F" w14:textId="77777777" w:rsidR="003E7999" w:rsidRPr="00A5382C" w:rsidRDefault="003E7999" w:rsidP="009040D7">
            <w:pPr>
              <w:pStyle w:val="StandardStyle2-TableListText"/>
              <w:rPr>
                <w:sz w:val="20"/>
                <w:szCs w:val="20"/>
              </w:rPr>
            </w:pPr>
          </w:p>
        </w:tc>
        <w:tc>
          <w:tcPr>
            <w:tcW w:w="2331" w:type="dxa"/>
          </w:tcPr>
          <w:p w14:paraId="20AF7264" w14:textId="77777777" w:rsidR="003E7999" w:rsidRPr="00A5382C" w:rsidRDefault="003E7999" w:rsidP="009040D7">
            <w:pPr>
              <w:pStyle w:val="StandardStyle2-TableListText"/>
              <w:rPr>
                <w:sz w:val="20"/>
                <w:szCs w:val="20"/>
              </w:rPr>
            </w:pPr>
          </w:p>
        </w:tc>
      </w:tr>
      <w:tr w:rsidR="003E7999" w:rsidRPr="00A5382C" w14:paraId="7D6BBC82" w14:textId="77777777" w:rsidTr="009040D7">
        <w:tc>
          <w:tcPr>
            <w:tcW w:w="4662" w:type="dxa"/>
            <w:gridSpan w:val="3"/>
          </w:tcPr>
          <w:p w14:paraId="51356D74" w14:textId="77777777" w:rsidR="003E7999" w:rsidRPr="00A5382C" w:rsidRDefault="003E7999" w:rsidP="009040D7">
            <w:pPr>
              <w:pStyle w:val="StandardStyle2-TableListText"/>
              <w:rPr>
                <w:sz w:val="20"/>
                <w:szCs w:val="20"/>
              </w:rPr>
            </w:pPr>
          </w:p>
        </w:tc>
        <w:tc>
          <w:tcPr>
            <w:tcW w:w="2331" w:type="dxa"/>
            <w:gridSpan w:val="2"/>
          </w:tcPr>
          <w:p w14:paraId="09B4D548" w14:textId="77777777" w:rsidR="003E7999" w:rsidRPr="00A5382C" w:rsidRDefault="003E7999" w:rsidP="009040D7">
            <w:pPr>
              <w:pStyle w:val="StandardStyle2-TableListText"/>
              <w:rPr>
                <w:sz w:val="20"/>
                <w:szCs w:val="20"/>
              </w:rPr>
            </w:pPr>
          </w:p>
        </w:tc>
        <w:tc>
          <w:tcPr>
            <w:tcW w:w="2331" w:type="dxa"/>
          </w:tcPr>
          <w:p w14:paraId="7966F256" w14:textId="77777777" w:rsidR="003E7999" w:rsidRPr="00A5382C" w:rsidRDefault="003E7999" w:rsidP="009040D7">
            <w:pPr>
              <w:pStyle w:val="StandardStyle2-TableListText"/>
              <w:rPr>
                <w:sz w:val="20"/>
                <w:szCs w:val="20"/>
              </w:rPr>
            </w:pPr>
          </w:p>
        </w:tc>
      </w:tr>
      <w:tr w:rsidR="003E7999" w:rsidRPr="00A5382C" w14:paraId="0E0D6A0A" w14:textId="77777777" w:rsidTr="009040D7">
        <w:tc>
          <w:tcPr>
            <w:tcW w:w="9324" w:type="dxa"/>
            <w:gridSpan w:val="6"/>
          </w:tcPr>
          <w:p w14:paraId="292BBD64"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62D29032" w14:textId="77777777" w:rsidTr="009040D7">
        <w:tc>
          <w:tcPr>
            <w:tcW w:w="1635" w:type="dxa"/>
          </w:tcPr>
          <w:p w14:paraId="33A9CAC4"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13D47F79" w14:textId="77777777" w:rsidR="003E7999" w:rsidRPr="00A5382C" w:rsidRDefault="003E7999" w:rsidP="009040D7">
            <w:pPr>
              <w:pStyle w:val="StandardStyle2-TableListText"/>
              <w:rPr>
                <w:sz w:val="20"/>
                <w:szCs w:val="20"/>
              </w:rPr>
            </w:pPr>
          </w:p>
        </w:tc>
        <w:tc>
          <w:tcPr>
            <w:tcW w:w="1602" w:type="dxa"/>
          </w:tcPr>
          <w:p w14:paraId="5A2AF642"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3D362FBF" w14:textId="77777777" w:rsidR="003E7999" w:rsidRPr="00A5382C" w:rsidRDefault="003E7999" w:rsidP="009040D7">
            <w:pPr>
              <w:pStyle w:val="StandardStyle2-TableListText"/>
              <w:rPr>
                <w:sz w:val="20"/>
                <w:szCs w:val="20"/>
              </w:rPr>
            </w:pPr>
          </w:p>
        </w:tc>
      </w:tr>
      <w:tr w:rsidR="003E7999" w:rsidRPr="00A5382C" w14:paraId="7FDD189C" w14:textId="77777777" w:rsidTr="009040D7">
        <w:tc>
          <w:tcPr>
            <w:tcW w:w="1635" w:type="dxa"/>
          </w:tcPr>
          <w:p w14:paraId="42F2B7E3"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7485649D" w14:textId="77777777" w:rsidR="003E7999" w:rsidRPr="00A5382C" w:rsidRDefault="003E7999" w:rsidP="009040D7">
            <w:pPr>
              <w:pStyle w:val="StandardStyle2-TableListText"/>
              <w:rPr>
                <w:sz w:val="20"/>
                <w:szCs w:val="20"/>
              </w:rPr>
            </w:pPr>
          </w:p>
        </w:tc>
        <w:tc>
          <w:tcPr>
            <w:tcW w:w="1602" w:type="dxa"/>
          </w:tcPr>
          <w:p w14:paraId="3C71E37B"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7830B6AE" w14:textId="77777777" w:rsidR="003E7999" w:rsidRPr="00A5382C" w:rsidRDefault="003E7999" w:rsidP="009040D7">
            <w:pPr>
              <w:pStyle w:val="StandardStyle2-TableListText"/>
              <w:rPr>
                <w:sz w:val="20"/>
                <w:szCs w:val="20"/>
              </w:rPr>
            </w:pPr>
          </w:p>
        </w:tc>
      </w:tr>
      <w:tr w:rsidR="003E7999" w:rsidRPr="00A5382C" w14:paraId="148C5A50" w14:textId="77777777" w:rsidTr="009040D7">
        <w:tc>
          <w:tcPr>
            <w:tcW w:w="1635" w:type="dxa"/>
          </w:tcPr>
          <w:p w14:paraId="60060BFC"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6306B15D" w14:textId="77777777" w:rsidR="003E7999" w:rsidRPr="00A5382C" w:rsidRDefault="003E7999" w:rsidP="009040D7">
            <w:pPr>
              <w:pStyle w:val="StandardStyle2-TableListText"/>
              <w:rPr>
                <w:sz w:val="20"/>
                <w:szCs w:val="20"/>
              </w:rPr>
            </w:pPr>
          </w:p>
        </w:tc>
        <w:tc>
          <w:tcPr>
            <w:tcW w:w="1602" w:type="dxa"/>
          </w:tcPr>
          <w:p w14:paraId="12CF2F6E"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315B3EFE" w14:textId="77777777" w:rsidR="003E7999" w:rsidRPr="00A5382C" w:rsidRDefault="003E7999" w:rsidP="009040D7">
            <w:pPr>
              <w:pStyle w:val="StandardStyle2-TableListText"/>
              <w:rPr>
                <w:sz w:val="20"/>
                <w:szCs w:val="20"/>
              </w:rPr>
            </w:pPr>
          </w:p>
        </w:tc>
      </w:tr>
      <w:tr w:rsidR="003E7999" w:rsidRPr="00A5382C" w14:paraId="4A2CFE14" w14:textId="77777777" w:rsidTr="009040D7">
        <w:tc>
          <w:tcPr>
            <w:tcW w:w="1635" w:type="dxa"/>
          </w:tcPr>
          <w:p w14:paraId="67715FD7"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03769E77" w14:textId="77777777" w:rsidR="003E7999" w:rsidRPr="00A5382C" w:rsidRDefault="003E7999" w:rsidP="009040D7">
            <w:pPr>
              <w:pStyle w:val="StandardStyle2-TableListText"/>
              <w:rPr>
                <w:sz w:val="20"/>
                <w:szCs w:val="20"/>
              </w:rPr>
            </w:pPr>
          </w:p>
        </w:tc>
        <w:tc>
          <w:tcPr>
            <w:tcW w:w="1602" w:type="dxa"/>
          </w:tcPr>
          <w:p w14:paraId="78A9E929"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2962B0FF" w14:textId="77777777" w:rsidR="003E7999" w:rsidRPr="00A5382C" w:rsidRDefault="003E7999" w:rsidP="009040D7">
            <w:pPr>
              <w:pStyle w:val="StandardStyle2-TableListText"/>
              <w:rPr>
                <w:sz w:val="20"/>
                <w:szCs w:val="20"/>
              </w:rPr>
            </w:pPr>
          </w:p>
        </w:tc>
      </w:tr>
      <w:tr w:rsidR="003E7999" w:rsidRPr="00A5382C" w14:paraId="5582A0F1" w14:textId="77777777" w:rsidTr="009040D7">
        <w:tc>
          <w:tcPr>
            <w:tcW w:w="1635" w:type="dxa"/>
          </w:tcPr>
          <w:p w14:paraId="3B1C1E22"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40BCC229" w14:textId="77777777" w:rsidR="003E7999" w:rsidRPr="00A5382C" w:rsidRDefault="003E7999" w:rsidP="009040D7">
            <w:pPr>
              <w:pStyle w:val="StandardStyle2-TableListText"/>
              <w:rPr>
                <w:sz w:val="20"/>
                <w:szCs w:val="20"/>
              </w:rPr>
            </w:pPr>
          </w:p>
        </w:tc>
        <w:tc>
          <w:tcPr>
            <w:tcW w:w="1602" w:type="dxa"/>
          </w:tcPr>
          <w:p w14:paraId="2471877F"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3267DC7E" w14:textId="77777777" w:rsidR="003E7999" w:rsidRPr="00A5382C" w:rsidRDefault="003E7999" w:rsidP="009040D7">
            <w:pPr>
              <w:pStyle w:val="StandardStyle2-TableListText"/>
              <w:rPr>
                <w:sz w:val="20"/>
                <w:szCs w:val="20"/>
              </w:rPr>
            </w:pPr>
          </w:p>
        </w:tc>
      </w:tr>
      <w:tr w:rsidR="003E7999" w:rsidRPr="00A5382C" w14:paraId="18912AAF" w14:textId="77777777" w:rsidTr="009040D7">
        <w:tc>
          <w:tcPr>
            <w:tcW w:w="1635" w:type="dxa"/>
          </w:tcPr>
          <w:p w14:paraId="0F652F38"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37D13FE0" w14:textId="77777777" w:rsidR="003E7999" w:rsidRPr="00A5382C" w:rsidRDefault="003E7999" w:rsidP="009040D7">
            <w:pPr>
              <w:pStyle w:val="StandardStyle2-TableListText"/>
              <w:rPr>
                <w:sz w:val="20"/>
                <w:szCs w:val="20"/>
              </w:rPr>
            </w:pPr>
          </w:p>
        </w:tc>
        <w:tc>
          <w:tcPr>
            <w:tcW w:w="1602" w:type="dxa"/>
          </w:tcPr>
          <w:p w14:paraId="718C479E"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2DA47109" w14:textId="77777777" w:rsidR="003E7999" w:rsidRPr="00A5382C" w:rsidRDefault="003E7999" w:rsidP="009040D7">
            <w:pPr>
              <w:pStyle w:val="StandardStyle2-TableListText"/>
              <w:rPr>
                <w:sz w:val="20"/>
                <w:szCs w:val="20"/>
              </w:rPr>
            </w:pPr>
          </w:p>
        </w:tc>
      </w:tr>
      <w:tr w:rsidR="003E7999" w:rsidRPr="00A5382C" w14:paraId="13B21FB0" w14:textId="77777777" w:rsidTr="009040D7">
        <w:tc>
          <w:tcPr>
            <w:tcW w:w="1635" w:type="dxa"/>
          </w:tcPr>
          <w:p w14:paraId="141F28D5"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0A6E4222" w14:textId="77777777" w:rsidR="003E7999" w:rsidRPr="00A5382C" w:rsidRDefault="003E7999" w:rsidP="009040D7">
            <w:pPr>
              <w:pStyle w:val="StandardStyle2-TableListText"/>
              <w:rPr>
                <w:sz w:val="20"/>
                <w:szCs w:val="20"/>
              </w:rPr>
            </w:pPr>
          </w:p>
        </w:tc>
        <w:tc>
          <w:tcPr>
            <w:tcW w:w="1602" w:type="dxa"/>
          </w:tcPr>
          <w:p w14:paraId="42EBC228"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69844E06" w14:textId="77777777" w:rsidR="003E7999" w:rsidRPr="00A5382C" w:rsidRDefault="003E7999" w:rsidP="009040D7">
            <w:pPr>
              <w:pStyle w:val="StandardStyle2-TableListText"/>
              <w:rPr>
                <w:sz w:val="20"/>
                <w:szCs w:val="20"/>
              </w:rPr>
            </w:pPr>
          </w:p>
        </w:tc>
      </w:tr>
      <w:tr w:rsidR="003E7999" w:rsidRPr="00A5382C" w14:paraId="5F1FE3B2" w14:textId="77777777" w:rsidTr="009040D7">
        <w:tc>
          <w:tcPr>
            <w:tcW w:w="9324" w:type="dxa"/>
            <w:gridSpan w:val="6"/>
            <w:shd w:val="clear" w:color="auto" w:fill="D9D9D9" w:themeFill="background1" w:themeFillShade="D9"/>
          </w:tcPr>
          <w:p w14:paraId="33765ECE" w14:textId="77777777" w:rsidR="003E7999" w:rsidRPr="00A5382C" w:rsidRDefault="003E7999" w:rsidP="009040D7">
            <w:pPr>
              <w:pStyle w:val="StandardStyle2-TableListText"/>
              <w:rPr>
                <w:b/>
                <w:sz w:val="20"/>
                <w:szCs w:val="20"/>
              </w:rPr>
            </w:pPr>
            <w:r w:rsidRPr="00A5382C">
              <w:rPr>
                <w:b/>
                <w:sz w:val="20"/>
                <w:szCs w:val="20"/>
              </w:rPr>
              <w:t>Alternate Candidate</w:t>
            </w:r>
          </w:p>
        </w:tc>
      </w:tr>
      <w:tr w:rsidR="003E7999" w:rsidRPr="00A5382C" w14:paraId="1953BA91" w14:textId="77777777" w:rsidTr="009040D7">
        <w:tc>
          <w:tcPr>
            <w:tcW w:w="4662" w:type="dxa"/>
            <w:gridSpan w:val="3"/>
          </w:tcPr>
          <w:p w14:paraId="656EFBDA"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6DC0D261" w14:textId="77777777" w:rsidR="003E7999" w:rsidRPr="00A5382C" w:rsidRDefault="003E7999" w:rsidP="009040D7">
            <w:pPr>
              <w:pStyle w:val="StandardStyle2-TableListText"/>
              <w:rPr>
                <w:sz w:val="20"/>
                <w:szCs w:val="20"/>
              </w:rPr>
            </w:pPr>
          </w:p>
        </w:tc>
      </w:tr>
      <w:tr w:rsidR="003E7999" w:rsidRPr="00A5382C" w14:paraId="0B720B62" w14:textId="77777777" w:rsidTr="009040D7">
        <w:tc>
          <w:tcPr>
            <w:tcW w:w="4662" w:type="dxa"/>
            <w:gridSpan w:val="3"/>
          </w:tcPr>
          <w:p w14:paraId="3C2912BC" w14:textId="77777777" w:rsidR="003E7999" w:rsidRPr="00A5382C" w:rsidRDefault="003E7999" w:rsidP="009040D7">
            <w:pPr>
              <w:pStyle w:val="StandardStyle2-TableListText"/>
              <w:rPr>
                <w:sz w:val="20"/>
                <w:szCs w:val="20"/>
              </w:rPr>
            </w:pPr>
            <w:r w:rsidRPr="00A5382C">
              <w:rPr>
                <w:sz w:val="20"/>
                <w:szCs w:val="20"/>
              </w:rPr>
              <w:t>Years of experience as project superintendent</w:t>
            </w:r>
          </w:p>
        </w:tc>
        <w:tc>
          <w:tcPr>
            <w:tcW w:w="4662" w:type="dxa"/>
            <w:gridSpan w:val="3"/>
          </w:tcPr>
          <w:p w14:paraId="0EC089C5" w14:textId="77777777" w:rsidR="003E7999" w:rsidRPr="00A5382C" w:rsidRDefault="003E7999" w:rsidP="009040D7">
            <w:pPr>
              <w:pStyle w:val="StandardStyle2-TableListText"/>
              <w:rPr>
                <w:sz w:val="20"/>
                <w:szCs w:val="20"/>
              </w:rPr>
            </w:pPr>
          </w:p>
        </w:tc>
      </w:tr>
      <w:tr w:rsidR="003E7999" w:rsidRPr="00A5382C" w14:paraId="50008DE8" w14:textId="77777777" w:rsidTr="009040D7">
        <w:tc>
          <w:tcPr>
            <w:tcW w:w="4662" w:type="dxa"/>
            <w:gridSpan w:val="3"/>
          </w:tcPr>
          <w:p w14:paraId="312B66A6"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690DC30C" w14:textId="77777777" w:rsidR="003E7999" w:rsidRPr="00A5382C" w:rsidRDefault="003E7999" w:rsidP="009040D7">
            <w:pPr>
              <w:pStyle w:val="StandardStyle2-TableListText"/>
              <w:rPr>
                <w:sz w:val="20"/>
                <w:szCs w:val="20"/>
              </w:rPr>
            </w:pPr>
          </w:p>
        </w:tc>
      </w:tr>
      <w:tr w:rsidR="003E7999" w:rsidRPr="00A5382C" w14:paraId="3C8262D0" w14:textId="77777777" w:rsidTr="009040D7">
        <w:tc>
          <w:tcPr>
            <w:tcW w:w="4662" w:type="dxa"/>
            <w:gridSpan w:val="3"/>
          </w:tcPr>
          <w:p w14:paraId="4050E25C" w14:textId="77777777" w:rsidR="003E7999" w:rsidRPr="00A5382C" w:rsidRDefault="003E7999" w:rsidP="009040D7">
            <w:pPr>
              <w:pStyle w:val="StandardStyle2-TableListText"/>
              <w:rPr>
                <w:sz w:val="20"/>
                <w:szCs w:val="20"/>
              </w:rPr>
            </w:pPr>
            <w:r w:rsidRPr="00A5382C">
              <w:rPr>
                <w:sz w:val="20"/>
                <w:szCs w:val="20"/>
              </w:rPr>
              <w:t>Number of similar projects as project superintendent</w:t>
            </w:r>
          </w:p>
        </w:tc>
        <w:tc>
          <w:tcPr>
            <w:tcW w:w="4662" w:type="dxa"/>
            <w:gridSpan w:val="3"/>
          </w:tcPr>
          <w:p w14:paraId="7A08BE88" w14:textId="77777777" w:rsidR="003E7999" w:rsidRPr="00A5382C" w:rsidRDefault="003E7999" w:rsidP="009040D7">
            <w:pPr>
              <w:pStyle w:val="StandardStyle2-TableListText"/>
              <w:rPr>
                <w:sz w:val="20"/>
                <w:szCs w:val="20"/>
              </w:rPr>
            </w:pPr>
          </w:p>
        </w:tc>
      </w:tr>
      <w:tr w:rsidR="003E7999" w:rsidRPr="00A5382C" w14:paraId="36717E90" w14:textId="77777777" w:rsidTr="009040D7">
        <w:tc>
          <w:tcPr>
            <w:tcW w:w="4662" w:type="dxa"/>
            <w:gridSpan w:val="3"/>
          </w:tcPr>
          <w:p w14:paraId="7115A5B1"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66827939" w14:textId="77777777" w:rsidR="003E7999" w:rsidRPr="00A5382C" w:rsidRDefault="003E7999" w:rsidP="009040D7">
            <w:pPr>
              <w:pStyle w:val="StandardStyle2-TableListText"/>
              <w:rPr>
                <w:sz w:val="20"/>
                <w:szCs w:val="20"/>
              </w:rPr>
            </w:pPr>
          </w:p>
        </w:tc>
      </w:tr>
      <w:tr w:rsidR="003E7999" w:rsidRPr="00A5382C" w14:paraId="1B448DC9" w14:textId="77777777" w:rsidTr="009040D7">
        <w:tc>
          <w:tcPr>
            <w:tcW w:w="9324" w:type="dxa"/>
            <w:gridSpan w:val="6"/>
          </w:tcPr>
          <w:p w14:paraId="3B1121A5"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2D6D5338" w14:textId="77777777" w:rsidTr="009040D7">
        <w:tc>
          <w:tcPr>
            <w:tcW w:w="4662" w:type="dxa"/>
            <w:gridSpan w:val="3"/>
          </w:tcPr>
          <w:p w14:paraId="30001F81"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0FC55648"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208BC766"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2D56AA4B" w14:textId="77777777" w:rsidTr="009040D7">
        <w:tc>
          <w:tcPr>
            <w:tcW w:w="4662" w:type="dxa"/>
            <w:gridSpan w:val="3"/>
          </w:tcPr>
          <w:p w14:paraId="561E69E7" w14:textId="77777777" w:rsidR="003E7999" w:rsidRPr="00A5382C" w:rsidRDefault="003E7999" w:rsidP="009040D7">
            <w:pPr>
              <w:pStyle w:val="StandardStyle2-TableListText"/>
              <w:rPr>
                <w:sz w:val="20"/>
                <w:szCs w:val="20"/>
              </w:rPr>
            </w:pPr>
          </w:p>
        </w:tc>
        <w:tc>
          <w:tcPr>
            <w:tcW w:w="2331" w:type="dxa"/>
            <w:gridSpan w:val="2"/>
          </w:tcPr>
          <w:p w14:paraId="67D1A599" w14:textId="77777777" w:rsidR="003E7999" w:rsidRPr="00A5382C" w:rsidRDefault="003E7999" w:rsidP="009040D7">
            <w:pPr>
              <w:pStyle w:val="StandardStyle2-TableListText"/>
              <w:rPr>
                <w:sz w:val="20"/>
                <w:szCs w:val="20"/>
              </w:rPr>
            </w:pPr>
          </w:p>
        </w:tc>
        <w:tc>
          <w:tcPr>
            <w:tcW w:w="2331" w:type="dxa"/>
          </w:tcPr>
          <w:p w14:paraId="70CAC0E3" w14:textId="77777777" w:rsidR="003E7999" w:rsidRPr="00A5382C" w:rsidRDefault="003E7999" w:rsidP="009040D7">
            <w:pPr>
              <w:pStyle w:val="StandardStyle2-TableListText"/>
              <w:rPr>
                <w:sz w:val="20"/>
                <w:szCs w:val="20"/>
              </w:rPr>
            </w:pPr>
          </w:p>
        </w:tc>
      </w:tr>
      <w:tr w:rsidR="003E7999" w:rsidRPr="00A5382C" w14:paraId="664FD9B1" w14:textId="77777777" w:rsidTr="009040D7">
        <w:tc>
          <w:tcPr>
            <w:tcW w:w="4662" w:type="dxa"/>
            <w:gridSpan w:val="3"/>
          </w:tcPr>
          <w:p w14:paraId="70CFD363" w14:textId="77777777" w:rsidR="003E7999" w:rsidRPr="00A5382C" w:rsidRDefault="003E7999" w:rsidP="009040D7">
            <w:pPr>
              <w:pStyle w:val="StandardStyle2-TableListText"/>
              <w:rPr>
                <w:sz w:val="20"/>
                <w:szCs w:val="20"/>
              </w:rPr>
            </w:pPr>
          </w:p>
        </w:tc>
        <w:tc>
          <w:tcPr>
            <w:tcW w:w="2331" w:type="dxa"/>
            <w:gridSpan w:val="2"/>
          </w:tcPr>
          <w:p w14:paraId="6FED7C7D" w14:textId="77777777" w:rsidR="003E7999" w:rsidRPr="00A5382C" w:rsidRDefault="003E7999" w:rsidP="009040D7">
            <w:pPr>
              <w:pStyle w:val="StandardStyle2-TableListText"/>
              <w:rPr>
                <w:sz w:val="20"/>
                <w:szCs w:val="20"/>
              </w:rPr>
            </w:pPr>
          </w:p>
        </w:tc>
        <w:tc>
          <w:tcPr>
            <w:tcW w:w="2331" w:type="dxa"/>
          </w:tcPr>
          <w:p w14:paraId="04CDCD76" w14:textId="77777777" w:rsidR="003E7999" w:rsidRPr="00A5382C" w:rsidRDefault="003E7999" w:rsidP="009040D7">
            <w:pPr>
              <w:pStyle w:val="StandardStyle2-TableListText"/>
              <w:rPr>
                <w:sz w:val="20"/>
                <w:szCs w:val="20"/>
              </w:rPr>
            </w:pPr>
          </w:p>
        </w:tc>
      </w:tr>
      <w:tr w:rsidR="003E7999" w:rsidRPr="00A5382C" w14:paraId="0DF4476D" w14:textId="77777777" w:rsidTr="009040D7">
        <w:tc>
          <w:tcPr>
            <w:tcW w:w="4662" w:type="dxa"/>
            <w:gridSpan w:val="3"/>
          </w:tcPr>
          <w:p w14:paraId="205F537D" w14:textId="77777777" w:rsidR="003E7999" w:rsidRPr="00A5382C" w:rsidRDefault="003E7999" w:rsidP="009040D7">
            <w:pPr>
              <w:pStyle w:val="StandardStyle2-TableListText"/>
              <w:rPr>
                <w:sz w:val="20"/>
                <w:szCs w:val="20"/>
              </w:rPr>
            </w:pPr>
          </w:p>
        </w:tc>
        <w:tc>
          <w:tcPr>
            <w:tcW w:w="2331" w:type="dxa"/>
            <w:gridSpan w:val="2"/>
          </w:tcPr>
          <w:p w14:paraId="0412A361" w14:textId="77777777" w:rsidR="003E7999" w:rsidRPr="00A5382C" w:rsidRDefault="003E7999" w:rsidP="009040D7">
            <w:pPr>
              <w:pStyle w:val="StandardStyle2-TableListText"/>
              <w:rPr>
                <w:sz w:val="20"/>
                <w:szCs w:val="20"/>
              </w:rPr>
            </w:pPr>
          </w:p>
        </w:tc>
        <w:tc>
          <w:tcPr>
            <w:tcW w:w="2331" w:type="dxa"/>
          </w:tcPr>
          <w:p w14:paraId="5A125FDB" w14:textId="77777777" w:rsidR="003E7999" w:rsidRPr="00A5382C" w:rsidRDefault="003E7999" w:rsidP="009040D7">
            <w:pPr>
              <w:pStyle w:val="StandardStyle2-TableListText"/>
              <w:rPr>
                <w:sz w:val="20"/>
                <w:szCs w:val="20"/>
              </w:rPr>
            </w:pPr>
          </w:p>
        </w:tc>
      </w:tr>
      <w:tr w:rsidR="003E7999" w:rsidRPr="00A5382C" w14:paraId="0CC67072" w14:textId="77777777" w:rsidTr="009040D7">
        <w:tc>
          <w:tcPr>
            <w:tcW w:w="9324" w:type="dxa"/>
            <w:gridSpan w:val="6"/>
          </w:tcPr>
          <w:p w14:paraId="6F64E587"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5760C967" w14:textId="77777777" w:rsidTr="009040D7">
        <w:tc>
          <w:tcPr>
            <w:tcW w:w="1635" w:type="dxa"/>
          </w:tcPr>
          <w:p w14:paraId="33D47764"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78F51715" w14:textId="77777777" w:rsidR="003E7999" w:rsidRPr="00A5382C" w:rsidRDefault="003E7999" w:rsidP="009040D7">
            <w:pPr>
              <w:pStyle w:val="StandardStyle2-TableListText"/>
              <w:rPr>
                <w:sz w:val="20"/>
                <w:szCs w:val="20"/>
              </w:rPr>
            </w:pPr>
          </w:p>
        </w:tc>
        <w:tc>
          <w:tcPr>
            <w:tcW w:w="1602" w:type="dxa"/>
          </w:tcPr>
          <w:p w14:paraId="6D838613"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69BB7412" w14:textId="77777777" w:rsidR="003E7999" w:rsidRPr="00A5382C" w:rsidRDefault="003E7999" w:rsidP="009040D7">
            <w:pPr>
              <w:pStyle w:val="StandardStyle2-TableListText"/>
              <w:rPr>
                <w:sz w:val="20"/>
                <w:szCs w:val="20"/>
              </w:rPr>
            </w:pPr>
          </w:p>
        </w:tc>
      </w:tr>
      <w:tr w:rsidR="003E7999" w:rsidRPr="00A5382C" w14:paraId="3BBFC58F" w14:textId="77777777" w:rsidTr="009040D7">
        <w:tc>
          <w:tcPr>
            <w:tcW w:w="1635" w:type="dxa"/>
          </w:tcPr>
          <w:p w14:paraId="371B5FB7"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3033CD84" w14:textId="77777777" w:rsidR="003E7999" w:rsidRPr="00A5382C" w:rsidRDefault="003E7999" w:rsidP="009040D7">
            <w:pPr>
              <w:pStyle w:val="StandardStyle2-TableListText"/>
              <w:rPr>
                <w:sz w:val="20"/>
                <w:szCs w:val="20"/>
              </w:rPr>
            </w:pPr>
          </w:p>
        </w:tc>
        <w:tc>
          <w:tcPr>
            <w:tcW w:w="1602" w:type="dxa"/>
          </w:tcPr>
          <w:p w14:paraId="4E601938"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57B45222" w14:textId="77777777" w:rsidR="003E7999" w:rsidRPr="00A5382C" w:rsidRDefault="003E7999" w:rsidP="009040D7">
            <w:pPr>
              <w:pStyle w:val="StandardStyle2-TableListText"/>
              <w:rPr>
                <w:sz w:val="20"/>
                <w:szCs w:val="20"/>
              </w:rPr>
            </w:pPr>
          </w:p>
        </w:tc>
      </w:tr>
      <w:tr w:rsidR="003E7999" w:rsidRPr="00A5382C" w14:paraId="304DECAD" w14:textId="77777777" w:rsidTr="009040D7">
        <w:tc>
          <w:tcPr>
            <w:tcW w:w="1635" w:type="dxa"/>
          </w:tcPr>
          <w:p w14:paraId="470AC54F"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034030AF" w14:textId="77777777" w:rsidR="003E7999" w:rsidRPr="00A5382C" w:rsidRDefault="003E7999" w:rsidP="009040D7">
            <w:pPr>
              <w:pStyle w:val="StandardStyle2-TableListText"/>
              <w:rPr>
                <w:sz w:val="20"/>
                <w:szCs w:val="20"/>
              </w:rPr>
            </w:pPr>
          </w:p>
        </w:tc>
        <w:tc>
          <w:tcPr>
            <w:tcW w:w="1602" w:type="dxa"/>
          </w:tcPr>
          <w:p w14:paraId="509859E7"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7FBDD2D3" w14:textId="77777777" w:rsidR="003E7999" w:rsidRPr="00A5382C" w:rsidRDefault="003E7999" w:rsidP="009040D7">
            <w:pPr>
              <w:pStyle w:val="StandardStyle2-TableListText"/>
              <w:rPr>
                <w:sz w:val="20"/>
                <w:szCs w:val="20"/>
              </w:rPr>
            </w:pPr>
          </w:p>
        </w:tc>
      </w:tr>
      <w:tr w:rsidR="003E7999" w:rsidRPr="00A5382C" w14:paraId="18B6AFFB" w14:textId="77777777" w:rsidTr="009040D7">
        <w:tc>
          <w:tcPr>
            <w:tcW w:w="1635" w:type="dxa"/>
          </w:tcPr>
          <w:p w14:paraId="387D84A3"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4256283F" w14:textId="77777777" w:rsidR="003E7999" w:rsidRPr="00A5382C" w:rsidRDefault="003E7999" w:rsidP="009040D7">
            <w:pPr>
              <w:pStyle w:val="StandardStyle2-TableListText"/>
              <w:rPr>
                <w:sz w:val="20"/>
                <w:szCs w:val="20"/>
              </w:rPr>
            </w:pPr>
          </w:p>
        </w:tc>
        <w:tc>
          <w:tcPr>
            <w:tcW w:w="1602" w:type="dxa"/>
          </w:tcPr>
          <w:p w14:paraId="7E52DA37"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4B8A6E4F" w14:textId="77777777" w:rsidR="003E7999" w:rsidRPr="00A5382C" w:rsidRDefault="003E7999" w:rsidP="009040D7">
            <w:pPr>
              <w:pStyle w:val="StandardStyle2-TableListText"/>
              <w:rPr>
                <w:sz w:val="20"/>
                <w:szCs w:val="20"/>
              </w:rPr>
            </w:pPr>
          </w:p>
        </w:tc>
      </w:tr>
      <w:tr w:rsidR="003E7999" w:rsidRPr="00A5382C" w14:paraId="3EE268F9" w14:textId="77777777" w:rsidTr="009040D7">
        <w:tc>
          <w:tcPr>
            <w:tcW w:w="1635" w:type="dxa"/>
          </w:tcPr>
          <w:p w14:paraId="3389FD83"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4FCF4F73" w14:textId="77777777" w:rsidR="003E7999" w:rsidRPr="00A5382C" w:rsidRDefault="003E7999" w:rsidP="009040D7">
            <w:pPr>
              <w:pStyle w:val="StandardStyle2-TableListText"/>
              <w:rPr>
                <w:sz w:val="20"/>
                <w:szCs w:val="20"/>
              </w:rPr>
            </w:pPr>
          </w:p>
        </w:tc>
        <w:tc>
          <w:tcPr>
            <w:tcW w:w="1602" w:type="dxa"/>
          </w:tcPr>
          <w:p w14:paraId="5F27C5D8"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13DDCBDC" w14:textId="77777777" w:rsidR="003E7999" w:rsidRPr="00A5382C" w:rsidRDefault="003E7999" w:rsidP="009040D7">
            <w:pPr>
              <w:pStyle w:val="StandardStyle2-TableListText"/>
              <w:rPr>
                <w:sz w:val="20"/>
                <w:szCs w:val="20"/>
              </w:rPr>
            </w:pPr>
          </w:p>
        </w:tc>
      </w:tr>
      <w:tr w:rsidR="003E7999" w:rsidRPr="00A5382C" w14:paraId="32D86637" w14:textId="77777777" w:rsidTr="009040D7">
        <w:tc>
          <w:tcPr>
            <w:tcW w:w="1635" w:type="dxa"/>
          </w:tcPr>
          <w:p w14:paraId="0EE1FF30"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0F07890A" w14:textId="77777777" w:rsidR="003E7999" w:rsidRPr="00A5382C" w:rsidRDefault="003E7999" w:rsidP="009040D7">
            <w:pPr>
              <w:pStyle w:val="StandardStyle2-TableListText"/>
              <w:rPr>
                <w:sz w:val="20"/>
                <w:szCs w:val="20"/>
              </w:rPr>
            </w:pPr>
          </w:p>
        </w:tc>
        <w:tc>
          <w:tcPr>
            <w:tcW w:w="1602" w:type="dxa"/>
          </w:tcPr>
          <w:p w14:paraId="2F210BBE"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21CC39F6" w14:textId="77777777" w:rsidR="003E7999" w:rsidRPr="00A5382C" w:rsidRDefault="003E7999" w:rsidP="009040D7">
            <w:pPr>
              <w:pStyle w:val="StandardStyle2-TableListText"/>
              <w:rPr>
                <w:sz w:val="20"/>
                <w:szCs w:val="20"/>
              </w:rPr>
            </w:pPr>
          </w:p>
        </w:tc>
      </w:tr>
      <w:tr w:rsidR="003E7999" w:rsidRPr="00A5382C" w14:paraId="4040258E" w14:textId="77777777" w:rsidTr="009040D7">
        <w:tc>
          <w:tcPr>
            <w:tcW w:w="1635" w:type="dxa"/>
          </w:tcPr>
          <w:p w14:paraId="32D60946"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582E8C3C" w14:textId="77777777" w:rsidR="003E7999" w:rsidRPr="00A5382C" w:rsidRDefault="003E7999" w:rsidP="009040D7">
            <w:pPr>
              <w:pStyle w:val="StandardStyle2-TableListText"/>
              <w:rPr>
                <w:sz w:val="20"/>
                <w:szCs w:val="20"/>
              </w:rPr>
            </w:pPr>
          </w:p>
        </w:tc>
        <w:tc>
          <w:tcPr>
            <w:tcW w:w="1602" w:type="dxa"/>
          </w:tcPr>
          <w:p w14:paraId="0CC6B06B"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3D6AAB73" w14:textId="77777777" w:rsidR="003E7999" w:rsidRPr="00A5382C" w:rsidRDefault="003E7999" w:rsidP="009040D7">
            <w:pPr>
              <w:pStyle w:val="StandardStyle2-TableListText"/>
              <w:rPr>
                <w:sz w:val="20"/>
                <w:szCs w:val="20"/>
              </w:rPr>
            </w:pPr>
          </w:p>
        </w:tc>
      </w:tr>
    </w:tbl>
    <w:p w14:paraId="77ED9D10" w14:textId="77777777" w:rsidR="003E7999" w:rsidRPr="00A5382C" w:rsidRDefault="003E7999" w:rsidP="003E7999">
      <w:pPr>
        <w:pStyle w:val="StandardStyle1-NormalText"/>
        <w:rPr>
          <w:b/>
        </w:rPr>
      </w:pPr>
    </w:p>
    <w:p w14:paraId="71AF5EE7" w14:textId="77777777" w:rsidR="003E7999" w:rsidRPr="00A5382C" w:rsidRDefault="003E7999" w:rsidP="003E7999">
      <w:pPr>
        <w:pStyle w:val="StandardStyle1-NormalText"/>
      </w:pPr>
      <w:r w:rsidRPr="00A5382C">
        <w:br w:type="page"/>
      </w:r>
    </w:p>
    <w:p w14:paraId="6FD8B9ED" w14:textId="29E5A120" w:rsidR="003E7999" w:rsidRPr="00A5382C" w:rsidRDefault="003E7999" w:rsidP="003E7999">
      <w:pPr>
        <w:pStyle w:val="StandardStyle1-NormalText"/>
        <w:rPr>
          <w:b/>
        </w:rPr>
      </w:pPr>
      <w:r w:rsidRPr="00A5382C">
        <w:rPr>
          <w:b/>
        </w:rPr>
        <w:lastRenderedPageBreak/>
        <w:t xml:space="preserve">Table </w:t>
      </w:r>
      <w:r w:rsidR="008946D1">
        <w:rPr>
          <w:b/>
        </w:rPr>
        <w:t>8</w:t>
      </w:r>
      <w:r w:rsidRPr="00A5382C">
        <w:rPr>
          <w:b/>
        </w:rPr>
        <w:t xml:space="preserve"> - Proposed Project Safety Managers</w:t>
      </w:r>
    </w:p>
    <w:tbl>
      <w:tblPr>
        <w:tblStyle w:val="Standard-ColumnedList"/>
        <w:tblW w:w="0" w:type="auto"/>
        <w:tblInd w:w="144" w:type="dxa"/>
        <w:tblLook w:val="04A0" w:firstRow="1" w:lastRow="0" w:firstColumn="1" w:lastColumn="0" w:noHBand="0" w:noVBand="1"/>
      </w:tblPr>
      <w:tblGrid>
        <w:gridCol w:w="1635"/>
        <w:gridCol w:w="519"/>
        <w:gridCol w:w="2508"/>
        <w:gridCol w:w="1602"/>
        <w:gridCol w:w="729"/>
        <w:gridCol w:w="2331"/>
      </w:tblGrid>
      <w:tr w:rsidR="003E7999" w:rsidRPr="00A5382C" w14:paraId="25ECF665" w14:textId="77777777" w:rsidTr="009040D7">
        <w:trPr>
          <w:cnfStyle w:val="100000000000" w:firstRow="1" w:lastRow="0" w:firstColumn="0" w:lastColumn="0" w:oddVBand="0" w:evenVBand="0" w:oddHBand="0" w:evenHBand="0" w:firstRowFirstColumn="0" w:firstRowLastColumn="0" w:lastRowFirstColumn="0" w:lastRowLastColumn="0"/>
        </w:trPr>
        <w:tc>
          <w:tcPr>
            <w:tcW w:w="2154" w:type="dxa"/>
            <w:gridSpan w:val="2"/>
          </w:tcPr>
          <w:p w14:paraId="6861BC98" w14:textId="77777777" w:rsidR="003E7999" w:rsidRPr="00A5382C" w:rsidRDefault="003E7999" w:rsidP="009040D7">
            <w:pPr>
              <w:pStyle w:val="StandardStyle2-TableListText"/>
              <w:rPr>
                <w:sz w:val="20"/>
                <w:szCs w:val="20"/>
              </w:rPr>
            </w:pPr>
            <w:r w:rsidRPr="00A5382C">
              <w:rPr>
                <w:sz w:val="20"/>
                <w:szCs w:val="20"/>
              </w:rPr>
              <w:t>Name of Organization</w:t>
            </w:r>
          </w:p>
        </w:tc>
        <w:tc>
          <w:tcPr>
            <w:tcW w:w="7170" w:type="dxa"/>
            <w:gridSpan w:val="4"/>
          </w:tcPr>
          <w:p w14:paraId="088D0B08" w14:textId="77777777" w:rsidR="003E7999" w:rsidRPr="00A5382C" w:rsidRDefault="003E7999" w:rsidP="009040D7">
            <w:pPr>
              <w:pStyle w:val="StandardStyle2-TableListText"/>
              <w:rPr>
                <w:sz w:val="20"/>
                <w:szCs w:val="20"/>
              </w:rPr>
            </w:pPr>
          </w:p>
        </w:tc>
      </w:tr>
      <w:tr w:rsidR="003E7999" w:rsidRPr="00A5382C" w14:paraId="58BBE600" w14:textId="77777777" w:rsidTr="009040D7">
        <w:tc>
          <w:tcPr>
            <w:tcW w:w="9324" w:type="dxa"/>
            <w:gridSpan w:val="6"/>
            <w:shd w:val="clear" w:color="auto" w:fill="D9D9D9" w:themeFill="background1" w:themeFillShade="D9"/>
          </w:tcPr>
          <w:p w14:paraId="0EB534EB" w14:textId="77777777" w:rsidR="003E7999" w:rsidRPr="00A5382C" w:rsidRDefault="003E7999" w:rsidP="009040D7">
            <w:pPr>
              <w:pStyle w:val="StandardStyle2-TableListText"/>
              <w:rPr>
                <w:b/>
                <w:sz w:val="20"/>
                <w:szCs w:val="20"/>
              </w:rPr>
            </w:pPr>
            <w:r w:rsidRPr="00A5382C">
              <w:rPr>
                <w:b/>
                <w:sz w:val="20"/>
                <w:szCs w:val="20"/>
              </w:rPr>
              <w:t>Primary Candidate</w:t>
            </w:r>
          </w:p>
        </w:tc>
      </w:tr>
      <w:tr w:rsidR="003E7999" w:rsidRPr="00A5382C" w14:paraId="6F699C7E" w14:textId="77777777" w:rsidTr="009040D7">
        <w:tc>
          <w:tcPr>
            <w:tcW w:w="4662" w:type="dxa"/>
            <w:gridSpan w:val="3"/>
          </w:tcPr>
          <w:p w14:paraId="3B73648B"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54E4FA77" w14:textId="77777777" w:rsidR="003E7999" w:rsidRPr="00A5382C" w:rsidRDefault="003E7999" w:rsidP="009040D7">
            <w:pPr>
              <w:pStyle w:val="StandardStyle2-TableListText"/>
              <w:rPr>
                <w:sz w:val="20"/>
                <w:szCs w:val="20"/>
              </w:rPr>
            </w:pPr>
          </w:p>
        </w:tc>
      </w:tr>
      <w:tr w:rsidR="003E7999" w:rsidRPr="00A5382C" w14:paraId="61037B2A" w14:textId="77777777" w:rsidTr="009040D7">
        <w:tc>
          <w:tcPr>
            <w:tcW w:w="4662" w:type="dxa"/>
            <w:gridSpan w:val="3"/>
          </w:tcPr>
          <w:p w14:paraId="41A571E1" w14:textId="77777777" w:rsidR="003E7999" w:rsidRPr="00A5382C" w:rsidRDefault="003E7999" w:rsidP="009040D7">
            <w:pPr>
              <w:pStyle w:val="StandardStyle2-TableListText"/>
              <w:rPr>
                <w:sz w:val="20"/>
                <w:szCs w:val="20"/>
              </w:rPr>
            </w:pPr>
            <w:r w:rsidRPr="00A5382C">
              <w:rPr>
                <w:sz w:val="20"/>
                <w:szCs w:val="20"/>
              </w:rPr>
              <w:t>Years of experience as project safety manager</w:t>
            </w:r>
          </w:p>
        </w:tc>
        <w:tc>
          <w:tcPr>
            <w:tcW w:w="4662" w:type="dxa"/>
            <w:gridSpan w:val="3"/>
          </w:tcPr>
          <w:p w14:paraId="030E91FE" w14:textId="77777777" w:rsidR="003E7999" w:rsidRPr="00A5382C" w:rsidRDefault="003E7999" w:rsidP="009040D7">
            <w:pPr>
              <w:pStyle w:val="StandardStyle2-TableListText"/>
              <w:rPr>
                <w:sz w:val="20"/>
                <w:szCs w:val="20"/>
              </w:rPr>
            </w:pPr>
          </w:p>
        </w:tc>
      </w:tr>
      <w:tr w:rsidR="003E7999" w:rsidRPr="00A5382C" w14:paraId="277673D5" w14:textId="77777777" w:rsidTr="009040D7">
        <w:tc>
          <w:tcPr>
            <w:tcW w:w="4662" w:type="dxa"/>
            <w:gridSpan w:val="3"/>
          </w:tcPr>
          <w:p w14:paraId="5D98D572"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4B41696E" w14:textId="77777777" w:rsidR="003E7999" w:rsidRPr="00A5382C" w:rsidRDefault="003E7999" w:rsidP="009040D7">
            <w:pPr>
              <w:pStyle w:val="StandardStyle2-TableListText"/>
              <w:rPr>
                <w:sz w:val="20"/>
                <w:szCs w:val="20"/>
              </w:rPr>
            </w:pPr>
          </w:p>
        </w:tc>
      </w:tr>
      <w:tr w:rsidR="003E7999" w:rsidRPr="00A5382C" w14:paraId="4BABA6BF" w14:textId="77777777" w:rsidTr="009040D7">
        <w:tc>
          <w:tcPr>
            <w:tcW w:w="4662" w:type="dxa"/>
            <w:gridSpan w:val="3"/>
          </w:tcPr>
          <w:p w14:paraId="0646882D" w14:textId="77777777" w:rsidR="003E7999" w:rsidRPr="00A5382C" w:rsidRDefault="003E7999" w:rsidP="009040D7">
            <w:pPr>
              <w:pStyle w:val="StandardStyle2-TableListText"/>
              <w:rPr>
                <w:sz w:val="20"/>
                <w:szCs w:val="20"/>
              </w:rPr>
            </w:pPr>
            <w:r w:rsidRPr="00A5382C">
              <w:rPr>
                <w:sz w:val="20"/>
                <w:szCs w:val="20"/>
              </w:rPr>
              <w:t>Number of similar projects as project safety manager</w:t>
            </w:r>
          </w:p>
        </w:tc>
        <w:tc>
          <w:tcPr>
            <w:tcW w:w="4662" w:type="dxa"/>
            <w:gridSpan w:val="3"/>
          </w:tcPr>
          <w:p w14:paraId="5AE2D8FF" w14:textId="77777777" w:rsidR="003E7999" w:rsidRPr="00A5382C" w:rsidRDefault="003E7999" w:rsidP="009040D7">
            <w:pPr>
              <w:pStyle w:val="StandardStyle2-TableListText"/>
              <w:rPr>
                <w:sz w:val="20"/>
                <w:szCs w:val="20"/>
              </w:rPr>
            </w:pPr>
          </w:p>
        </w:tc>
      </w:tr>
      <w:tr w:rsidR="003E7999" w:rsidRPr="00A5382C" w14:paraId="3C22C7E7" w14:textId="77777777" w:rsidTr="009040D7">
        <w:tc>
          <w:tcPr>
            <w:tcW w:w="4662" w:type="dxa"/>
            <w:gridSpan w:val="3"/>
          </w:tcPr>
          <w:p w14:paraId="1328CDBF"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1F69E27E" w14:textId="77777777" w:rsidR="003E7999" w:rsidRPr="00A5382C" w:rsidRDefault="003E7999" w:rsidP="009040D7">
            <w:pPr>
              <w:pStyle w:val="StandardStyle2-TableListText"/>
              <w:rPr>
                <w:sz w:val="20"/>
                <w:szCs w:val="20"/>
              </w:rPr>
            </w:pPr>
          </w:p>
        </w:tc>
      </w:tr>
      <w:tr w:rsidR="003E7999" w:rsidRPr="00A5382C" w14:paraId="61B07C26" w14:textId="77777777" w:rsidTr="009040D7">
        <w:tc>
          <w:tcPr>
            <w:tcW w:w="9324" w:type="dxa"/>
            <w:gridSpan w:val="6"/>
          </w:tcPr>
          <w:p w14:paraId="1D5BB160"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7385184F" w14:textId="77777777" w:rsidTr="009040D7">
        <w:tc>
          <w:tcPr>
            <w:tcW w:w="4662" w:type="dxa"/>
            <w:gridSpan w:val="3"/>
          </w:tcPr>
          <w:p w14:paraId="4A97BA8F"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39DCEA59"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6B172F79"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107AB901" w14:textId="77777777" w:rsidTr="009040D7">
        <w:tc>
          <w:tcPr>
            <w:tcW w:w="4662" w:type="dxa"/>
            <w:gridSpan w:val="3"/>
          </w:tcPr>
          <w:p w14:paraId="5402895B" w14:textId="77777777" w:rsidR="003E7999" w:rsidRPr="00A5382C" w:rsidRDefault="003E7999" w:rsidP="009040D7">
            <w:pPr>
              <w:pStyle w:val="StandardStyle2-TableListText"/>
              <w:rPr>
                <w:sz w:val="20"/>
                <w:szCs w:val="20"/>
              </w:rPr>
            </w:pPr>
          </w:p>
        </w:tc>
        <w:tc>
          <w:tcPr>
            <w:tcW w:w="2331" w:type="dxa"/>
            <w:gridSpan w:val="2"/>
          </w:tcPr>
          <w:p w14:paraId="005C4F3D" w14:textId="77777777" w:rsidR="003E7999" w:rsidRPr="00A5382C" w:rsidRDefault="003E7999" w:rsidP="009040D7">
            <w:pPr>
              <w:pStyle w:val="StandardStyle2-TableListText"/>
              <w:rPr>
                <w:sz w:val="20"/>
                <w:szCs w:val="20"/>
              </w:rPr>
            </w:pPr>
          </w:p>
        </w:tc>
        <w:tc>
          <w:tcPr>
            <w:tcW w:w="2331" w:type="dxa"/>
          </w:tcPr>
          <w:p w14:paraId="70588F34" w14:textId="77777777" w:rsidR="003E7999" w:rsidRPr="00A5382C" w:rsidRDefault="003E7999" w:rsidP="009040D7">
            <w:pPr>
              <w:pStyle w:val="StandardStyle2-TableListText"/>
              <w:rPr>
                <w:sz w:val="20"/>
                <w:szCs w:val="20"/>
              </w:rPr>
            </w:pPr>
          </w:p>
        </w:tc>
      </w:tr>
      <w:tr w:rsidR="003E7999" w:rsidRPr="00A5382C" w14:paraId="393BC9EE" w14:textId="77777777" w:rsidTr="009040D7">
        <w:tc>
          <w:tcPr>
            <w:tcW w:w="4662" w:type="dxa"/>
            <w:gridSpan w:val="3"/>
          </w:tcPr>
          <w:p w14:paraId="4F18077F" w14:textId="77777777" w:rsidR="003E7999" w:rsidRPr="00A5382C" w:rsidRDefault="003E7999" w:rsidP="009040D7">
            <w:pPr>
              <w:pStyle w:val="StandardStyle2-TableListText"/>
              <w:rPr>
                <w:sz w:val="20"/>
                <w:szCs w:val="20"/>
              </w:rPr>
            </w:pPr>
          </w:p>
        </w:tc>
        <w:tc>
          <w:tcPr>
            <w:tcW w:w="2331" w:type="dxa"/>
            <w:gridSpan w:val="2"/>
          </w:tcPr>
          <w:p w14:paraId="67E46C73" w14:textId="77777777" w:rsidR="003E7999" w:rsidRPr="00A5382C" w:rsidRDefault="003E7999" w:rsidP="009040D7">
            <w:pPr>
              <w:pStyle w:val="StandardStyle2-TableListText"/>
              <w:rPr>
                <w:sz w:val="20"/>
                <w:szCs w:val="20"/>
              </w:rPr>
            </w:pPr>
          </w:p>
        </w:tc>
        <w:tc>
          <w:tcPr>
            <w:tcW w:w="2331" w:type="dxa"/>
          </w:tcPr>
          <w:p w14:paraId="41216566" w14:textId="77777777" w:rsidR="003E7999" w:rsidRPr="00A5382C" w:rsidRDefault="003E7999" w:rsidP="009040D7">
            <w:pPr>
              <w:pStyle w:val="StandardStyle2-TableListText"/>
              <w:rPr>
                <w:sz w:val="20"/>
                <w:szCs w:val="20"/>
              </w:rPr>
            </w:pPr>
          </w:p>
        </w:tc>
      </w:tr>
      <w:tr w:rsidR="003E7999" w:rsidRPr="00A5382C" w14:paraId="61FD8B94" w14:textId="77777777" w:rsidTr="009040D7">
        <w:tc>
          <w:tcPr>
            <w:tcW w:w="4662" w:type="dxa"/>
            <w:gridSpan w:val="3"/>
          </w:tcPr>
          <w:p w14:paraId="45BE7B10" w14:textId="77777777" w:rsidR="003E7999" w:rsidRPr="00A5382C" w:rsidRDefault="003E7999" w:rsidP="009040D7">
            <w:pPr>
              <w:pStyle w:val="StandardStyle2-TableListText"/>
              <w:rPr>
                <w:sz w:val="20"/>
                <w:szCs w:val="20"/>
              </w:rPr>
            </w:pPr>
          </w:p>
        </w:tc>
        <w:tc>
          <w:tcPr>
            <w:tcW w:w="2331" w:type="dxa"/>
            <w:gridSpan w:val="2"/>
          </w:tcPr>
          <w:p w14:paraId="3783F938" w14:textId="77777777" w:rsidR="003E7999" w:rsidRPr="00A5382C" w:rsidRDefault="003E7999" w:rsidP="009040D7">
            <w:pPr>
              <w:pStyle w:val="StandardStyle2-TableListText"/>
              <w:rPr>
                <w:sz w:val="20"/>
                <w:szCs w:val="20"/>
              </w:rPr>
            </w:pPr>
          </w:p>
        </w:tc>
        <w:tc>
          <w:tcPr>
            <w:tcW w:w="2331" w:type="dxa"/>
          </w:tcPr>
          <w:p w14:paraId="5CFC9C1A" w14:textId="77777777" w:rsidR="003E7999" w:rsidRPr="00A5382C" w:rsidRDefault="003E7999" w:rsidP="009040D7">
            <w:pPr>
              <w:pStyle w:val="StandardStyle2-TableListText"/>
              <w:rPr>
                <w:sz w:val="20"/>
                <w:szCs w:val="20"/>
              </w:rPr>
            </w:pPr>
          </w:p>
        </w:tc>
      </w:tr>
      <w:tr w:rsidR="003E7999" w:rsidRPr="00A5382C" w14:paraId="7F05F510" w14:textId="77777777" w:rsidTr="009040D7">
        <w:tc>
          <w:tcPr>
            <w:tcW w:w="9324" w:type="dxa"/>
            <w:gridSpan w:val="6"/>
          </w:tcPr>
          <w:p w14:paraId="56E08973"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5005F374" w14:textId="77777777" w:rsidTr="009040D7">
        <w:tc>
          <w:tcPr>
            <w:tcW w:w="1635" w:type="dxa"/>
          </w:tcPr>
          <w:p w14:paraId="2297636C"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24CDDC69" w14:textId="77777777" w:rsidR="003E7999" w:rsidRPr="00A5382C" w:rsidRDefault="003E7999" w:rsidP="009040D7">
            <w:pPr>
              <w:pStyle w:val="StandardStyle2-TableListText"/>
              <w:rPr>
                <w:sz w:val="20"/>
                <w:szCs w:val="20"/>
              </w:rPr>
            </w:pPr>
          </w:p>
        </w:tc>
        <w:tc>
          <w:tcPr>
            <w:tcW w:w="1602" w:type="dxa"/>
          </w:tcPr>
          <w:p w14:paraId="088D6823"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33E0BED6" w14:textId="77777777" w:rsidR="003E7999" w:rsidRPr="00A5382C" w:rsidRDefault="003E7999" w:rsidP="009040D7">
            <w:pPr>
              <w:pStyle w:val="StandardStyle2-TableListText"/>
              <w:rPr>
                <w:sz w:val="20"/>
                <w:szCs w:val="20"/>
              </w:rPr>
            </w:pPr>
          </w:p>
        </w:tc>
      </w:tr>
      <w:tr w:rsidR="003E7999" w:rsidRPr="00A5382C" w14:paraId="6A8B708D" w14:textId="77777777" w:rsidTr="009040D7">
        <w:tc>
          <w:tcPr>
            <w:tcW w:w="1635" w:type="dxa"/>
          </w:tcPr>
          <w:p w14:paraId="0F598F92"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79E59320" w14:textId="77777777" w:rsidR="003E7999" w:rsidRPr="00A5382C" w:rsidRDefault="003E7999" w:rsidP="009040D7">
            <w:pPr>
              <w:pStyle w:val="StandardStyle2-TableListText"/>
              <w:rPr>
                <w:sz w:val="20"/>
                <w:szCs w:val="20"/>
              </w:rPr>
            </w:pPr>
          </w:p>
        </w:tc>
        <w:tc>
          <w:tcPr>
            <w:tcW w:w="1602" w:type="dxa"/>
          </w:tcPr>
          <w:p w14:paraId="774A3094"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743684A4" w14:textId="77777777" w:rsidR="003E7999" w:rsidRPr="00A5382C" w:rsidRDefault="003E7999" w:rsidP="009040D7">
            <w:pPr>
              <w:pStyle w:val="StandardStyle2-TableListText"/>
              <w:rPr>
                <w:sz w:val="20"/>
                <w:szCs w:val="20"/>
              </w:rPr>
            </w:pPr>
          </w:p>
        </w:tc>
      </w:tr>
      <w:tr w:rsidR="003E7999" w:rsidRPr="00A5382C" w14:paraId="686DD3D4" w14:textId="77777777" w:rsidTr="009040D7">
        <w:tc>
          <w:tcPr>
            <w:tcW w:w="1635" w:type="dxa"/>
          </w:tcPr>
          <w:p w14:paraId="0269BD80"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2D9776AC" w14:textId="77777777" w:rsidR="003E7999" w:rsidRPr="00A5382C" w:rsidRDefault="003E7999" w:rsidP="009040D7">
            <w:pPr>
              <w:pStyle w:val="StandardStyle2-TableListText"/>
              <w:rPr>
                <w:sz w:val="20"/>
                <w:szCs w:val="20"/>
              </w:rPr>
            </w:pPr>
          </w:p>
        </w:tc>
        <w:tc>
          <w:tcPr>
            <w:tcW w:w="1602" w:type="dxa"/>
          </w:tcPr>
          <w:p w14:paraId="26B06D8B"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59673BCC" w14:textId="77777777" w:rsidR="003E7999" w:rsidRPr="00A5382C" w:rsidRDefault="003E7999" w:rsidP="009040D7">
            <w:pPr>
              <w:pStyle w:val="StandardStyle2-TableListText"/>
              <w:rPr>
                <w:sz w:val="20"/>
                <w:szCs w:val="20"/>
              </w:rPr>
            </w:pPr>
          </w:p>
        </w:tc>
      </w:tr>
      <w:tr w:rsidR="003E7999" w:rsidRPr="00A5382C" w14:paraId="5E1147DB" w14:textId="77777777" w:rsidTr="009040D7">
        <w:tc>
          <w:tcPr>
            <w:tcW w:w="1635" w:type="dxa"/>
          </w:tcPr>
          <w:p w14:paraId="58645A3C"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1CE6910E" w14:textId="77777777" w:rsidR="003E7999" w:rsidRPr="00A5382C" w:rsidRDefault="003E7999" w:rsidP="009040D7">
            <w:pPr>
              <w:pStyle w:val="StandardStyle2-TableListText"/>
              <w:rPr>
                <w:sz w:val="20"/>
                <w:szCs w:val="20"/>
              </w:rPr>
            </w:pPr>
          </w:p>
        </w:tc>
        <w:tc>
          <w:tcPr>
            <w:tcW w:w="1602" w:type="dxa"/>
          </w:tcPr>
          <w:p w14:paraId="54579715"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3F4BE808" w14:textId="77777777" w:rsidR="003E7999" w:rsidRPr="00A5382C" w:rsidRDefault="003E7999" w:rsidP="009040D7">
            <w:pPr>
              <w:pStyle w:val="StandardStyle2-TableListText"/>
              <w:rPr>
                <w:sz w:val="20"/>
                <w:szCs w:val="20"/>
              </w:rPr>
            </w:pPr>
          </w:p>
        </w:tc>
      </w:tr>
      <w:tr w:rsidR="003E7999" w:rsidRPr="00A5382C" w14:paraId="21C0B9EC" w14:textId="77777777" w:rsidTr="009040D7">
        <w:tc>
          <w:tcPr>
            <w:tcW w:w="1635" w:type="dxa"/>
          </w:tcPr>
          <w:p w14:paraId="57FE8B4D"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5B32F4A5" w14:textId="77777777" w:rsidR="003E7999" w:rsidRPr="00A5382C" w:rsidRDefault="003E7999" w:rsidP="009040D7">
            <w:pPr>
              <w:pStyle w:val="StandardStyle2-TableListText"/>
              <w:rPr>
                <w:sz w:val="20"/>
                <w:szCs w:val="20"/>
              </w:rPr>
            </w:pPr>
          </w:p>
        </w:tc>
        <w:tc>
          <w:tcPr>
            <w:tcW w:w="1602" w:type="dxa"/>
          </w:tcPr>
          <w:p w14:paraId="4CE03874"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50E2A42A" w14:textId="77777777" w:rsidR="003E7999" w:rsidRPr="00A5382C" w:rsidRDefault="003E7999" w:rsidP="009040D7">
            <w:pPr>
              <w:pStyle w:val="StandardStyle2-TableListText"/>
              <w:rPr>
                <w:sz w:val="20"/>
                <w:szCs w:val="20"/>
              </w:rPr>
            </w:pPr>
          </w:p>
        </w:tc>
      </w:tr>
      <w:tr w:rsidR="003E7999" w:rsidRPr="00A5382C" w14:paraId="691B6D10" w14:textId="77777777" w:rsidTr="009040D7">
        <w:tc>
          <w:tcPr>
            <w:tcW w:w="1635" w:type="dxa"/>
          </w:tcPr>
          <w:p w14:paraId="79A96454"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727AE34C" w14:textId="77777777" w:rsidR="003E7999" w:rsidRPr="00A5382C" w:rsidRDefault="003E7999" w:rsidP="009040D7">
            <w:pPr>
              <w:pStyle w:val="StandardStyle2-TableListText"/>
              <w:rPr>
                <w:sz w:val="20"/>
                <w:szCs w:val="20"/>
              </w:rPr>
            </w:pPr>
          </w:p>
        </w:tc>
        <w:tc>
          <w:tcPr>
            <w:tcW w:w="1602" w:type="dxa"/>
          </w:tcPr>
          <w:p w14:paraId="6F6ED351"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09ADBC3F" w14:textId="77777777" w:rsidR="003E7999" w:rsidRPr="00A5382C" w:rsidRDefault="003E7999" w:rsidP="009040D7">
            <w:pPr>
              <w:pStyle w:val="StandardStyle2-TableListText"/>
              <w:rPr>
                <w:sz w:val="20"/>
                <w:szCs w:val="20"/>
              </w:rPr>
            </w:pPr>
          </w:p>
        </w:tc>
      </w:tr>
      <w:tr w:rsidR="003E7999" w:rsidRPr="00A5382C" w14:paraId="5CE9C738" w14:textId="77777777" w:rsidTr="009040D7">
        <w:tc>
          <w:tcPr>
            <w:tcW w:w="1635" w:type="dxa"/>
          </w:tcPr>
          <w:p w14:paraId="5C33F725"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509D3BB4" w14:textId="77777777" w:rsidR="003E7999" w:rsidRPr="00A5382C" w:rsidRDefault="003E7999" w:rsidP="009040D7">
            <w:pPr>
              <w:pStyle w:val="StandardStyle2-TableListText"/>
              <w:rPr>
                <w:sz w:val="20"/>
                <w:szCs w:val="20"/>
              </w:rPr>
            </w:pPr>
          </w:p>
        </w:tc>
        <w:tc>
          <w:tcPr>
            <w:tcW w:w="1602" w:type="dxa"/>
          </w:tcPr>
          <w:p w14:paraId="3B084C7F"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486B7163" w14:textId="77777777" w:rsidR="003E7999" w:rsidRPr="00A5382C" w:rsidRDefault="003E7999" w:rsidP="009040D7">
            <w:pPr>
              <w:pStyle w:val="StandardStyle2-TableListText"/>
              <w:rPr>
                <w:sz w:val="20"/>
                <w:szCs w:val="20"/>
              </w:rPr>
            </w:pPr>
          </w:p>
        </w:tc>
      </w:tr>
      <w:tr w:rsidR="003E7999" w:rsidRPr="00A5382C" w14:paraId="1DAB5F6C" w14:textId="77777777" w:rsidTr="009040D7">
        <w:tc>
          <w:tcPr>
            <w:tcW w:w="9324" w:type="dxa"/>
            <w:gridSpan w:val="6"/>
            <w:shd w:val="clear" w:color="auto" w:fill="D9D9D9" w:themeFill="background1" w:themeFillShade="D9"/>
          </w:tcPr>
          <w:p w14:paraId="0F8C8A89" w14:textId="77777777" w:rsidR="003E7999" w:rsidRPr="00A5382C" w:rsidRDefault="003E7999" w:rsidP="009040D7">
            <w:pPr>
              <w:pStyle w:val="StandardStyle2-TableListText"/>
              <w:rPr>
                <w:b/>
                <w:sz w:val="20"/>
                <w:szCs w:val="20"/>
              </w:rPr>
            </w:pPr>
            <w:r w:rsidRPr="00A5382C">
              <w:rPr>
                <w:b/>
                <w:sz w:val="20"/>
                <w:szCs w:val="20"/>
              </w:rPr>
              <w:t>Alternate Candidate</w:t>
            </w:r>
          </w:p>
        </w:tc>
      </w:tr>
      <w:tr w:rsidR="003E7999" w:rsidRPr="00A5382C" w14:paraId="79F15BB5" w14:textId="77777777" w:rsidTr="009040D7">
        <w:tc>
          <w:tcPr>
            <w:tcW w:w="4662" w:type="dxa"/>
            <w:gridSpan w:val="3"/>
          </w:tcPr>
          <w:p w14:paraId="527867CF" w14:textId="77777777" w:rsidR="003E7999" w:rsidRPr="00A5382C" w:rsidRDefault="003E7999" w:rsidP="009040D7">
            <w:pPr>
              <w:pStyle w:val="StandardStyle2-TableListText"/>
              <w:rPr>
                <w:sz w:val="20"/>
                <w:szCs w:val="20"/>
              </w:rPr>
            </w:pPr>
            <w:r w:rsidRPr="00A5382C">
              <w:rPr>
                <w:sz w:val="20"/>
                <w:szCs w:val="20"/>
              </w:rPr>
              <w:t>Name of individual</w:t>
            </w:r>
          </w:p>
        </w:tc>
        <w:tc>
          <w:tcPr>
            <w:tcW w:w="4662" w:type="dxa"/>
            <w:gridSpan w:val="3"/>
          </w:tcPr>
          <w:p w14:paraId="7033452A" w14:textId="77777777" w:rsidR="003E7999" w:rsidRPr="00A5382C" w:rsidRDefault="003E7999" w:rsidP="009040D7">
            <w:pPr>
              <w:pStyle w:val="StandardStyle2-TableListText"/>
              <w:rPr>
                <w:sz w:val="20"/>
                <w:szCs w:val="20"/>
              </w:rPr>
            </w:pPr>
          </w:p>
        </w:tc>
      </w:tr>
      <w:tr w:rsidR="003E7999" w:rsidRPr="00A5382C" w14:paraId="52B061A3" w14:textId="77777777" w:rsidTr="009040D7">
        <w:tc>
          <w:tcPr>
            <w:tcW w:w="4662" w:type="dxa"/>
            <w:gridSpan w:val="3"/>
          </w:tcPr>
          <w:p w14:paraId="3B582DE8" w14:textId="77777777" w:rsidR="003E7999" w:rsidRPr="00A5382C" w:rsidRDefault="003E7999" w:rsidP="009040D7">
            <w:pPr>
              <w:pStyle w:val="StandardStyle2-TableListText"/>
              <w:rPr>
                <w:sz w:val="20"/>
                <w:szCs w:val="20"/>
              </w:rPr>
            </w:pPr>
            <w:r w:rsidRPr="00A5382C">
              <w:rPr>
                <w:sz w:val="20"/>
                <w:szCs w:val="20"/>
              </w:rPr>
              <w:t>Years of experience as project safety manager</w:t>
            </w:r>
          </w:p>
        </w:tc>
        <w:tc>
          <w:tcPr>
            <w:tcW w:w="4662" w:type="dxa"/>
            <w:gridSpan w:val="3"/>
          </w:tcPr>
          <w:p w14:paraId="40E60090" w14:textId="77777777" w:rsidR="003E7999" w:rsidRPr="00A5382C" w:rsidRDefault="003E7999" w:rsidP="009040D7">
            <w:pPr>
              <w:pStyle w:val="StandardStyle2-TableListText"/>
              <w:rPr>
                <w:sz w:val="20"/>
                <w:szCs w:val="20"/>
              </w:rPr>
            </w:pPr>
          </w:p>
        </w:tc>
      </w:tr>
      <w:tr w:rsidR="003E7999" w:rsidRPr="00A5382C" w14:paraId="410A8880" w14:textId="77777777" w:rsidTr="009040D7">
        <w:tc>
          <w:tcPr>
            <w:tcW w:w="4662" w:type="dxa"/>
            <w:gridSpan w:val="3"/>
          </w:tcPr>
          <w:p w14:paraId="539E9570" w14:textId="77777777" w:rsidR="003E7999" w:rsidRPr="00A5382C" w:rsidRDefault="003E7999" w:rsidP="009040D7">
            <w:pPr>
              <w:pStyle w:val="StandardStyle2-TableListText"/>
              <w:rPr>
                <w:sz w:val="20"/>
                <w:szCs w:val="20"/>
              </w:rPr>
            </w:pPr>
            <w:r w:rsidRPr="00A5382C">
              <w:rPr>
                <w:sz w:val="20"/>
                <w:szCs w:val="20"/>
              </w:rPr>
              <w:t>Years of experience with this organization</w:t>
            </w:r>
          </w:p>
        </w:tc>
        <w:tc>
          <w:tcPr>
            <w:tcW w:w="4662" w:type="dxa"/>
            <w:gridSpan w:val="3"/>
          </w:tcPr>
          <w:p w14:paraId="05D7C0C2" w14:textId="77777777" w:rsidR="003E7999" w:rsidRPr="00A5382C" w:rsidRDefault="003E7999" w:rsidP="009040D7">
            <w:pPr>
              <w:pStyle w:val="StandardStyle2-TableListText"/>
              <w:rPr>
                <w:sz w:val="20"/>
                <w:szCs w:val="20"/>
              </w:rPr>
            </w:pPr>
          </w:p>
        </w:tc>
      </w:tr>
      <w:tr w:rsidR="003E7999" w:rsidRPr="00A5382C" w14:paraId="1C472043" w14:textId="77777777" w:rsidTr="009040D7">
        <w:tc>
          <w:tcPr>
            <w:tcW w:w="4662" w:type="dxa"/>
            <w:gridSpan w:val="3"/>
          </w:tcPr>
          <w:p w14:paraId="4C236EEA" w14:textId="77777777" w:rsidR="003E7999" w:rsidRPr="00A5382C" w:rsidRDefault="003E7999" w:rsidP="009040D7">
            <w:pPr>
              <w:pStyle w:val="StandardStyle2-TableListText"/>
              <w:rPr>
                <w:sz w:val="20"/>
                <w:szCs w:val="20"/>
              </w:rPr>
            </w:pPr>
            <w:r w:rsidRPr="00A5382C">
              <w:rPr>
                <w:sz w:val="20"/>
                <w:szCs w:val="20"/>
              </w:rPr>
              <w:t>Number of similar projects as project safety manager</w:t>
            </w:r>
          </w:p>
        </w:tc>
        <w:tc>
          <w:tcPr>
            <w:tcW w:w="4662" w:type="dxa"/>
            <w:gridSpan w:val="3"/>
          </w:tcPr>
          <w:p w14:paraId="0662EDBD" w14:textId="77777777" w:rsidR="003E7999" w:rsidRPr="00A5382C" w:rsidRDefault="003E7999" w:rsidP="009040D7">
            <w:pPr>
              <w:pStyle w:val="StandardStyle2-TableListText"/>
              <w:rPr>
                <w:sz w:val="20"/>
                <w:szCs w:val="20"/>
              </w:rPr>
            </w:pPr>
          </w:p>
        </w:tc>
      </w:tr>
      <w:tr w:rsidR="003E7999" w:rsidRPr="00A5382C" w14:paraId="7335E253" w14:textId="77777777" w:rsidTr="009040D7">
        <w:tc>
          <w:tcPr>
            <w:tcW w:w="4662" w:type="dxa"/>
            <w:gridSpan w:val="3"/>
          </w:tcPr>
          <w:p w14:paraId="6FAD7172" w14:textId="77777777" w:rsidR="003E7999" w:rsidRPr="00A5382C" w:rsidRDefault="003E7999" w:rsidP="009040D7">
            <w:pPr>
              <w:pStyle w:val="StandardStyle2-TableListText"/>
              <w:rPr>
                <w:sz w:val="20"/>
                <w:szCs w:val="20"/>
              </w:rPr>
            </w:pPr>
            <w:r w:rsidRPr="00A5382C">
              <w:rPr>
                <w:sz w:val="20"/>
                <w:szCs w:val="20"/>
              </w:rPr>
              <w:t>Number of similar projects in other positions</w:t>
            </w:r>
          </w:p>
        </w:tc>
        <w:tc>
          <w:tcPr>
            <w:tcW w:w="4662" w:type="dxa"/>
            <w:gridSpan w:val="3"/>
          </w:tcPr>
          <w:p w14:paraId="6BE60AB6" w14:textId="77777777" w:rsidR="003E7999" w:rsidRPr="00A5382C" w:rsidRDefault="003E7999" w:rsidP="009040D7">
            <w:pPr>
              <w:pStyle w:val="StandardStyle2-TableListText"/>
              <w:rPr>
                <w:sz w:val="20"/>
                <w:szCs w:val="20"/>
              </w:rPr>
            </w:pPr>
          </w:p>
        </w:tc>
      </w:tr>
      <w:tr w:rsidR="003E7999" w:rsidRPr="00A5382C" w14:paraId="10DC47F4" w14:textId="77777777" w:rsidTr="009040D7">
        <w:tc>
          <w:tcPr>
            <w:tcW w:w="9324" w:type="dxa"/>
            <w:gridSpan w:val="6"/>
          </w:tcPr>
          <w:p w14:paraId="75386DE1" w14:textId="77777777" w:rsidR="003E7999" w:rsidRPr="00A5382C" w:rsidRDefault="003E7999" w:rsidP="009040D7">
            <w:pPr>
              <w:pStyle w:val="StandardStyle2-TableListText"/>
              <w:rPr>
                <w:sz w:val="20"/>
                <w:szCs w:val="20"/>
              </w:rPr>
            </w:pPr>
            <w:r w:rsidRPr="00A5382C">
              <w:rPr>
                <w:sz w:val="20"/>
                <w:szCs w:val="20"/>
              </w:rPr>
              <w:t>Current Project Assignments</w:t>
            </w:r>
          </w:p>
        </w:tc>
      </w:tr>
      <w:tr w:rsidR="003E7999" w:rsidRPr="00A5382C" w14:paraId="1F4AB661" w14:textId="77777777" w:rsidTr="009040D7">
        <w:tc>
          <w:tcPr>
            <w:tcW w:w="4662" w:type="dxa"/>
            <w:gridSpan w:val="3"/>
          </w:tcPr>
          <w:p w14:paraId="6DC10ED0" w14:textId="77777777" w:rsidR="003E7999" w:rsidRPr="00A5382C" w:rsidRDefault="003E7999" w:rsidP="009040D7">
            <w:pPr>
              <w:pStyle w:val="StandardStyle2-TableListText"/>
              <w:jc w:val="center"/>
              <w:rPr>
                <w:sz w:val="20"/>
                <w:szCs w:val="20"/>
              </w:rPr>
            </w:pPr>
            <w:r w:rsidRPr="00A5382C">
              <w:rPr>
                <w:sz w:val="20"/>
                <w:szCs w:val="20"/>
              </w:rPr>
              <w:t>Name of assignment</w:t>
            </w:r>
          </w:p>
        </w:tc>
        <w:tc>
          <w:tcPr>
            <w:tcW w:w="2331" w:type="dxa"/>
            <w:gridSpan w:val="2"/>
          </w:tcPr>
          <w:p w14:paraId="22624417" w14:textId="77777777" w:rsidR="003E7999" w:rsidRPr="00A5382C" w:rsidRDefault="003E7999" w:rsidP="009040D7">
            <w:pPr>
              <w:pStyle w:val="StandardStyle2-TableListText"/>
              <w:jc w:val="center"/>
              <w:rPr>
                <w:sz w:val="20"/>
                <w:szCs w:val="20"/>
              </w:rPr>
            </w:pPr>
            <w:r w:rsidRPr="00A5382C">
              <w:rPr>
                <w:sz w:val="20"/>
                <w:szCs w:val="20"/>
              </w:rPr>
              <w:t>Percent of time used for this project</w:t>
            </w:r>
          </w:p>
        </w:tc>
        <w:tc>
          <w:tcPr>
            <w:tcW w:w="2331" w:type="dxa"/>
          </w:tcPr>
          <w:p w14:paraId="2EDAE9DE" w14:textId="77777777" w:rsidR="003E7999" w:rsidRPr="00A5382C" w:rsidRDefault="003E7999" w:rsidP="009040D7">
            <w:pPr>
              <w:pStyle w:val="StandardStyle2-TableListText"/>
              <w:jc w:val="center"/>
              <w:rPr>
                <w:sz w:val="20"/>
                <w:szCs w:val="20"/>
              </w:rPr>
            </w:pPr>
            <w:r w:rsidRPr="00A5382C">
              <w:rPr>
                <w:sz w:val="20"/>
                <w:szCs w:val="20"/>
              </w:rPr>
              <w:t>Estimated project completion date</w:t>
            </w:r>
          </w:p>
        </w:tc>
      </w:tr>
      <w:tr w:rsidR="003E7999" w:rsidRPr="00A5382C" w14:paraId="1F31F92E" w14:textId="77777777" w:rsidTr="009040D7">
        <w:tc>
          <w:tcPr>
            <w:tcW w:w="4662" w:type="dxa"/>
            <w:gridSpan w:val="3"/>
          </w:tcPr>
          <w:p w14:paraId="10435AB8" w14:textId="77777777" w:rsidR="003E7999" w:rsidRPr="00A5382C" w:rsidRDefault="003E7999" w:rsidP="009040D7">
            <w:pPr>
              <w:pStyle w:val="StandardStyle2-TableListText"/>
              <w:rPr>
                <w:sz w:val="20"/>
                <w:szCs w:val="20"/>
              </w:rPr>
            </w:pPr>
          </w:p>
        </w:tc>
        <w:tc>
          <w:tcPr>
            <w:tcW w:w="2331" w:type="dxa"/>
            <w:gridSpan w:val="2"/>
          </w:tcPr>
          <w:p w14:paraId="02FBF028" w14:textId="77777777" w:rsidR="003E7999" w:rsidRPr="00A5382C" w:rsidRDefault="003E7999" w:rsidP="009040D7">
            <w:pPr>
              <w:pStyle w:val="StandardStyle2-TableListText"/>
              <w:rPr>
                <w:sz w:val="20"/>
                <w:szCs w:val="20"/>
              </w:rPr>
            </w:pPr>
          </w:p>
        </w:tc>
        <w:tc>
          <w:tcPr>
            <w:tcW w:w="2331" w:type="dxa"/>
          </w:tcPr>
          <w:p w14:paraId="1638E18F" w14:textId="77777777" w:rsidR="003E7999" w:rsidRPr="00A5382C" w:rsidRDefault="003E7999" w:rsidP="009040D7">
            <w:pPr>
              <w:pStyle w:val="StandardStyle2-TableListText"/>
              <w:rPr>
                <w:sz w:val="20"/>
                <w:szCs w:val="20"/>
              </w:rPr>
            </w:pPr>
          </w:p>
        </w:tc>
      </w:tr>
      <w:tr w:rsidR="003E7999" w:rsidRPr="00A5382C" w14:paraId="177945AB" w14:textId="77777777" w:rsidTr="009040D7">
        <w:tc>
          <w:tcPr>
            <w:tcW w:w="4662" w:type="dxa"/>
            <w:gridSpan w:val="3"/>
          </w:tcPr>
          <w:p w14:paraId="5B31161A" w14:textId="77777777" w:rsidR="003E7999" w:rsidRPr="00A5382C" w:rsidRDefault="003E7999" w:rsidP="009040D7">
            <w:pPr>
              <w:pStyle w:val="StandardStyle2-TableListText"/>
              <w:rPr>
                <w:sz w:val="20"/>
                <w:szCs w:val="20"/>
              </w:rPr>
            </w:pPr>
          </w:p>
        </w:tc>
        <w:tc>
          <w:tcPr>
            <w:tcW w:w="2331" w:type="dxa"/>
            <w:gridSpan w:val="2"/>
          </w:tcPr>
          <w:p w14:paraId="0529CCB9" w14:textId="77777777" w:rsidR="003E7999" w:rsidRPr="00A5382C" w:rsidRDefault="003E7999" w:rsidP="009040D7">
            <w:pPr>
              <w:pStyle w:val="StandardStyle2-TableListText"/>
              <w:rPr>
                <w:sz w:val="20"/>
                <w:szCs w:val="20"/>
              </w:rPr>
            </w:pPr>
          </w:p>
        </w:tc>
        <w:tc>
          <w:tcPr>
            <w:tcW w:w="2331" w:type="dxa"/>
          </w:tcPr>
          <w:p w14:paraId="2F9F908D" w14:textId="77777777" w:rsidR="003E7999" w:rsidRPr="00A5382C" w:rsidRDefault="003E7999" w:rsidP="009040D7">
            <w:pPr>
              <w:pStyle w:val="StandardStyle2-TableListText"/>
              <w:rPr>
                <w:sz w:val="20"/>
                <w:szCs w:val="20"/>
              </w:rPr>
            </w:pPr>
          </w:p>
        </w:tc>
      </w:tr>
      <w:tr w:rsidR="003E7999" w:rsidRPr="00A5382C" w14:paraId="24517432" w14:textId="77777777" w:rsidTr="009040D7">
        <w:tc>
          <w:tcPr>
            <w:tcW w:w="4662" w:type="dxa"/>
            <w:gridSpan w:val="3"/>
          </w:tcPr>
          <w:p w14:paraId="22727FCC" w14:textId="77777777" w:rsidR="003E7999" w:rsidRPr="00A5382C" w:rsidRDefault="003E7999" w:rsidP="009040D7">
            <w:pPr>
              <w:pStyle w:val="StandardStyle2-TableListText"/>
              <w:rPr>
                <w:sz w:val="20"/>
                <w:szCs w:val="20"/>
              </w:rPr>
            </w:pPr>
          </w:p>
        </w:tc>
        <w:tc>
          <w:tcPr>
            <w:tcW w:w="2331" w:type="dxa"/>
            <w:gridSpan w:val="2"/>
          </w:tcPr>
          <w:p w14:paraId="1D9D8450" w14:textId="77777777" w:rsidR="003E7999" w:rsidRPr="00A5382C" w:rsidRDefault="003E7999" w:rsidP="009040D7">
            <w:pPr>
              <w:pStyle w:val="StandardStyle2-TableListText"/>
              <w:rPr>
                <w:sz w:val="20"/>
                <w:szCs w:val="20"/>
              </w:rPr>
            </w:pPr>
          </w:p>
        </w:tc>
        <w:tc>
          <w:tcPr>
            <w:tcW w:w="2331" w:type="dxa"/>
          </w:tcPr>
          <w:p w14:paraId="3EE9A450" w14:textId="77777777" w:rsidR="003E7999" w:rsidRPr="00A5382C" w:rsidRDefault="003E7999" w:rsidP="009040D7">
            <w:pPr>
              <w:pStyle w:val="StandardStyle2-TableListText"/>
              <w:rPr>
                <w:sz w:val="20"/>
                <w:szCs w:val="20"/>
              </w:rPr>
            </w:pPr>
          </w:p>
        </w:tc>
      </w:tr>
      <w:tr w:rsidR="003E7999" w:rsidRPr="00A5382C" w14:paraId="252251B0" w14:textId="77777777" w:rsidTr="009040D7">
        <w:tc>
          <w:tcPr>
            <w:tcW w:w="9324" w:type="dxa"/>
            <w:gridSpan w:val="6"/>
          </w:tcPr>
          <w:p w14:paraId="63E3618D" w14:textId="77777777" w:rsidR="003E7999" w:rsidRPr="00A5382C" w:rsidRDefault="003E7999" w:rsidP="009040D7">
            <w:pPr>
              <w:pStyle w:val="StandardStyle2-TableListText"/>
              <w:rPr>
                <w:sz w:val="20"/>
                <w:szCs w:val="20"/>
              </w:rPr>
            </w:pPr>
            <w:r w:rsidRPr="00A5382C">
              <w:rPr>
                <w:sz w:val="20"/>
                <w:szCs w:val="20"/>
              </w:rPr>
              <w:t>Reference Contact Information (listing names indicates approval to contact named individuals as a reference)</w:t>
            </w:r>
          </w:p>
        </w:tc>
      </w:tr>
      <w:tr w:rsidR="003E7999" w:rsidRPr="00A5382C" w14:paraId="42B2FDD2" w14:textId="77777777" w:rsidTr="009040D7">
        <w:tc>
          <w:tcPr>
            <w:tcW w:w="1635" w:type="dxa"/>
          </w:tcPr>
          <w:p w14:paraId="30A4A342" w14:textId="77777777" w:rsidR="003E7999" w:rsidRPr="00A5382C" w:rsidRDefault="003E7999" w:rsidP="009040D7">
            <w:pPr>
              <w:pStyle w:val="StandardStyle2-TableListText"/>
              <w:rPr>
                <w:sz w:val="20"/>
                <w:szCs w:val="20"/>
              </w:rPr>
            </w:pPr>
            <w:r w:rsidRPr="00A5382C">
              <w:rPr>
                <w:sz w:val="20"/>
                <w:szCs w:val="20"/>
              </w:rPr>
              <w:t>Name</w:t>
            </w:r>
          </w:p>
        </w:tc>
        <w:tc>
          <w:tcPr>
            <w:tcW w:w="3027" w:type="dxa"/>
            <w:gridSpan w:val="2"/>
          </w:tcPr>
          <w:p w14:paraId="3717D80B" w14:textId="77777777" w:rsidR="003E7999" w:rsidRPr="00A5382C" w:rsidRDefault="003E7999" w:rsidP="009040D7">
            <w:pPr>
              <w:pStyle w:val="StandardStyle2-TableListText"/>
              <w:rPr>
                <w:sz w:val="20"/>
                <w:szCs w:val="20"/>
              </w:rPr>
            </w:pPr>
          </w:p>
        </w:tc>
        <w:tc>
          <w:tcPr>
            <w:tcW w:w="1602" w:type="dxa"/>
          </w:tcPr>
          <w:p w14:paraId="28C7F943" w14:textId="77777777" w:rsidR="003E7999" w:rsidRPr="00A5382C" w:rsidRDefault="003E7999" w:rsidP="009040D7">
            <w:pPr>
              <w:pStyle w:val="StandardStyle2-TableListText"/>
              <w:rPr>
                <w:sz w:val="20"/>
                <w:szCs w:val="20"/>
              </w:rPr>
            </w:pPr>
            <w:r w:rsidRPr="00A5382C">
              <w:rPr>
                <w:sz w:val="20"/>
                <w:szCs w:val="20"/>
              </w:rPr>
              <w:t>Name</w:t>
            </w:r>
          </w:p>
        </w:tc>
        <w:tc>
          <w:tcPr>
            <w:tcW w:w="3060" w:type="dxa"/>
            <w:gridSpan w:val="2"/>
          </w:tcPr>
          <w:p w14:paraId="1AB23BF6" w14:textId="77777777" w:rsidR="003E7999" w:rsidRPr="00A5382C" w:rsidRDefault="003E7999" w:rsidP="009040D7">
            <w:pPr>
              <w:pStyle w:val="StandardStyle2-TableListText"/>
              <w:rPr>
                <w:sz w:val="20"/>
                <w:szCs w:val="20"/>
              </w:rPr>
            </w:pPr>
          </w:p>
        </w:tc>
      </w:tr>
      <w:tr w:rsidR="003E7999" w:rsidRPr="00A5382C" w14:paraId="2AFC6180" w14:textId="77777777" w:rsidTr="009040D7">
        <w:tc>
          <w:tcPr>
            <w:tcW w:w="1635" w:type="dxa"/>
          </w:tcPr>
          <w:p w14:paraId="67C036A1" w14:textId="77777777" w:rsidR="003E7999" w:rsidRPr="00A5382C" w:rsidRDefault="003E7999" w:rsidP="009040D7">
            <w:pPr>
              <w:pStyle w:val="StandardStyle2-TableListText"/>
              <w:rPr>
                <w:sz w:val="20"/>
                <w:szCs w:val="20"/>
              </w:rPr>
            </w:pPr>
            <w:r w:rsidRPr="00A5382C">
              <w:rPr>
                <w:sz w:val="20"/>
                <w:szCs w:val="20"/>
              </w:rPr>
              <w:t>Title/Position</w:t>
            </w:r>
          </w:p>
        </w:tc>
        <w:tc>
          <w:tcPr>
            <w:tcW w:w="3027" w:type="dxa"/>
            <w:gridSpan w:val="2"/>
          </w:tcPr>
          <w:p w14:paraId="53FCBA6B" w14:textId="77777777" w:rsidR="003E7999" w:rsidRPr="00A5382C" w:rsidRDefault="003E7999" w:rsidP="009040D7">
            <w:pPr>
              <w:pStyle w:val="StandardStyle2-TableListText"/>
              <w:rPr>
                <w:sz w:val="20"/>
                <w:szCs w:val="20"/>
              </w:rPr>
            </w:pPr>
          </w:p>
        </w:tc>
        <w:tc>
          <w:tcPr>
            <w:tcW w:w="1602" w:type="dxa"/>
          </w:tcPr>
          <w:p w14:paraId="21888559" w14:textId="77777777" w:rsidR="003E7999" w:rsidRPr="00A5382C" w:rsidRDefault="003E7999" w:rsidP="009040D7">
            <w:pPr>
              <w:pStyle w:val="StandardStyle2-TableListText"/>
              <w:rPr>
                <w:sz w:val="20"/>
                <w:szCs w:val="20"/>
              </w:rPr>
            </w:pPr>
            <w:r w:rsidRPr="00A5382C">
              <w:rPr>
                <w:sz w:val="20"/>
                <w:szCs w:val="20"/>
              </w:rPr>
              <w:t>Title/Position</w:t>
            </w:r>
          </w:p>
        </w:tc>
        <w:tc>
          <w:tcPr>
            <w:tcW w:w="3060" w:type="dxa"/>
            <w:gridSpan w:val="2"/>
          </w:tcPr>
          <w:p w14:paraId="0D705F15" w14:textId="77777777" w:rsidR="003E7999" w:rsidRPr="00A5382C" w:rsidRDefault="003E7999" w:rsidP="009040D7">
            <w:pPr>
              <w:pStyle w:val="StandardStyle2-TableListText"/>
              <w:rPr>
                <w:sz w:val="20"/>
                <w:szCs w:val="20"/>
              </w:rPr>
            </w:pPr>
          </w:p>
        </w:tc>
      </w:tr>
      <w:tr w:rsidR="003E7999" w:rsidRPr="00A5382C" w14:paraId="4EBDDF57" w14:textId="77777777" w:rsidTr="009040D7">
        <w:tc>
          <w:tcPr>
            <w:tcW w:w="1635" w:type="dxa"/>
          </w:tcPr>
          <w:p w14:paraId="2F35402C" w14:textId="77777777" w:rsidR="003E7999" w:rsidRPr="00A5382C" w:rsidRDefault="003E7999" w:rsidP="009040D7">
            <w:pPr>
              <w:pStyle w:val="StandardStyle2-TableListText"/>
              <w:rPr>
                <w:sz w:val="20"/>
                <w:szCs w:val="20"/>
              </w:rPr>
            </w:pPr>
            <w:r w:rsidRPr="00A5382C">
              <w:rPr>
                <w:sz w:val="20"/>
                <w:szCs w:val="20"/>
              </w:rPr>
              <w:t>Organization</w:t>
            </w:r>
          </w:p>
        </w:tc>
        <w:tc>
          <w:tcPr>
            <w:tcW w:w="3027" w:type="dxa"/>
            <w:gridSpan w:val="2"/>
          </w:tcPr>
          <w:p w14:paraId="28EB9534" w14:textId="77777777" w:rsidR="003E7999" w:rsidRPr="00A5382C" w:rsidRDefault="003E7999" w:rsidP="009040D7">
            <w:pPr>
              <w:pStyle w:val="StandardStyle2-TableListText"/>
              <w:rPr>
                <w:sz w:val="20"/>
                <w:szCs w:val="20"/>
              </w:rPr>
            </w:pPr>
          </w:p>
        </w:tc>
        <w:tc>
          <w:tcPr>
            <w:tcW w:w="1602" w:type="dxa"/>
          </w:tcPr>
          <w:p w14:paraId="70C7AEB9" w14:textId="77777777" w:rsidR="003E7999" w:rsidRPr="00A5382C" w:rsidRDefault="003E7999" w:rsidP="009040D7">
            <w:pPr>
              <w:pStyle w:val="StandardStyle2-TableListText"/>
              <w:rPr>
                <w:sz w:val="20"/>
                <w:szCs w:val="20"/>
              </w:rPr>
            </w:pPr>
            <w:r w:rsidRPr="00A5382C">
              <w:rPr>
                <w:sz w:val="20"/>
                <w:szCs w:val="20"/>
              </w:rPr>
              <w:t>Organization</w:t>
            </w:r>
          </w:p>
        </w:tc>
        <w:tc>
          <w:tcPr>
            <w:tcW w:w="3060" w:type="dxa"/>
            <w:gridSpan w:val="2"/>
          </w:tcPr>
          <w:p w14:paraId="3786F04F" w14:textId="77777777" w:rsidR="003E7999" w:rsidRPr="00A5382C" w:rsidRDefault="003E7999" w:rsidP="009040D7">
            <w:pPr>
              <w:pStyle w:val="StandardStyle2-TableListText"/>
              <w:rPr>
                <w:sz w:val="20"/>
                <w:szCs w:val="20"/>
              </w:rPr>
            </w:pPr>
          </w:p>
        </w:tc>
      </w:tr>
      <w:tr w:rsidR="003E7999" w:rsidRPr="00A5382C" w14:paraId="5571FE42" w14:textId="77777777" w:rsidTr="009040D7">
        <w:tc>
          <w:tcPr>
            <w:tcW w:w="1635" w:type="dxa"/>
          </w:tcPr>
          <w:p w14:paraId="652DE1DF" w14:textId="77777777" w:rsidR="003E7999" w:rsidRPr="00A5382C" w:rsidRDefault="003E7999" w:rsidP="009040D7">
            <w:pPr>
              <w:pStyle w:val="StandardStyle2-TableListText"/>
              <w:rPr>
                <w:sz w:val="20"/>
                <w:szCs w:val="20"/>
              </w:rPr>
            </w:pPr>
            <w:r w:rsidRPr="00A5382C">
              <w:rPr>
                <w:sz w:val="20"/>
                <w:szCs w:val="20"/>
              </w:rPr>
              <w:t>Telephone</w:t>
            </w:r>
          </w:p>
        </w:tc>
        <w:tc>
          <w:tcPr>
            <w:tcW w:w="3027" w:type="dxa"/>
            <w:gridSpan w:val="2"/>
          </w:tcPr>
          <w:p w14:paraId="2C3F1CFA" w14:textId="77777777" w:rsidR="003E7999" w:rsidRPr="00A5382C" w:rsidRDefault="003E7999" w:rsidP="009040D7">
            <w:pPr>
              <w:pStyle w:val="StandardStyle2-TableListText"/>
              <w:rPr>
                <w:sz w:val="20"/>
                <w:szCs w:val="20"/>
              </w:rPr>
            </w:pPr>
          </w:p>
        </w:tc>
        <w:tc>
          <w:tcPr>
            <w:tcW w:w="1602" w:type="dxa"/>
          </w:tcPr>
          <w:p w14:paraId="0C476B0E" w14:textId="77777777" w:rsidR="003E7999" w:rsidRPr="00A5382C" w:rsidRDefault="003E7999" w:rsidP="009040D7">
            <w:pPr>
              <w:pStyle w:val="StandardStyle2-TableListText"/>
              <w:rPr>
                <w:sz w:val="20"/>
                <w:szCs w:val="20"/>
              </w:rPr>
            </w:pPr>
            <w:r w:rsidRPr="00A5382C">
              <w:rPr>
                <w:sz w:val="20"/>
                <w:szCs w:val="20"/>
              </w:rPr>
              <w:t>Telephone</w:t>
            </w:r>
          </w:p>
        </w:tc>
        <w:tc>
          <w:tcPr>
            <w:tcW w:w="3060" w:type="dxa"/>
            <w:gridSpan w:val="2"/>
          </w:tcPr>
          <w:p w14:paraId="2AE2AF76" w14:textId="77777777" w:rsidR="003E7999" w:rsidRPr="00A5382C" w:rsidRDefault="003E7999" w:rsidP="009040D7">
            <w:pPr>
              <w:pStyle w:val="StandardStyle2-TableListText"/>
              <w:rPr>
                <w:sz w:val="20"/>
                <w:szCs w:val="20"/>
              </w:rPr>
            </w:pPr>
          </w:p>
        </w:tc>
      </w:tr>
      <w:tr w:rsidR="003E7999" w:rsidRPr="00A5382C" w14:paraId="6961D156" w14:textId="77777777" w:rsidTr="009040D7">
        <w:tc>
          <w:tcPr>
            <w:tcW w:w="1635" w:type="dxa"/>
          </w:tcPr>
          <w:p w14:paraId="11341341" w14:textId="77777777" w:rsidR="003E7999" w:rsidRPr="00A5382C" w:rsidRDefault="003E7999" w:rsidP="009040D7">
            <w:pPr>
              <w:pStyle w:val="StandardStyle2-TableListText"/>
              <w:rPr>
                <w:sz w:val="20"/>
                <w:szCs w:val="20"/>
              </w:rPr>
            </w:pPr>
            <w:r w:rsidRPr="00A5382C">
              <w:rPr>
                <w:sz w:val="20"/>
                <w:szCs w:val="20"/>
              </w:rPr>
              <w:t>Email</w:t>
            </w:r>
          </w:p>
        </w:tc>
        <w:tc>
          <w:tcPr>
            <w:tcW w:w="3027" w:type="dxa"/>
            <w:gridSpan w:val="2"/>
          </w:tcPr>
          <w:p w14:paraId="15D35FF6" w14:textId="77777777" w:rsidR="003E7999" w:rsidRPr="00A5382C" w:rsidRDefault="003E7999" w:rsidP="009040D7">
            <w:pPr>
              <w:pStyle w:val="StandardStyle2-TableListText"/>
              <w:rPr>
                <w:sz w:val="20"/>
                <w:szCs w:val="20"/>
              </w:rPr>
            </w:pPr>
          </w:p>
        </w:tc>
        <w:tc>
          <w:tcPr>
            <w:tcW w:w="1602" w:type="dxa"/>
          </w:tcPr>
          <w:p w14:paraId="69150E72" w14:textId="77777777" w:rsidR="003E7999" w:rsidRPr="00A5382C" w:rsidRDefault="003E7999" w:rsidP="009040D7">
            <w:pPr>
              <w:pStyle w:val="StandardStyle2-TableListText"/>
              <w:rPr>
                <w:sz w:val="20"/>
                <w:szCs w:val="20"/>
              </w:rPr>
            </w:pPr>
            <w:r w:rsidRPr="00A5382C">
              <w:rPr>
                <w:sz w:val="20"/>
                <w:szCs w:val="20"/>
              </w:rPr>
              <w:t>Email</w:t>
            </w:r>
          </w:p>
        </w:tc>
        <w:tc>
          <w:tcPr>
            <w:tcW w:w="3060" w:type="dxa"/>
            <w:gridSpan w:val="2"/>
          </w:tcPr>
          <w:p w14:paraId="67D82073" w14:textId="77777777" w:rsidR="003E7999" w:rsidRPr="00A5382C" w:rsidRDefault="003E7999" w:rsidP="009040D7">
            <w:pPr>
              <w:pStyle w:val="StandardStyle2-TableListText"/>
              <w:rPr>
                <w:sz w:val="20"/>
                <w:szCs w:val="20"/>
              </w:rPr>
            </w:pPr>
          </w:p>
        </w:tc>
      </w:tr>
      <w:tr w:rsidR="003E7999" w:rsidRPr="00A5382C" w14:paraId="6161D3A9" w14:textId="77777777" w:rsidTr="009040D7">
        <w:tc>
          <w:tcPr>
            <w:tcW w:w="1635" w:type="dxa"/>
          </w:tcPr>
          <w:p w14:paraId="68A8D038"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27" w:type="dxa"/>
            <w:gridSpan w:val="2"/>
          </w:tcPr>
          <w:p w14:paraId="2F48D77A" w14:textId="77777777" w:rsidR="003E7999" w:rsidRPr="00A5382C" w:rsidRDefault="003E7999" w:rsidP="009040D7">
            <w:pPr>
              <w:pStyle w:val="StandardStyle2-TableListText"/>
              <w:rPr>
                <w:sz w:val="20"/>
                <w:szCs w:val="20"/>
              </w:rPr>
            </w:pPr>
          </w:p>
        </w:tc>
        <w:tc>
          <w:tcPr>
            <w:tcW w:w="1602" w:type="dxa"/>
          </w:tcPr>
          <w:p w14:paraId="187F22B6" w14:textId="77777777" w:rsidR="003E7999" w:rsidRPr="00A5382C" w:rsidRDefault="003E7999" w:rsidP="009040D7">
            <w:pPr>
              <w:pStyle w:val="StandardStyle2-TableListText"/>
              <w:rPr>
                <w:sz w:val="20"/>
                <w:szCs w:val="20"/>
              </w:rPr>
            </w:pPr>
            <w:r w:rsidRPr="00A5382C">
              <w:rPr>
                <w:sz w:val="20"/>
                <w:szCs w:val="20"/>
              </w:rPr>
              <w:t xml:space="preserve">Project </w:t>
            </w:r>
          </w:p>
        </w:tc>
        <w:tc>
          <w:tcPr>
            <w:tcW w:w="3060" w:type="dxa"/>
            <w:gridSpan w:val="2"/>
          </w:tcPr>
          <w:p w14:paraId="60636D37" w14:textId="77777777" w:rsidR="003E7999" w:rsidRPr="00A5382C" w:rsidRDefault="003E7999" w:rsidP="009040D7">
            <w:pPr>
              <w:pStyle w:val="StandardStyle2-TableListText"/>
              <w:rPr>
                <w:sz w:val="20"/>
                <w:szCs w:val="20"/>
              </w:rPr>
            </w:pPr>
          </w:p>
        </w:tc>
      </w:tr>
      <w:tr w:rsidR="003E7999" w:rsidRPr="00A5382C" w14:paraId="46DA3320" w14:textId="77777777" w:rsidTr="009040D7">
        <w:tc>
          <w:tcPr>
            <w:tcW w:w="1635" w:type="dxa"/>
          </w:tcPr>
          <w:p w14:paraId="0101DDD4"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27" w:type="dxa"/>
            <w:gridSpan w:val="2"/>
          </w:tcPr>
          <w:p w14:paraId="3FA7C2EA" w14:textId="77777777" w:rsidR="003E7999" w:rsidRPr="00A5382C" w:rsidRDefault="003E7999" w:rsidP="009040D7">
            <w:pPr>
              <w:pStyle w:val="StandardStyle2-TableListText"/>
              <w:rPr>
                <w:sz w:val="20"/>
                <w:szCs w:val="20"/>
              </w:rPr>
            </w:pPr>
          </w:p>
        </w:tc>
        <w:tc>
          <w:tcPr>
            <w:tcW w:w="1602" w:type="dxa"/>
          </w:tcPr>
          <w:p w14:paraId="21ED6DFE" w14:textId="77777777" w:rsidR="003E7999" w:rsidRPr="00A5382C" w:rsidRDefault="003E7999" w:rsidP="009040D7">
            <w:pPr>
              <w:pStyle w:val="StandardStyle2-TableListText"/>
              <w:rPr>
                <w:sz w:val="20"/>
                <w:szCs w:val="20"/>
              </w:rPr>
            </w:pPr>
            <w:r w:rsidRPr="00A5382C">
              <w:rPr>
                <w:sz w:val="20"/>
                <w:szCs w:val="20"/>
              </w:rPr>
              <w:t>Candidate’s role on project</w:t>
            </w:r>
          </w:p>
        </w:tc>
        <w:tc>
          <w:tcPr>
            <w:tcW w:w="3060" w:type="dxa"/>
            <w:gridSpan w:val="2"/>
          </w:tcPr>
          <w:p w14:paraId="2CA16631" w14:textId="77777777" w:rsidR="003E7999" w:rsidRPr="00A5382C" w:rsidRDefault="003E7999" w:rsidP="009040D7">
            <w:pPr>
              <w:pStyle w:val="StandardStyle2-TableListText"/>
              <w:rPr>
                <w:sz w:val="20"/>
                <w:szCs w:val="20"/>
              </w:rPr>
            </w:pPr>
          </w:p>
        </w:tc>
      </w:tr>
    </w:tbl>
    <w:p w14:paraId="3BE83DD9" w14:textId="77777777" w:rsidR="003E7999" w:rsidRPr="00A5382C" w:rsidRDefault="003E7999" w:rsidP="003E7999">
      <w:pPr>
        <w:pStyle w:val="StandardStyle1-NormalText"/>
        <w:rPr>
          <w:b/>
        </w:rPr>
      </w:pPr>
    </w:p>
    <w:p w14:paraId="579984E6" w14:textId="77777777" w:rsidR="003E7999" w:rsidRPr="00A5382C" w:rsidRDefault="003E7999" w:rsidP="003E7999">
      <w:pPr>
        <w:pStyle w:val="StandardStyle1-NormalText"/>
      </w:pPr>
      <w:r w:rsidRPr="00A5382C">
        <w:br w:type="page"/>
      </w:r>
    </w:p>
    <w:p w14:paraId="0B9258B8" w14:textId="186520FA" w:rsidR="006F07AF" w:rsidRPr="00A5382C" w:rsidRDefault="006F07AF" w:rsidP="006F07AF">
      <w:pPr>
        <w:pStyle w:val="StandardStyle1-NormalText"/>
        <w:rPr>
          <w:b/>
        </w:rPr>
      </w:pPr>
      <w:r w:rsidRPr="00A5382C">
        <w:rPr>
          <w:b/>
        </w:rPr>
        <w:lastRenderedPageBreak/>
        <w:t xml:space="preserve">Table </w:t>
      </w:r>
      <w:r w:rsidR="008946D1">
        <w:rPr>
          <w:b/>
        </w:rPr>
        <w:t>9</w:t>
      </w:r>
      <w:r w:rsidRPr="00A5382C">
        <w:rPr>
          <w:b/>
        </w:rPr>
        <w:t xml:space="preserve"> - Proposed Project Quality Control Managers</w:t>
      </w:r>
    </w:p>
    <w:tbl>
      <w:tblPr>
        <w:tblStyle w:val="Standard-ColumnedList"/>
        <w:tblW w:w="0" w:type="auto"/>
        <w:tblInd w:w="144" w:type="dxa"/>
        <w:tblLook w:val="04A0" w:firstRow="1" w:lastRow="0" w:firstColumn="1" w:lastColumn="0" w:noHBand="0" w:noVBand="1"/>
      </w:tblPr>
      <w:tblGrid>
        <w:gridCol w:w="1635"/>
        <w:gridCol w:w="519"/>
        <w:gridCol w:w="2508"/>
        <w:gridCol w:w="1602"/>
        <w:gridCol w:w="729"/>
        <w:gridCol w:w="2331"/>
      </w:tblGrid>
      <w:tr w:rsidR="006F07AF" w:rsidRPr="00A5382C" w14:paraId="05B8AA6D" w14:textId="77777777" w:rsidTr="005B7C77">
        <w:trPr>
          <w:cnfStyle w:val="100000000000" w:firstRow="1" w:lastRow="0" w:firstColumn="0" w:lastColumn="0" w:oddVBand="0" w:evenVBand="0" w:oddHBand="0" w:evenHBand="0" w:firstRowFirstColumn="0" w:firstRowLastColumn="0" w:lastRowFirstColumn="0" w:lastRowLastColumn="0"/>
        </w:trPr>
        <w:tc>
          <w:tcPr>
            <w:tcW w:w="2154" w:type="dxa"/>
            <w:gridSpan w:val="2"/>
          </w:tcPr>
          <w:p w14:paraId="08625374" w14:textId="77777777" w:rsidR="006F07AF" w:rsidRPr="00A5382C" w:rsidRDefault="006F07AF" w:rsidP="005B7C77">
            <w:pPr>
              <w:pStyle w:val="StandardStyle2-TableListText"/>
              <w:rPr>
                <w:sz w:val="20"/>
                <w:szCs w:val="20"/>
              </w:rPr>
            </w:pPr>
            <w:r w:rsidRPr="00A5382C">
              <w:rPr>
                <w:sz w:val="20"/>
                <w:szCs w:val="20"/>
              </w:rPr>
              <w:t>Name of Organization</w:t>
            </w:r>
          </w:p>
        </w:tc>
        <w:tc>
          <w:tcPr>
            <w:tcW w:w="7170" w:type="dxa"/>
            <w:gridSpan w:val="4"/>
          </w:tcPr>
          <w:p w14:paraId="3F283CFE" w14:textId="77777777" w:rsidR="006F07AF" w:rsidRPr="00A5382C" w:rsidRDefault="006F07AF" w:rsidP="005B7C77">
            <w:pPr>
              <w:pStyle w:val="StandardStyle2-TableListText"/>
              <w:rPr>
                <w:sz w:val="20"/>
                <w:szCs w:val="20"/>
              </w:rPr>
            </w:pPr>
          </w:p>
        </w:tc>
      </w:tr>
      <w:tr w:rsidR="006F07AF" w:rsidRPr="00A5382C" w14:paraId="70096BB3" w14:textId="77777777" w:rsidTr="005B7C77">
        <w:tc>
          <w:tcPr>
            <w:tcW w:w="9324" w:type="dxa"/>
            <w:gridSpan w:val="6"/>
            <w:shd w:val="clear" w:color="auto" w:fill="D9D9D9" w:themeFill="background1" w:themeFillShade="D9"/>
          </w:tcPr>
          <w:p w14:paraId="186EDC62" w14:textId="77777777" w:rsidR="006F07AF" w:rsidRPr="00A5382C" w:rsidRDefault="006F07AF" w:rsidP="005B7C77">
            <w:pPr>
              <w:pStyle w:val="StandardStyle2-TableListText"/>
              <w:rPr>
                <w:b/>
                <w:sz w:val="20"/>
                <w:szCs w:val="20"/>
              </w:rPr>
            </w:pPr>
            <w:r w:rsidRPr="00A5382C">
              <w:rPr>
                <w:b/>
                <w:sz w:val="20"/>
                <w:szCs w:val="20"/>
              </w:rPr>
              <w:t>Primary Candidate</w:t>
            </w:r>
          </w:p>
        </w:tc>
      </w:tr>
      <w:tr w:rsidR="006F07AF" w:rsidRPr="00A5382C" w14:paraId="557F1472" w14:textId="77777777" w:rsidTr="005B7C77">
        <w:tc>
          <w:tcPr>
            <w:tcW w:w="4662" w:type="dxa"/>
            <w:gridSpan w:val="3"/>
          </w:tcPr>
          <w:p w14:paraId="34759289" w14:textId="77777777" w:rsidR="006F07AF" w:rsidRPr="00A5382C" w:rsidRDefault="006F07AF" w:rsidP="005B7C77">
            <w:pPr>
              <w:pStyle w:val="StandardStyle2-TableListText"/>
              <w:rPr>
                <w:sz w:val="20"/>
                <w:szCs w:val="20"/>
              </w:rPr>
            </w:pPr>
            <w:r w:rsidRPr="00A5382C">
              <w:rPr>
                <w:sz w:val="20"/>
                <w:szCs w:val="20"/>
              </w:rPr>
              <w:t>Name of individual</w:t>
            </w:r>
          </w:p>
        </w:tc>
        <w:tc>
          <w:tcPr>
            <w:tcW w:w="4662" w:type="dxa"/>
            <w:gridSpan w:val="3"/>
          </w:tcPr>
          <w:p w14:paraId="1D8369D0" w14:textId="77777777" w:rsidR="006F07AF" w:rsidRPr="00A5382C" w:rsidRDefault="006F07AF" w:rsidP="005B7C77">
            <w:pPr>
              <w:pStyle w:val="StandardStyle2-TableListText"/>
              <w:rPr>
                <w:sz w:val="20"/>
                <w:szCs w:val="20"/>
              </w:rPr>
            </w:pPr>
          </w:p>
        </w:tc>
      </w:tr>
      <w:tr w:rsidR="006F07AF" w:rsidRPr="00A5382C" w14:paraId="5B56BC33" w14:textId="77777777" w:rsidTr="005B7C77">
        <w:tc>
          <w:tcPr>
            <w:tcW w:w="4662" w:type="dxa"/>
            <w:gridSpan w:val="3"/>
          </w:tcPr>
          <w:p w14:paraId="074048FC" w14:textId="77777777" w:rsidR="006F07AF" w:rsidRPr="00A5382C" w:rsidRDefault="006F07AF" w:rsidP="005B7C77">
            <w:pPr>
              <w:pStyle w:val="StandardStyle2-TableListText"/>
              <w:rPr>
                <w:sz w:val="20"/>
                <w:szCs w:val="20"/>
              </w:rPr>
            </w:pPr>
            <w:r w:rsidRPr="00A5382C">
              <w:rPr>
                <w:sz w:val="20"/>
                <w:szCs w:val="20"/>
              </w:rPr>
              <w:t>Years of experience as quality control manager</w:t>
            </w:r>
          </w:p>
        </w:tc>
        <w:tc>
          <w:tcPr>
            <w:tcW w:w="4662" w:type="dxa"/>
            <w:gridSpan w:val="3"/>
          </w:tcPr>
          <w:p w14:paraId="483CB0C8" w14:textId="77777777" w:rsidR="006F07AF" w:rsidRPr="00A5382C" w:rsidRDefault="006F07AF" w:rsidP="005B7C77">
            <w:pPr>
              <w:pStyle w:val="StandardStyle2-TableListText"/>
              <w:rPr>
                <w:sz w:val="20"/>
                <w:szCs w:val="20"/>
              </w:rPr>
            </w:pPr>
          </w:p>
        </w:tc>
      </w:tr>
      <w:tr w:rsidR="006F07AF" w:rsidRPr="00A5382C" w14:paraId="1474EF0D" w14:textId="77777777" w:rsidTr="005B7C77">
        <w:tc>
          <w:tcPr>
            <w:tcW w:w="4662" w:type="dxa"/>
            <w:gridSpan w:val="3"/>
          </w:tcPr>
          <w:p w14:paraId="297EDEAC" w14:textId="77777777" w:rsidR="006F07AF" w:rsidRPr="00A5382C" w:rsidRDefault="006F07AF" w:rsidP="005B7C77">
            <w:pPr>
              <w:pStyle w:val="StandardStyle2-TableListText"/>
              <w:rPr>
                <w:sz w:val="20"/>
                <w:szCs w:val="20"/>
              </w:rPr>
            </w:pPr>
            <w:r w:rsidRPr="00A5382C">
              <w:rPr>
                <w:sz w:val="20"/>
                <w:szCs w:val="20"/>
              </w:rPr>
              <w:t>Years of experience with this organization</w:t>
            </w:r>
          </w:p>
        </w:tc>
        <w:tc>
          <w:tcPr>
            <w:tcW w:w="4662" w:type="dxa"/>
            <w:gridSpan w:val="3"/>
          </w:tcPr>
          <w:p w14:paraId="033146C7" w14:textId="77777777" w:rsidR="006F07AF" w:rsidRPr="00A5382C" w:rsidRDefault="006F07AF" w:rsidP="005B7C77">
            <w:pPr>
              <w:pStyle w:val="StandardStyle2-TableListText"/>
              <w:rPr>
                <w:sz w:val="20"/>
                <w:szCs w:val="20"/>
              </w:rPr>
            </w:pPr>
          </w:p>
        </w:tc>
      </w:tr>
      <w:tr w:rsidR="006F07AF" w:rsidRPr="00A5382C" w14:paraId="75F1A1F8" w14:textId="77777777" w:rsidTr="005B7C77">
        <w:tc>
          <w:tcPr>
            <w:tcW w:w="4662" w:type="dxa"/>
            <w:gridSpan w:val="3"/>
          </w:tcPr>
          <w:p w14:paraId="65038663" w14:textId="77777777" w:rsidR="006F07AF" w:rsidRPr="00A5382C" w:rsidRDefault="006F07AF" w:rsidP="005B7C77">
            <w:pPr>
              <w:pStyle w:val="StandardStyle2-TableListText"/>
              <w:rPr>
                <w:sz w:val="20"/>
                <w:szCs w:val="20"/>
              </w:rPr>
            </w:pPr>
            <w:r w:rsidRPr="00A5382C">
              <w:rPr>
                <w:sz w:val="20"/>
                <w:szCs w:val="20"/>
              </w:rPr>
              <w:t>Number of similar projects as quality control manager</w:t>
            </w:r>
          </w:p>
        </w:tc>
        <w:tc>
          <w:tcPr>
            <w:tcW w:w="4662" w:type="dxa"/>
            <w:gridSpan w:val="3"/>
          </w:tcPr>
          <w:p w14:paraId="53476B71" w14:textId="77777777" w:rsidR="006F07AF" w:rsidRPr="00A5382C" w:rsidRDefault="006F07AF" w:rsidP="005B7C77">
            <w:pPr>
              <w:pStyle w:val="StandardStyle2-TableListText"/>
              <w:rPr>
                <w:sz w:val="20"/>
                <w:szCs w:val="20"/>
              </w:rPr>
            </w:pPr>
          </w:p>
        </w:tc>
      </w:tr>
      <w:tr w:rsidR="006F07AF" w:rsidRPr="00A5382C" w14:paraId="7B71C2E7" w14:textId="77777777" w:rsidTr="005B7C77">
        <w:tc>
          <w:tcPr>
            <w:tcW w:w="4662" w:type="dxa"/>
            <w:gridSpan w:val="3"/>
          </w:tcPr>
          <w:p w14:paraId="51DF91B7" w14:textId="77777777" w:rsidR="006F07AF" w:rsidRPr="00A5382C" w:rsidRDefault="006F07AF" w:rsidP="005B7C77">
            <w:pPr>
              <w:pStyle w:val="StandardStyle2-TableListText"/>
              <w:rPr>
                <w:sz w:val="20"/>
                <w:szCs w:val="20"/>
              </w:rPr>
            </w:pPr>
            <w:r w:rsidRPr="00A5382C">
              <w:rPr>
                <w:sz w:val="20"/>
                <w:szCs w:val="20"/>
              </w:rPr>
              <w:t>Number of similar projects in other positions</w:t>
            </w:r>
          </w:p>
        </w:tc>
        <w:tc>
          <w:tcPr>
            <w:tcW w:w="4662" w:type="dxa"/>
            <w:gridSpan w:val="3"/>
          </w:tcPr>
          <w:p w14:paraId="08E6059B" w14:textId="77777777" w:rsidR="006F07AF" w:rsidRPr="00A5382C" w:rsidRDefault="006F07AF" w:rsidP="005B7C77">
            <w:pPr>
              <w:pStyle w:val="StandardStyle2-TableListText"/>
              <w:rPr>
                <w:sz w:val="20"/>
                <w:szCs w:val="20"/>
              </w:rPr>
            </w:pPr>
          </w:p>
        </w:tc>
      </w:tr>
      <w:tr w:rsidR="006F07AF" w:rsidRPr="00A5382C" w14:paraId="32157DC1" w14:textId="77777777" w:rsidTr="005B7C77">
        <w:tc>
          <w:tcPr>
            <w:tcW w:w="9324" w:type="dxa"/>
            <w:gridSpan w:val="6"/>
          </w:tcPr>
          <w:p w14:paraId="564F0F94" w14:textId="77777777" w:rsidR="006F07AF" w:rsidRPr="00A5382C" w:rsidRDefault="006F07AF" w:rsidP="005B7C77">
            <w:pPr>
              <w:pStyle w:val="StandardStyle2-TableListText"/>
              <w:rPr>
                <w:sz w:val="20"/>
                <w:szCs w:val="20"/>
              </w:rPr>
            </w:pPr>
            <w:r w:rsidRPr="00A5382C">
              <w:rPr>
                <w:sz w:val="20"/>
                <w:szCs w:val="20"/>
              </w:rPr>
              <w:t>Current Project Assignments</w:t>
            </w:r>
          </w:p>
        </w:tc>
      </w:tr>
      <w:tr w:rsidR="006F07AF" w:rsidRPr="00A5382C" w14:paraId="6777F99B" w14:textId="77777777" w:rsidTr="005B7C77">
        <w:tc>
          <w:tcPr>
            <w:tcW w:w="4662" w:type="dxa"/>
            <w:gridSpan w:val="3"/>
          </w:tcPr>
          <w:p w14:paraId="7D86188C" w14:textId="77777777" w:rsidR="006F07AF" w:rsidRPr="00A5382C" w:rsidRDefault="006F07AF" w:rsidP="005B7C77">
            <w:pPr>
              <w:pStyle w:val="StandardStyle2-TableListText"/>
              <w:jc w:val="center"/>
              <w:rPr>
                <w:sz w:val="20"/>
                <w:szCs w:val="20"/>
              </w:rPr>
            </w:pPr>
            <w:r w:rsidRPr="00A5382C">
              <w:rPr>
                <w:sz w:val="20"/>
                <w:szCs w:val="20"/>
              </w:rPr>
              <w:t>Name of assignment</w:t>
            </w:r>
          </w:p>
        </w:tc>
        <w:tc>
          <w:tcPr>
            <w:tcW w:w="2331" w:type="dxa"/>
            <w:gridSpan w:val="2"/>
          </w:tcPr>
          <w:p w14:paraId="1C689EFC" w14:textId="77777777" w:rsidR="006F07AF" w:rsidRPr="00A5382C" w:rsidRDefault="006F07AF" w:rsidP="005B7C77">
            <w:pPr>
              <w:pStyle w:val="StandardStyle2-TableListText"/>
              <w:jc w:val="center"/>
              <w:rPr>
                <w:sz w:val="20"/>
                <w:szCs w:val="20"/>
              </w:rPr>
            </w:pPr>
            <w:r w:rsidRPr="00A5382C">
              <w:rPr>
                <w:sz w:val="20"/>
                <w:szCs w:val="20"/>
              </w:rPr>
              <w:t>Percent of time used for this project</w:t>
            </w:r>
          </w:p>
        </w:tc>
        <w:tc>
          <w:tcPr>
            <w:tcW w:w="2331" w:type="dxa"/>
          </w:tcPr>
          <w:p w14:paraId="74A7E137" w14:textId="77777777" w:rsidR="006F07AF" w:rsidRPr="00A5382C" w:rsidRDefault="006F07AF" w:rsidP="005B7C77">
            <w:pPr>
              <w:pStyle w:val="StandardStyle2-TableListText"/>
              <w:jc w:val="center"/>
              <w:rPr>
                <w:sz w:val="20"/>
                <w:szCs w:val="20"/>
              </w:rPr>
            </w:pPr>
            <w:r w:rsidRPr="00A5382C">
              <w:rPr>
                <w:sz w:val="20"/>
                <w:szCs w:val="20"/>
              </w:rPr>
              <w:t>Estimated project completion date</w:t>
            </w:r>
          </w:p>
        </w:tc>
      </w:tr>
      <w:tr w:rsidR="006F07AF" w:rsidRPr="00A5382C" w14:paraId="401F4A57" w14:textId="77777777" w:rsidTr="005B7C77">
        <w:tc>
          <w:tcPr>
            <w:tcW w:w="4662" w:type="dxa"/>
            <w:gridSpan w:val="3"/>
          </w:tcPr>
          <w:p w14:paraId="00AFAE9E" w14:textId="77777777" w:rsidR="006F07AF" w:rsidRPr="00A5382C" w:rsidRDefault="006F07AF" w:rsidP="005B7C77">
            <w:pPr>
              <w:pStyle w:val="StandardStyle2-TableListText"/>
              <w:rPr>
                <w:sz w:val="20"/>
                <w:szCs w:val="20"/>
              </w:rPr>
            </w:pPr>
          </w:p>
        </w:tc>
        <w:tc>
          <w:tcPr>
            <w:tcW w:w="2331" w:type="dxa"/>
            <w:gridSpan w:val="2"/>
          </w:tcPr>
          <w:p w14:paraId="6ECA87D0" w14:textId="77777777" w:rsidR="006F07AF" w:rsidRPr="00A5382C" w:rsidRDefault="006F07AF" w:rsidP="005B7C77">
            <w:pPr>
              <w:pStyle w:val="StandardStyle2-TableListText"/>
              <w:rPr>
                <w:sz w:val="20"/>
                <w:szCs w:val="20"/>
              </w:rPr>
            </w:pPr>
          </w:p>
        </w:tc>
        <w:tc>
          <w:tcPr>
            <w:tcW w:w="2331" w:type="dxa"/>
          </w:tcPr>
          <w:p w14:paraId="6AC91B0A" w14:textId="77777777" w:rsidR="006F07AF" w:rsidRPr="00A5382C" w:rsidRDefault="006F07AF" w:rsidP="005B7C77">
            <w:pPr>
              <w:pStyle w:val="StandardStyle2-TableListText"/>
              <w:rPr>
                <w:sz w:val="20"/>
                <w:szCs w:val="20"/>
              </w:rPr>
            </w:pPr>
          </w:p>
        </w:tc>
      </w:tr>
      <w:tr w:rsidR="006F07AF" w:rsidRPr="00A5382C" w14:paraId="5DF59B8C" w14:textId="77777777" w:rsidTr="005B7C77">
        <w:tc>
          <w:tcPr>
            <w:tcW w:w="4662" w:type="dxa"/>
            <w:gridSpan w:val="3"/>
          </w:tcPr>
          <w:p w14:paraId="0B73C141" w14:textId="77777777" w:rsidR="006F07AF" w:rsidRPr="00A5382C" w:rsidRDefault="006F07AF" w:rsidP="005B7C77">
            <w:pPr>
              <w:pStyle w:val="StandardStyle2-TableListText"/>
              <w:rPr>
                <w:sz w:val="20"/>
                <w:szCs w:val="20"/>
              </w:rPr>
            </w:pPr>
          </w:p>
        </w:tc>
        <w:tc>
          <w:tcPr>
            <w:tcW w:w="2331" w:type="dxa"/>
            <w:gridSpan w:val="2"/>
          </w:tcPr>
          <w:p w14:paraId="72C97F53" w14:textId="77777777" w:rsidR="006F07AF" w:rsidRPr="00A5382C" w:rsidRDefault="006F07AF" w:rsidP="005B7C77">
            <w:pPr>
              <w:pStyle w:val="StandardStyle2-TableListText"/>
              <w:rPr>
                <w:sz w:val="20"/>
                <w:szCs w:val="20"/>
              </w:rPr>
            </w:pPr>
          </w:p>
        </w:tc>
        <w:tc>
          <w:tcPr>
            <w:tcW w:w="2331" w:type="dxa"/>
          </w:tcPr>
          <w:p w14:paraId="37269381" w14:textId="77777777" w:rsidR="006F07AF" w:rsidRPr="00A5382C" w:rsidRDefault="006F07AF" w:rsidP="005B7C77">
            <w:pPr>
              <w:pStyle w:val="StandardStyle2-TableListText"/>
              <w:rPr>
                <w:sz w:val="20"/>
                <w:szCs w:val="20"/>
              </w:rPr>
            </w:pPr>
          </w:p>
        </w:tc>
      </w:tr>
      <w:tr w:rsidR="006F07AF" w:rsidRPr="00A5382C" w14:paraId="1A90916F" w14:textId="77777777" w:rsidTr="005B7C77">
        <w:tc>
          <w:tcPr>
            <w:tcW w:w="4662" w:type="dxa"/>
            <w:gridSpan w:val="3"/>
          </w:tcPr>
          <w:p w14:paraId="325D21FA" w14:textId="77777777" w:rsidR="006F07AF" w:rsidRPr="00A5382C" w:rsidRDefault="006F07AF" w:rsidP="005B7C77">
            <w:pPr>
              <w:pStyle w:val="StandardStyle2-TableListText"/>
              <w:rPr>
                <w:sz w:val="20"/>
                <w:szCs w:val="20"/>
              </w:rPr>
            </w:pPr>
          </w:p>
        </w:tc>
        <w:tc>
          <w:tcPr>
            <w:tcW w:w="2331" w:type="dxa"/>
            <w:gridSpan w:val="2"/>
          </w:tcPr>
          <w:p w14:paraId="39ED3EAD" w14:textId="77777777" w:rsidR="006F07AF" w:rsidRPr="00A5382C" w:rsidRDefault="006F07AF" w:rsidP="005B7C77">
            <w:pPr>
              <w:pStyle w:val="StandardStyle2-TableListText"/>
              <w:rPr>
                <w:sz w:val="20"/>
                <w:szCs w:val="20"/>
              </w:rPr>
            </w:pPr>
          </w:p>
        </w:tc>
        <w:tc>
          <w:tcPr>
            <w:tcW w:w="2331" w:type="dxa"/>
          </w:tcPr>
          <w:p w14:paraId="5D8A37EE" w14:textId="77777777" w:rsidR="006F07AF" w:rsidRPr="00A5382C" w:rsidRDefault="006F07AF" w:rsidP="005B7C77">
            <w:pPr>
              <w:pStyle w:val="StandardStyle2-TableListText"/>
              <w:rPr>
                <w:sz w:val="20"/>
                <w:szCs w:val="20"/>
              </w:rPr>
            </w:pPr>
          </w:p>
        </w:tc>
      </w:tr>
      <w:tr w:rsidR="006F07AF" w:rsidRPr="00A5382C" w14:paraId="194772E0" w14:textId="77777777" w:rsidTr="005B7C77">
        <w:tc>
          <w:tcPr>
            <w:tcW w:w="9324" w:type="dxa"/>
            <w:gridSpan w:val="6"/>
          </w:tcPr>
          <w:p w14:paraId="37281F59" w14:textId="77777777" w:rsidR="006F07AF" w:rsidRPr="00A5382C" w:rsidRDefault="006F07AF" w:rsidP="005B7C77">
            <w:pPr>
              <w:pStyle w:val="StandardStyle2-TableListText"/>
              <w:rPr>
                <w:sz w:val="20"/>
                <w:szCs w:val="20"/>
              </w:rPr>
            </w:pPr>
            <w:r w:rsidRPr="00A5382C">
              <w:rPr>
                <w:sz w:val="20"/>
                <w:szCs w:val="20"/>
              </w:rPr>
              <w:t>Reference Contact Information (listing names indicates approval to contact named individuals as a reference)</w:t>
            </w:r>
          </w:p>
        </w:tc>
      </w:tr>
      <w:tr w:rsidR="006F07AF" w:rsidRPr="00A5382C" w14:paraId="0F64D91E" w14:textId="77777777" w:rsidTr="005B7C77">
        <w:tc>
          <w:tcPr>
            <w:tcW w:w="1635" w:type="dxa"/>
          </w:tcPr>
          <w:p w14:paraId="650EB12C" w14:textId="77777777" w:rsidR="006F07AF" w:rsidRPr="00A5382C" w:rsidRDefault="006F07AF" w:rsidP="005B7C77">
            <w:pPr>
              <w:pStyle w:val="StandardStyle2-TableListText"/>
              <w:rPr>
                <w:sz w:val="20"/>
                <w:szCs w:val="20"/>
              </w:rPr>
            </w:pPr>
            <w:r w:rsidRPr="00A5382C">
              <w:rPr>
                <w:sz w:val="20"/>
                <w:szCs w:val="20"/>
              </w:rPr>
              <w:t>Name</w:t>
            </w:r>
          </w:p>
        </w:tc>
        <w:tc>
          <w:tcPr>
            <w:tcW w:w="3027" w:type="dxa"/>
            <w:gridSpan w:val="2"/>
          </w:tcPr>
          <w:p w14:paraId="7FAFCEDB" w14:textId="77777777" w:rsidR="006F07AF" w:rsidRPr="00A5382C" w:rsidRDefault="006F07AF" w:rsidP="005B7C77">
            <w:pPr>
              <w:pStyle w:val="StandardStyle2-TableListText"/>
              <w:rPr>
                <w:sz w:val="20"/>
                <w:szCs w:val="20"/>
              </w:rPr>
            </w:pPr>
          </w:p>
        </w:tc>
        <w:tc>
          <w:tcPr>
            <w:tcW w:w="1602" w:type="dxa"/>
          </w:tcPr>
          <w:p w14:paraId="169F9AA7" w14:textId="77777777" w:rsidR="006F07AF" w:rsidRPr="00A5382C" w:rsidRDefault="006F07AF" w:rsidP="005B7C77">
            <w:pPr>
              <w:pStyle w:val="StandardStyle2-TableListText"/>
              <w:rPr>
                <w:sz w:val="20"/>
                <w:szCs w:val="20"/>
              </w:rPr>
            </w:pPr>
            <w:r w:rsidRPr="00A5382C">
              <w:rPr>
                <w:sz w:val="20"/>
                <w:szCs w:val="20"/>
              </w:rPr>
              <w:t>Name</w:t>
            </w:r>
          </w:p>
        </w:tc>
        <w:tc>
          <w:tcPr>
            <w:tcW w:w="3060" w:type="dxa"/>
            <w:gridSpan w:val="2"/>
          </w:tcPr>
          <w:p w14:paraId="03FCAC26" w14:textId="77777777" w:rsidR="006F07AF" w:rsidRPr="00A5382C" w:rsidRDefault="006F07AF" w:rsidP="005B7C77">
            <w:pPr>
              <w:pStyle w:val="StandardStyle2-TableListText"/>
              <w:rPr>
                <w:sz w:val="20"/>
                <w:szCs w:val="20"/>
              </w:rPr>
            </w:pPr>
          </w:p>
        </w:tc>
      </w:tr>
      <w:tr w:rsidR="006F07AF" w:rsidRPr="00A5382C" w14:paraId="4699C7BB" w14:textId="77777777" w:rsidTr="005B7C77">
        <w:tc>
          <w:tcPr>
            <w:tcW w:w="1635" w:type="dxa"/>
          </w:tcPr>
          <w:p w14:paraId="2AEA06ED" w14:textId="77777777" w:rsidR="006F07AF" w:rsidRPr="00A5382C" w:rsidRDefault="006F07AF" w:rsidP="005B7C77">
            <w:pPr>
              <w:pStyle w:val="StandardStyle2-TableListText"/>
              <w:rPr>
                <w:sz w:val="20"/>
                <w:szCs w:val="20"/>
              </w:rPr>
            </w:pPr>
            <w:r w:rsidRPr="00A5382C">
              <w:rPr>
                <w:sz w:val="20"/>
                <w:szCs w:val="20"/>
              </w:rPr>
              <w:t>Title/Position</w:t>
            </w:r>
          </w:p>
        </w:tc>
        <w:tc>
          <w:tcPr>
            <w:tcW w:w="3027" w:type="dxa"/>
            <w:gridSpan w:val="2"/>
          </w:tcPr>
          <w:p w14:paraId="6F188052" w14:textId="77777777" w:rsidR="006F07AF" w:rsidRPr="00A5382C" w:rsidRDefault="006F07AF" w:rsidP="005B7C77">
            <w:pPr>
              <w:pStyle w:val="StandardStyle2-TableListText"/>
              <w:rPr>
                <w:sz w:val="20"/>
                <w:szCs w:val="20"/>
              </w:rPr>
            </w:pPr>
          </w:p>
        </w:tc>
        <w:tc>
          <w:tcPr>
            <w:tcW w:w="1602" w:type="dxa"/>
          </w:tcPr>
          <w:p w14:paraId="19FFBBE8" w14:textId="77777777" w:rsidR="006F07AF" w:rsidRPr="00A5382C" w:rsidRDefault="006F07AF" w:rsidP="005B7C77">
            <w:pPr>
              <w:pStyle w:val="StandardStyle2-TableListText"/>
              <w:rPr>
                <w:sz w:val="20"/>
                <w:szCs w:val="20"/>
              </w:rPr>
            </w:pPr>
            <w:r w:rsidRPr="00A5382C">
              <w:rPr>
                <w:sz w:val="20"/>
                <w:szCs w:val="20"/>
              </w:rPr>
              <w:t>Title/Position</w:t>
            </w:r>
          </w:p>
        </w:tc>
        <w:tc>
          <w:tcPr>
            <w:tcW w:w="3060" w:type="dxa"/>
            <w:gridSpan w:val="2"/>
          </w:tcPr>
          <w:p w14:paraId="02D87F56" w14:textId="77777777" w:rsidR="006F07AF" w:rsidRPr="00A5382C" w:rsidRDefault="006F07AF" w:rsidP="005B7C77">
            <w:pPr>
              <w:pStyle w:val="StandardStyle2-TableListText"/>
              <w:rPr>
                <w:sz w:val="20"/>
                <w:szCs w:val="20"/>
              </w:rPr>
            </w:pPr>
          </w:p>
        </w:tc>
      </w:tr>
      <w:tr w:rsidR="006F07AF" w:rsidRPr="00A5382C" w14:paraId="685CD1EB" w14:textId="77777777" w:rsidTr="005B7C77">
        <w:tc>
          <w:tcPr>
            <w:tcW w:w="1635" w:type="dxa"/>
          </w:tcPr>
          <w:p w14:paraId="14902156" w14:textId="77777777" w:rsidR="006F07AF" w:rsidRPr="00A5382C" w:rsidRDefault="006F07AF" w:rsidP="005B7C77">
            <w:pPr>
              <w:pStyle w:val="StandardStyle2-TableListText"/>
              <w:rPr>
                <w:sz w:val="20"/>
                <w:szCs w:val="20"/>
              </w:rPr>
            </w:pPr>
            <w:r w:rsidRPr="00A5382C">
              <w:rPr>
                <w:sz w:val="20"/>
                <w:szCs w:val="20"/>
              </w:rPr>
              <w:t>Organization</w:t>
            </w:r>
          </w:p>
        </w:tc>
        <w:tc>
          <w:tcPr>
            <w:tcW w:w="3027" w:type="dxa"/>
            <w:gridSpan w:val="2"/>
          </w:tcPr>
          <w:p w14:paraId="785BA6E5" w14:textId="77777777" w:rsidR="006F07AF" w:rsidRPr="00A5382C" w:rsidRDefault="006F07AF" w:rsidP="005B7C77">
            <w:pPr>
              <w:pStyle w:val="StandardStyle2-TableListText"/>
              <w:rPr>
                <w:sz w:val="20"/>
                <w:szCs w:val="20"/>
              </w:rPr>
            </w:pPr>
          </w:p>
        </w:tc>
        <w:tc>
          <w:tcPr>
            <w:tcW w:w="1602" w:type="dxa"/>
          </w:tcPr>
          <w:p w14:paraId="6F1EAA68" w14:textId="77777777" w:rsidR="006F07AF" w:rsidRPr="00A5382C" w:rsidRDefault="006F07AF" w:rsidP="005B7C77">
            <w:pPr>
              <w:pStyle w:val="StandardStyle2-TableListText"/>
              <w:rPr>
                <w:sz w:val="20"/>
                <w:szCs w:val="20"/>
              </w:rPr>
            </w:pPr>
            <w:r w:rsidRPr="00A5382C">
              <w:rPr>
                <w:sz w:val="20"/>
                <w:szCs w:val="20"/>
              </w:rPr>
              <w:t>Organization</w:t>
            </w:r>
          </w:p>
        </w:tc>
        <w:tc>
          <w:tcPr>
            <w:tcW w:w="3060" w:type="dxa"/>
            <w:gridSpan w:val="2"/>
          </w:tcPr>
          <w:p w14:paraId="067C4482" w14:textId="77777777" w:rsidR="006F07AF" w:rsidRPr="00A5382C" w:rsidRDefault="006F07AF" w:rsidP="005B7C77">
            <w:pPr>
              <w:pStyle w:val="StandardStyle2-TableListText"/>
              <w:rPr>
                <w:sz w:val="20"/>
                <w:szCs w:val="20"/>
              </w:rPr>
            </w:pPr>
          </w:p>
        </w:tc>
      </w:tr>
      <w:tr w:rsidR="006F07AF" w:rsidRPr="00A5382C" w14:paraId="22B37A9B" w14:textId="77777777" w:rsidTr="005B7C77">
        <w:tc>
          <w:tcPr>
            <w:tcW w:w="1635" w:type="dxa"/>
          </w:tcPr>
          <w:p w14:paraId="4BEE0208" w14:textId="77777777" w:rsidR="006F07AF" w:rsidRPr="00A5382C" w:rsidRDefault="006F07AF" w:rsidP="005B7C77">
            <w:pPr>
              <w:pStyle w:val="StandardStyle2-TableListText"/>
              <w:rPr>
                <w:sz w:val="20"/>
                <w:szCs w:val="20"/>
              </w:rPr>
            </w:pPr>
            <w:r w:rsidRPr="00A5382C">
              <w:rPr>
                <w:sz w:val="20"/>
                <w:szCs w:val="20"/>
              </w:rPr>
              <w:t>Telephone</w:t>
            </w:r>
          </w:p>
        </w:tc>
        <w:tc>
          <w:tcPr>
            <w:tcW w:w="3027" w:type="dxa"/>
            <w:gridSpan w:val="2"/>
          </w:tcPr>
          <w:p w14:paraId="04D0C8B3" w14:textId="77777777" w:rsidR="006F07AF" w:rsidRPr="00A5382C" w:rsidRDefault="006F07AF" w:rsidP="005B7C77">
            <w:pPr>
              <w:pStyle w:val="StandardStyle2-TableListText"/>
              <w:rPr>
                <w:sz w:val="20"/>
                <w:szCs w:val="20"/>
              </w:rPr>
            </w:pPr>
          </w:p>
        </w:tc>
        <w:tc>
          <w:tcPr>
            <w:tcW w:w="1602" w:type="dxa"/>
          </w:tcPr>
          <w:p w14:paraId="58B01BB2" w14:textId="77777777" w:rsidR="006F07AF" w:rsidRPr="00A5382C" w:rsidRDefault="006F07AF" w:rsidP="005B7C77">
            <w:pPr>
              <w:pStyle w:val="StandardStyle2-TableListText"/>
              <w:rPr>
                <w:sz w:val="20"/>
                <w:szCs w:val="20"/>
              </w:rPr>
            </w:pPr>
            <w:r w:rsidRPr="00A5382C">
              <w:rPr>
                <w:sz w:val="20"/>
                <w:szCs w:val="20"/>
              </w:rPr>
              <w:t>Telephone</w:t>
            </w:r>
          </w:p>
        </w:tc>
        <w:tc>
          <w:tcPr>
            <w:tcW w:w="3060" w:type="dxa"/>
            <w:gridSpan w:val="2"/>
          </w:tcPr>
          <w:p w14:paraId="77235CFE" w14:textId="77777777" w:rsidR="006F07AF" w:rsidRPr="00A5382C" w:rsidRDefault="006F07AF" w:rsidP="005B7C77">
            <w:pPr>
              <w:pStyle w:val="StandardStyle2-TableListText"/>
              <w:rPr>
                <w:sz w:val="20"/>
                <w:szCs w:val="20"/>
              </w:rPr>
            </w:pPr>
          </w:p>
        </w:tc>
      </w:tr>
      <w:tr w:rsidR="006F07AF" w:rsidRPr="00A5382C" w14:paraId="5D20F007" w14:textId="77777777" w:rsidTr="005B7C77">
        <w:tc>
          <w:tcPr>
            <w:tcW w:w="1635" w:type="dxa"/>
          </w:tcPr>
          <w:p w14:paraId="5A734960" w14:textId="77777777" w:rsidR="006F07AF" w:rsidRPr="00A5382C" w:rsidRDefault="006F07AF" w:rsidP="005B7C77">
            <w:pPr>
              <w:pStyle w:val="StandardStyle2-TableListText"/>
              <w:rPr>
                <w:sz w:val="20"/>
                <w:szCs w:val="20"/>
              </w:rPr>
            </w:pPr>
            <w:r w:rsidRPr="00A5382C">
              <w:rPr>
                <w:sz w:val="20"/>
                <w:szCs w:val="20"/>
              </w:rPr>
              <w:t>Email</w:t>
            </w:r>
          </w:p>
        </w:tc>
        <w:tc>
          <w:tcPr>
            <w:tcW w:w="3027" w:type="dxa"/>
            <w:gridSpan w:val="2"/>
          </w:tcPr>
          <w:p w14:paraId="13D2C324" w14:textId="77777777" w:rsidR="006F07AF" w:rsidRPr="00A5382C" w:rsidRDefault="006F07AF" w:rsidP="005B7C77">
            <w:pPr>
              <w:pStyle w:val="StandardStyle2-TableListText"/>
              <w:rPr>
                <w:sz w:val="20"/>
                <w:szCs w:val="20"/>
              </w:rPr>
            </w:pPr>
          </w:p>
        </w:tc>
        <w:tc>
          <w:tcPr>
            <w:tcW w:w="1602" w:type="dxa"/>
          </w:tcPr>
          <w:p w14:paraId="1794F8B3" w14:textId="77777777" w:rsidR="006F07AF" w:rsidRPr="00A5382C" w:rsidRDefault="006F07AF" w:rsidP="005B7C77">
            <w:pPr>
              <w:pStyle w:val="StandardStyle2-TableListText"/>
              <w:rPr>
                <w:sz w:val="20"/>
                <w:szCs w:val="20"/>
              </w:rPr>
            </w:pPr>
            <w:r w:rsidRPr="00A5382C">
              <w:rPr>
                <w:sz w:val="20"/>
                <w:szCs w:val="20"/>
              </w:rPr>
              <w:t>Email</w:t>
            </w:r>
          </w:p>
        </w:tc>
        <w:tc>
          <w:tcPr>
            <w:tcW w:w="3060" w:type="dxa"/>
            <w:gridSpan w:val="2"/>
          </w:tcPr>
          <w:p w14:paraId="49159C7B" w14:textId="77777777" w:rsidR="006F07AF" w:rsidRPr="00A5382C" w:rsidRDefault="006F07AF" w:rsidP="005B7C77">
            <w:pPr>
              <w:pStyle w:val="StandardStyle2-TableListText"/>
              <w:rPr>
                <w:sz w:val="20"/>
                <w:szCs w:val="20"/>
              </w:rPr>
            </w:pPr>
          </w:p>
        </w:tc>
      </w:tr>
      <w:tr w:rsidR="006F07AF" w:rsidRPr="00A5382C" w14:paraId="098D0EC0" w14:textId="77777777" w:rsidTr="005B7C77">
        <w:tc>
          <w:tcPr>
            <w:tcW w:w="1635" w:type="dxa"/>
          </w:tcPr>
          <w:p w14:paraId="53A5121C" w14:textId="77777777" w:rsidR="006F07AF" w:rsidRPr="00A5382C" w:rsidRDefault="006F07AF" w:rsidP="005B7C77">
            <w:pPr>
              <w:pStyle w:val="StandardStyle2-TableListText"/>
              <w:rPr>
                <w:sz w:val="20"/>
                <w:szCs w:val="20"/>
              </w:rPr>
            </w:pPr>
            <w:r w:rsidRPr="00A5382C">
              <w:rPr>
                <w:sz w:val="20"/>
                <w:szCs w:val="20"/>
              </w:rPr>
              <w:t xml:space="preserve">Project </w:t>
            </w:r>
          </w:p>
        </w:tc>
        <w:tc>
          <w:tcPr>
            <w:tcW w:w="3027" w:type="dxa"/>
            <w:gridSpan w:val="2"/>
          </w:tcPr>
          <w:p w14:paraId="7EB4A6A4" w14:textId="77777777" w:rsidR="006F07AF" w:rsidRPr="00A5382C" w:rsidRDefault="006F07AF" w:rsidP="005B7C77">
            <w:pPr>
              <w:pStyle w:val="StandardStyle2-TableListText"/>
              <w:rPr>
                <w:sz w:val="20"/>
                <w:szCs w:val="20"/>
              </w:rPr>
            </w:pPr>
          </w:p>
        </w:tc>
        <w:tc>
          <w:tcPr>
            <w:tcW w:w="1602" w:type="dxa"/>
          </w:tcPr>
          <w:p w14:paraId="7369E60C" w14:textId="77777777" w:rsidR="006F07AF" w:rsidRPr="00A5382C" w:rsidRDefault="006F07AF" w:rsidP="005B7C77">
            <w:pPr>
              <w:pStyle w:val="StandardStyle2-TableListText"/>
              <w:rPr>
                <w:sz w:val="20"/>
                <w:szCs w:val="20"/>
              </w:rPr>
            </w:pPr>
            <w:r w:rsidRPr="00A5382C">
              <w:rPr>
                <w:sz w:val="20"/>
                <w:szCs w:val="20"/>
              </w:rPr>
              <w:t xml:space="preserve">Project </w:t>
            </w:r>
          </w:p>
        </w:tc>
        <w:tc>
          <w:tcPr>
            <w:tcW w:w="3060" w:type="dxa"/>
            <w:gridSpan w:val="2"/>
          </w:tcPr>
          <w:p w14:paraId="40AB5FF5" w14:textId="77777777" w:rsidR="006F07AF" w:rsidRPr="00A5382C" w:rsidRDefault="006F07AF" w:rsidP="005B7C77">
            <w:pPr>
              <w:pStyle w:val="StandardStyle2-TableListText"/>
              <w:rPr>
                <w:sz w:val="20"/>
                <w:szCs w:val="20"/>
              </w:rPr>
            </w:pPr>
          </w:p>
        </w:tc>
      </w:tr>
      <w:tr w:rsidR="006F07AF" w:rsidRPr="00A5382C" w14:paraId="69302E55" w14:textId="77777777" w:rsidTr="005B7C77">
        <w:tc>
          <w:tcPr>
            <w:tcW w:w="1635" w:type="dxa"/>
          </w:tcPr>
          <w:p w14:paraId="037B9FF0" w14:textId="77777777" w:rsidR="006F07AF" w:rsidRPr="00A5382C" w:rsidRDefault="006F07AF" w:rsidP="005B7C77">
            <w:pPr>
              <w:pStyle w:val="StandardStyle2-TableListText"/>
              <w:rPr>
                <w:sz w:val="20"/>
                <w:szCs w:val="20"/>
              </w:rPr>
            </w:pPr>
            <w:r w:rsidRPr="00A5382C">
              <w:rPr>
                <w:sz w:val="20"/>
                <w:szCs w:val="20"/>
              </w:rPr>
              <w:t>Candidate’s role on project</w:t>
            </w:r>
          </w:p>
        </w:tc>
        <w:tc>
          <w:tcPr>
            <w:tcW w:w="3027" w:type="dxa"/>
            <w:gridSpan w:val="2"/>
          </w:tcPr>
          <w:p w14:paraId="38B378E7" w14:textId="77777777" w:rsidR="006F07AF" w:rsidRPr="00A5382C" w:rsidRDefault="006F07AF" w:rsidP="005B7C77">
            <w:pPr>
              <w:pStyle w:val="StandardStyle2-TableListText"/>
              <w:rPr>
                <w:sz w:val="20"/>
                <w:szCs w:val="20"/>
              </w:rPr>
            </w:pPr>
          </w:p>
        </w:tc>
        <w:tc>
          <w:tcPr>
            <w:tcW w:w="1602" w:type="dxa"/>
          </w:tcPr>
          <w:p w14:paraId="58321108" w14:textId="77777777" w:rsidR="006F07AF" w:rsidRPr="00A5382C" w:rsidRDefault="006F07AF" w:rsidP="005B7C77">
            <w:pPr>
              <w:pStyle w:val="StandardStyle2-TableListText"/>
              <w:rPr>
                <w:sz w:val="20"/>
                <w:szCs w:val="20"/>
              </w:rPr>
            </w:pPr>
            <w:r w:rsidRPr="00A5382C">
              <w:rPr>
                <w:sz w:val="20"/>
                <w:szCs w:val="20"/>
              </w:rPr>
              <w:t>Candidate’s role on project</w:t>
            </w:r>
          </w:p>
        </w:tc>
        <w:tc>
          <w:tcPr>
            <w:tcW w:w="3060" w:type="dxa"/>
            <w:gridSpan w:val="2"/>
          </w:tcPr>
          <w:p w14:paraId="13C434F4" w14:textId="77777777" w:rsidR="006F07AF" w:rsidRPr="00A5382C" w:rsidRDefault="006F07AF" w:rsidP="005B7C77">
            <w:pPr>
              <w:pStyle w:val="StandardStyle2-TableListText"/>
              <w:rPr>
                <w:sz w:val="20"/>
                <w:szCs w:val="20"/>
              </w:rPr>
            </w:pPr>
          </w:p>
        </w:tc>
      </w:tr>
      <w:tr w:rsidR="006F07AF" w:rsidRPr="00A5382C" w14:paraId="3F78875B" w14:textId="77777777" w:rsidTr="005B7C77">
        <w:tc>
          <w:tcPr>
            <w:tcW w:w="9324" w:type="dxa"/>
            <w:gridSpan w:val="6"/>
            <w:shd w:val="clear" w:color="auto" w:fill="D9D9D9" w:themeFill="background1" w:themeFillShade="D9"/>
          </w:tcPr>
          <w:p w14:paraId="786E6DD5" w14:textId="77777777" w:rsidR="006F07AF" w:rsidRPr="00A5382C" w:rsidRDefault="006F07AF" w:rsidP="005B7C77">
            <w:pPr>
              <w:pStyle w:val="StandardStyle2-TableListText"/>
              <w:rPr>
                <w:b/>
                <w:sz w:val="20"/>
                <w:szCs w:val="20"/>
              </w:rPr>
            </w:pPr>
            <w:r w:rsidRPr="00A5382C">
              <w:rPr>
                <w:b/>
                <w:sz w:val="20"/>
                <w:szCs w:val="20"/>
              </w:rPr>
              <w:t>Alternate Candidate</w:t>
            </w:r>
          </w:p>
        </w:tc>
      </w:tr>
      <w:tr w:rsidR="006F07AF" w:rsidRPr="00A5382C" w14:paraId="77F2D202" w14:textId="77777777" w:rsidTr="005B7C77">
        <w:tc>
          <w:tcPr>
            <w:tcW w:w="4662" w:type="dxa"/>
            <w:gridSpan w:val="3"/>
          </w:tcPr>
          <w:p w14:paraId="0DED7505" w14:textId="77777777" w:rsidR="006F07AF" w:rsidRPr="00A5382C" w:rsidRDefault="006F07AF" w:rsidP="005B7C77">
            <w:pPr>
              <w:pStyle w:val="StandardStyle2-TableListText"/>
              <w:rPr>
                <w:sz w:val="20"/>
                <w:szCs w:val="20"/>
              </w:rPr>
            </w:pPr>
            <w:r w:rsidRPr="00A5382C">
              <w:rPr>
                <w:sz w:val="20"/>
                <w:szCs w:val="20"/>
              </w:rPr>
              <w:t>Name of individual</w:t>
            </w:r>
          </w:p>
        </w:tc>
        <w:tc>
          <w:tcPr>
            <w:tcW w:w="4662" w:type="dxa"/>
            <w:gridSpan w:val="3"/>
          </w:tcPr>
          <w:p w14:paraId="69AEF4D0" w14:textId="77777777" w:rsidR="006F07AF" w:rsidRPr="00A5382C" w:rsidRDefault="006F07AF" w:rsidP="005B7C77">
            <w:pPr>
              <w:pStyle w:val="StandardStyle2-TableListText"/>
              <w:rPr>
                <w:sz w:val="20"/>
                <w:szCs w:val="20"/>
              </w:rPr>
            </w:pPr>
          </w:p>
        </w:tc>
      </w:tr>
      <w:tr w:rsidR="006F07AF" w:rsidRPr="00A5382C" w14:paraId="31B9D083" w14:textId="77777777" w:rsidTr="005B7C77">
        <w:tc>
          <w:tcPr>
            <w:tcW w:w="4662" w:type="dxa"/>
            <w:gridSpan w:val="3"/>
          </w:tcPr>
          <w:p w14:paraId="396F9FFF" w14:textId="77777777" w:rsidR="006F07AF" w:rsidRPr="00A5382C" w:rsidRDefault="006F07AF" w:rsidP="005B7C77">
            <w:pPr>
              <w:pStyle w:val="StandardStyle2-TableListText"/>
              <w:rPr>
                <w:sz w:val="20"/>
                <w:szCs w:val="20"/>
              </w:rPr>
            </w:pPr>
            <w:r w:rsidRPr="00A5382C">
              <w:rPr>
                <w:sz w:val="20"/>
                <w:szCs w:val="20"/>
              </w:rPr>
              <w:t>Years of experience as quality control manager</w:t>
            </w:r>
          </w:p>
        </w:tc>
        <w:tc>
          <w:tcPr>
            <w:tcW w:w="4662" w:type="dxa"/>
            <w:gridSpan w:val="3"/>
          </w:tcPr>
          <w:p w14:paraId="0A59CA7D" w14:textId="77777777" w:rsidR="006F07AF" w:rsidRPr="00A5382C" w:rsidRDefault="006F07AF" w:rsidP="005B7C77">
            <w:pPr>
              <w:pStyle w:val="StandardStyle2-TableListText"/>
              <w:rPr>
                <w:sz w:val="20"/>
                <w:szCs w:val="20"/>
              </w:rPr>
            </w:pPr>
          </w:p>
        </w:tc>
      </w:tr>
      <w:tr w:rsidR="006F07AF" w:rsidRPr="00A5382C" w14:paraId="389B1705" w14:textId="77777777" w:rsidTr="005B7C77">
        <w:tc>
          <w:tcPr>
            <w:tcW w:w="4662" w:type="dxa"/>
            <w:gridSpan w:val="3"/>
          </w:tcPr>
          <w:p w14:paraId="408106C9" w14:textId="77777777" w:rsidR="006F07AF" w:rsidRPr="00A5382C" w:rsidRDefault="006F07AF" w:rsidP="005B7C77">
            <w:pPr>
              <w:pStyle w:val="StandardStyle2-TableListText"/>
              <w:rPr>
                <w:sz w:val="20"/>
                <w:szCs w:val="20"/>
              </w:rPr>
            </w:pPr>
            <w:r w:rsidRPr="00A5382C">
              <w:rPr>
                <w:sz w:val="20"/>
                <w:szCs w:val="20"/>
              </w:rPr>
              <w:t>Years of experience with this organization</w:t>
            </w:r>
          </w:p>
        </w:tc>
        <w:tc>
          <w:tcPr>
            <w:tcW w:w="4662" w:type="dxa"/>
            <w:gridSpan w:val="3"/>
          </w:tcPr>
          <w:p w14:paraId="30EE14A7" w14:textId="77777777" w:rsidR="006F07AF" w:rsidRPr="00A5382C" w:rsidRDefault="006F07AF" w:rsidP="005B7C77">
            <w:pPr>
              <w:pStyle w:val="StandardStyle2-TableListText"/>
              <w:rPr>
                <w:sz w:val="20"/>
                <w:szCs w:val="20"/>
              </w:rPr>
            </w:pPr>
          </w:p>
        </w:tc>
      </w:tr>
      <w:tr w:rsidR="006F07AF" w:rsidRPr="00A5382C" w14:paraId="03381DA5" w14:textId="77777777" w:rsidTr="005B7C77">
        <w:tc>
          <w:tcPr>
            <w:tcW w:w="4662" w:type="dxa"/>
            <w:gridSpan w:val="3"/>
          </w:tcPr>
          <w:p w14:paraId="30CEF82E" w14:textId="77777777" w:rsidR="006F07AF" w:rsidRPr="00A5382C" w:rsidRDefault="006F07AF" w:rsidP="005B7C77">
            <w:pPr>
              <w:pStyle w:val="StandardStyle2-TableListText"/>
              <w:rPr>
                <w:sz w:val="20"/>
                <w:szCs w:val="20"/>
              </w:rPr>
            </w:pPr>
            <w:r w:rsidRPr="00A5382C">
              <w:rPr>
                <w:sz w:val="20"/>
                <w:szCs w:val="20"/>
              </w:rPr>
              <w:t>Number of similar projects as quality control manager</w:t>
            </w:r>
          </w:p>
        </w:tc>
        <w:tc>
          <w:tcPr>
            <w:tcW w:w="4662" w:type="dxa"/>
            <w:gridSpan w:val="3"/>
          </w:tcPr>
          <w:p w14:paraId="0F13BCA1" w14:textId="77777777" w:rsidR="006F07AF" w:rsidRPr="00A5382C" w:rsidRDefault="006F07AF" w:rsidP="005B7C77">
            <w:pPr>
              <w:pStyle w:val="StandardStyle2-TableListText"/>
              <w:rPr>
                <w:sz w:val="20"/>
                <w:szCs w:val="20"/>
              </w:rPr>
            </w:pPr>
          </w:p>
        </w:tc>
      </w:tr>
      <w:tr w:rsidR="006F07AF" w:rsidRPr="00A5382C" w14:paraId="45963424" w14:textId="77777777" w:rsidTr="005B7C77">
        <w:tc>
          <w:tcPr>
            <w:tcW w:w="4662" w:type="dxa"/>
            <w:gridSpan w:val="3"/>
          </w:tcPr>
          <w:p w14:paraId="1AD5FC6A" w14:textId="77777777" w:rsidR="006F07AF" w:rsidRPr="00A5382C" w:rsidRDefault="006F07AF" w:rsidP="005B7C77">
            <w:pPr>
              <w:pStyle w:val="StandardStyle2-TableListText"/>
              <w:rPr>
                <w:sz w:val="20"/>
                <w:szCs w:val="20"/>
              </w:rPr>
            </w:pPr>
            <w:r w:rsidRPr="00A5382C">
              <w:rPr>
                <w:sz w:val="20"/>
                <w:szCs w:val="20"/>
              </w:rPr>
              <w:t>Number of similar projects in other positions</w:t>
            </w:r>
          </w:p>
        </w:tc>
        <w:tc>
          <w:tcPr>
            <w:tcW w:w="4662" w:type="dxa"/>
            <w:gridSpan w:val="3"/>
          </w:tcPr>
          <w:p w14:paraId="1E412E34" w14:textId="77777777" w:rsidR="006F07AF" w:rsidRPr="00A5382C" w:rsidRDefault="006F07AF" w:rsidP="005B7C77">
            <w:pPr>
              <w:pStyle w:val="StandardStyle2-TableListText"/>
              <w:rPr>
                <w:sz w:val="20"/>
                <w:szCs w:val="20"/>
              </w:rPr>
            </w:pPr>
          </w:p>
        </w:tc>
      </w:tr>
      <w:tr w:rsidR="006F07AF" w:rsidRPr="00A5382C" w14:paraId="7ABBD301" w14:textId="77777777" w:rsidTr="005B7C77">
        <w:tc>
          <w:tcPr>
            <w:tcW w:w="9324" w:type="dxa"/>
            <w:gridSpan w:val="6"/>
          </w:tcPr>
          <w:p w14:paraId="2E5B2C36" w14:textId="77777777" w:rsidR="006F07AF" w:rsidRPr="00A5382C" w:rsidRDefault="006F07AF" w:rsidP="005B7C77">
            <w:pPr>
              <w:pStyle w:val="StandardStyle2-TableListText"/>
              <w:rPr>
                <w:sz w:val="20"/>
                <w:szCs w:val="20"/>
              </w:rPr>
            </w:pPr>
            <w:r w:rsidRPr="00A5382C">
              <w:rPr>
                <w:sz w:val="20"/>
                <w:szCs w:val="20"/>
              </w:rPr>
              <w:t>Current Project Assignments</w:t>
            </w:r>
          </w:p>
        </w:tc>
      </w:tr>
      <w:tr w:rsidR="006F07AF" w:rsidRPr="00A5382C" w14:paraId="1BE8AEDB" w14:textId="77777777" w:rsidTr="005B7C77">
        <w:tc>
          <w:tcPr>
            <w:tcW w:w="4662" w:type="dxa"/>
            <w:gridSpan w:val="3"/>
          </w:tcPr>
          <w:p w14:paraId="129AC0D5" w14:textId="77777777" w:rsidR="006F07AF" w:rsidRPr="00A5382C" w:rsidRDefault="006F07AF" w:rsidP="005B7C77">
            <w:pPr>
              <w:pStyle w:val="StandardStyle2-TableListText"/>
              <w:jc w:val="center"/>
              <w:rPr>
                <w:sz w:val="20"/>
                <w:szCs w:val="20"/>
              </w:rPr>
            </w:pPr>
            <w:r w:rsidRPr="00A5382C">
              <w:rPr>
                <w:sz w:val="20"/>
                <w:szCs w:val="20"/>
              </w:rPr>
              <w:t>Name of assignment</w:t>
            </w:r>
          </w:p>
        </w:tc>
        <w:tc>
          <w:tcPr>
            <w:tcW w:w="2331" w:type="dxa"/>
            <w:gridSpan w:val="2"/>
          </w:tcPr>
          <w:p w14:paraId="55E45B68" w14:textId="77777777" w:rsidR="006F07AF" w:rsidRPr="00A5382C" w:rsidRDefault="006F07AF" w:rsidP="005B7C77">
            <w:pPr>
              <w:pStyle w:val="StandardStyle2-TableListText"/>
              <w:jc w:val="center"/>
              <w:rPr>
                <w:sz w:val="20"/>
                <w:szCs w:val="20"/>
              </w:rPr>
            </w:pPr>
            <w:r w:rsidRPr="00A5382C">
              <w:rPr>
                <w:sz w:val="20"/>
                <w:szCs w:val="20"/>
              </w:rPr>
              <w:t>Percent of time used for this project</w:t>
            </w:r>
          </w:p>
        </w:tc>
        <w:tc>
          <w:tcPr>
            <w:tcW w:w="2331" w:type="dxa"/>
          </w:tcPr>
          <w:p w14:paraId="34938F2E" w14:textId="77777777" w:rsidR="006F07AF" w:rsidRPr="00A5382C" w:rsidRDefault="006F07AF" w:rsidP="005B7C77">
            <w:pPr>
              <w:pStyle w:val="StandardStyle2-TableListText"/>
              <w:jc w:val="center"/>
              <w:rPr>
                <w:sz w:val="20"/>
                <w:szCs w:val="20"/>
              </w:rPr>
            </w:pPr>
            <w:r w:rsidRPr="00A5382C">
              <w:rPr>
                <w:sz w:val="20"/>
                <w:szCs w:val="20"/>
              </w:rPr>
              <w:t>Estimated project completion date</w:t>
            </w:r>
          </w:p>
        </w:tc>
      </w:tr>
      <w:tr w:rsidR="006F07AF" w:rsidRPr="00A5382C" w14:paraId="4A3EB487" w14:textId="77777777" w:rsidTr="005B7C77">
        <w:tc>
          <w:tcPr>
            <w:tcW w:w="4662" w:type="dxa"/>
            <w:gridSpan w:val="3"/>
          </w:tcPr>
          <w:p w14:paraId="4888C48D" w14:textId="77777777" w:rsidR="006F07AF" w:rsidRPr="00A5382C" w:rsidRDefault="006F07AF" w:rsidP="005B7C77">
            <w:pPr>
              <w:pStyle w:val="StandardStyle2-TableListText"/>
              <w:rPr>
                <w:sz w:val="20"/>
                <w:szCs w:val="20"/>
              </w:rPr>
            </w:pPr>
          </w:p>
        </w:tc>
        <w:tc>
          <w:tcPr>
            <w:tcW w:w="2331" w:type="dxa"/>
            <w:gridSpan w:val="2"/>
          </w:tcPr>
          <w:p w14:paraId="41E92984" w14:textId="77777777" w:rsidR="006F07AF" w:rsidRPr="00A5382C" w:rsidRDefault="006F07AF" w:rsidP="005B7C77">
            <w:pPr>
              <w:pStyle w:val="StandardStyle2-TableListText"/>
              <w:rPr>
                <w:sz w:val="20"/>
                <w:szCs w:val="20"/>
              </w:rPr>
            </w:pPr>
          </w:p>
        </w:tc>
        <w:tc>
          <w:tcPr>
            <w:tcW w:w="2331" w:type="dxa"/>
          </w:tcPr>
          <w:p w14:paraId="28EA940E" w14:textId="77777777" w:rsidR="006F07AF" w:rsidRPr="00A5382C" w:rsidRDefault="006F07AF" w:rsidP="005B7C77">
            <w:pPr>
              <w:pStyle w:val="StandardStyle2-TableListText"/>
              <w:rPr>
                <w:sz w:val="20"/>
                <w:szCs w:val="20"/>
              </w:rPr>
            </w:pPr>
          </w:p>
        </w:tc>
      </w:tr>
      <w:tr w:rsidR="006F07AF" w:rsidRPr="00A5382C" w14:paraId="31261561" w14:textId="77777777" w:rsidTr="005B7C77">
        <w:tc>
          <w:tcPr>
            <w:tcW w:w="4662" w:type="dxa"/>
            <w:gridSpan w:val="3"/>
          </w:tcPr>
          <w:p w14:paraId="62A077E8" w14:textId="77777777" w:rsidR="006F07AF" w:rsidRPr="00A5382C" w:rsidRDefault="006F07AF" w:rsidP="005B7C77">
            <w:pPr>
              <w:pStyle w:val="StandardStyle2-TableListText"/>
              <w:rPr>
                <w:sz w:val="20"/>
                <w:szCs w:val="20"/>
              </w:rPr>
            </w:pPr>
          </w:p>
        </w:tc>
        <w:tc>
          <w:tcPr>
            <w:tcW w:w="2331" w:type="dxa"/>
            <w:gridSpan w:val="2"/>
          </w:tcPr>
          <w:p w14:paraId="4124E974" w14:textId="77777777" w:rsidR="006F07AF" w:rsidRPr="00A5382C" w:rsidRDefault="006F07AF" w:rsidP="005B7C77">
            <w:pPr>
              <w:pStyle w:val="StandardStyle2-TableListText"/>
              <w:rPr>
                <w:sz w:val="20"/>
                <w:szCs w:val="20"/>
              </w:rPr>
            </w:pPr>
          </w:p>
        </w:tc>
        <w:tc>
          <w:tcPr>
            <w:tcW w:w="2331" w:type="dxa"/>
          </w:tcPr>
          <w:p w14:paraId="401CEFBE" w14:textId="77777777" w:rsidR="006F07AF" w:rsidRPr="00A5382C" w:rsidRDefault="006F07AF" w:rsidP="005B7C77">
            <w:pPr>
              <w:pStyle w:val="StandardStyle2-TableListText"/>
              <w:rPr>
                <w:sz w:val="20"/>
                <w:szCs w:val="20"/>
              </w:rPr>
            </w:pPr>
          </w:p>
        </w:tc>
      </w:tr>
      <w:tr w:rsidR="006F07AF" w:rsidRPr="00A5382C" w14:paraId="499C0DF2" w14:textId="77777777" w:rsidTr="005B7C77">
        <w:tc>
          <w:tcPr>
            <w:tcW w:w="4662" w:type="dxa"/>
            <w:gridSpan w:val="3"/>
          </w:tcPr>
          <w:p w14:paraId="1D0EFD69" w14:textId="77777777" w:rsidR="006F07AF" w:rsidRPr="00A5382C" w:rsidRDefault="006F07AF" w:rsidP="005B7C77">
            <w:pPr>
              <w:pStyle w:val="StandardStyle2-TableListText"/>
              <w:rPr>
                <w:sz w:val="20"/>
                <w:szCs w:val="20"/>
              </w:rPr>
            </w:pPr>
          </w:p>
        </w:tc>
        <w:tc>
          <w:tcPr>
            <w:tcW w:w="2331" w:type="dxa"/>
            <w:gridSpan w:val="2"/>
          </w:tcPr>
          <w:p w14:paraId="631C7072" w14:textId="77777777" w:rsidR="006F07AF" w:rsidRPr="00A5382C" w:rsidRDefault="006F07AF" w:rsidP="005B7C77">
            <w:pPr>
              <w:pStyle w:val="StandardStyle2-TableListText"/>
              <w:rPr>
                <w:sz w:val="20"/>
                <w:szCs w:val="20"/>
              </w:rPr>
            </w:pPr>
          </w:p>
        </w:tc>
        <w:tc>
          <w:tcPr>
            <w:tcW w:w="2331" w:type="dxa"/>
          </w:tcPr>
          <w:p w14:paraId="5512B44F" w14:textId="77777777" w:rsidR="006F07AF" w:rsidRPr="00A5382C" w:rsidRDefault="006F07AF" w:rsidP="005B7C77">
            <w:pPr>
              <w:pStyle w:val="StandardStyle2-TableListText"/>
              <w:rPr>
                <w:sz w:val="20"/>
                <w:szCs w:val="20"/>
              </w:rPr>
            </w:pPr>
          </w:p>
        </w:tc>
      </w:tr>
      <w:tr w:rsidR="006F07AF" w:rsidRPr="00A5382C" w14:paraId="794C28D8" w14:textId="77777777" w:rsidTr="005B7C77">
        <w:tc>
          <w:tcPr>
            <w:tcW w:w="9324" w:type="dxa"/>
            <w:gridSpan w:val="6"/>
          </w:tcPr>
          <w:p w14:paraId="02CFCF30" w14:textId="77777777" w:rsidR="006F07AF" w:rsidRPr="00A5382C" w:rsidRDefault="006F07AF" w:rsidP="005B7C77">
            <w:pPr>
              <w:pStyle w:val="StandardStyle2-TableListText"/>
              <w:rPr>
                <w:sz w:val="20"/>
                <w:szCs w:val="20"/>
              </w:rPr>
            </w:pPr>
            <w:r w:rsidRPr="00A5382C">
              <w:rPr>
                <w:sz w:val="20"/>
                <w:szCs w:val="20"/>
              </w:rPr>
              <w:t>Reference Contact Information (listing names indicates approval to contact named individuals as a reference)</w:t>
            </w:r>
          </w:p>
        </w:tc>
      </w:tr>
      <w:tr w:rsidR="006F07AF" w:rsidRPr="00A5382C" w14:paraId="05C7E9D7" w14:textId="77777777" w:rsidTr="005B7C77">
        <w:tc>
          <w:tcPr>
            <w:tcW w:w="1635" w:type="dxa"/>
          </w:tcPr>
          <w:p w14:paraId="79C7E073" w14:textId="77777777" w:rsidR="006F07AF" w:rsidRPr="00A5382C" w:rsidRDefault="006F07AF" w:rsidP="005B7C77">
            <w:pPr>
              <w:pStyle w:val="StandardStyle2-TableListText"/>
              <w:rPr>
                <w:sz w:val="20"/>
                <w:szCs w:val="20"/>
              </w:rPr>
            </w:pPr>
            <w:r w:rsidRPr="00A5382C">
              <w:rPr>
                <w:sz w:val="20"/>
                <w:szCs w:val="20"/>
              </w:rPr>
              <w:t>Name</w:t>
            </w:r>
          </w:p>
        </w:tc>
        <w:tc>
          <w:tcPr>
            <w:tcW w:w="3027" w:type="dxa"/>
            <w:gridSpan w:val="2"/>
          </w:tcPr>
          <w:p w14:paraId="03FAA7F9" w14:textId="77777777" w:rsidR="006F07AF" w:rsidRPr="00A5382C" w:rsidRDefault="006F07AF" w:rsidP="005B7C77">
            <w:pPr>
              <w:pStyle w:val="StandardStyle2-TableListText"/>
              <w:rPr>
                <w:sz w:val="20"/>
                <w:szCs w:val="20"/>
              </w:rPr>
            </w:pPr>
          </w:p>
        </w:tc>
        <w:tc>
          <w:tcPr>
            <w:tcW w:w="1602" w:type="dxa"/>
          </w:tcPr>
          <w:p w14:paraId="420AA93D" w14:textId="77777777" w:rsidR="006F07AF" w:rsidRPr="00A5382C" w:rsidRDefault="006F07AF" w:rsidP="005B7C77">
            <w:pPr>
              <w:pStyle w:val="StandardStyle2-TableListText"/>
              <w:rPr>
                <w:sz w:val="20"/>
                <w:szCs w:val="20"/>
              </w:rPr>
            </w:pPr>
            <w:r w:rsidRPr="00A5382C">
              <w:rPr>
                <w:sz w:val="20"/>
                <w:szCs w:val="20"/>
              </w:rPr>
              <w:t>Name</w:t>
            </w:r>
          </w:p>
        </w:tc>
        <w:tc>
          <w:tcPr>
            <w:tcW w:w="3060" w:type="dxa"/>
            <w:gridSpan w:val="2"/>
          </w:tcPr>
          <w:p w14:paraId="2E0B6254" w14:textId="77777777" w:rsidR="006F07AF" w:rsidRPr="00A5382C" w:rsidRDefault="006F07AF" w:rsidP="005B7C77">
            <w:pPr>
              <w:pStyle w:val="StandardStyle2-TableListText"/>
              <w:rPr>
                <w:sz w:val="20"/>
                <w:szCs w:val="20"/>
              </w:rPr>
            </w:pPr>
          </w:p>
        </w:tc>
      </w:tr>
      <w:tr w:rsidR="006F07AF" w:rsidRPr="00A5382C" w14:paraId="06A4F1EF" w14:textId="77777777" w:rsidTr="005B7C77">
        <w:tc>
          <w:tcPr>
            <w:tcW w:w="1635" w:type="dxa"/>
          </w:tcPr>
          <w:p w14:paraId="61628EDB" w14:textId="77777777" w:rsidR="006F07AF" w:rsidRPr="00A5382C" w:rsidRDefault="006F07AF" w:rsidP="005B7C77">
            <w:pPr>
              <w:pStyle w:val="StandardStyle2-TableListText"/>
              <w:rPr>
                <w:sz w:val="20"/>
                <w:szCs w:val="20"/>
              </w:rPr>
            </w:pPr>
            <w:r w:rsidRPr="00A5382C">
              <w:rPr>
                <w:sz w:val="20"/>
                <w:szCs w:val="20"/>
              </w:rPr>
              <w:t>Title/Position</w:t>
            </w:r>
          </w:p>
        </w:tc>
        <w:tc>
          <w:tcPr>
            <w:tcW w:w="3027" w:type="dxa"/>
            <w:gridSpan w:val="2"/>
          </w:tcPr>
          <w:p w14:paraId="1D0F58C7" w14:textId="77777777" w:rsidR="006F07AF" w:rsidRPr="00A5382C" w:rsidRDefault="006F07AF" w:rsidP="005B7C77">
            <w:pPr>
              <w:pStyle w:val="StandardStyle2-TableListText"/>
              <w:rPr>
                <w:sz w:val="20"/>
                <w:szCs w:val="20"/>
              </w:rPr>
            </w:pPr>
          </w:p>
        </w:tc>
        <w:tc>
          <w:tcPr>
            <w:tcW w:w="1602" w:type="dxa"/>
          </w:tcPr>
          <w:p w14:paraId="70CD8F60" w14:textId="77777777" w:rsidR="006F07AF" w:rsidRPr="00A5382C" w:rsidRDefault="006F07AF" w:rsidP="005B7C77">
            <w:pPr>
              <w:pStyle w:val="StandardStyle2-TableListText"/>
              <w:rPr>
                <w:sz w:val="20"/>
                <w:szCs w:val="20"/>
              </w:rPr>
            </w:pPr>
            <w:r w:rsidRPr="00A5382C">
              <w:rPr>
                <w:sz w:val="20"/>
                <w:szCs w:val="20"/>
              </w:rPr>
              <w:t>Title/Position</w:t>
            </w:r>
          </w:p>
        </w:tc>
        <w:tc>
          <w:tcPr>
            <w:tcW w:w="3060" w:type="dxa"/>
            <w:gridSpan w:val="2"/>
          </w:tcPr>
          <w:p w14:paraId="190241D9" w14:textId="77777777" w:rsidR="006F07AF" w:rsidRPr="00A5382C" w:rsidRDefault="006F07AF" w:rsidP="005B7C77">
            <w:pPr>
              <w:pStyle w:val="StandardStyle2-TableListText"/>
              <w:rPr>
                <w:sz w:val="20"/>
                <w:szCs w:val="20"/>
              </w:rPr>
            </w:pPr>
          </w:p>
        </w:tc>
      </w:tr>
      <w:tr w:rsidR="006F07AF" w:rsidRPr="00A5382C" w14:paraId="259FF57D" w14:textId="77777777" w:rsidTr="005B7C77">
        <w:tc>
          <w:tcPr>
            <w:tcW w:w="1635" w:type="dxa"/>
          </w:tcPr>
          <w:p w14:paraId="00E217F9" w14:textId="77777777" w:rsidR="006F07AF" w:rsidRPr="00A5382C" w:rsidRDefault="006F07AF" w:rsidP="005B7C77">
            <w:pPr>
              <w:pStyle w:val="StandardStyle2-TableListText"/>
              <w:rPr>
                <w:sz w:val="20"/>
                <w:szCs w:val="20"/>
              </w:rPr>
            </w:pPr>
            <w:r w:rsidRPr="00A5382C">
              <w:rPr>
                <w:sz w:val="20"/>
                <w:szCs w:val="20"/>
              </w:rPr>
              <w:t>Organization</w:t>
            </w:r>
          </w:p>
        </w:tc>
        <w:tc>
          <w:tcPr>
            <w:tcW w:w="3027" w:type="dxa"/>
            <w:gridSpan w:val="2"/>
          </w:tcPr>
          <w:p w14:paraId="7CBE5D22" w14:textId="77777777" w:rsidR="006F07AF" w:rsidRPr="00A5382C" w:rsidRDefault="006F07AF" w:rsidP="005B7C77">
            <w:pPr>
              <w:pStyle w:val="StandardStyle2-TableListText"/>
              <w:rPr>
                <w:sz w:val="20"/>
                <w:szCs w:val="20"/>
              </w:rPr>
            </w:pPr>
          </w:p>
        </w:tc>
        <w:tc>
          <w:tcPr>
            <w:tcW w:w="1602" w:type="dxa"/>
          </w:tcPr>
          <w:p w14:paraId="2E07CB9A" w14:textId="77777777" w:rsidR="006F07AF" w:rsidRPr="00A5382C" w:rsidRDefault="006F07AF" w:rsidP="005B7C77">
            <w:pPr>
              <w:pStyle w:val="StandardStyle2-TableListText"/>
              <w:rPr>
                <w:sz w:val="20"/>
                <w:szCs w:val="20"/>
              </w:rPr>
            </w:pPr>
            <w:r w:rsidRPr="00A5382C">
              <w:rPr>
                <w:sz w:val="20"/>
                <w:szCs w:val="20"/>
              </w:rPr>
              <w:t>Organization</w:t>
            </w:r>
          </w:p>
        </w:tc>
        <w:tc>
          <w:tcPr>
            <w:tcW w:w="3060" w:type="dxa"/>
            <w:gridSpan w:val="2"/>
          </w:tcPr>
          <w:p w14:paraId="7C1AA7B0" w14:textId="77777777" w:rsidR="006F07AF" w:rsidRPr="00A5382C" w:rsidRDefault="006F07AF" w:rsidP="005B7C77">
            <w:pPr>
              <w:pStyle w:val="StandardStyle2-TableListText"/>
              <w:rPr>
                <w:sz w:val="20"/>
                <w:szCs w:val="20"/>
              </w:rPr>
            </w:pPr>
          </w:p>
        </w:tc>
      </w:tr>
      <w:tr w:rsidR="006F07AF" w:rsidRPr="00A5382C" w14:paraId="42FCDC1C" w14:textId="77777777" w:rsidTr="005B7C77">
        <w:tc>
          <w:tcPr>
            <w:tcW w:w="1635" w:type="dxa"/>
          </w:tcPr>
          <w:p w14:paraId="04997B47" w14:textId="77777777" w:rsidR="006F07AF" w:rsidRPr="00A5382C" w:rsidRDefault="006F07AF" w:rsidP="005B7C77">
            <w:pPr>
              <w:pStyle w:val="StandardStyle2-TableListText"/>
              <w:rPr>
                <w:sz w:val="20"/>
                <w:szCs w:val="20"/>
              </w:rPr>
            </w:pPr>
            <w:r w:rsidRPr="00A5382C">
              <w:rPr>
                <w:sz w:val="20"/>
                <w:szCs w:val="20"/>
              </w:rPr>
              <w:t>Telephone</w:t>
            </w:r>
          </w:p>
        </w:tc>
        <w:tc>
          <w:tcPr>
            <w:tcW w:w="3027" w:type="dxa"/>
            <w:gridSpan w:val="2"/>
          </w:tcPr>
          <w:p w14:paraId="0F1B157C" w14:textId="77777777" w:rsidR="006F07AF" w:rsidRPr="00A5382C" w:rsidRDefault="006F07AF" w:rsidP="005B7C77">
            <w:pPr>
              <w:pStyle w:val="StandardStyle2-TableListText"/>
              <w:rPr>
                <w:sz w:val="20"/>
                <w:szCs w:val="20"/>
              </w:rPr>
            </w:pPr>
          </w:p>
        </w:tc>
        <w:tc>
          <w:tcPr>
            <w:tcW w:w="1602" w:type="dxa"/>
          </w:tcPr>
          <w:p w14:paraId="1D13DC7D" w14:textId="77777777" w:rsidR="006F07AF" w:rsidRPr="00A5382C" w:rsidRDefault="006F07AF" w:rsidP="005B7C77">
            <w:pPr>
              <w:pStyle w:val="StandardStyle2-TableListText"/>
              <w:rPr>
                <w:sz w:val="20"/>
                <w:szCs w:val="20"/>
              </w:rPr>
            </w:pPr>
            <w:r w:rsidRPr="00A5382C">
              <w:rPr>
                <w:sz w:val="20"/>
                <w:szCs w:val="20"/>
              </w:rPr>
              <w:t>Telephone</w:t>
            </w:r>
          </w:p>
        </w:tc>
        <w:tc>
          <w:tcPr>
            <w:tcW w:w="3060" w:type="dxa"/>
            <w:gridSpan w:val="2"/>
          </w:tcPr>
          <w:p w14:paraId="1DFE61DB" w14:textId="77777777" w:rsidR="006F07AF" w:rsidRPr="00A5382C" w:rsidRDefault="006F07AF" w:rsidP="005B7C77">
            <w:pPr>
              <w:pStyle w:val="StandardStyle2-TableListText"/>
              <w:rPr>
                <w:sz w:val="20"/>
                <w:szCs w:val="20"/>
              </w:rPr>
            </w:pPr>
          </w:p>
        </w:tc>
      </w:tr>
      <w:tr w:rsidR="006F07AF" w:rsidRPr="00A5382C" w14:paraId="044190AC" w14:textId="77777777" w:rsidTr="005B7C77">
        <w:tc>
          <w:tcPr>
            <w:tcW w:w="1635" w:type="dxa"/>
          </w:tcPr>
          <w:p w14:paraId="7994F7EF" w14:textId="77777777" w:rsidR="006F07AF" w:rsidRPr="00A5382C" w:rsidRDefault="006F07AF" w:rsidP="005B7C77">
            <w:pPr>
              <w:pStyle w:val="StandardStyle2-TableListText"/>
              <w:rPr>
                <w:sz w:val="20"/>
                <w:szCs w:val="20"/>
              </w:rPr>
            </w:pPr>
            <w:r w:rsidRPr="00A5382C">
              <w:rPr>
                <w:sz w:val="20"/>
                <w:szCs w:val="20"/>
              </w:rPr>
              <w:t>Email</w:t>
            </w:r>
          </w:p>
        </w:tc>
        <w:tc>
          <w:tcPr>
            <w:tcW w:w="3027" w:type="dxa"/>
            <w:gridSpan w:val="2"/>
          </w:tcPr>
          <w:p w14:paraId="62F87CE4" w14:textId="77777777" w:rsidR="006F07AF" w:rsidRPr="00A5382C" w:rsidRDefault="006F07AF" w:rsidP="005B7C77">
            <w:pPr>
              <w:pStyle w:val="StandardStyle2-TableListText"/>
              <w:rPr>
                <w:sz w:val="20"/>
                <w:szCs w:val="20"/>
              </w:rPr>
            </w:pPr>
          </w:p>
        </w:tc>
        <w:tc>
          <w:tcPr>
            <w:tcW w:w="1602" w:type="dxa"/>
          </w:tcPr>
          <w:p w14:paraId="71DC1469" w14:textId="77777777" w:rsidR="006F07AF" w:rsidRPr="00A5382C" w:rsidRDefault="006F07AF" w:rsidP="005B7C77">
            <w:pPr>
              <w:pStyle w:val="StandardStyle2-TableListText"/>
              <w:rPr>
                <w:sz w:val="20"/>
                <w:szCs w:val="20"/>
              </w:rPr>
            </w:pPr>
            <w:r w:rsidRPr="00A5382C">
              <w:rPr>
                <w:sz w:val="20"/>
                <w:szCs w:val="20"/>
              </w:rPr>
              <w:t>Email</w:t>
            </w:r>
          </w:p>
        </w:tc>
        <w:tc>
          <w:tcPr>
            <w:tcW w:w="3060" w:type="dxa"/>
            <w:gridSpan w:val="2"/>
          </w:tcPr>
          <w:p w14:paraId="2307FB54" w14:textId="77777777" w:rsidR="006F07AF" w:rsidRPr="00A5382C" w:rsidRDefault="006F07AF" w:rsidP="005B7C77">
            <w:pPr>
              <w:pStyle w:val="StandardStyle2-TableListText"/>
              <w:rPr>
                <w:sz w:val="20"/>
                <w:szCs w:val="20"/>
              </w:rPr>
            </w:pPr>
          </w:p>
        </w:tc>
      </w:tr>
      <w:tr w:rsidR="006F07AF" w:rsidRPr="00A5382C" w14:paraId="7BB21696" w14:textId="77777777" w:rsidTr="005B7C77">
        <w:tc>
          <w:tcPr>
            <w:tcW w:w="1635" w:type="dxa"/>
          </w:tcPr>
          <w:p w14:paraId="6257D114" w14:textId="77777777" w:rsidR="006F07AF" w:rsidRPr="00A5382C" w:rsidRDefault="006F07AF" w:rsidP="005B7C77">
            <w:pPr>
              <w:pStyle w:val="StandardStyle2-TableListText"/>
              <w:rPr>
                <w:sz w:val="20"/>
                <w:szCs w:val="20"/>
              </w:rPr>
            </w:pPr>
            <w:r w:rsidRPr="00A5382C">
              <w:rPr>
                <w:sz w:val="20"/>
                <w:szCs w:val="20"/>
              </w:rPr>
              <w:t xml:space="preserve">Project </w:t>
            </w:r>
          </w:p>
        </w:tc>
        <w:tc>
          <w:tcPr>
            <w:tcW w:w="3027" w:type="dxa"/>
            <w:gridSpan w:val="2"/>
          </w:tcPr>
          <w:p w14:paraId="5DFCC7C0" w14:textId="77777777" w:rsidR="006F07AF" w:rsidRPr="00A5382C" w:rsidRDefault="006F07AF" w:rsidP="005B7C77">
            <w:pPr>
              <w:pStyle w:val="StandardStyle2-TableListText"/>
              <w:rPr>
                <w:sz w:val="20"/>
                <w:szCs w:val="20"/>
              </w:rPr>
            </w:pPr>
          </w:p>
        </w:tc>
        <w:tc>
          <w:tcPr>
            <w:tcW w:w="1602" w:type="dxa"/>
          </w:tcPr>
          <w:p w14:paraId="458808A3" w14:textId="77777777" w:rsidR="006F07AF" w:rsidRPr="00A5382C" w:rsidRDefault="006F07AF" w:rsidP="005B7C77">
            <w:pPr>
              <w:pStyle w:val="StandardStyle2-TableListText"/>
              <w:rPr>
                <w:sz w:val="20"/>
                <w:szCs w:val="20"/>
              </w:rPr>
            </w:pPr>
            <w:r w:rsidRPr="00A5382C">
              <w:rPr>
                <w:sz w:val="20"/>
                <w:szCs w:val="20"/>
              </w:rPr>
              <w:t xml:space="preserve">Project </w:t>
            </w:r>
          </w:p>
        </w:tc>
        <w:tc>
          <w:tcPr>
            <w:tcW w:w="3060" w:type="dxa"/>
            <w:gridSpan w:val="2"/>
          </w:tcPr>
          <w:p w14:paraId="0EC020AC" w14:textId="77777777" w:rsidR="006F07AF" w:rsidRPr="00A5382C" w:rsidRDefault="006F07AF" w:rsidP="005B7C77">
            <w:pPr>
              <w:pStyle w:val="StandardStyle2-TableListText"/>
              <w:rPr>
                <w:sz w:val="20"/>
                <w:szCs w:val="20"/>
              </w:rPr>
            </w:pPr>
          </w:p>
        </w:tc>
      </w:tr>
      <w:tr w:rsidR="006F07AF" w:rsidRPr="00A5382C" w14:paraId="7F1B9D0C" w14:textId="77777777" w:rsidTr="005B7C77">
        <w:tc>
          <w:tcPr>
            <w:tcW w:w="1635" w:type="dxa"/>
          </w:tcPr>
          <w:p w14:paraId="7A1969DB" w14:textId="77777777" w:rsidR="006F07AF" w:rsidRPr="00A5382C" w:rsidRDefault="006F07AF" w:rsidP="005B7C77">
            <w:pPr>
              <w:pStyle w:val="StandardStyle2-TableListText"/>
              <w:rPr>
                <w:sz w:val="20"/>
                <w:szCs w:val="20"/>
              </w:rPr>
            </w:pPr>
            <w:r w:rsidRPr="00A5382C">
              <w:rPr>
                <w:sz w:val="20"/>
                <w:szCs w:val="20"/>
              </w:rPr>
              <w:t>Candidate’s role on project</w:t>
            </w:r>
          </w:p>
        </w:tc>
        <w:tc>
          <w:tcPr>
            <w:tcW w:w="3027" w:type="dxa"/>
            <w:gridSpan w:val="2"/>
          </w:tcPr>
          <w:p w14:paraId="3BFEF005" w14:textId="77777777" w:rsidR="006F07AF" w:rsidRPr="00A5382C" w:rsidRDefault="006F07AF" w:rsidP="005B7C77">
            <w:pPr>
              <w:pStyle w:val="StandardStyle2-TableListText"/>
              <w:rPr>
                <w:sz w:val="20"/>
                <w:szCs w:val="20"/>
              </w:rPr>
            </w:pPr>
          </w:p>
        </w:tc>
        <w:tc>
          <w:tcPr>
            <w:tcW w:w="1602" w:type="dxa"/>
          </w:tcPr>
          <w:p w14:paraId="3E4AB43A" w14:textId="77777777" w:rsidR="006F07AF" w:rsidRPr="00A5382C" w:rsidRDefault="006F07AF" w:rsidP="005B7C77">
            <w:pPr>
              <w:pStyle w:val="StandardStyle2-TableListText"/>
              <w:rPr>
                <w:sz w:val="20"/>
                <w:szCs w:val="20"/>
              </w:rPr>
            </w:pPr>
            <w:r w:rsidRPr="00A5382C">
              <w:rPr>
                <w:sz w:val="20"/>
                <w:szCs w:val="20"/>
              </w:rPr>
              <w:t>Candidate’s role on project</w:t>
            </w:r>
          </w:p>
        </w:tc>
        <w:tc>
          <w:tcPr>
            <w:tcW w:w="3060" w:type="dxa"/>
            <w:gridSpan w:val="2"/>
          </w:tcPr>
          <w:p w14:paraId="52F0E8B1" w14:textId="77777777" w:rsidR="006F07AF" w:rsidRPr="00A5382C" w:rsidRDefault="006F07AF" w:rsidP="005B7C77">
            <w:pPr>
              <w:pStyle w:val="StandardStyle2-TableListText"/>
              <w:rPr>
                <w:sz w:val="20"/>
                <w:szCs w:val="20"/>
              </w:rPr>
            </w:pPr>
          </w:p>
        </w:tc>
      </w:tr>
    </w:tbl>
    <w:p w14:paraId="6F03BC8E" w14:textId="77777777" w:rsidR="006F07AF" w:rsidRDefault="006F07AF" w:rsidP="003E7999">
      <w:pPr>
        <w:pStyle w:val="StandardStyle1-NormalText"/>
        <w:rPr>
          <w:b/>
        </w:rPr>
      </w:pPr>
    </w:p>
    <w:p w14:paraId="3A8D9908" w14:textId="77777777" w:rsidR="006F07AF" w:rsidRDefault="006F07AF">
      <w:pPr>
        <w:spacing w:before="0" w:after="200" w:line="276" w:lineRule="auto"/>
        <w:rPr>
          <w:rFonts w:ascii="Calibri" w:hAnsi="Calibri"/>
          <w:b/>
        </w:rPr>
      </w:pPr>
      <w:r>
        <w:rPr>
          <w:b/>
        </w:rPr>
        <w:br w:type="page"/>
      </w:r>
    </w:p>
    <w:p w14:paraId="20320B9D" w14:textId="77777777" w:rsidR="003E7999" w:rsidRPr="00A5382C" w:rsidRDefault="003E7999" w:rsidP="003E7999">
      <w:pPr>
        <w:pStyle w:val="StandardStyle1-NormalText"/>
        <w:rPr>
          <w:b/>
        </w:rPr>
        <w:sectPr w:rsidR="003E7999" w:rsidRPr="00A5382C" w:rsidSect="009040D7">
          <w:pgSz w:w="12240" w:h="15840"/>
          <w:pgMar w:top="1440" w:right="1440" w:bottom="1440" w:left="1440" w:header="720" w:footer="720" w:gutter="0"/>
          <w:cols w:space="720"/>
          <w:docGrid w:linePitch="360"/>
        </w:sectPr>
      </w:pPr>
    </w:p>
    <w:p w14:paraId="3AF44952" w14:textId="53B0AF57" w:rsidR="003E7999" w:rsidRPr="00A5382C" w:rsidRDefault="003E7999" w:rsidP="003E7999">
      <w:pPr>
        <w:pStyle w:val="StandardStyle1-NormalText"/>
        <w:rPr>
          <w:b/>
        </w:rPr>
      </w:pPr>
      <w:r w:rsidRPr="00A5382C">
        <w:rPr>
          <w:b/>
        </w:rPr>
        <w:lastRenderedPageBreak/>
        <w:t xml:space="preserve">Table </w:t>
      </w:r>
      <w:r w:rsidR="008946D1">
        <w:rPr>
          <w:b/>
        </w:rPr>
        <w:t>10</w:t>
      </w:r>
      <w:r w:rsidR="006F07AF">
        <w:rPr>
          <w:b/>
        </w:rPr>
        <w:t xml:space="preserve"> </w:t>
      </w:r>
      <w:r w:rsidRPr="00A5382C">
        <w:rPr>
          <w:b/>
        </w:rPr>
        <w:t>- Project Information for Key Personnel</w:t>
      </w:r>
    </w:p>
    <w:tbl>
      <w:tblPr>
        <w:tblStyle w:val="Standard-ColumnedList"/>
        <w:tblW w:w="14364" w:type="dxa"/>
        <w:tblInd w:w="144" w:type="dxa"/>
        <w:tblLook w:val="04A0" w:firstRow="1" w:lastRow="0" w:firstColumn="1" w:lastColumn="0" w:noHBand="0" w:noVBand="1"/>
      </w:tblPr>
      <w:tblGrid>
        <w:gridCol w:w="2301"/>
        <w:gridCol w:w="183"/>
        <w:gridCol w:w="810"/>
        <w:gridCol w:w="1311"/>
        <w:gridCol w:w="779"/>
        <w:gridCol w:w="239"/>
        <w:gridCol w:w="1379"/>
        <w:gridCol w:w="138"/>
        <w:gridCol w:w="39"/>
        <w:gridCol w:w="604"/>
        <w:gridCol w:w="818"/>
        <w:gridCol w:w="773"/>
        <w:gridCol w:w="220"/>
        <w:gridCol w:w="461"/>
        <w:gridCol w:w="349"/>
        <w:gridCol w:w="357"/>
        <w:gridCol w:w="540"/>
        <w:gridCol w:w="913"/>
        <w:gridCol w:w="351"/>
        <w:gridCol w:w="1799"/>
      </w:tblGrid>
      <w:tr w:rsidR="003E7999" w:rsidRPr="00A5382C" w14:paraId="0CBFCDF2" w14:textId="77777777" w:rsidTr="009040D7">
        <w:trPr>
          <w:cnfStyle w:val="100000000000" w:firstRow="1" w:lastRow="0" w:firstColumn="0" w:lastColumn="0" w:oddVBand="0" w:evenVBand="0" w:oddHBand="0" w:evenHBand="0" w:firstRowFirstColumn="0" w:firstRowLastColumn="0" w:lastRowFirstColumn="0" w:lastRowLastColumn="0"/>
        </w:trPr>
        <w:tc>
          <w:tcPr>
            <w:tcW w:w="2301" w:type="dxa"/>
          </w:tcPr>
          <w:p w14:paraId="48ADACF9" w14:textId="77777777" w:rsidR="003E7999" w:rsidRPr="00A5382C" w:rsidRDefault="003E7999" w:rsidP="009040D7">
            <w:pPr>
              <w:pStyle w:val="StandardStyle2-TableListText"/>
              <w:rPr>
                <w:sz w:val="20"/>
                <w:szCs w:val="20"/>
              </w:rPr>
            </w:pPr>
            <w:r w:rsidRPr="00A5382C">
              <w:rPr>
                <w:sz w:val="20"/>
                <w:szCs w:val="20"/>
              </w:rPr>
              <w:t>Name of Organization</w:t>
            </w:r>
          </w:p>
        </w:tc>
        <w:tc>
          <w:tcPr>
            <w:tcW w:w="12063" w:type="dxa"/>
            <w:gridSpan w:val="19"/>
          </w:tcPr>
          <w:p w14:paraId="49D1B2A9" w14:textId="77777777" w:rsidR="003E7999" w:rsidRPr="00A5382C" w:rsidRDefault="003E7999" w:rsidP="009040D7">
            <w:pPr>
              <w:pStyle w:val="StandardStyle2-TableListText"/>
              <w:rPr>
                <w:sz w:val="20"/>
                <w:szCs w:val="20"/>
              </w:rPr>
            </w:pPr>
          </w:p>
        </w:tc>
      </w:tr>
      <w:tr w:rsidR="003E7999" w:rsidRPr="00A5382C" w14:paraId="52048C8A" w14:textId="77777777" w:rsidTr="009040D7">
        <w:tc>
          <w:tcPr>
            <w:tcW w:w="14364" w:type="dxa"/>
            <w:gridSpan w:val="20"/>
            <w:shd w:val="clear" w:color="auto" w:fill="D9D9D9" w:themeFill="background1" w:themeFillShade="D9"/>
          </w:tcPr>
          <w:p w14:paraId="354C7A82" w14:textId="77777777" w:rsidR="003E7999" w:rsidRPr="00A5382C" w:rsidRDefault="003E7999" w:rsidP="009040D7">
            <w:pPr>
              <w:pStyle w:val="StandardStyle2-TableListText"/>
              <w:rPr>
                <w:b/>
                <w:sz w:val="20"/>
                <w:szCs w:val="20"/>
              </w:rPr>
            </w:pPr>
            <w:r w:rsidRPr="00A5382C">
              <w:rPr>
                <w:b/>
                <w:sz w:val="20"/>
                <w:szCs w:val="20"/>
              </w:rPr>
              <w:t>Provide information on all projects completed by the Organization within the last 5 years.</w:t>
            </w:r>
          </w:p>
        </w:tc>
      </w:tr>
      <w:tr w:rsidR="003E7999" w:rsidRPr="00A5382C" w14:paraId="778096DD" w14:textId="77777777" w:rsidTr="009040D7">
        <w:tc>
          <w:tcPr>
            <w:tcW w:w="2301" w:type="dxa"/>
          </w:tcPr>
          <w:p w14:paraId="139076A2" w14:textId="77777777" w:rsidR="003E7999" w:rsidRPr="00A5382C" w:rsidRDefault="003E7999" w:rsidP="009040D7">
            <w:pPr>
              <w:pStyle w:val="StandardStyle2-TableListText"/>
              <w:rPr>
                <w:sz w:val="20"/>
                <w:szCs w:val="20"/>
              </w:rPr>
            </w:pPr>
            <w:r w:rsidRPr="00A5382C">
              <w:rPr>
                <w:sz w:val="20"/>
                <w:szCs w:val="20"/>
              </w:rPr>
              <w:t>Project Owner</w:t>
            </w:r>
          </w:p>
        </w:tc>
        <w:tc>
          <w:tcPr>
            <w:tcW w:w="4839" w:type="dxa"/>
            <w:gridSpan w:val="7"/>
          </w:tcPr>
          <w:p w14:paraId="2823D8EE" w14:textId="77777777" w:rsidR="003E7999" w:rsidRPr="00A5382C" w:rsidRDefault="003E7999" w:rsidP="009040D7">
            <w:pPr>
              <w:pStyle w:val="StandardStyle2-TableListText"/>
              <w:rPr>
                <w:sz w:val="20"/>
                <w:szCs w:val="20"/>
              </w:rPr>
            </w:pPr>
          </w:p>
        </w:tc>
        <w:tc>
          <w:tcPr>
            <w:tcW w:w="1461" w:type="dxa"/>
            <w:gridSpan w:val="3"/>
          </w:tcPr>
          <w:p w14:paraId="0245DF28" w14:textId="77777777" w:rsidR="003E7999" w:rsidRPr="00A5382C" w:rsidRDefault="003E7999" w:rsidP="009040D7">
            <w:pPr>
              <w:pStyle w:val="StandardStyle2-TableListText"/>
              <w:rPr>
                <w:sz w:val="20"/>
                <w:szCs w:val="20"/>
              </w:rPr>
            </w:pPr>
            <w:r w:rsidRPr="00A5382C">
              <w:rPr>
                <w:sz w:val="20"/>
                <w:szCs w:val="20"/>
              </w:rPr>
              <w:t>Project Name</w:t>
            </w:r>
          </w:p>
        </w:tc>
        <w:tc>
          <w:tcPr>
            <w:tcW w:w="5763" w:type="dxa"/>
            <w:gridSpan w:val="9"/>
          </w:tcPr>
          <w:p w14:paraId="4D8EB9F4" w14:textId="77777777" w:rsidR="003E7999" w:rsidRPr="00A5382C" w:rsidRDefault="003E7999" w:rsidP="009040D7">
            <w:pPr>
              <w:pStyle w:val="StandardStyle2-TableListText"/>
              <w:rPr>
                <w:sz w:val="20"/>
                <w:szCs w:val="20"/>
              </w:rPr>
            </w:pPr>
          </w:p>
        </w:tc>
      </w:tr>
      <w:tr w:rsidR="003E7999" w:rsidRPr="00A5382C" w14:paraId="1FA46DEF" w14:textId="77777777" w:rsidTr="009040D7">
        <w:trPr>
          <w:trHeight w:val="701"/>
        </w:trPr>
        <w:tc>
          <w:tcPr>
            <w:tcW w:w="14364" w:type="dxa"/>
            <w:gridSpan w:val="20"/>
          </w:tcPr>
          <w:p w14:paraId="1B28893C" w14:textId="77777777" w:rsidR="003E7999" w:rsidRPr="00A5382C" w:rsidRDefault="003E7999" w:rsidP="00A5382C">
            <w:pPr>
              <w:pStyle w:val="StandardStyle2-TableListText"/>
              <w:keepNext/>
              <w:rPr>
                <w:sz w:val="20"/>
                <w:szCs w:val="20"/>
              </w:rPr>
            </w:pPr>
            <w:r w:rsidRPr="00A5382C">
              <w:rPr>
                <w:sz w:val="20"/>
                <w:szCs w:val="20"/>
              </w:rPr>
              <w:t>General Description of Project:</w:t>
            </w:r>
          </w:p>
          <w:p w14:paraId="7D257A51" w14:textId="77777777" w:rsidR="003E7999" w:rsidRPr="00A5382C" w:rsidRDefault="003E7999" w:rsidP="009040D7">
            <w:pPr>
              <w:pStyle w:val="StandardStyle2-TableListText"/>
              <w:rPr>
                <w:sz w:val="20"/>
                <w:szCs w:val="20"/>
              </w:rPr>
            </w:pPr>
          </w:p>
          <w:p w14:paraId="21D2661F" w14:textId="77777777" w:rsidR="003E7999" w:rsidRPr="00A5382C" w:rsidRDefault="003E7999" w:rsidP="009040D7">
            <w:pPr>
              <w:pStyle w:val="StandardStyle2-TableListText"/>
              <w:rPr>
                <w:sz w:val="20"/>
                <w:szCs w:val="20"/>
              </w:rPr>
            </w:pPr>
          </w:p>
        </w:tc>
      </w:tr>
      <w:tr w:rsidR="003E7999" w:rsidRPr="00A5382C" w14:paraId="402D75C6" w14:textId="77777777" w:rsidTr="009040D7">
        <w:tc>
          <w:tcPr>
            <w:tcW w:w="14364" w:type="dxa"/>
            <w:gridSpan w:val="20"/>
            <w:shd w:val="clear" w:color="auto" w:fill="D9D9D9" w:themeFill="background1" w:themeFillShade="D9"/>
          </w:tcPr>
          <w:p w14:paraId="021A25EC" w14:textId="77777777" w:rsidR="003E7999" w:rsidRPr="00A5382C" w:rsidRDefault="003E7999" w:rsidP="009040D7">
            <w:pPr>
              <w:pStyle w:val="StandardStyle2-TableListText"/>
              <w:rPr>
                <w:b/>
                <w:sz w:val="20"/>
                <w:szCs w:val="20"/>
              </w:rPr>
            </w:pPr>
            <w:r w:rsidRPr="00A5382C">
              <w:rPr>
                <w:b/>
                <w:sz w:val="20"/>
                <w:szCs w:val="20"/>
              </w:rPr>
              <w:t>Project Budget and Schedule Performance</w:t>
            </w:r>
          </w:p>
        </w:tc>
      </w:tr>
      <w:tr w:rsidR="003E7999" w:rsidRPr="00A5382C" w14:paraId="1052A0E2" w14:textId="77777777" w:rsidTr="009040D7">
        <w:tc>
          <w:tcPr>
            <w:tcW w:w="2301" w:type="dxa"/>
          </w:tcPr>
          <w:p w14:paraId="2B0BF8C3" w14:textId="77777777" w:rsidR="003E7999" w:rsidRPr="00A5382C" w:rsidRDefault="003E7999" w:rsidP="009040D7">
            <w:pPr>
              <w:pStyle w:val="StandardStyle2-TableListText"/>
              <w:jc w:val="center"/>
              <w:rPr>
                <w:sz w:val="20"/>
                <w:szCs w:val="20"/>
              </w:rPr>
            </w:pPr>
            <w:r w:rsidRPr="00A5382C">
              <w:rPr>
                <w:sz w:val="20"/>
                <w:szCs w:val="20"/>
              </w:rPr>
              <w:t>Budget History</w:t>
            </w:r>
          </w:p>
        </w:tc>
        <w:tc>
          <w:tcPr>
            <w:tcW w:w="2304" w:type="dxa"/>
            <w:gridSpan w:val="3"/>
          </w:tcPr>
          <w:p w14:paraId="0553146E" w14:textId="77777777" w:rsidR="003E7999" w:rsidRPr="00A5382C" w:rsidRDefault="003E7999" w:rsidP="009040D7">
            <w:pPr>
              <w:pStyle w:val="StandardStyle2-TableListText"/>
              <w:jc w:val="center"/>
              <w:rPr>
                <w:sz w:val="20"/>
                <w:szCs w:val="20"/>
              </w:rPr>
            </w:pPr>
            <w:r w:rsidRPr="00A5382C">
              <w:rPr>
                <w:sz w:val="20"/>
                <w:szCs w:val="20"/>
              </w:rPr>
              <w:t>Amount</w:t>
            </w:r>
          </w:p>
        </w:tc>
        <w:tc>
          <w:tcPr>
            <w:tcW w:w="1018" w:type="dxa"/>
            <w:gridSpan w:val="2"/>
          </w:tcPr>
          <w:p w14:paraId="5F436D4A" w14:textId="77777777" w:rsidR="003E7999" w:rsidRPr="00A5382C" w:rsidRDefault="003E7999" w:rsidP="009040D7">
            <w:pPr>
              <w:pStyle w:val="StandardStyle2-TableListText"/>
              <w:jc w:val="center"/>
              <w:rPr>
                <w:sz w:val="20"/>
                <w:szCs w:val="20"/>
              </w:rPr>
            </w:pPr>
            <w:r w:rsidRPr="00A5382C">
              <w:rPr>
                <w:sz w:val="20"/>
                <w:szCs w:val="20"/>
              </w:rPr>
              <w:t>% of Bid Amount</w:t>
            </w:r>
          </w:p>
        </w:tc>
        <w:tc>
          <w:tcPr>
            <w:tcW w:w="5138" w:type="dxa"/>
            <w:gridSpan w:val="10"/>
          </w:tcPr>
          <w:p w14:paraId="38C4ABF7" w14:textId="77777777" w:rsidR="003E7999" w:rsidRPr="00A5382C" w:rsidRDefault="003E7999" w:rsidP="009040D7">
            <w:pPr>
              <w:pStyle w:val="StandardStyle2-TableListText"/>
              <w:jc w:val="center"/>
              <w:rPr>
                <w:sz w:val="20"/>
                <w:szCs w:val="20"/>
              </w:rPr>
            </w:pPr>
            <w:r w:rsidRPr="00A5382C">
              <w:rPr>
                <w:sz w:val="20"/>
                <w:szCs w:val="20"/>
              </w:rPr>
              <w:t>Schedule Performance</w:t>
            </w:r>
          </w:p>
        </w:tc>
        <w:tc>
          <w:tcPr>
            <w:tcW w:w="1804" w:type="dxa"/>
            <w:gridSpan w:val="3"/>
          </w:tcPr>
          <w:p w14:paraId="6C05F4C6" w14:textId="77777777" w:rsidR="003E7999" w:rsidRPr="00A5382C" w:rsidRDefault="003E7999" w:rsidP="009040D7">
            <w:pPr>
              <w:pStyle w:val="StandardStyle2-TableListText"/>
              <w:jc w:val="center"/>
              <w:rPr>
                <w:sz w:val="20"/>
                <w:szCs w:val="20"/>
              </w:rPr>
            </w:pPr>
            <w:r w:rsidRPr="00A5382C">
              <w:rPr>
                <w:sz w:val="20"/>
                <w:szCs w:val="20"/>
              </w:rPr>
              <w:t>Date</w:t>
            </w:r>
          </w:p>
        </w:tc>
        <w:tc>
          <w:tcPr>
            <w:tcW w:w="1799" w:type="dxa"/>
          </w:tcPr>
          <w:p w14:paraId="3B8C4C29" w14:textId="77777777" w:rsidR="003E7999" w:rsidRPr="00A5382C" w:rsidRDefault="003E7999" w:rsidP="009040D7">
            <w:pPr>
              <w:pStyle w:val="StandardStyle2-TableListText"/>
              <w:jc w:val="center"/>
              <w:rPr>
                <w:sz w:val="20"/>
                <w:szCs w:val="20"/>
              </w:rPr>
            </w:pPr>
            <w:r w:rsidRPr="00A5382C">
              <w:rPr>
                <w:sz w:val="20"/>
                <w:szCs w:val="20"/>
              </w:rPr>
              <w:t>Days</w:t>
            </w:r>
          </w:p>
        </w:tc>
      </w:tr>
      <w:tr w:rsidR="003E7999" w:rsidRPr="00A5382C" w14:paraId="337C4686" w14:textId="77777777" w:rsidTr="009040D7">
        <w:tc>
          <w:tcPr>
            <w:tcW w:w="2301" w:type="dxa"/>
          </w:tcPr>
          <w:p w14:paraId="4CF2A55D" w14:textId="77777777" w:rsidR="003E7999" w:rsidRPr="00A5382C" w:rsidRDefault="003E7999" w:rsidP="009040D7">
            <w:pPr>
              <w:pStyle w:val="StandardStyle2-TableListText"/>
              <w:rPr>
                <w:sz w:val="20"/>
                <w:szCs w:val="20"/>
              </w:rPr>
            </w:pPr>
            <w:r w:rsidRPr="00A5382C">
              <w:rPr>
                <w:sz w:val="20"/>
                <w:szCs w:val="20"/>
              </w:rPr>
              <w:t xml:space="preserve">Original Contract Price </w:t>
            </w:r>
          </w:p>
        </w:tc>
        <w:tc>
          <w:tcPr>
            <w:tcW w:w="2304" w:type="dxa"/>
            <w:gridSpan w:val="3"/>
          </w:tcPr>
          <w:p w14:paraId="13BEC185" w14:textId="77777777" w:rsidR="003E7999" w:rsidRPr="00A5382C" w:rsidRDefault="003E7999" w:rsidP="009040D7">
            <w:pPr>
              <w:pStyle w:val="StandardStyle2-TableListText"/>
              <w:rPr>
                <w:sz w:val="20"/>
                <w:szCs w:val="20"/>
              </w:rPr>
            </w:pPr>
          </w:p>
        </w:tc>
        <w:tc>
          <w:tcPr>
            <w:tcW w:w="1018" w:type="dxa"/>
            <w:gridSpan w:val="2"/>
          </w:tcPr>
          <w:p w14:paraId="1812D1E7" w14:textId="77777777" w:rsidR="003E7999" w:rsidRPr="00A5382C" w:rsidRDefault="003E7999" w:rsidP="009040D7">
            <w:pPr>
              <w:pStyle w:val="StandardStyle2-TableListText"/>
              <w:rPr>
                <w:sz w:val="20"/>
                <w:szCs w:val="20"/>
              </w:rPr>
            </w:pPr>
          </w:p>
        </w:tc>
        <w:tc>
          <w:tcPr>
            <w:tcW w:w="5138" w:type="dxa"/>
            <w:gridSpan w:val="10"/>
          </w:tcPr>
          <w:p w14:paraId="250B4271" w14:textId="77777777" w:rsidR="003E7999" w:rsidRPr="00A5382C" w:rsidRDefault="003E7999" w:rsidP="009040D7">
            <w:pPr>
              <w:pStyle w:val="StandardStyle2-TableListText"/>
              <w:rPr>
                <w:sz w:val="20"/>
                <w:szCs w:val="20"/>
              </w:rPr>
            </w:pPr>
            <w:r w:rsidRPr="00A5382C">
              <w:rPr>
                <w:sz w:val="20"/>
                <w:szCs w:val="20"/>
              </w:rPr>
              <w:t>Notice to Proceed</w:t>
            </w:r>
          </w:p>
        </w:tc>
        <w:tc>
          <w:tcPr>
            <w:tcW w:w="1804" w:type="dxa"/>
            <w:gridSpan w:val="3"/>
          </w:tcPr>
          <w:p w14:paraId="3C00B361" w14:textId="77777777" w:rsidR="003E7999" w:rsidRPr="00A5382C" w:rsidRDefault="003E7999" w:rsidP="009040D7">
            <w:pPr>
              <w:pStyle w:val="StandardStyle2-TableListText"/>
              <w:rPr>
                <w:sz w:val="20"/>
                <w:szCs w:val="20"/>
              </w:rPr>
            </w:pPr>
          </w:p>
        </w:tc>
        <w:tc>
          <w:tcPr>
            <w:tcW w:w="1799" w:type="dxa"/>
          </w:tcPr>
          <w:p w14:paraId="01EE7146" w14:textId="77777777" w:rsidR="003E7999" w:rsidRPr="00A5382C" w:rsidRDefault="003E7999" w:rsidP="009040D7">
            <w:pPr>
              <w:pStyle w:val="StandardStyle2-TableListText"/>
              <w:rPr>
                <w:sz w:val="20"/>
                <w:szCs w:val="20"/>
              </w:rPr>
            </w:pPr>
          </w:p>
        </w:tc>
      </w:tr>
      <w:tr w:rsidR="003E7999" w:rsidRPr="00A5382C" w14:paraId="10E8C3E0" w14:textId="77777777" w:rsidTr="009040D7">
        <w:tc>
          <w:tcPr>
            <w:tcW w:w="2301" w:type="dxa"/>
          </w:tcPr>
          <w:p w14:paraId="41AA5015" w14:textId="77777777" w:rsidR="003E7999" w:rsidRPr="00A5382C" w:rsidRDefault="003E7999" w:rsidP="009040D7">
            <w:pPr>
              <w:pStyle w:val="StandardStyle2-TableListText"/>
              <w:rPr>
                <w:sz w:val="20"/>
                <w:szCs w:val="20"/>
              </w:rPr>
            </w:pPr>
            <w:r w:rsidRPr="00A5382C">
              <w:rPr>
                <w:sz w:val="20"/>
                <w:szCs w:val="20"/>
              </w:rPr>
              <w:t>Change Orders</w:t>
            </w:r>
          </w:p>
        </w:tc>
        <w:tc>
          <w:tcPr>
            <w:tcW w:w="2304" w:type="dxa"/>
            <w:gridSpan w:val="3"/>
          </w:tcPr>
          <w:p w14:paraId="3DCF1876" w14:textId="77777777" w:rsidR="003E7999" w:rsidRPr="00A5382C" w:rsidRDefault="003E7999" w:rsidP="009040D7">
            <w:pPr>
              <w:pStyle w:val="StandardStyle2-TableListText"/>
              <w:rPr>
                <w:sz w:val="20"/>
                <w:szCs w:val="20"/>
              </w:rPr>
            </w:pPr>
          </w:p>
        </w:tc>
        <w:tc>
          <w:tcPr>
            <w:tcW w:w="1018" w:type="dxa"/>
            <w:gridSpan w:val="2"/>
          </w:tcPr>
          <w:p w14:paraId="4CEA30BF" w14:textId="77777777" w:rsidR="003E7999" w:rsidRPr="00A5382C" w:rsidRDefault="003E7999" w:rsidP="009040D7">
            <w:pPr>
              <w:pStyle w:val="StandardStyle2-TableListText"/>
              <w:rPr>
                <w:sz w:val="20"/>
                <w:szCs w:val="20"/>
              </w:rPr>
            </w:pPr>
          </w:p>
        </w:tc>
        <w:tc>
          <w:tcPr>
            <w:tcW w:w="5138" w:type="dxa"/>
            <w:gridSpan w:val="10"/>
          </w:tcPr>
          <w:p w14:paraId="4F5CECF9" w14:textId="77777777" w:rsidR="003E7999" w:rsidRPr="00A5382C" w:rsidRDefault="003E7999" w:rsidP="009040D7">
            <w:pPr>
              <w:pStyle w:val="StandardStyle2-TableListText"/>
              <w:rPr>
                <w:sz w:val="20"/>
                <w:szCs w:val="20"/>
              </w:rPr>
            </w:pPr>
            <w:r w:rsidRPr="00A5382C">
              <w:rPr>
                <w:sz w:val="20"/>
                <w:szCs w:val="20"/>
              </w:rPr>
              <w:t>Contract Substantial Completion Date at Notice to Proceed</w:t>
            </w:r>
          </w:p>
        </w:tc>
        <w:tc>
          <w:tcPr>
            <w:tcW w:w="1804" w:type="dxa"/>
            <w:gridSpan w:val="3"/>
          </w:tcPr>
          <w:p w14:paraId="3AFBE147" w14:textId="77777777" w:rsidR="003E7999" w:rsidRPr="00A5382C" w:rsidRDefault="003E7999" w:rsidP="009040D7">
            <w:pPr>
              <w:pStyle w:val="StandardStyle2-TableListText"/>
              <w:rPr>
                <w:sz w:val="20"/>
                <w:szCs w:val="20"/>
              </w:rPr>
            </w:pPr>
          </w:p>
        </w:tc>
        <w:tc>
          <w:tcPr>
            <w:tcW w:w="1799" w:type="dxa"/>
          </w:tcPr>
          <w:p w14:paraId="6BFE2BF2" w14:textId="77777777" w:rsidR="003E7999" w:rsidRPr="00A5382C" w:rsidRDefault="003E7999" w:rsidP="009040D7">
            <w:pPr>
              <w:pStyle w:val="StandardStyle2-TableListText"/>
              <w:rPr>
                <w:sz w:val="20"/>
                <w:szCs w:val="20"/>
              </w:rPr>
            </w:pPr>
          </w:p>
        </w:tc>
      </w:tr>
      <w:tr w:rsidR="003E7999" w:rsidRPr="00A5382C" w14:paraId="36E4B423" w14:textId="77777777" w:rsidTr="009040D7">
        <w:tc>
          <w:tcPr>
            <w:tcW w:w="2301" w:type="dxa"/>
          </w:tcPr>
          <w:p w14:paraId="4CAF1D80" w14:textId="77777777" w:rsidR="003E7999" w:rsidRPr="00A5382C" w:rsidRDefault="003E7999" w:rsidP="009040D7">
            <w:pPr>
              <w:pStyle w:val="StandardStyle2-TableListText"/>
              <w:rPr>
                <w:sz w:val="20"/>
                <w:szCs w:val="20"/>
              </w:rPr>
            </w:pPr>
            <w:r w:rsidRPr="00A5382C">
              <w:rPr>
                <w:sz w:val="20"/>
                <w:szCs w:val="20"/>
              </w:rPr>
              <w:t>Owner Enhancements</w:t>
            </w:r>
          </w:p>
        </w:tc>
        <w:tc>
          <w:tcPr>
            <w:tcW w:w="2304" w:type="dxa"/>
            <w:gridSpan w:val="3"/>
          </w:tcPr>
          <w:p w14:paraId="750B8905" w14:textId="77777777" w:rsidR="003E7999" w:rsidRPr="00A5382C" w:rsidRDefault="003E7999" w:rsidP="009040D7">
            <w:pPr>
              <w:pStyle w:val="StandardStyle2-TableListText"/>
              <w:rPr>
                <w:sz w:val="20"/>
                <w:szCs w:val="20"/>
              </w:rPr>
            </w:pPr>
          </w:p>
        </w:tc>
        <w:tc>
          <w:tcPr>
            <w:tcW w:w="1018" w:type="dxa"/>
            <w:gridSpan w:val="2"/>
          </w:tcPr>
          <w:p w14:paraId="569476A2" w14:textId="77777777" w:rsidR="003E7999" w:rsidRPr="00A5382C" w:rsidRDefault="003E7999" w:rsidP="009040D7">
            <w:pPr>
              <w:pStyle w:val="StandardStyle2-TableListText"/>
              <w:rPr>
                <w:sz w:val="20"/>
                <w:szCs w:val="20"/>
              </w:rPr>
            </w:pPr>
          </w:p>
        </w:tc>
        <w:tc>
          <w:tcPr>
            <w:tcW w:w="5138" w:type="dxa"/>
            <w:gridSpan w:val="10"/>
          </w:tcPr>
          <w:p w14:paraId="1897FB65" w14:textId="77777777" w:rsidR="003E7999" w:rsidRPr="00A5382C" w:rsidRDefault="003E7999" w:rsidP="009040D7">
            <w:pPr>
              <w:pStyle w:val="StandardStyle2-TableListText"/>
              <w:rPr>
                <w:sz w:val="20"/>
                <w:szCs w:val="20"/>
              </w:rPr>
            </w:pPr>
            <w:r w:rsidRPr="00A5382C">
              <w:rPr>
                <w:sz w:val="20"/>
                <w:szCs w:val="20"/>
              </w:rPr>
              <w:t>Contract Final Completion Date at Notice to Proceed</w:t>
            </w:r>
          </w:p>
        </w:tc>
        <w:tc>
          <w:tcPr>
            <w:tcW w:w="1804" w:type="dxa"/>
            <w:gridSpan w:val="3"/>
          </w:tcPr>
          <w:p w14:paraId="199423AA" w14:textId="77777777" w:rsidR="003E7999" w:rsidRPr="00A5382C" w:rsidRDefault="003E7999" w:rsidP="009040D7">
            <w:pPr>
              <w:pStyle w:val="StandardStyle2-TableListText"/>
              <w:rPr>
                <w:sz w:val="20"/>
                <w:szCs w:val="20"/>
              </w:rPr>
            </w:pPr>
          </w:p>
        </w:tc>
        <w:tc>
          <w:tcPr>
            <w:tcW w:w="1799" w:type="dxa"/>
          </w:tcPr>
          <w:p w14:paraId="6328FFA8" w14:textId="77777777" w:rsidR="003E7999" w:rsidRPr="00A5382C" w:rsidRDefault="003E7999" w:rsidP="009040D7">
            <w:pPr>
              <w:pStyle w:val="StandardStyle2-TableListText"/>
              <w:rPr>
                <w:sz w:val="20"/>
                <w:szCs w:val="20"/>
              </w:rPr>
            </w:pPr>
          </w:p>
        </w:tc>
      </w:tr>
      <w:tr w:rsidR="003E7999" w:rsidRPr="00A5382C" w14:paraId="3D01782A" w14:textId="77777777" w:rsidTr="009040D7">
        <w:tc>
          <w:tcPr>
            <w:tcW w:w="2301" w:type="dxa"/>
          </w:tcPr>
          <w:p w14:paraId="7EDF6FF6" w14:textId="77777777" w:rsidR="003E7999" w:rsidRPr="00A5382C" w:rsidRDefault="003E7999" w:rsidP="009040D7">
            <w:pPr>
              <w:pStyle w:val="StandardStyle2-TableListText"/>
              <w:rPr>
                <w:sz w:val="20"/>
                <w:szCs w:val="20"/>
              </w:rPr>
            </w:pPr>
            <w:r w:rsidRPr="00A5382C">
              <w:rPr>
                <w:sz w:val="20"/>
                <w:szCs w:val="20"/>
              </w:rPr>
              <w:t>Unforeseen Conditions</w:t>
            </w:r>
          </w:p>
        </w:tc>
        <w:tc>
          <w:tcPr>
            <w:tcW w:w="2304" w:type="dxa"/>
            <w:gridSpan w:val="3"/>
          </w:tcPr>
          <w:p w14:paraId="5CD73AFC" w14:textId="77777777" w:rsidR="003E7999" w:rsidRPr="00A5382C" w:rsidRDefault="003E7999" w:rsidP="009040D7">
            <w:pPr>
              <w:pStyle w:val="StandardStyle2-TableListText"/>
              <w:rPr>
                <w:sz w:val="20"/>
                <w:szCs w:val="20"/>
              </w:rPr>
            </w:pPr>
          </w:p>
        </w:tc>
        <w:tc>
          <w:tcPr>
            <w:tcW w:w="1018" w:type="dxa"/>
            <w:gridSpan w:val="2"/>
          </w:tcPr>
          <w:p w14:paraId="47FEB0BC" w14:textId="77777777" w:rsidR="003E7999" w:rsidRPr="00A5382C" w:rsidRDefault="003E7999" w:rsidP="009040D7">
            <w:pPr>
              <w:pStyle w:val="StandardStyle2-TableListText"/>
              <w:rPr>
                <w:sz w:val="20"/>
                <w:szCs w:val="20"/>
              </w:rPr>
            </w:pPr>
          </w:p>
        </w:tc>
        <w:tc>
          <w:tcPr>
            <w:tcW w:w="5138" w:type="dxa"/>
            <w:gridSpan w:val="10"/>
          </w:tcPr>
          <w:p w14:paraId="10CEF850" w14:textId="77777777" w:rsidR="003E7999" w:rsidRPr="00A5382C" w:rsidRDefault="003E7999" w:rsidP="009040D7">
            <w:pPr>
              <w:pStyle w:val="StandardStyle2-TableListText"/>
              <w:rPr>
                <w:sz w:val="20"/>
                <w:szCs w:val="20"/>
              </w:rPr>
            </w:pPr>
            <w:r w:rsidRPr="00A5382C">
              <w:rPr>
                <w:sz w:val="20"/>
                <w:szCs w:val="20"/>
              </w:rPr>
              <w:t>Change Order Authorized Substantial Completion Date</w:t>
            </w:r>
          </w:p>
        </w:tc>
        <w:tc>
          <w:tcPr>
            <w:tcW w:w="1804" w:type="dxa"/>
            <w:gridSpan w:val="3"/>
          </w:tcPr>
          <w:p w14:paraId="6F18CAA2" w14:textId="77777777" w:rsidR="003E7999" w:rsidRPr="00A5382C" w:rsidRDefault="003E7999" w:rsidP="009040D7">
            <w:pPr>
              <w:pStyle w:val="StandardStyle2-TableListText"/>
              <w:rPr>
                <w:sz w:val="20"/>
                <w:szCs w:val="20"/>
              </w:rPr>
            </w:pPr>
          </w:p>
        </w:tc>
        <w:tc>
          <w:tcPr>
            <w:tcW w:w="1799" w:type="dxa"/>
          </w:tcPr>
          <w:p w14:paraId="2522A42F" w14:textId="77777777" w:rsidR="003E7999" w:rsidRPr="00A5382C" w:rsidRDefault="003E7999" w:rsidP="009040D7">
            <w:pPr>
              <w:pStyle w:val="StandardStyle2-TableListText"/>
              <w:rPr>
                <w:sz w:val="20"/>
                <w:szCs w:val="20"/>
              </w:rPr>
            </w:pPr>
          </w:p>
        </w:tc>
      </w:tr>
      <w:tr w:rsidR="003E7999" w:rsidRPr="00A5382C" w14:paraId="566364BD" w14:textId="77777777" w:rsidTr="009040D7">
        <w:tc>
          <w:tcPr>
            <w:tcW w:w="2301" w:type="dxa"/>
          </w:tcPr>
          <w:p w14:paraId="7C6BBBF8" w14:textId="77777777" w:rsidR="003E7999" w:rsidRPr="00A5382C" w:rsidRDefault="003E7999" w:rsidP="009040D7">
            <w:pPr>
              <w:pStyle w:val="StandardStyle2-TableListText"/>
              <w:rPr>
                <w:sz w:val="20"/>
                <w:szCs w:val="20"/>
              </w:rPr>
            </w:pPr>
            <w:r w:rsidRPr="00A5382C">
              <w:rPr>
                <w:sz w:val="20"/>
                <w:szCs w:val="20"/>
              </w:rPr>
              <w:t>Design Issues</w:t>
            </w:r>
          </w:p>
        </w:tc>
        <w:tc>
          <w:tcPr>
            <w:tcW w:w="2304" w:type="dxa"/>
            <w:gridSpan w:val="3"/>
          </w:tcPr>
          <w:p w14:paraId="4C171BB1" w14:textId="77777777" w:rsidR="003E7999" w:rsidRPr="00A5382C" w:rsidRDefault="003E7999" w:rsidP="009040D7">
            <w:pPr>
              <w:pStyle w:val="StandardStyle2-TableListText"/>
              <w:rPr>
                <w:sz w:val="20"/>
                <w:szCs w:val="20"/>
              </w:rPr>
            </w:pPr>
          </w:p>
        </w:tc>
        <w:tc>
          <w:tcPr>
            <w:tcW w:w="1018" w:type="dxa"/>
            <w:gridSpan w:val="2"/>
          </w:tcPr>
          <w:p w14:paraId="2D8E4638" w14:textId="77777777" w:rsidR="003E7999" w:rsidRPr="00A5382C" w:rsidRDefault="003E7999" w:rsidP="009040D7">
            <w:pPr>
              <w:pStyle w:val="StandardStyle2-TableListText"/>
              <w:rPr>
                <w:sz w:val="20"/>
                <w:szCs w:val="20"/>
              </w:rPr>
            </w:pPr>
          </w:p>
        </w:tc>
        <w:tc>
          <w:tcPr>
            <w:tcW w:w="5138" w:type="dxa"/>
            <w:gridSpan w:val="10"/>
          </w:tcPr>
          <w:p w14:paraId="4628A1EB" w14:textId="77777777" w:rsidR="003E7999" w:rsidRPr="00A5382C" w:rsidRDefault="003E7999" w:rsidP="009040D7">
            <w:pPr>
              <w:pStyle w:val="StandardStyle2-TableListText"/>
              <w:rPr>
                <w:sz w:val="20"/>
                <w:szCs w:val="20"/>
              </w:rPr>
            </w:pPr>
            <w:r w:rsidRPr="00A5382C">
              <w:rPr>
                <w:sz w:val="20"/>
                <w:szCs w:val="20"/>
              </w:rPr>
              <w:t xml:space="preserve">Change Order Authorized Final Completion Date </w:t>
            </w:r>
          </w:p>
        </w:tc>
        <w:tc>
          <w:tcPr>
            <w:tcW w:w="1804" w:type="dxa"/>
            <w:gridSpan w:val="3"/>
          </w:tcPr>
          <w:p w14:paraId="1FD88A77" w14:textId="77777777" w:rsidR="003E7999" w:rsidRPr="00A5382C" w:rsidRDefault="003E7999" w:rsidP="009040D7">
            <w:pPr>
              <w:pStyle w:val="StandardStyle2-TableListText"/>
              <w:rPr>
                <w:sz w:val="20"/>
                <w:szCs w:val="20"/>
              </w:rPr>
            </w:pPr>
          </w:p>
        </w:tc>
        <w:tc>
          <w:tcPr>
            <w:tcW w:w="1799" w:type="dxa"/>
          </w:tcPr>
          <w:p w14:paraId="5144C5C1" w14:textId="77777777" w:rsidR="003E7999" w:rsidRPr="00A5382C" w:rsidRDefault="003E7999" w:rsidP="009040D7">
            <w:pPr>
              <w:pStyle w:val="StandardStyle2-TableListText"/>
              <w:rPr>
                <w:sz w:val="20"/>
                <w:szCs w:val="20"/>
              </w:rPr>
            </w:pPr>
          </w:p>
        </w:tc>
      </w:tr>
      <w:tr w:rsidR="003E7999" w:rsidRPr="00A5382C" w14:paraId="192FE546" w14:textId="77777777" w:rsidTr="009040D7">
        <w:tc>
          <w:tcPr>
            <w:tcW w:w="2301" w:type="dxa"/>
          </w:tcPr>
          <w:p w14:paraId="3E1C8884" w14:textId="77777777" w:rsidR="003E7999" w:rsidRPr="00A5382C" w:rsidRDefault="003E7999" w:rsidP="009040D7">
            <w:pPr>
              <w:pStyle w:val="StandardStyle2-TableListText"/>
              <w:rPr>
                <w:sz w:val="20"/>
                <w:szCs w:val="20"/>
              </w:rPr>
            </w:pPr>
            <w:r w:rsidRPr="00A5382C">
              <w:rPr>
                <w:sz w:val="20"/>
                <w:szCs w:val="20"/>
              </w:rPr>
              <w:t>Total</w:t>
            </w:r>
          </w:p>
        </w:tc>
        <w:tc>
          <w:tcPr>
            <w:tcW w:w="2304" w:type="dxa"/>
            <w:gridSpan w:val="3"/>
          </w:tcPr>
          <w:p w14:paraId="67AE1255" w14:textId="77777777" w:rsidR="003E7999" w:rsidRPr="00A5382C" w:rsidRDefault="003E7999" w:rsidP="009040D7">
            <w:pPr>
              <w:pStyle w:val="StandardStyle2-TableListText"/>
              <w:rPr>
                <w:sz w:val="20"/>
                <w:szCs w:val="20"/>
              </w:rPr>
            </w:pPr>
          </w:p>
        </w:tc>
        <w:tc>
          <w:tcPr>
            <w:tcW w:w="1018" w:type="dxa"/>
            <w:gridSpan w:val="2"/>
          </w:tcPr>
          <w:p w14:paraId="1C0233AD" w14:textId="77777777" w:rsidR="003E7999" w:rsidRPr="00A5382C" w:rsidRDefault="003E7999" w:rsidP="009040D7">
            <w:pPr>
              <w:pStyle w:val="StandardStyle2-TableListText"/>
              <w:rPr>
                <w:sz w:val="20"/>
                <w:szCs w:val="20"/>
              </w:rPr>
            </w:pPr>
          </w:p>
        </w:tc>
        <w:tc>
          <w:tcPr>
            <w:tcW w:w="5138" w:type="dxa"/>
            <w:gridSpan w:val="10"/>
          </w:tcPr>
          <w:p w14:paraId="1B8543CC" w14:textId="77777777" w:rsidR="003E7999" w:rsidRPr="00A5382C" w:rsidRDefault="003E7999" w:rsidP="009040D7">
            <w:pPr>
              <w:pStyle w:val="StandardStyle2-TableListText"/>
              <w:rPr>
                <w:sz w:val="20"/>
                <w:szCs w:val="20"/>
              </w:rPr>
            </w:pPr>
            <w:r w:rsidRPr="00A5382C">
              <w:rPr>
                <w:sz w:val="20"/>
                <w:szCs w:val="20"/>
              </w:rPr>
              <w:t>Actual / Estimated Substantial Completion Date</w:t>
            </w:r>
          </w:p>
        </w:tc>
        <w:tc>
          <w:tcPr>
            <w:tcW w:w="1804" w:type="dxa"/>
            <w:gridSpan w:val="3"/>
          </w:tcPr>
          <w:p w14:paraId="6286BBAE" w14:textId="77777777" w:rsidR="003E7999" w:rsidRPr="00A5382C" w:rsidRDefault="003E7999" w:rsidP="009040D7">
            <w:pPr>
              <w:pStyle w:val="StandardStyle2-TableListText"/>
              <w:rPr>
                <w:sz w:val="20"/>
                <w:szCs w:val="20"/>
              </w:rPr>
            </w:pPr>
          </w:p>
        </w:tc>
        <w:tc>
          <w:tcPr>
            <w:tcW w:w="1799" w:type="dxa"/>
          </w:tcPr>
          <w:p w14:paraId="65DAE27E" w14:textId="77777777" w:rsidR="003E7999" w:rsidRPr="00A5382C" w:rsidRDefault="003E7999" w:rsidP="009040D7">
            <w:pPr>
              <w:pStyle w:val="StandardStyle2-TableListText"/>
              <w:rPr>
                <w:sz w:val="20"/>
                <w:szCs w:val="20"/>
              </w:rPr>
            </w:pPr>
          </w:p>
        </w:tc>
      </w:tr>
      <w:tr w:rsidR="003E7999" w:rsidRPr="00A5382C" w14:paraId="69145336" w14:textId="77777777" w:rsidTr="009040D7">
        <w:tc>
          <w:tcPr>
            <w:tcW w:w="2301" w:type="dxa"/>
          </w:tcPr>
          <w:p w14:paraId="5D7B7EAD" w14:textId="77777777" w:rsidR="003E7999" w:rsidRPr="00A5382C" w:rsidRDefault="003E7999" w:rsidP="009040D7">
            <w:pPr>
              <w:pStyle w:val="StandardStyle2-TableListText"/>
              <w:rPr>
                <w:sz w:val="20"/>
                <w:szCs w:val="20"/>
              </w:rPr>
            </w:pPr>
            <w:r w:rsidRPr="00A5382C">
              <w:rPr>
                <w:sz w:val="20"/>
                <w:szCs w:val="20"/>
              </w:rPr>
              <w:t>Final Cost</w:t>
            </w:r>
          </w:p>
        </w:tc>
        <w:tc>
          <w:tcPr>
            <w:tcW w:w="2304" w:type="dxa"/>
            <w:gridSpan w:val="3"/>
          </w:tcPr>
          <w:p w14:paraId="65B7A14A" w14:textId="77777777" w:rsidR="003E7999" w:rsidRPr="00A5382C" w:rsidRDefault="003E7999" w:rsidP="009040D7">
            <w:pPr>
              <w:pStyle w:val="StandardStyle2-TableListText"/>
              <w:rPr>
                <w:sz w:val="20"/>
                <w:szCs w:val="20"/>
              </w:rPr>
            </w:pPr>
          </w:p>
        </w:tc>
        <w:tc>
          <w:tcPr>
            <w:tcW w:w="1018" w:type="dxa"/>
            <w:gridSpan w:val="2"/>
          </w:tcPr>
          <w:p w14:paraId="50B38A0B" w14:textId="77777777" w:rsidR="003E7999" w:rsidRPr="00A5382C" w:rsidRDefault="003E7999" w:rsidP="009040D7">
            <w:pPr>
              <w:pStyle w:val="StandardStyle2-TableListText"/>
              <w:rPr>
                <w:sz w:val="20"/>
                <w:szCs w:val="20"/>
              </w:rPr>
            </w:pPr>
          </w:p>
        </w:tc>
        <w:tc>
          <w:tcPr>
            <w:tcW w:w="5138" w:type="dxa"/>
            <w:gridSpan w:val="10"/>
          </w:tcPr>
          <w:p w14:paraId="12C3B2FF" w14:textId="77777777" w:rsidR="003E7999" w:rsidRPr="00A5382C" w:rsidRDefault="003E7999" w:rsidP="009040D7">
            <w:pPr>
              <w:pStyle w:val="StandardStyle2-TableListText"/>
              <w:rPr>
                <w:sz w:val="20"/>
                <w:szCs w:val="20"/>
              </w:rPr>
            </w:pPr>
            <w:r w:rsidRPr="00A5382C">
              <w:rPr>
                <w:sz w:val="20"/>
                <w:szCs w:val="20"/>
              </w:rPr>
              <w:t>Actual / Estimated Final Completion Date</w:t>
            </w:r>
          </w:p>
        </w:tc>
        <w:tc>
          <w:tcPr>
            <w:tcW w:w="1804" w:type="dxa"/>
            <w:gridSpan w:val="3"/>
          </w:tcPr>
          <w:p w14:paraId="78B6A2CC" w14:textId="77777777" w:rsidR="003E7999" w:rsidRPr="00A5382C" w:rsidRDefault="003E7999" w:rsidP="009040D7">
            <w:pPr>
              <w:pStyle w:val="StandardStyle2-TableListText"/>
              <w:rPr>
                <w:sz w:val="20"/>
                <w:szCs w:val="20"/>
              </w:rPr>
            </w:pPr>
          </w:p>
        </w:tc>
        <w:tc>
          <w:tcPr>
            <w:tcW w:w="1799" w:type="dxa"/>
          </w:tcPr>
          <w:p w14:paraId="119054DD" w14:textId="77777777" w:rsidR="003E7999" w:rsidRPr="00A5382C" w:rsidRDefault="003E7999" w:rsidP="009040D7">
            <w:pPr>
              <w:pStyle w:val="StandardStyle2-TableListText"/>
              <w:rPr>
                <w:sz w:val="20"/>
                <w:szCs w:val="20"/>
              </w:rPr>
            </w:pPr>
          </w:p>
        </w:tc>
      </w:tr>
      <w:tr w:rsidR="003E7999" w:rsidRPr="00A5382C" w14:paraId="003FC9B3" w14:textId="77777777" w:rsidTr="009040D7">
        <w:tc>
          <w:tcPr>
            <w:tcW w:w="14364" w:type="dxa"/>
            <w:gridSpan w:val="20"/>
            <w:shd w:val="clear" w:color="auto" w:fill="D9D9D9" w:themeFill="background1" w:themeFillShade="D9"/>
          </w:tcPr>
          <w:p w14:paraId="4BC92FE9" w14:textId="77777777" w:rsidR="003E7999" w:rsidRPr="00A5382C" w:rsidRDefault="003E7999" w:rsidP="009040D7">
            <w:pPr>
              <w:pStyle w:val="StandardStyle2-TableListText"/>
              <w:rPr>
                <w:b/>
                <w:sz w:val="20"/>
                <w:szCs w:val="20"/>
              </w:rPr>
            </w:pPr>
            <w:r w:rsidRPr="00A5382C">
              <w:rPr>
                <w:b/>
                <w:sz w:val="20"/>
                <w:szCs w:val="20"/>
              </w:rPr>
              <w:t>Key Project Personnel</w:t>
            </w:r>
          </w:p>
        </w:tc>
      </w:tr>
      <w:tr w:rsidR="003E7999" w:rsidRPr="00A5382C" w14:paraId="56E1DDDD" w14:textId="77777777" w:rsidTr="009040D7">
        <w:tc>
          <w:tcPr>
            <w:tcW w:w="5623" w:type="dxa"/>
            <w:gridSpan w:val="6"/>
          </w:tcPr>
          <w:p w14:paraId="2A299984" w14:textId="77777777" w:rsidR="003E7999" w:rsidRPr="00A5382C" w:rsidRDefault="003E7999" w:rsidP="009040D7">
            <w:pPr>
              <w:pStyle w:val="StandardStyle2-TableListText"/>
              <w:jc w:val="center"/>
              <w:rPr>
                <w:sz w:val="20"/>
                <w:szCs w:val="20"/>
              </w:rPr>
            </w:pPr>
          </w:p>
        </w:tc>
        <w:tc>
          <w:tcPr>
            <w:tcW w:w="2160" w:type="dxa"/>
            <w:gridSpan w:val="4"/>
          </w:tcPr>
          <w:p w14:paraId="18F32D5B" w14:textId="77777777" w:rsidR="003E7999" w:rsidRPr="00A5382C" w:rsidRDefault="003E7999" w:rsidP="009040D7">
            <w:pPr>
              <w:pStyle w:val="StandardStyle2-TableListText"/>
              <w:jc w:val="center"/>
              <w:rPr>
                <w:sz w:val="20"/>
                <w:szCs w:val="20"/>
              </w:rPr>
            </w:pPr>
            <w:r w:rsidRPr="00A5382C">
              <w:rPr>
                <w:sz w:val="20"/>
                <w:szCs w:val="20"/>
              </w:rPr>
              <w:t>Project Manager</w:t>
            </w:r>
          </w:p>
        </w:tc>
        <w:tc>
          <w:tcPr>
            <w:tcW w:w="2272" w:type="dxa"/>
            <w:gridSpan w:val="4"/>
          </w:tcPr>
          <w:p w14:paraId="441FBA19" w14:textId="77777777" w:rsidR="003E7999" w:rsidRPr="00A5382C" w:rsidRDefault="003E7999" w:rsidP="009040D7">
            <w:pPr>
              <w:pStyle w:val="StandardStyle2-TableListText"/>
              <w:jc w:val="center"/>
              <w:rPr>
                <w:sz w:val="20"/>
                <w:szCs w:val="20"/>
              </w:rPr>
            </w:pPr>
            <w:r w:rsidRPr="00A5382C">
              <w:rPr>
                <w:sz w:val="20"/>
                <w:szCs w:val="20"/>
              </w:rPr>
              <w:t>Project Superintendent</w:t>
            </w:r>
          </w:p>
        </w:tc>
        <w:tc>
          <w:tcPr>
            <w:tcW w:w="2159" w:type="dxa"/>
            <w:gridSpan w:val="4"/>
          </w:tcPr>
          <w:p w14:paraId="10333A36" w14:textId="77777777" w:rsidR="003E7999" w:rsidRPr="00A5382C" w:rsidRDefault="003E7999" w:rsidP="009040D7">
            <w:pPr>
              <w:pStyle w:val="StandardStyle2-TableListText"/>
              <w:jc w:val="center"/>
              <w:rPr>
                <w:sz w:val="20"/>
                <w:szCs w:val="20"/>
              </w:rPr>
            </w:pPr>
            <w:r w:rsidRPr="00A5382C">
              <w:rPr>
                <w:sz w:val="20"/>
                <w:szCs w:val="20"/>
              </w:rPr>
              <w:t>Safety Manager</w:t>
            </w:r>
          </w:p>
        </w:tc>
        <w:tc>
          <w:tcPr>
            <w:tcW w:w="2150" w:type="dxa"/>
            <w:gridSpan w:val="2"/>
          </w:tcPr>
          <w:p w14:paraId="184CD707" w14:textId="77777777" w:rsidR="003E7999" w:rsidRPr="00A5382C" w:rsidRDefault="003E7999" w:rsidP="009040D7">
            <w:pPr>
              <w:pStyle w:val="StandardStyle2-TableListText"/>
              <w:jc w:val="center"/>
              <w:rPr>
                <w:sz w:val="20"/>
                <w:szCs w:val="20"/>
              </w:rPr>
            </w:pPr>
            <w:r w:rsidRPr="00A5382C">
              <w:rPr>
                <w:sz w:val="20"/>
                <w:szCs w:val="20"/>
              </w:rPr>
              <w:t>Quality Control Manager</w:t>
            </w:r>
          </w:p>
        </w:tc>
      </w:tr>
      <w:tr w:rsidR="003E7999" w:rsidRPr="00A5382C" w14:paraId="3483019B" w14:textId="77777777" w:rsidTr="009040D7">
        <w:tc>
          <w:tcPr>
            <w:tcW w:w="5623" w:type="dxa"/>
            <w:gridSpan w:val="6"/>
          </w:tcPr>
          <w:p w14:paraId="32095B93" w14:textId="77777777" w:rsidR="003E7999" w:rsidRPr="00A5382C" w:rsidRDefault="003E7999" w:rsidP="009040D7">
            <w:pPr>
              <w:pStyle w:val="StandardStyle2-TableListText"/>
              <w:rPr>
                <w:sz w:val="20"/>
                <w:szCs w:val="20"/>
              </w:rPr>
            </w:pPr>
            <w:r w:rsidRPr="00A5382C">
              <w:rPr>
                <w:sz w:val="20"/>
                <w:szCs w:val="20"/>
              </w:rPr>
              <w:t>Name</w:t>
            </w:r>
          </w:p>
        </w:tc>
        <w:tc>
          <w:tcPr>
            <w:tcW w:w="2160" w:type="dxa"/>
            <w:gridSpan w:val="4"/>
          </w:tcPr>
          <w:p w14:paraId="2C0AECA5" w14:textId="77777777" w:rsidR="003E7999" w:rsidRPr="00A5382C" w:rsidRDefault="003E7999" w:rsidP="009040D7">
            <w:pPr>
              <w:pStyle w:val="StandardStyle2-TableListText"/>
              <w:rPr>
                <w:sz w:val="20"/>
                <w:szCs w:val="20"/>
              </w:rPr>
            </w:pPr>
          </w:p>
        </w:tc>
        <w:tc>
          <w:tcPr>
            <w:tcW w:w="2272" w:type="dxa"/>
            <w:gridSpan w:val="4"/>
          </w:tcPr>
          <w:p w14:paraId="3A255267" w14:textId="77777777" w:rsidR="003E7999" w:rsidRPr="00A5382C" w:rsidRDefault="003E7999" w:rsidP="009040D7">
            <w:pPr>
              <w:pStyle w:val="StandardStyle2-TableListText"/>
              <w:rPr>
                <w:sz w:val="20"/>
                <w:szCs w:val="20"/>
              </w:rPr>
            </w:pPr>
          </w:p>
        </w:tc>
        <w:tc>
          <w:tcPr>
            <w:tcW w:w="2159" w:type="dxa"/>
            <w:gridSpan w:val="4"/>
          </w:tcPr>
          <w:p w14:paraId="44D718CD" w14:textId="77777777" w:rsidR="003E7999" w:rsidRPr="00A5382C" w:rsidRDefault="003E7999" w:rsidP="009040D7">
            <w:pPr>
              <w:pStyle w:val="StandardStyle2-TableListText"/>
              <w:rPr>
                <w:sz w:val="20"/>
                <w:szCs w:val="20"/>
              </w:rPr>
            </w:pPr>
          </w:p>
        </w:tc>
        <w:tc>
          <w:tcPr>
            <w:tcW w:w="2150" w:type="dxa"/>
            <w:gridSpan w:val="2"/>
          </w:tcPr>
          <w:p w14:paraId="0ADF5315" w14:textId="77777777" w:rsidR="003E7999" w:rsidRPr="00A5382C" w:rsidRDefault="003E7999" w:rsidP="009040D7">
            <w:pPr>
              <w:pStyle w:val="StandardStyle2-TableListText"/>
              <w:rPr>
                <w:sz w:val="20"/>
                <w:szCs w:val="20"/>
              </w:rPr>
            </w:pPr>
          </w:p>
        </w:tc>
      </w:tr>
      <w:tr w:rsidR="003E7999" w:rsidRPr="00A5382C" w14:paraId="6E81E523" w14:textId="77777777" w:rsidTr="009040D7">
        <w:tc>
          <w:tcPr>
            <w:tcW w:w="5623" w:type="dxa"/>
            <w:gridSpan w:val="6"/>
          </w:tcPr>
          <w:p w14:paraId="20E15AE5" w14:textId="77777777" w:rsidR="003E7999" w:rsidRPr="00A5382C" w:rsidRDefault="003E7999" w:rsidP="009040D7">
            <w:pPr>
              <w:pStyle w:val="StandardStyle2-TableListText"/>
              <w:rPr>
                <w:sz w:val="20"/>
                <w:szCs w:val="20"/>
              </w:rPr>
            </w:pPr>
            <w:r w:rsidRPr="00A5382C">
              <w:rPr>
                <w:sz w:val="20"/>
                <w:szCs w:val="20"/>
              </w:rPr>
              <w:t>Percentage of time devoted to the project.</w:t>
            </w:r>
          </w:p>
        </w:tc>
        <w:tc>
          <w:tcPr>
            <w:tcW w:w="2160" w:type="dxa"/>
            <w:gridSpan w:val="4"/>
          </w:tcPr>
          <w:p w14:paraId="0068D6E4" w14:textId="77777777" w:rsidR="003E7999" w:rsidRPr="00A5382C" w:rsidRDefault="003E7999" w:rsidP="009040D7">
            <w:pPr>
              <w:pStyle w:val="StandardStyle2-TableListText"/>
              <w:rPr>
                <w:sz w:val="20"/>
                <w:szCs w:val="20"/>
              </w:rPr>
            </w:pPr>
          </w:p>
        </w:tc>
        <w:tc>
          <w:tcPr>
            <w:tcW w:w="2272" w:type="dxa"/>
            <w:gridSpan w:val="4"/>
          </w:tcPr>
          <w:p w14:paraId="5108982F" w14:textId="77777777" w:rsidR="003E7999" w:rsidRPr="00A5382C" w:rsidRDefault="003E7999" w:rsidP="009040D7">
            <w:pPr>
              <w:pStyle w:val="StandardStyle2-TableListText"/>
              <w:rPr>
                <w:sz w:val="20"/>
                <w:szCs w:val="20"/>
              </w:rPr>
            </w:pPr>
          </w:p>
        </w:tc>
        <w:tc>
          <w:tcPr>
            <w:tcW w:w="2159" w:type="dxa"/>
            <w:gridSpan w:val="4"/>
          </w:tcPr>
          <w:p w14:paraId="51C3151F" w14:textId="77777777" w:rsidR="003E7999" w:rsidRPr="00A5382C" w:rsidRDefault="003E7999" w:rsidP="009040D7">
            <w:pPr>
              <w:pStyle w:val="StandardStyle2-TableListText"/>
              <w:rPr>
                <w:sz w:val="20"/>
                <w:szCs w:val="20"/>
              </w:rPr>
            </w:pPr>
          </w:p>
        </w:tc>
        <w:tc>
          <w:tcPr>
            <w:tcW w:w="2150" w:type="dxa"/>
            <w:gridSpan w:val="2"/>
          </w:tcPr>
          <w:p w14:paraId="440E2A84" w14:textId="77777777" w:rsidR="003E7999" w:rsidRPr="00A5382C" w:rsidRDefault="003E7999" w:rsidP="009040D7">
            <w:pPr>
              <w:pStyle w:val="StandardStyle2-TableListText"/>
              <w:rPr>
                <w:sz w:val="20"/>
                <w:szCs w:val="20"/>
              </w:rPr>
            </w:pPr>
          </w:p>
        </w:tc>
      </w:tr>
      <w:tr w:rsidR="003E7999" w:rsidRPr="00A5382C" w14:paraId="438699CC" w14:textId="77777777" w:rsidTr="009040D7">
        <w:tc>
          <w:tcPr>
            <w:tcW w:w="5623" w:type="dxa"/>
            <w:gridSpan w:val="6"/>
          </w:tcPr>
          <w:p w14:paraId="08407218" w14:textId="77777777" w:rsidR="003E7999" w:rsidRPr="00A5382C" w:rsidRDefault="003E7999" w:rsidP="009040D7">
            <w:pPr>
              <w:pStyle w:val="StandardStyle2-TableListText"/>
              <w:rPr>
                <w:sz w:val="20"/>
                <w:szCs w:val="20"/>
              </w:rPr>
            </w:pPr>
            <w:r w:rsidRPr="00A5382C">
              <w:rPr>
                <w:sz w:val="20"/>
                <w:szCs w:val="20"/>
              </w:rPr>
              <w:t>Percentage of time proposed for this Project.</w:t>
            </w:r>
          </w:p>
        </w:tc>
        <w:tc>
          <w:tcPr>
            <w:tcW w:w="2160" w:type="dxa"/>
            <w:gridSpan w:val="4"/>
          </w:tcPr>
          <w:p w14:paraId="2B65B84B" w14:textId="77777777" w:rsidR="003E7999" w:rsidRPr="00A5382C" w:rsidRDefault="003E7999" w:rsidP="009040D7">
            <w:pPr>
              <w:pStyle w:val="StandardStyle2-TableListText"/>
              <w:rPr>
                <w:sz w:val="20"/>
                <w:szCs w:val="20"/>
              </w:rPr>
            </w:pPr>
          </w:p>
        </w:tc>
        <w:tc>
          <w:tcPr>
            <w:tcW w:w="2272" w:type="dxa"/>
            <w:gridSpan w:val="4"/>
          </w:tcPr>
          <w:p w14:paraId="785BEA36" w14:textId="77777777" w:rsidR="003E7999" w:rsidRPr="00A5382C" w:rsidRDefault="003E7999" w:rsidP="009040D7">
            <w:pPr>
              <w:pStyle w:val="StandardStyle2-TableListText"/>
              <w:rPr>
                <w:sz w:val="20"/>
                <w:szCs w:val="20"/>
              </w:rPr>
            </w:pPr>
          </w:p>
        </w:tc>
        <w:tc>
          <w:tcPr>
            <w:tcW w:w="2159" w:type="dxa"/>
            <w:gridSpan w:val="4"/>
          </w:tcPr>
          <w:p w14:paraId="79351911" w14:textId="77777777" w:rsidR="003E7999" w:rsidRPr="00A5382C" w:rsidRDefault="003E7999" w:rsidP="009040D7">
            <w:pPr>
              <w:pStyle w:val="StandardStyle2-TableListText"/>
              <w:rPr>
                <w:sz w:val="20"/>
                <w:szCs w:val="20"/>
              </w:rPr>
            </w:pPr>
          </w:p>
        </w:tc>
        <w:tc>
          <w:tcPr>
            <w:tcW w:w="2150" w:type="dxa"/>
            <w:gridSpan w:val="2"/>
          </w:tcPr>
          <w:p w14:paraId="050FA055" w14:textId="77777777" w:rsidR="003E7999" w:rsidRPr="00A5382C" w:rsidRDefault="003E7999" w:rsidP="009040D7">
            <w:pPr>
              <w:pStyle w:val="StandardStyle2-TableListText"/>
              <w:rPr>
                <w:sz w:val="20"/>
                <w:szCs w:val="20"/>
              </w:rPr>
            </w:pPr>
          </w:p>
        </w:tc>
      </w:tr>
      <w:tr w:rsidR="003E7999" w:rsidRPr="00A5382C" w14:paraId="30BEA498" w14:textId="77777777" w:rsidTr="009040D7">
        <w:tc>
          <w:tcPr>
            <w:tcW w:w="5623" w:type="dxa"/>
            <w:gridSpan w:val="6"/>
          </w:tcPr>
          <w:p w14:paraId="1DC6F470" w14:textId="77777777" w:rsidR="003E7999" w:rsidRPr="00A5382C" w:rsidRDefault="003E7999" w:rsidP="009040D7">
            <w:pPr>
              <w:pStyle w:val="StandardStyle2-TableListText"/>
              <w:rPr>
                <w:sz w:val="20"/>
                <w:szCs w:val="20"/>
              </w:rPr>
            </w:pPr>
            <w:r w:rsidRPr="00A5382C">
              <w:rPr>
                <w:sz w:val="20"/>
                <w:szCs w:val="20"/>
              </w:rPr>
              <w:t>Did Individual start and complete the project?</w:t>
            </w:r>
          </w:p>
        </w:tc>
        <w:tc>
          <w:tcPr>
            <w:tcW w:w="2160" w:type="dxa"/>
            <w:gridSpan w:val="4"/>
          </w:tcPr>
          <w:p w14:paraId="749C318B" w14:textId="77777777" w:rsidR="003E7999" w:rsidRPr="00A5382C" w:rsidRDefault="003E7999" w:rsidP="009040D7">
            <w:pPr>
              <w:pStyle w:val="StandardStyle2-TableListText"/>
              <w:rPr>
                <w:sz w:val="20"/>
                <w:szCs w:val="20"/>
              </w:rPr>
            </w:pPr>
          </w:p>
        </w:tc>
        <w:tc>
          <w:tcPr>
            <w:tcW w:w="2272" w:type="dxa"/>
            <w:gridSpan w:val="4"/>
          </w:tcPr>
          <w:p w14:paraId="27259EEE" w14:textId="77777777" w:rsidR="003E7999" w:rsidRPr="00A5382C" w:rsidRDefault="003E7999" w:rsidP="009040D7">
            <w:pPr>
              <w:pStyle w:val="StandardStyle2-TableListText"/>
              <w:rPr>
                <w:sz w:val="20"/>
                <w:szCs w:val="20"/>
              </w:rPr>
            </w:pPr>
          </w:p>
        </w:tc>
        <w:tc>
          <w:tcPr>
            <w:tcW w:w="2159" w:type="dxa"/>
            <w:gridSpan w:val="4"/>
          </w:tcPr>
          <w:p w14:paraId="694EC67B" w14:textId="77777777" w:rsidR="003E7999" w:rsidRPr="00A5382C" w:rsidRDefault="003E7999" w:rsidP="009040D7">
            <w:pPr>
              <w:pStyle w:val="StandardStyle2-TableListText"/>
              <w:rPr>
                <w:sz w:val="20"/>
                <w:szCs w:val="20"/>
              </w:rPr>
            </w:pPr>
          </w:p>
        </w:tc>
        <w:tc>
          <w:tcPr>
            <w:tcW w:w="2150" w:type="dxa"/>
            <w:gridSpan w:val="2"/>
          </w:tcPr>
          <w:p w14:paraId="0E215B77" w14:textId="77777777" w:rsidR="003E7999" w:rsidRPr="00A5382C" w:rsidRDefault="003E7999" w:rsidP="009040D7">
            <w:pPr>
              <w:pStyle w:val="StandardStyle2-TableListText"/>
              <w:rPr>
                <w:sz w:val="20"/>
                <w:szCs w:val="20"/>
              </w:rPr>
            </w:pPr>
          </w:p>
        </w:tc>
      </w:tr>
      <w:tr w:rsidR="003E7999" w:rsidRPr="00A5382C" w14:paraId="08AFE35D" w14:textId="77777777" w:rsidTr="009040D7">
        <w:tc>
          <w:tcPr>
            <w:tcW w:w="5623" w:type="dxa"/>
            <w:gridSpan w:val="6"/>
          </w:tcPr>
          <w:p w14:paraId="1CBD362F" w14:textId="77777777" w:rsidR="003E7999" w:rsidRPr="00A5382C" w:rsidRDefault="003E7999" w:rsidP="009040D7">
            <w:pPr>
              <w:pStyle w:val="StandardStyle2-TableListText"/>
              <w:rPr>
                <w:sz w:val="20"/>
                <w:szCs w:val="20"/>
              </w:rPr>
            </w:pPr>
            <w:r w:rsidRPr="00A5382C">
              <w:rPr>
                <w:sz w:val="20"/>
                <w:szCs w:val="20"/>
              </w:rPr>
              <w:t>If not, who started or completed the project in their place?</w:t>
            </w:r>
          </w:p>
        </w:tc>
        <w:tc>
          <w:tcPr>
            <w:tcW w:w="2160" w:type="dxa"/>
            <w:gridSpan w:val="4"/>
          </w:tcPr>
          <w:p w14:paraId="21D4702F" w14:textId="77777777" w:rsidR="003E7999" w:rsidRPr="00A5382C" w:rsidRDefault="003E7999" w:rsidP="009040D7">
            <w:pPr>
              <w:pStyle w:val="StandardStyle2-TableListText"/>
              <w:rPr>
                <w:sz w:val="20"/>
                <w:szCs w:val="20"/>
              </w:rPr>
            </w:pPr>
          </w:p>
        </w:tc>
        <w:tc>
          <w:tcPr>
            <w:tcW w:w="2272" w:type="dxa"/>
            <w:gridSpan w:val="4"/>
          </w:tcPr>
          <w:p w14:paraId="6DE07D02" w14:textId="77777777" w:rsidR="003E7999" w:rsidRPr="00A5382C" w:rsidRDefault="003E7999" w:rsidP="009040D7">
            <w:pPr>
              <w:pStyle w:val="StandardStyle2-TableListText"/>
              <w:rPr>
                <w:sz w:val="20"/>
                <w:szCs w:val="20"/>
              </w:rPr>
            </w:pPr>
          </w:p>
        </w:tc>
        <w:tc>
          <w:tcPr>
            <w:tcW w:w="2159" w:type="dxa"/>
            <w:gridSpan w:val="4"/>
          </w:tcPr>
          <w:p w14:paraId="5828AFEF" w14:textId="77777777" w:rsidR="003E7999" w:rsidRPr="00A5382C" w:rsidRDefault="003E7999" w:rsidP="009040D7">
            <w:pPr>
              <w:pStyle w:val="StandardStyle2-TableListText"/>
              <w:rPr>
                <w:sz w:val="20"/>
                <w:szCs w:val="20"/>
              </w:rPr>
            </w:pPr>
          </w:p>
        </w:tc>
        <w:tc>
          <w:tcPr>
            <w:tcW w:w="2150" w:type="dxa"/>
            <w:gridSpan w:val="2"/>
          </w:tcPr>
          <w:p w14:paraId="2BF2478E" w14:textId="77777777" w:rsidR="003E7999" w:rsidRPr="00A5382C" w:rsidRDefault="003E7999" w:rsidP="009040D7">
            <w:pPr>
              <w:pStyle w:val="StandardStyle2-TableListText"/>
              <w:rPr>
                <w:sz w:val="20"/>
                <w:szCs w:val="20"/>
              </w:rPr>
            </w:pPr>
          </w:p>
        </w:tc>
      </w:tr>
      <w:tr w:rsidR="003E7999" w:rsidRPr="00A5382C" w14:paraId="67324617" w14:textId="77777777" w:rsidTr="009040D7">
        <w:tc>
          <w:tcPr>
            <w:tcW w:w="5623" w:type="dxa"/>
            <w:gridSpan w:val="6"/>
          </w:tcPr>
          <w:p w14:paraId="5EB212EB" w14:textId="77777777" w:rsidR="003E7999" w:rsidRPr="00A5382C" w:rsidRDefault="003E7999" w:rsidP="009040D7">
            <w:pPr>
              <w:pStyle w:val="StandardStyle2-TableListText"/>
              <w:rPr>
                <w:sz w:val="20"/>
                <w:szCs w:val="20"/>
              </w:rPr>
            </w:pPr>
            <w:r w:rsidRPr="00A5382C">
              <w:rPr>
                <w:sz w:val="20"/>
                <w:szCs w:val="20"/>
              </w:rPr>
              <w:t>Reason for change?</w:t>
            </w:r>
          </w:p>
        </w:tc>
        <w:tc>
          <w:tcPr>
            <w:tcW w:w="2160" w:type="dxa"/>
            <w:gridSpan w:val="4"/>
          </w:tcPr>
          <w:p w14:paraId="708C9AAF" w14:textId="77777777" w:rsidR="003E7999" w:rsidRPr="00A5382C" w:rsidRDefault="003E7999" w:rsidP="009040D7">
            <w:pPr>
              <w:pStyle w:val="StandardStyle2-TableListText"/>
              <w:rPr>
                <w:sz w:val="20"/>
                <w:szCs w:val="20"/>
              </w:rPr>
            </w:pPr>
          </w:p>
        </w:tc>
        <w:tc>
          <w:tcPr>
            <w:tcW w:w="2272" w:type="dxa"/>
            <w:gridSpan w:val="4"/>
          </w:tcPr>
          <w:p w14:paraId="5D171931" w14:textId="77777777" w:rsidR="003E7999" w:rsidRPr="00A5382C" w:rsidRDefault="003E7999" w:rsidP="009040D7">
            <w:pPr>
              <w:pStyle w:val="StandardStyle2-TableListText"/>
              <w:rPr>
                <w:sz w:val="20"/>
                <w:szCs w:val="20"/>
              </w:rPr>
            </w:pPr>
          </w:p>
        </w:tc>
        <w:tc>
          <w:tcPr>
            <w:tcW w:w="2159" w:type="dxa"/>
            <w:gridSpan w:val="4"/>
          </w:tcPr>
          <w:p w14:paraId="5A2E631C" w14:textId="77777777" w:rsidR="003E7999" w:rsidRPr="00A5382C" w:rsidRDefault="003E7999" w:rsidP="009040D7">
            <w:pPr>
              <w:pStyle w:val="StandardStyle2-TableListText"/>
              <w:rPr>
                <w:sz w:val="20"/>
                <w:szCs w:val="20"/>
              </w:rPr>
            </w:pPr>
          </w:p>
        </w:tc>
        <w:tc>
          <w:tcPr>
            <w:tcW w:w="2150" w:type="dxa"/>
            <w:gridSpan w:val="2"/>
          </w:tcPr>
          <w:p w14:paraId="409D221B" w14:textId="77777777" w:rsidR="003E7999" w:rsidRPr="00A5382C" w:rsidRDefault="003E7999" w:rsidP="009040D7">
            <w:pPr>
              <w:pStyle w:val="StandardStyle2-TableListText"/>
              <w:rPr>
                <w:sz w:val="20"/>
                <w:szCs w:val="20"/>
              </w:rPr>
            </w:pPr>
          </w:p>
        </w:tc>
      </w:tr>
      <w:tr w:rsidR="003E7999" w:rsidRPr="00A5382C" w14:paraId="3BC7A6CF" w14:textId="77777777" w:rsidTr="009040D7">
        <w:tc>
          <w:tcPr>
            <w:tcW w:w="14364" w:type="dxa"/>
            <w:gridSpan w:val="20"/>
            <w:shd w:val="clear" w:color="auto" w:fill="D9D9D9" w:themeFill="background1" w:themeFillShade="D9"/>
          </w:tcPr>
          <w:p w14:paraId="0EB7C9DC" w14:textId="77777777" w:rsidR="003E7999" w:rsidRPr="00A5382C" w:rsidRDefault="003E7999" w:rsidP="009040D7">
            <w:pPr>
              <w:pStyle w:val="StandardStyle2-TableListText"/>
              <w:rPr>
                <w:b/>
                <w:sz w:val="20"/>
                <w:szCs w:val="20"/>
              </w:rPr>
            </w:pPr>
            <w:r w:rsidRPr="00A5382C">
              <w:rPr>
                <w:b/>
                <w:sz w:val="20"/>
                <w:szCs w:val="20"/>
              </w:rPr>
              <w:t>Reference Contact Information (listing names indicates approval to contacting the names individuals as a reference)</w:t>
            </w:r>
          </w:p>
        </w:tc>
      </w:tr>
      <w:tr w:rsidR="003E7999" w:rsidRPr="00A5382C" w14:paraId="688B80FC" w14:textId="77777777" w:rsidTr="009040D7">
        <w:tc>
          <w:tcPr>
            <w:tcW w:w="2301" w:type="dxa"/>
          </w:tcPr>
          <w:p w14:paraId="75571B47" w14:textId="77777777" w:rsidR="003E7999" w:rsidRPr="00A5382C" w:rsidRDefault="003E7999" w:rsidP="009040D7">
            <w:pPr>
              <w:pStyle w:val="StandardStyle2-TableListText"/>
              <w:rPr>
                <w:sz w:val="20"/>
                <w:szCs w:val="20"/>
              </w:rPr>
            </w:pPr>
          </w:p>
        </w:tc>
        <w:tc>
          <w:tcPr>
            <w:tcW w:w="2304" w:type="dxa"/>
            <w:gridSpan w:val="3"/>
          </w:tcPr>
          <w:p w14:paraId="29BE68F5" w14:textId="77777777" w:rsidR="003E7999" w:rsidRPr="00A5382C" w:rsidRDefault="003E7999" w:rsidP="009040D7">
            <w:pPr>
              <w:pStyle w:val="StandardStyle2-TableListText"/>
              <w:jc w:val="center"/>
              <w:rPr>
                <w:sz w:val="20"/>
                <w:szCs w:val="20"/>
              </w:rPr>
            </w:pPr>
            <w:r w:rsidRPr="00A5382C">
              <w:rPr>
                <w:sz w:val="20"/>
                <w:szCs w:val="20"/>
              </w:rPr>
              <w:t>Name</w:t>
            </w:r>
          </w:p>
        </w:tc>
        <w:tc>
          <w:tcPr>
            <w:tcW w:w="2397" w:type="dxa"/>
            <w:gridSpan w:val="3"/>
          </w:tcPr>
          <w:p w14:paraId="08CD43B8" w14:textId="77777777" w:rsidR="003E7999" w:rsidRPr="00A5382C" w:rsidRDefault="003E7999" w:rsidP="009040D7">
            <w:pPr>
              <w:pStyle w:val="StandardStyle2-TableListText"/>
              <w:jc w:val="center"/>
              <w:rPr>
                <w:sz w:val="20"/>
                <w:szCs w:val="20"/>
              </w:rPr>
            </w:pPr>
            <w:r w:rsidRPr="00A5382C">
              <w:rPr>
                <w:sz w:val="20"/>
                <w:szCs w:val="20"/>
              </w:rPr>
              <w:t>Title/Position</w:t>
            </w:r>
          </w:p>
        </w:tc>
        <w:tc>
          <w:tcPr>
            <w:tcW w:w="2372" w:type="dxa"/>
            <w:gridSpan w:val="5"/>
          </w:tcPr>
          <w:p w14:paraId="45AB8C9C" w14:textId="77777777" w:rsidR="003E7999" w:rsidRPr="00A5382C" w:rsidRDefault="003E7999" w:rsidP="009040D7">
            <w:pPr>
              <w:pStyle w:val="StandardStyle2-TableListText"/>
              <w:jc w:val="center"/>
              <w:rPr>
                <w:sz w:val="20"/>
                <w:szCs w:val="20"/>
              </w:rPr>
            </w:pPr>
            <w:r w:rsidRPr="00A5382C">
              <w:rPr>
                <w:sz w:val="20"/>
                <w:szCs w:val="20"/>
              </w:rPr>
              <w:t>Organization</w:t>
            </w:r>
          </w:p>
        </w:tc>
        <w:tc>
          <w:tcPr>
            <w:tcW w:w="1927" w:type="dxa"/>
            <w:gridSpan w:val="5"/>
          </w:tcPr>
          <w:p w14:paraId="613E214D" w14:textId="77777777" w:rsidR="003E7999" w:rsidRPr="00A5382C" w:rsidRDefault="003E7999" w:rsidP="009040D7">
            <w:pPr>
              <w:pStyle w:val="StandardStyle2-TableListText"/>
              <w:jc w:val="center"/>
              <w:rPr>
                <w:sz w:val="20"/>
                <w:szCs w:val="20"/>
              </w:rPr>
            </w:pPr>
            <w:r w:rsidRPr="00A5382C">
              <w:rPr>
                <w:sz w:val="20"/>
                <w:szCs w:val="20"/>
              </w:rPr>
              <w:t>Telephone</w:t>
            </w:r>
          </w:p>
        </w:tc>
        <w:tc>
          <w:tcPr>
            <w:tcW w:w="3063" w:type="dxa"/>
            <w:gridSpan w:val="3"/>
          </w:tcPr>
          <w:p w14:paraId="27905EA4" w14:textId="77777777" w:rsidR="003E7999" w:rsidRPr="00A5382C" w:rsidRDefault="003E7999" w:rsidP="009040D7">
            <w:pPr>
              <w:pStyle w:val="StandardStyle2-TableListText"/>
              <w:jc w:val="center"/>
              <w:rPr>
                <w:sz w:val="20"/>
                <w:szCs w:val="20"/>
              </w:rPr>
            </w:pPr>
            <w:r w:rsidRPr="00A5382C">
              <w:rPr>
                <w:sz w:val="20"/>
                <w:szCs w:val="20"/>
              </w:rPr>
              <w:t>Email</w:t>
            </w:r>
          </w:p>
        </w:tc>
      </w:tr>
      <w:tr w:rsidR="003E7999" w:rsidRPr="00A5382C" w14:paraId="37511F2D" w14:textId="77777777" w:rsidTr="009040D7">
        <w:tc>
          <w:tcPr>
            <w:tcW w:w="2301" w:type="dxa"/>
          </w:tcPr>
          <w:p w14:paraId="4AE0215B" w14:textId="77777777" w:rsidR="003E7999" w:rsidRPr="00A5382C" w:rsidRDefault="003E7999" w:rsidP="009040D7">
            <w:pPr>
              <w:pStyle w:val="StandardStyle2-TableListText"/>
              <w:rPr>
                <w:sz w:val="20"/>
                <w:szCs w:val="20"/>
              </w:rPr>
            </w:pPr>
            <w:r w:rsidRPr="00A5382C">
              <w:rPr>
                <w:sz w:val="20"/>
                <w:szCs w:val="20"/>
              </w:rPr>
              <w:t>Owner</w:t>
            </w:r>
          </w:p>
        </w:tc>
        <w:tc>
          <w:tcPr>
            <w:tcW w:w="2304" w:type="dxa"/>
            <w:gridSpan w:val="3"/>
          </w:tcPr>
          <w:p w14:paraId="136C89C9" w14:textId="77777777" w:rsidR="003E7999" w:rsidRPr="00A5382C" w:rsidRDefault="003E7999" w:rsidP="009040D7">
            <w:pPr>
              <w:pStyle w:val="StandardStyle2-TableListText"/>
              <w:rPr>
                <w:sz w:val="20"/>
                <w:szCs w:val="20"/>
              </w:rPr>
            </w:pPr>
          </w:p>
        </w:tc>
        <w:tc>
          <w:tcPr>
            <w:tcW w:w="2397" w:type="dxa"/>
            <w:gridSpan w:val="3"/>
          </w:tcPr>
          <w:p w14:paraId="45EEA2CF" w14:textId="77777777" w:rsidR="003E7999" w:rsidRPr="00A5382C" w:rsidRDefault="003E7999" w:rsidP="009040D7">
            <w:pPr>
              <w:pStyle w:val="StandardStyle2-TableListText"/>
              <w:rPr>
                <w:sz w:val="20"/>
                <w:szCs w:val="20"/>
              </w:rPr>
            </w:pPr>
          </w:p>
        </w:tc>
        <w:tc>
          <w:tcPr>
            <w:tcW w:w="2372" w:type="dxa"/>
            <w:gridSpan w:val="5"/>
          </w:tcPr>
          <w:p w14:paraId="6EE8C147" w14:textId="77777777" w:rsidR="003E7999" w:rsidRPr="00A5382C" w:rsidRDefault="003E7999" w:rsidP="009040D7">
            <w:pPr>
              <w:pStyle w:val="StandardStyle2-TableListText"/>
              <w:rPr>
                <w:sz w:val="20"/>
                <w:szCs w:val="20"/>
              </w:rPr>
            </w:pPr>
          </w:p>
        </w:tc>
        <w:tc>
          <w:tcPr>
            <w:tcW w:w="1927" w:type="dxa"/>
            <w:gridSpan w:val="5"/>
          </w:tcPr>
          <w:p w14:paraId="724BB813" w14:textId="77777777" w:rsidR="003E7999" w:rsidRPr="00A5382C" w:rsidRDefault="003E7999" w:rsidP="009040D7">
            <w:pPr>
              <w:pStyle w:val="StandardStyle2-TableListText"/>
              <w:rPr>
                <w:sz w:val="20"/>
                <w:szCs w:val="20"/>
              </w:rPr>
            </w:pPr>
          </w:p>
        </w:tc>
        <w:tc>
          <w:tcPr>
            <w:tcW w:w="3063" w:type="dxa"/>
            <w:gridSpan w:val="3"/>
          </w:tcPr>
          <w:p w14:paraId="5DE1B7B2" w14:textId="77777777" w:rsidR="003E7999" w:rsidRPr="00A5382C" w:rsidRDefault="003E7999" w:rsidP="009040D7">
            <w:pPr>
              <w:pStyle w:val="StandardStyle2-TableListText"/>
              <w:rPr>
                <w:sz w:val="20"/>
                <w:szCs w:val="20"/>
              </w:rPr>
            </w:pPr>
          </w:p>
        </w:tc>
      </w:tr>
      <w:tr w:rsidR="003E7999" w:rsidRPr="00A5382C" w14:paraId="68CB9989" w14:textId="77777777" w:rsidTr="009040D7">
        <w:tc>
          <w:tcPr>
            <w:tcW w:w="2301" w:type="dxa"/>
          </w:tcPr>
          <w:p w14:paraId="3E25D053" w14:textId="77777777" w:rsidR="003E7999" w:rsidRPr="00A5382C" w:rsidRDefault="003E7999" w:rsidP="009040D7">
            <w:pPr>
              <w:pStyle w:val="StandardStyle2-TableListText"/>
              <w:rPr>
                <w:sz w:val="20"/>
                <w:szCs w:val="20"/>
              </w:rPr>
            </w:pPr>
            <w:r w:rsidRPr="00A5382C">
              <w:rPr>
                <w:sz w:val="20"/>
                <w:szCs w:val="20"/>
              </w:rPr>
              <w:t>Designer</w:t>
            </w:r>
          </w:p>
        </w:tc>
        <w:tc>
          <w:tcPr>
            <w:tcW w:w="2304" w:type="dxa"/>
            <w:gridSpan w:val="3"/>
          </w:tcPr>
          <w:p w14:paraId="4BB5C4DC" w14:textId="77777777" w:rsidR="003E7999" w:rsidRPr="00A5382C" w:rsidRDefault="003E7999" w:rsidP="009040D7">
            <w:pPr>
              <w:pStyle w:val="StandardStyle2-TableListText"/>
              <w:rPr>
                <w:sz w:val="20"/>
                <w:szCs w:val="20"/>
              </w:rPr>
            </w:pPr>
          </w:p>
        </w:tc>
        <w:tc>
          <w:tcPr>
            <w:tcW w:w="2397" w:type="dxa"/>
            <w:gridSpan w:val="3"/>
          </w:tcPr>
          <w:p w14:paraId="174E1B6B" w14:textId="77777777" w:rsidR="003E7999" w:rsidRPr="00A5382C" w:rsidRDefault="003E7999" w:rsidP="009040D7">
            <w:pPr>
              <w:pStyle w:val="StandardStyle2-TableListText"/>
              <w:rPr>
                <w:sz w:val="20"/>
                <w:szCs w:val="20"/>
              </w:rPr>
            </w:pPr>
          </w:p>
        </w:tc>
        <w:tc>
          <w:tcPr>
            <w:tcW w:w="2372" w:type="dxa"/>
            <w:gridSpan w:val="5"/>
          </w:tcPr>
          <w:p w14:paraId="2A7E9623" w14:textId="77777777" w:rsidR="003E7999" w:rsidRPr="00A5382C" w:rsidRDefault="003E7999" w:rsidP="009040D7">
            <w:pPr>
              <w:pStyle w:val="StandardStyle2-TableListText"/>
              <w:rPr>
                <w:sz w:val="20"/>
                <w:szCs w:val="20"/>
              </w:rPr>
            </w:pPr>
          </w:p>
        </w:tc>
        <w:tc>
          <w:tcPr>
            <w:tcW w:w="1927" w:type="dxa"/>
            <w:gridSpan w:val="5"/>
          </w:tcPr>
          <w:p w14:paraId="55529461" w14:textId="77777777" w:rsidR="003E7999" w:rsidRPr="00A5382C" w:rsidRDefault="003E7999" w:rsidP="009040D7">
            <w:pPr>
              <w:pStyle w:val="StandardStyle2-TableListText"/>
              <w:rPr>
                <w:sz w:val="20"/>
                <w:szCs w:val="20"/>
              </w:rPr>
            </w:pPr>
          </w:p>
        </w:tc>
        <w:tc>
          <w:tcPr>
            <w:tcW w:w="3063" w:type="dxa"/>
            <w:gridSpan w:val="3"/>
          </w:tcPr>
          <w:p w14:paraId="5C133B02" w14:textId="77777777" w:rsidR="003E7999" w:rsidRPr="00A5382C" w:rsidRDefault="003E7999" w:rsidP="009040D7">
            <w:pPr>
              <w:pStyle w:val="StandardStyle2-TableListText"/>
              <w:rPr>
                <w:sz w:val="20"/>
                <w:szCs w:val="20"/>
              </w:rPr>
            </w:pPr>
          </w:p>
        </w:tc>
      </w:tr>
      <w:tr w:rsidR="003E7999" w:rsidRPr="00A5382C" w14:paraId="5189FE39" w14:textId="77777777" w:rsidTr="009040D7">
        <w:tc>
          <w:tcPr>
            <w:tcW w:w="2301" w:type="dxa"/>
          </w:tcPr>
          <w:p w14:paraId="65CE067E" w14:textId="77777777" w:rsidR="003E7999" w:rsidRPr="00A5382C" w:rsidRDefault="003E7999" w:rsidP="009040D7">
            <w:pPr>
              <w:pStyle w:val="StandardStyle2-TableListText"/>
              <w:rPr>
                <w:sz w:val="20"/>
                <w:szCs w:val="20"/>
              </w:rPr>
            </w:pPr>
            <w:r w:rsidRPr="00A5382C">
              <w:rPr>
                <w:sz w:val="20"/>
                <w:szCs w:val="20"/>
              </w:rPr>
              <w:t>Construction Manager</w:t>
            </w:r>
          </w:p>
        </w:tc>
        <w:tc>
          <w:tcPr>
            <w:tcW w:w="2304" w:type="dxa"/>
            <w:gridSpan w:val="3"/>
          </w:tcPr>
          <w:p w14:paraId="2BDBF4EE" w14:textId="77777777" w:rsidR="003E7999" w:rsidRPr="00A5382C" w:rsidRDefault="003E7999" w:rsidP="009040D7">
            <w:pPr>
              <w:pStyle w:val="StandardStyle2-TableListText"/>
              <w:rPr>
                <w:sz w:val="20"/>
                <w:szCs w:val="20"/>
              </w:rPr>
            </w:pPr>
          </w:p>
        </w:tc>
        <w:tc>
          <w:tcPr>
            <w:tcW w:w="2397" w:type="dxa"/>
            <w:gridSpan w:val="3"/>
          </w:tcPr>
          <w:p w14:paraId="30500A2E" w14:textId="77777777" w:rsidR="003E7999" w:rsidRPr="00A5382C" w:rsidRDefault="003E7999" w:rsidP="009040D7">
            <w:pPr>
              <w:pStyle w:val="StandardStyle2-TableListText"/>
              <w:rPr>
                <w:sz w:val="20"/>
                <w:szCs w:val="20"/>
              </w:rPr>
            </w:pPr>
          </w:p>
        </w:tc>
        <w:tc>
          <w:tcPr>
            <w:tcW w:w="2372" w:type="dxa"/>
            <w:gridSpan w:val="5"/>
          </w:tcPr>
          <w:p w14:paraId="09A357A3" w14:textId="77777777" w:rsidR="003E7999" w:rsidRPr="00A5382C" w:rsidRDefault="003E7999" w:rsidP="009040D7">
            <w:pPr>
              <w:pStyle w:val="StandardStyle2-TableListText"/>
              <w:rPr>
                <w:sz w:val="20"/>
                <w:szCs w:val="20"/>
              </w:rPr>
            </w:pPr>
          </w:p>
        </w:tc>
        <w:tc>
          <w:tcPr>
            <w:tcW w:w="1927" w:type="dxa"/>
            <w:gridSpan w:val="5"/>
          </w:tcPr>
          <w:p w14:paraId="5A65C248" w14:textId="77777777" w:rsidR="003E7999" w:rsidRPr="00A5382C" w:rsidRDefault="003E7999" w:rsidP="009040D7">
            <w:pPr>
              <w:pStyle w:val="StandardStyle2-TableListText"/>
              <w:rPr>
                <w:sz w:val="20"/>
                <w:szCs w:val="20"/>
              </w:rPr>
            </w:pPr>
          </w:p>
        </w:tc>
        <w:tc>
          <w:tcPr>
            <w:tcW w:w="3063" w:type="dxa"/>
            <w:gridSpan w:val="3"/>
          </w:tcPr>
          <w:p w14:paraId="0CDB3B98" w14:textId="77777777" w:rsidR="003E7999" w:rsidRPr="00A5382C" w:rsidRDefault="003E7999" w:rsidP="009040D7">
            <w:pPr>
              <w:pStyle w:val="StandardStyle2-TableListText"/>
              <w:rPr>
                <w:sz w:val="20"/>
                <w:szCs w:val="20"/>
              </w:rPr>
            </w:pPr>
          </w:p>
        </w:tc>
      </w:tr>
      <w:tr w:rsidR="003E7999" w:rsidRPr="00A5382C" w14:paraId="4B255BF0" w14:textId="77777777" w:rsidTr="009040D7">
        <w:tc>
          <w:tcPr>
            <w:tcW w:w="2301" w:type="dxa"/>
          </w:tcPr>
          <w:p w14:paraId="35EABFE7" w14:textId="77777777" w:rsidR="003E7999" w:rsidRPr="00A5382C" w:rsidRDefault="003E7999" w:rsidP="009040D7">
            <w:pPr>
              <w:pStyle w:val="StandardStyle2-TableListText"/>
              <w:rPr>
                <w:sz w:val="20"/>
                <w:szCs w:val="20"/>
              </w:rPr>
            </w:pPr>
            <w:r w:rsidRPr="00A5382C">
              <w:rPr>
                <w:sz w:val="20"/>
                <w:szCs w:val="20"/>
              </w:rPr>
              <w:t>Surety</w:t>
            </w:r>
          </w:p>
        </w:tc>
        <w:tc>
          <w:tcPr>
            <w:tcW w:w="2304" w:type="dxa"/>
            <w:gridSpan w:val="3"/>
          </w:tcPr>
          <w:p w14:paraId="09D0C9AD" w14:textId="77777777" w:rsidR="003E7999" w:rsidRPr="00A5382C" w:rsidRDefault="003E7999" w:rsidP="009040D7">
            <w:pPr>
              <w:pStyle w:val="StandardStyle2-TableListText"/>
              <w:rPr>
                <w:sz w:val="20"/>
                <w:szCs w:val="20"/>
              </w:rPr>
            </w:pPr>
          </w:p>
        </w:tc>
        <w:tc>
          <w:tcPr>
            <w:tcW w:w="2397" w:type="dxa"/>
            <w:gridSpan w:val="3"/>
          </w:tcPr>
          <w:p w14:paraId="29D5B3A3" w14:textId="77777777" w:rsidR="003E7999" w:rsidRPr="00A5382C" w:rsidRDefault="003E7999" w:rsidP="009040D7">
            <w:pPr>
              <w:pStyle w:val="StandardStyle2-TableListText"/>
              <w:rPr>
                <w:sz w:val="20"/>
                <w:szCs w:val="20"/>
              </w:rPr>
            </w:pPr>
          </w:p>
        </w:tc>
        <w:tc>
          <w:tcPr>
            <w:tcW w:w="2372" w:type="dxa"/>
            <w:gridSpan w:val="5"/>
          </w:tcPr>
          <w:p w14:paraId="06593A20" w14:textId="77777777" w:rsidR="003E7999" w:rsidRPr="00A5382C" w:rsidRDefault="003E7999" w:rsidP="009040D7">
            <w:pPr>
              <w:pStyle w:val="StandardStyle2-TableListText"/>
              <w:rPr>
                <w:sz w:val="20"/>
                <w:szCs w:val="20"/>
              </w:rPr>
            </w:pPr>
          </w:p>
        </w:tc>
        <w:tc>
          <w:tcPr>
            <w:tcW w:w="1927" w:type="dxa"/>
            <w:gridSpan w:val="5"/>
          </w:tcPr>
          <w:p w14:paraId="2817A329" w14:textId="77777777" w:rsidR="003E7999" w:rsidRPr="00A5382C" w:rsidRDefault="003E7999" w:rsidP="009040D7">
            <w:pPr>
              <w:pStyle w:val="StandardStyle2-TableListText"/>
              <w:rPr>
                <w:sz w:val="20"/>
                <w:szCs w:val="20"/>
              </w:rPr>
            </w:pPr>
          </w:p>
        </w:tc>
        <w:tc>
          <w:tcPr>
            <w:tcW w:w="3063" w:type="dxa"/>
            <w:gridSpan w:val="3"/>
          </w:tcPr>
          <w:p w14:paraId="2DDB24F3" w14:textId="77777777" w:rsidR="003E7999" w:rsidRPr="00A5382C" w:rsidRDefault="003E7999" w:rsidP="009040D7">
            <w:pPr>
              <w:pStyle w:val="StandardStyle2-TableListText"/>
              <w:rPr>
                <w:sz w:val="20"/>
                <w:szCs w:val="20"/>
              </w:rPr>
            </w:pPr>
          </w:p>
        </w:tc>
      </w:tr>
      <w:tr w:rsidR="003E7999" w:rsidRPr="00A5382C" w14:paraId="349DFADA" w14:textId="77777777" w:rsidTr="009040D7">
        <w:tc>
          <w:tcPr>
            <w:tcW w:w="14364" w:type="dxa"/>
            <w:gridSpan w:val="20"/>
            <w:shd w:val="clear" w:color="auto" w:fill="D9D9D9" w:themeFill="background1" w:themeFillShade="D9"/>
          </w:tcPr>
          <w:p w14:paraId="7344E1F9" w14:textId="77777777" w:rsidR="003E7999" w:rsidRPr="00A5382C" w:rsidRDefault="003E7999" w:rsidP="009040D7">
            <w:pPr>
              <w:pStyle w:val="StandardStyle2-TableListText"/>
              <w:rPr>
                <w:b/>
                <w:sz w:val="20"/>
                <w:szCs w:val="20"/>
              </w:rPr>
            </w:pPr>
            <w:r w:rsidRPr="00A5382C">
              <w:rPr>
                <w:b/>
                <w:sz w:val="20"/>
                <w:szCs w:val="20"/>
              </w:rPr>
              <w:t>Issues / disputes resolved or pending resolution by arbitration, litigation or dispute review boards</w:t>
            </w:r>
          </w:p>
        </w:tc>
      </w:tr>
      <w:tr w:rsidR="003E7999" w:rsidRPr="00A5382C" w14:paraId="04E8DCDF" w14:textId="77777777" w:rsidTr="009040D7">
        <w:tc>
          <w:tcPr>
            <w:tcW w:w="2484" w:type="dxa"/>
            <w:gridSpan w:val="2"/>
          </w:tcPr>
          <w:p w14:paraId="2BAD5E87" w14:textId="77777777" w:rsidR="003E7999" w:rsidRPr="00A5382C" w:rsidRDefault="003E7999" w:rsidP="009040D7">
            <w:pPr>
              <w:pStyle w:val="StandardStyle2-TableListText"/>
              <w:rPr>
                <w:sz w:val="20"/>
                <w:szCs w:val="20"/>
              </w:rPr>
            </w:pPr>
            <w:r w:rsidRPr="00A5382C">
              <w:rPr>
                <w:sz w:val="20"/>
                <w:szCs w:val="20"/>
              </w:rPr>
              <w:t>Number of issues resolved</w:t>
            </w:r>
          </w:p>
        </w:tc>
        <w:tc>
          <w:tcPr>
            <w:tcW w:w="810" w:type="dxa"/>
          </w:tcPr>
          <w:p w14:paraId="35103903" w14:textId="77777777" w:rsidR="003E7999" w:rsidRPr="00A5382C" w:rsidRDefault="003E7999" w:rsidP="009040D7">
            <w:pPr>
              <w:pStyle w:val="StandardStyle2-TableListText"/>
              <w:rPr>
                <w:sz w:val="20"/>
                <w:szCs w:val="20"/>
              </w:rPr>
            </w:pPr>
          </w:p>
        </w:tc>
        <w:tc>
          <w:tcPr>
            <w:tcW w:w="2090" w:type="dxa"/>
            <w:gridSpan w:val="2"/>
          </w:tcPr>
          <w:p w14:paraId="4A67E502" w14:textId="77777777" w:rsidR="003E7999" w:rsidRPr="00A5382C" w:rsidRDefault="003E7999" w:rsidP="009040D7">
            <w:pPr>
              <w:pStyle w:val="StandardStyle2-TableListText"/>
              <w:rPr>
                <w:sz w:val="20"/>
                <w:szCs w:val="20"/>
              </w:rPr>
            </w:pPr>
            <w:r w:rsidRPr="00A5382C">
              <w:rPr>
                <w:sz w:val="20"/>
                <w:szCs w:val="20"/>
              </w:rPr>
              <w:t>Total amount involved in resolved issues</w:t>
            </w:r>
          </w:p>
        </w:tc>
        <w:tc>
          <w:tcPr>
            <w:tcW w:w="1795" w:type="dxa"/>
            <w:gridSpan w:val="4"/>
          </w:tcPr>
          <w:p w14:paraId="0EC94B0E" w14:textId="77777777" w:rsidR="003E7999" w:rsidRPr="00A5382C" w:rsidRDefault="003E7999" w:rsidP="009040D7">
            <w:pPr>
              <w:pStyle w:val="StandardStyle2-TableListText"/>
              <w:rPr>
                <w:sz w:val="20"/>
                <w:szCs w:val="20"/>
              </w:rPr>
            </w:pPr>
          </w:p>
        </w:tc>
        <w:tc>
          <w:tcPr>
            <w:tcW w:w="2415" w:type="dxa"/>
            <w:gridSpan w:val="4"/>
          </w:tcPr>
          <w:p w14:paraId="5B511CF2" w14:textId="77777777" w:rsidR="003E7999" w:rsidRPr="00A5382C" w:rsidRDefault="003E7999" w:rsidP="009040D7">
            <w:pPr>
              <w:pStyle w:val="StandardStyle2-TableListText"/>
              <w:rPr>
                <w:sz w:val="20"/>
                <w:szCs w:val="20"/>
              </w:rPr>
            </w:pPr>
            <w:r w:rsidRPr="00A5382C">
              <w:rPr>
                <w:sz w:val="20"/>
                <w:szCs w:val="20"/>
              </w:rPr>
              <w:t>Number of issues pending</w:t>
            </w:r>
          </w:p>
        </w:tc>
        <w:tc>
          <w:tcPr>
            <w:tcW w:w="810" w:type="dxa"/>
            <w:gridSpan w:val="2"/>
          </w:tcPr>
          <w:p w14:paraId="51D046FB" w14:textId="77777777" w:rsidR="003E7999" w:rsidRPr="00A5382C" w:rsidRDefault="003E7999" w:rsidP="009040D7">
            <w:pPr>
              <w:pStyle w:val="StandardStyle2-TableListText"/>
              <w:rPr>
                <w:sz w:val="20"/>
                <w:szCs w:val="20"/>
              </w:rPr>
            </w:pPr>
          </w:p>
        </w:tc>
        <w:tc>
          <w:tcPr>
            <w:tcW w:w="2161" w:type="dxa"/>
            <w:gridSpan w:val="4"/>
          </w:tcPr>
          <w:p w14:paraId="3E3FE792" w14:textId="77777777" w:rsidR="003E7999" w:rsidRPr="00A5382C" w:rsidRDefault="003E7999" w:rsidP="009040D7">
            <w:pPr>
              <w:pStyle w:val="StandardStyle2-TableListText"/>
              <w:rPr>
                <w:sz w:val="20"/>
                <w:szCs w:val="20"/>
              </w:rPr>
            </w:pPr>
            <w:r w:rsidRPr="00A5382C">
              <w:rPr>
                <w:sz w:val="20"/>
                <w:szCs w:val="20"/>
              </w:rPr>
              <w:t>Total amount involved in issues pending</w:t>
            </w:r>
          </w:p>
        </w:tc>
        <w:tc>
          <w:tcPr>
            <w:tcW w:w="1799" w:type="dxa"/>
          </w:tcPr>
          <w:p w14:paraId="34A3A475" w14:textId="77777777" w:rsidR="003E7999" w:rsidRPr="00A5382C" w:rsidRDefault="003E7999" w:rsidP="009040D7">
            <w:pPr>
              <w:pStyle w:val="StandardStyle2-TableListText"/>
              <w:rPr>
                <w:sz w:val="20"/>
                <w:szCs w:val="20"/>
              </w:rPr>
            </w:pPr>
          </w:p>
        </w:tc>
      </w:tr>
    </w:tbl>
    <w:p w14:paraId="746E0B9C" w14:textId="77777777" w:rsidR="003E7999" w:rsidRPr="00A5382C" w:rsidRDefault="003E7999" w:rsidP="003E7999">
      <w:pPr>
        <w:pStyle w:val="StandardStyle1-NormalText"/>
        <w:sectPr w:rsidR="003E7999" w:rsidRPr="00A5382C" w:rsidSect="009040D7">
          <w:pgSz w:w="15840" w:h="12240" w:orient="landscape"/>
          <w:pgMar w:top="720" w:right="720" w:bottom="720" w:left="720" w:header="720" w:footer="720" w:gutter="0"/>
          <w:cols w:space="720"/>
          <w:docGrid w:linePitch="360"/>
        </w:sectPr>
      </w:pPr>
    </w:p>
    <w:p w14:paraId="3CC04D25" w14:textId="24D83B68" w:rsidR="003E7999" w:rsidRPr="00A5382C" w:rsidRDefault="003E7999" w:rsidP="003E7999">
      <w:pPr>
        <w:pStyle w:val="StandardStyle1-NormalText"/>
        <w:rPr>
          <w:b/>
        </w:rPr>
      </w:pPr>
      <w:r w:rsidRPr="00A5382C">
        <w:rPr>
          <w:b/>
        </w:rPr>
        <w:lastRenderedPageBreak/>
        <w:t xml:space="preserve">Table </w:t>
      </w:r>
      <w:r w:rsidR="008946D1">
        <w:rPr>
          <w:b/>
        </w:rPr>
        <w:t>11</w:t>
      </w:r>
      <w:r w:rsidRPr="00A5382C">
        <w:rPr>
          <w:b/>
        </w:rPr>
        <w:t xml:space="preserve"> - Financial Information</w:t>
      </w:r>
    </w:p>
    <w:tbl>
      <w:tblPr>
        <w:tblStyle w:val="Standard-ColumnedList"/>
        <w:tblW w:w="9324" w:type="dxa"/>
        <w:tblInd w:w="144" w:type="dxa"/>
        <w:tblLook w:val="04A0" w:firstRow="1" w:lastRow="0" w:firstColumn="1" w:lastColumn="0" w:noHBand="0" w:noVBand="1"/>
      </w:tblPr>
      <w:tblGrid>
        <w:gridCol w:w="5575"/>
        <w:gridCol w:w="2579"/>
        <w:gridCol w:w="1170"/>
      </w:tblGrid>
      <w:tr w:rsidR="003E7999" w:rsidRPr="00A5382C" w14:paraId="4707AAF4" w14:textId="77777777" w:rsidTr="009040D7">
        <w:trPr>
          <w:cnfStyle w:val="100000000000" w:firstRow="1" w:lastRow="0" w:firstColumn="0" w:lastColumn="0" w:oddVBand="0" w:evenVBand="0" w:oddHBand="0" w:evenHBand="0" w:firstRowFirstColumn="0" w:firstRowLastColumn="0" w:lastRowFirstColumn="0" w:lastRowLastColumn="0"/>
          <w:trHeight w:val="288"/>
        </w:trPr>
        <w:tc>
          <w:tcPr>
            <w:tcW w:w="9324" w:type="dxa"/>
            <w:gridSpan w:val="3"/>
            <w:shd w:val="clear" w:color="auto" w:fill="D9D9D9" w:themeFill="background1" w:themeFillShade="D9"/>
          </w:tcPr>
          <w:p w14:paraId="385C4674" w14:textId="77777777" w:rsidR="003E7999" w:rsidRPr="00A5382C" w:rsidRDefault="003E7999" w:rsidP="009040D7">
            <w:pPr>
              <w:pStyle w:val="StandardStyle2-TableListText"/>
              <w:rPr>
                <w:rFonts w:asciiTheme="minorHAnsi" w:hAnsiTheme="minorHAnsi"/>
                <w:b/>
                <w:sz w:val="20"/>
                <w:szCs w:val="20"/>
              </w:rPr>
            </w:pPr>
            <w:r w:rsidRPr="00A5382C">
              <w:rPr>
                <w:rFonts w:asciiTheme="minorHAnsi" w:hAnsiTheme="minorHAnsi"/>
                <w:b/>
                <w:sz w:val="20"/>
                <w:szCs w:val="20"/>
              </w:rPr>
              <w:t>Financial Summary Information for Offeror</w:t>
            </w:r>
          </w:p>
        </w:tc>
      </w:tr>
      <w:tr w:rsidR="003E7999" w:rsidRPr="00A5382C" w14:paraId="3EE0B824" w14:textId="77777777" w:rsidTr="009040D7">
        <w:trPr>
          <w:trHeight w:val="288"/>
        </w:trPr>
        <w:tc>
          <w:tcPr>
            <w:tcW w:w="5575" w:type="dxa"/>
          </w:tcPr>
          <w:p w14:paraId="0C36322D"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Date of Offeror’s most current financial statement</w:t>
            </w:r>
          </w:p>
        </w:tc>
        <w:tc>
          <w:tcPr>
            <w:tcW w:w="3749" w:type="dxa"/>
            <w:gridSpan w:val="2"/>
          </w:tcPr>
          <w:p w14:paraId="162FB288"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692353C3" w14:textId="77777777" w:rsidTr="009040D7">
        <w:trPr>
          <w:trHeight w:val="288"/>
        </w:trPr>
        <w:tc>
          <w:tcPr>
            <w:tcW w:w="5575" w:type="dxa"/>
          </w:tcPr>
          <w:p w14:paraId="4E05016A"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Date of Offeror’s most current audited financial statement</w:t>
            </w:r>
          </w:p>
        </w:tc>
        <w:tc>
          <w:tcPr>
            <w:tcW w:w="3749" w:type="dxa"/>
            <w:gridSpan w:val="2"/>
          </w:tcPr>
          <w:p w14:paraId="31140C29"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4B431EA7" w14:textId="77777777" w:rsidTr="009040D7">
        <w:trPr>
          <w:trHeight w:val="288"/>
        </w:trPr>
        <w:tc>
          <w:tcPr>
            <w:tcW w:w="9324" w:type="dxa"/>
            <w:gridSpan w:val="3"/>
          </w:tcPr>
          <w:p w14:paraId="0B515C00" w14:textId="77777777" w:rsidR="003E7999" w:rsidRPr="00A5382C" w:rsidRDefault="003E7999" w:rsidP="009040D7">
            <w:pPr>
              <w:pStyle w:val="StandardStyle2-TableListText"/>
              <w:rPr>
                <w:rFonts w:asciiTheme="minorHAnsi" w:hAnsiTheme="minorHAnsi"/>
                <w:sz w:val="20"/>
                <w:szCs w:val="20"/>
              </w:rPr>
            </w:pPr>
            <w:r w:rsidRPr="00A5382C">
              <w:rPr>
                <w:rFonts w:asciiTheme="minorHAnsi" w:hAnsiTheme="minorHAnsi"/>
                <w:sz w:val="20"/>
                <w:szCs w:val="20"/>
              </w:rPr>
              <w:t>Financial indicators from the most current financial statement:</w:t>
            </w:r>
          </w:p>
        </w:tc>
      </w:tr>
      <w:tr w:rsidR="003E7999" w:rsidRPr="00A5382C" w14:paraId="445AB6C1" w14:textId="77777777" w:rsidTr="009040D7">
        <w:trPr>
          <w:trHeight w:val="288"/>
        </w:trPr>
        <w:tc>
          <w:tcPr>
            <w:tcW w:w="8154" w:type="dxa"/>
            <w:gridSpan w:val="2"/>
          </w:tcPr>
          <w:p w14:paraId="68FBBE6A" w14:textId="77777777" w:rsidR="003E7999" w:rsidRPr="00A5382C" w:rsidRDefault="003E7999" w:rsidP="009040D7">
            <w:pPr>
              <w:pStyle w:val="StandardStyle2-TableListText"/>
              <w:ind w:left="288"/>
              <w:rPr>
                <w:rFonts w:asciiTheme="minorHAnsi" w:hAnsiTheme="minorHAnsi"/>
                <w:sz w:val="20"/>
                <w:szCs w:val="20"/>
              </w:rPr>
            </w:pPr>
            <w:r w:rsidRPr="00A5382C">
              <w:rPr>
                <w:rFonts w:asciiTheme="minorHAnsi" w:hAnsiTheme="minorHAnsi"/>
                <w:sz w:val="20"/>
                <w:szCs w:val="20"/>
              </w:rPr>
              <w:t>Offeror’s Current Ratio (Current Assets / Current Liabilities)</w:t>
            </w:r>
          </w:p>
        </w:tc>
        <w:tc>
          <w:tcPr>
            <w:tcW w:w="1170" w:type="dxa"/>
          </w:tcPr>
          <w:p w14:paraId="1CC4C8DE"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5771F976" w14:textId="77777777" w:rsidTr="009040D7">
        <w:trPr>
          <w:trHeight w:val="288"/>
        </w:trPr>
        <w:tc>
          <w:tcPr>
            <w:tcW w:w="8154" w:type="dxa"/>
            <w:gridSpan w:val="2"/>
          </w:tcPr>
          <w:p w14:paraId="6721D63D" w14:textId="77777777" w:rsidR="003E7999" w:rsidRPr="00A5382C" w:rsidRDefault="003E7999" w:rsidP="009040D7">
            <w:pPr>
              <w:pStyle w:val="StandardStyle2-TableListText"/>
              <w:ind w:left="288"/>
              <w:rPr>
                <w:rFonts w:asciiTheme="minorHAnsi" w:hAnsiTheme="minorHAnsi"/>
                <w:sz w:val="20"/>
                <w:szCs w:val="20"/>
              </w:rPr>
            </w:pPr>
            <w:r w:rsidRPr="00A5382C">
              <w:rPr>
                <w:rFonts w:asciiTheme="minorHAnsi" w:hAnsiTheme="minorHAnsi"/>
                <w:sz w:val="20"/>
                <w:szCs w:val="20"/>
              </w:rPr>
              <w:t>Offeror’s Quick Ratio ((Cash and Cash Equivalents + Accounts Receivable + Short Term Investments) / Current Liabilities))</w:t>
            </w:r>
          </w:p>
        </w:tc>
        <w:tc>
          <w:tcPr>
            <w:tcW w:w="1170" w:type="dxa"/>
          </w:tcPr>
          <w:p w14:paraId="1824D0FB" w14:textId="77777777" w:rsidR="003E7999" w:rsidRPr="00A5382C" w:rsidRDefault="003E7999" w:rsidP="009040D7">
            <w:pPr>
              <w:pStyle w:val="StandardStyle2-TableListText"/>
              <w:rPr>
                <w:rFonts w:asciiTheme="minorHAnsi" w:hAnsiTheme="minorHAnsi"/>
                <w:sz w:val="20"/>
                <w:szCs w:val="20"/>
              </w:rPr>
            </w:pPr>
          </w:p>
        </w:tc>
      </w:tr>
      <w:tr w:rsidR="003E7999" w:rsidRPr="00A5382C" w14:paraId="3CFC788E" w14:textId="77777777" w:rsidTr="009040D7">
        <w:trPr>
          <w:trHeight w:val="530"/>
        </w:trPr>
        <w:tc>
          <w:tcPr>
            <w:tcW w:w="9324" w:type="dxa"/>
            <w:gridSpan w:val="3"/>
          </w:tcPr>
          <w:p w14:paraId="4A7BFA42" w14:textId="77777777" w:rsidR="003E7999" w:rsidRPr="00A5382C" w:rsidRDefault="003E7999" w:rsidP="00A5382C">
            <w:pPr>
              <w:pStyle w:val="StandardStyle2-TableListText"/>
              <w:keepNext/>
              <w:rPr>
                <w:rFonts w:asciiTheme="minorHAnsi" w:hAnsiTheme="minorHAnsi"/>
                <w:sz w:val="20"/>
                <w:szCs w:val="20"/>
              </w:rPr>
            </w:pPr>
            <w:r w:rsidRPr="00A5382C">
              <w:rPr>
                <w:rFonts w:asciiTheme="minorHAnsi" w:hAnsiTheme="minorHAnsi"/>
                <w:sz w:val="20"/>
                <w:szCs w:val="20"/>
              </w:rPr>
              <w:t>Describe the resources that are available to the Offeror to provide adequate cash flow for the project if Offeror’s Current Ratio or Quick Ratio are less than 1.0:</w:t>
            </w:r>
          </w:p>
          <w:p w14:paraId="113CA061" w14:textId="77777777" w:rsidR="003E7999" w:rsidRPr="00A5382C" w:rsidRDefault="003E7999" w:rsidP="009040D7">
            <w:pPr>
              <w:pStyle w:val="StandardStyle2-TableListText"/>
              <w:rPr>
                <w:rFonts w:asciiTheme="minorHAnsi" w:hAnsiTheme="minorHAnsi"/>
                <w:sz w:val="20"/>
                <w:szCs w:val="20"/>
              </w:rPr>
            </w:pPr>
          </w:p>
          <w:p w14:paraId="5DE15A04" w14:textId="77777777" w:rsidR="003E7999" w:rsidRPr="00A5382C" w:rsidRDefault="003E7999" w:rsidP="009040D7">
            <w:pPr>
              <w:pStyle w:val="StandardStyle2-TableListText"/>
              <w:rPr>
                <w:rFonts w:asciiTheme="minorHAnsi" w:hAnsiTheme="minorHAnsi"/>
                <w:sz w:val="20"/>
                <w:szCs w:val="20"/>
              </w:rPr>
            </w:pPr>
          </w:p>
          <w:p w14:paraId="29472ECF" w14:textId="77777777" w:rsidR="003E7999" w:rsidRPr="00A5382C" w:rsidRDefault="003E7999" w:rsidP="009040D7">
            <w:pPr>
              <w:pStyle w:val="StandardStyle2-TableListText"/>
              <w:rPr>
                <w:rFonts w:asciiTheme="minorHAnsi" w:hAnsiTheme="minorHAnsi"/>
                <w:sz w:val="20"/>
                <w:szCs w:val="20"/>
              </w:rPr>
            </w:pPr>
          </w:p>
          <w:p w14:paraId="2ADB8F7F" w14:textId="77777777" w:rsidR="003E7999" w:rsidRPr="00A5382C" w:rsidRDefault="003E7999" w:rsidP="009040D7">
            <w:pPr>
              <w:pStyle w:val="StandardStyle2-TableListText"/>
              <w:rPr>
                <w:rFonts w:asciiTheme="minorHAnsi" w:hAnsiTheme="minorHAnsi"/>
                <w:sz w:val="20"/>
                <w:szCs w:val="20"/>
              </w:rPr>
            </w:pPr>
          </w:p>
          <w:p w14:paraId="441CBBE0" w14:textId="77777777" w:rsidR="003E7999" w:rsidRPr="00A5382C" w:rsidRDefault="003E7999" w:rsidP="009040D7">
            <w:pPr>
              <w:pStyle w:val="StandardStyle2-TableListText"/>
              <w:rPr>
                <w:rFonts w:asciiTheme="minorHAnsi" w:hAnsiTheme="minorHAnsi"/>
                <w:sz w:val="20"/>
                <w:szCs w:val="20"/>
              </w:rPr>
            </w:pPr>
          </w:p>
          <w:p w14:paraId="1D6057D2" w14:textId="77777777" w:rsidR="003E7999" w:rsidRPr="00A5382C" w:rsidRDefault="003E7999" w:rsidP="009040D7">
            <w:pPr>
              <w:pStyle w:val="StandardStyle2-TableListText"/>
              <w:rPr>
                <w:rFonts w:asciiTheme="minorHAnsi" w:hAnsiTheme="minorHAnsi"/>
                <w:sz w:val="20"/>
                <w:szCs w:val="20"/>
              </w:rPr>
            </w:pPr>
          </w:p>
          <w:p w14:paraId="1415C5CB" w14:textId="77777777" w:rsidR="003E7999" w:rsidRPr="00A5382C" w:rsidRDefault="003E7999" w:rsidP="009040D7">
            <w:pPr>
              <w:pStyle w:val="StandardStyle2-TableListText"/>
              <w:rPr>
                <w:rFonts w:asciiTheme="minorHAnsi" w:hAnsiTheme="minorHAnsi"/>
                <w:sz w:val="20"/>
                <w:szCs w:val="20"/>
              </w:rPr>
            </w:pPr>
          </w:p>
          <w:p w14:paraId="2251C08F" w14:textId="77777777" w:rsidR="003E7999" w:rsidRPr="00A5382C" w:rsidRDefault="003E7999" w:rsidP="009040D7">
            <w:pPr>
              <w:pStyle w:val="StandardStyle2-TableListText"/>
              <w:rPr>
                <w:rFonts w:asciiTheme="minorHAnsi" w:hAnsiTheme="minorHAnsi"/>
                <w:sz w:val="20"/>
                <w:szCs w:val="20"/>
              </w:rPr>
            </w:pPr>
          </w:p>
          <w:p w14:paraId="3554F030" w14:textId="77777777" w:rsidR="003E7999" w:rsidRPr="00A5382C" w:rsidRDefault="003E7999" w:rsidP="009040D7">
            <w:pPr>
              <w:pStyle w:val="StandardStyle2-TableListText"/>
              <w:rPr>
                <w:rFonts w:asciiTheme="minorHAnsi" w:hAnsiTheme="minorHAnsi"/>
                <w:sz w:val="20"/>
                <w:szCs w:val="20"/>
              </w:rPr>
            </w:pPr>
          </w:p>
          <w:p w14:paraId="168F2ACC" w14:textId="77777777" w:rsidR="003E7999" w:rsidRPr="00A5382C" w:rsidRDefault="003E7999" w:rsidP="009040D7">
            <w:pPr>
              <w:pStyle w:val="StandardStyle2-TableListText"/>
              <w:rPr>
                <w:rFonts w:asciiTheme="minorHAnsi" w:hAnsiTheme="minorHAnsi"/>
                <w:sz w:val="20"/>
                <w:szCs w:val="20"/>
              </w:rPr>
            </w:pPr>
          </w:p>
          <w:p w14:paraId="0D6980EB" w14:textId="77777777" w:rsidR="003E7999" w:rsidRPr="00A5382C" w:rsidRDefault="003E7999" w:rsidP="009040D7">
            <w:pPr>
              <w:pStyle w:val="StandardStyle2-TableListText"/>
              <w:rPr>
                <w:rFonts w:asciiTheme="minorHAnsi" w:hAnsiTheme="minorHAnsi"/>
                <w:sz w:val="20"/>
                <w:szCs w:val="20"/>
              </w:rPr>
            </w:pPr>
          </w:p>
          <w:p w14:paraId="238382AD" w14:textId="77777777" w:rsidR="003E7999" w:rsidRPr="00A5382C" w:rsidRDefault="003E7999" w:rsidP="009040D7">
            <w:pPr>
              <w:pStyle w:val="StandardStyle2-TableListText"/>
              <w:rPr>
                <w:rFonts w:asciiTheme="minorHAnsi" w:hAnsiTheme="minorHAnsi"/>
                <w:sz w:val="20"/>
                <w:szCs w:val="20"/>
              </w:rPr>
            </w:pPr>
          </w:p>
          <w:p w14:paraId="0738EF62" w14:textId="77777777" w:rsidR="003E7999" w:rsidRPr="00A5382C" w:rsidRDefault="003E7999" w:rsidP="009040D7">
            <w:pPr>
              <w:pStyle w:val="StandardStyle2-TableListText"/>
              <w:rPr>
                <w:rFonts w:asciiTheme="minorHAnsi" w:hAnsiTheme="minorHAnsi"/>
                <w:sz w:val="20"/>
                <w:szCs w:val="20"/>
              </w:rPr>
            </w:pPr>
          </w:p>
          <w:p w14:paraId="2E442F7C" w14:textId="77777777" w:rsidR="003E7999" w:rsidRPr="00A5382C" w:rsidRDefault="003E7999" w:rsidP="009040D7">
            <w:pPr>
              <w:pStyle w:val="StandardStyle2-TableListText"/>
              <w:rPr>
                <w:rFonts w:asciiTheme="minorHAnsi" w:hAnsiTheme="minorHAnsi"/>
                <w:sz w:val="20"/>
                <w:szCs w:val="20"/>
              </w:rPr>
            </w:pPr>
          </w:p>
          <w:p w14:paraId="08DE7A52" w14:textId="77777777" w:rsidR="003E7999" w:rsidRPr="00A5382C" w:rsidRDefault="003E7999" w:rsidP="009040D7">
            <w:pPr>
              <w:pStyle w:val="StandardStyle2-TableListText"/>
              <w:rPr>
                <w:rFonts w:asciiTheme="minorHAnsi" w:hAnsiTheme="minorHAnsi"/>
                <w:sz w:val="20"/>
                <w:szCs w:val="20"/>
              </w:rPr>
            </w:pPr>
          </w:p>
          <w:p w14:paraId="5A076033" w14:textId="77777777" w:rsidR="003E7999" w:rsidRPr="00A5382C" w:rsidRDefault="003E7999" w:rsidP="009040D7">
            <w:pPr>
              <w:pStyle w:val="StandardStyle2-TableListText"/>
              <w:rPr>
                <w:rFonts w:asciiTheme="minorHAnsi" w:hAnsiTheme="minorHAnsi"/>
                <w:sz w:val="20"/>
                <w:szCs w:val="20"/>
              </w:rPr>
            </w:pPr>
          </w:p>
          <w:p w14:paraId="68025825" w14:textId="77777777" w:rsidR="003E7999" w:rsidRPr="00A5382C" w:rsidRDefault="003E7999" w:rsidP="009040D7">
            <w:pPr>
              <w:pStyle w:val="StandardStyle2-TableListText"/>
              <w:rPr>
                <w:rFonts w:asciiTheme="minorHAnsi" w:hAnsiTheme="minorHAnsi"/>
                <w:sz w:val="20"/>
                <w:szCs w:val="20"/>
              </w:rPr>
            </w:pPr>
          </w:p>
        </w:tc>
      </w:tr>
    </w:tbl>
    <w:p w14:paraId="05A2D95C" w14:textId="11EFEC4C" w:rsidR="00216C07" w:rsidRPr="00A5382C" w:rsidRDefault="00216C07" w:rsidP="003E7999">
      <w:pPr>
        <w:pStyle w:val="StandardStyle1-NormalText"/>
        <w:rPr>
          <w:b/>
        </w:rPr>
      </w:pPr>
    </w:p>
    <w:sectPr w:rsidR="00216C07" w:rsidRPr="00A5382C" w:rsidSect="003E79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D2A0E" w14:textId="77777777" w:rsidR="000F2CC3" w:rsidRDefault="000F2CC3" w:rsidP="00945C2D">
      <w:pPr>
        <w:spacing w:before="0" w:after="0"/>
      </w:pPr>
      <w:r>
        <w:separator/>
      </w:r>
    </w:p>
  </w:endnote>
  <w:endnote w:type="continuationSeparator" w:id="0">
    <w:p w14:paraId="42CDDA5C" w14:textId="77777777" w:rsidR="000F2CC3" w:rsidRDefault="000F2CC3" w:rsidP="00945C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E829B" w14:textId="01739C75" w:rsidR="00CC248D" w:rsidRPr="00704F4C" w:rsidRDefault="00CC248D" w:rsidP="009040D7">
    <w:pPr>
      <w:numPr>
        <w:ilvl w:val="12"/>
        <w:numId w:val="0"/>
      </w:numPr>
      <w:tabs>
        <w:tab w:val="right" w:pos="9360"/>
      </w:tabs>
      <w:spacing w:before="0" w:after="0"/>
      <w:rPr>
        <w:rFonts w:cstheme="minorHAnsi"/>
        <w:sz w:val="20"/>
      </w:rPr>
    </w:pPr>
    <w:r>
      <w:rPr>
        <w:rFonts w:cstheme="minorHAnsi"/>
        <w:sz w:val="20"/>
      </w:rPr>
      <w:t xml:space="preserve">Qualifications </w:t>
    </w:r>
    <w:r w:rsidRPr="008445E9">
      <w:rPr>
        <w:rFonts w:cstheme="minorHAnsi"/>
        <w:sz w:val="20"/>
      </w:rPr>
      <w:t>Statement</w:t>
    </w:r>
    <w:r w:rsidRPr="008445E9">
      <w:rPr>
        <w:rFonts w:cstheme="minorHAnsi"/>
        <w:sz w:val="20"/>
      </w:rPr>
      <w:ptab w:relativeTo="margin" w:alignment="center" w:leader="none"/>
    </w:r>
    <w:r w:rsidRPr="008445E9">
      <w:rPr>
        <w:rFonts w:cstheme="minorHAnsi"/>
        <w:sz w:val="20"/>
      </w:rPr>
      <w:ptab w:relativeTo="margin" w:alignment="right" w:leader="none"/>
    </w:r>
    <w:r w:rsidRPr="008445E9">
      <w:rPr>
        <w:rFonts w:cstheme="minorHAnsi"/>
        <w:sz w:val="20"/>
      </w:rPr>
      <w:t xml:space="preserve">00450 - </w:t>
    </w:r>
    <w:r w:rsidR="008445E9" w:rsidRPr="00E47F68">
      <w:rPr>
        <w:rFonts w:cstheme="minorHAnsi"/>
        <w:sz w:val="20"/>
      </w:rPr>
      <w:fldChar w:fldCharType="begin"/>
    </w:r>
    <w:r w:rsidR="008445E9" w:rsidRPr="00E47F68">
      <w:rPr>
        <w:rFonts w:cstheme="minorHAnsi"/>
        <w:sz w:val="20"/>
      </w:rPr>
      <w:instrText xml:space="preserve"> PAGE   \* MERGEFORMAT </w:instrText>
    </w:r>
    <w:r w:rsidR="008445E9" w:rsidRPr="00E47F68">
      <w:rPr>
        <w:rFonts w:cstheme="minorHAnsi"/>
        <w:sz w:val="20"/>
      </w:rPr>
      <w:fldChar w:fldCharType="separate"/>
    </w:r>
    <w:r w:rsidR="008445E9" w:rsidRPr="00E47F68">
      <w:rPr>
        <w:rFonts w:cstheme="minorHAnsi"/>
        <w:noProof/>
        <w:sz w:val="20"/>
      </w:rPr>
      <w:t>1</w:t>
    </w:r>
    <w:r w:rsidR="008445E9" w:rsidRPr="00E47F68">
      <w:rPr>
        <w:rFonts w:cstheme="minorHAnsi"/>
        <w:noProof/>
        <w:sz w:val="20"/>
      </w:rPr>
      <w:fldChar w:fldCharType="end"/>
    </w:r>
  </w:p>
  <w:p w14:paraId="22D557D1" w14:textId="3DB0027E" w:rsidR="00CC248D" w:rsidRPr="0059533A" w:rsidRDefault="00945E6D" w:rsidP="009040D7">
    <w:pPr>
      <w:numPr>
        <w:ilvl w:val="12"/>
        <w:numId w:val="0"/>
      </w:numPr>
      <w:spacing w:before="0" w:after="0"/>
      <w:rPr>
        <w:rFonts w:cstheme="minorHAnsi"/>
        <w:sz w:val="20"/>
      </w:rPr>
    </w:pPr>
    <w:r>
      <w:rPr>
        <w:rFonts w:cstheme="minorHAnsi"/>
        <w:sz w:val="20"/>
      </w:rPr>
      <w:t>IPL-CSP-25-</w:t>
    </w:r>
    <w:r w:rsidR="00C26B8E">
      <w:rPr>
        <w:rFonts w:cstheme="minorHAnsi"/>
        <w:sz w:val="20"/>
      </w:rPr>
      <w:t>137</w:t>
    </w:r>
    <w:r w:rsidR="00CC248D" w:rsidRPr="00512F68">
      <w:rPr>
        <w:rFonts w:cstheme="minorHAnsi"/>
        <w:sz w:val="20"/>
      </w:rPr>
      <w:t xml:space="preserve"> </w:t>
    </w:r>
    <w:r>
      <w:rPr>
        <w:rFonts w:cstheme="minorHAnsi"/>
        <w:sz w:val="20"/>
      </w:rPr>
      <w:t>–</w:t>
    </w:r>
    <w:r w:rsidR="00CC248D" w:rsidRPr="00512F68">
      <w:rPr>
        <w:rFonts w:cstheme="minorHAnsi"/>
        <w:sz w:val="20"/>
      </w:rPr>
      <w:t xml:space="preserve"> P</w:t>
    </w:r>
    <w:r>
      <w:rPr>
        <w:rFonts w:cstheme="minorHAnsi"/>
        <w:sz w:val="20"/>
      </w:rPr>
      <w:t>L19</w:t>
    </w:r>
    <w:r w:rsidR="00C26B8E">
      <w:rPr>
        <w:rFonts w:cstheme="minorHAnsi"/>
        <w:sz w:val="20"/>
      </w:rPr>
      <w:t>1D</w:t>
    </w:r>
    <w:r w:rsidR="00CC248D" w:rsidRPr="00704F4C">
      <w:rPr>
        <w:rFonts w:cstheme="minorHAnsi"/>
        <w:sz w:val="20"/>
      </w:rPr>
      <w:ptab w:relativeTo="margin" w:alignment="right" w:leader="none"/>
    </w:r>
    <w:r w:rsidR="008946D1">
      <w:rPr>
        <w:rFonts w:cstheme="minorHAnsi"/>
        <w:sz w:val="20"/>
      </w:rPr>
      <w:t>11/25</w:t>
    </w:r>
    <w:r>
      <w:rPr>
        <w:rFonts w:cs="Arial"/>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7D4F9" w14:textId="77777777" w:rsidR="000F2CC3" w:rsidRDefault="000F2CC3" w:rsidP="00945C2D">
      <w:pPr>
        <w:spacing w:before="0" w:after="0"/>
      </w:pPr>
      <w:r>
        <w:separator/>
      </w:r>
    </w:p>
  </w:footnote>
  <w:footnote w:type="continuationSeparator" w:id="0">
    <w:p w14:paraId="4994FE04" w14:textId="77777777" w:rsidR="000F2CC3" w:rsidRDefault="000F2CC3" w:rsidP="00945C2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05AD"/>
    <w:multiLevelType w:val="multilevel"/>
    <w:tmpl w:val="E9F643D6"/>
    <w:styleLink w:val="Standard-ListStyle"/>
    <w:lvl w:ilvl="0">
      <w:start w:val="1"/>
      <w:numFmt w:val="decimal"/>
      <w:pStyle w:val="Standard1-Article1"/>
      <w:suff w:val="nothing"/>
      <w:lvlText w:val="Article %1 – "/>
      <w:lvlJc w:val="left"/>
      <w:pPr>
        <w:ind w:left="0" w:firstLine="0"/>
      </w:pPr>
      <w:rPr>
        <w:rFonts w:ascii="Calibri" w:hAnsi="Calibri" w:hint="default"/>
        <w:b/>
        <w:i w:val="0"/>
        <w:caps/>
        <w:sz w:val="22"/>
      </w:rPr>
    </w:lvl>
    <w:lvl w:ilvl="1">
      <w:start w:val="1"/>
      <w:numFmt w:val="decimalZero"/>
      <w:pStyle w:val="Standard2-Paragraph101"/>
      <w:lvlText w:val="%1.%2"/>
      <w:lvlJc w:val="left"/>
      <w:pPr>
        <w:ind w:left="720" w:hanging="720"/>
      </w:pPr>
      <w:rPr>
        <w:rFonts w:ascii="Calibri" w:hAnsi="Calibri" w:hint="default"/>
        <w:b w:val="0"/>
        <w:i w:val="0"/>
        <w:caps/>
        <w:sz w:val="22"/>
      </w:rPr>
    </w:lvl>
    <w:lvl w:ilvl="2">
      <w:start w:val="1"/>
      <w:numFmt w:val="upperLetter"/>
      <w:pStyle w:val="Standard3-SubparagraphA"/>
      <w:lvlText w:val="%3."/>
      <w:lvlJc w:val="left"/>
      <w:pPr>
        <w:ind w:left="1152" w:hanging="432"/>
      </w:pPr>
      <w:rPr>
        <w:rFonts w:ascii="Calibri" w:hAnsi="Calibri" w:hint="default"/>
        <w:b w:val="0"/>
        <w:i w:val="0"/>
        <w:sz w:val="22"/>
      </w:rPr>
    </w:lvl>
    <w:lvl w:ilvl="3">
      <w:start w:val="1"/>
      <w:numFmt w:val="decimal"/>
      <w:pStyle w:val="Standard4-Subparagraph1"/>
      <w:lvlText w:val="%4."/>
      <w:lvlJc w:val="left"/>
      <w:pPr>
        <w:ind w:left="1584" w:hanging="432"/>
      </w:pPr>
      <w:rPr>
        <w:rFonts w:ascii="Calibri" w:hAnsi="Calibri" w:hint="default"/>
        <w:b w:val="0"/>
        <w:i w:val="0"/>
        <w:sz w:val="22"/>
      </w:rPr>
    </w:lvl>
    <w:lvl w:ilvl="4">
      <w:start w:val="1"/>
      <w:numFmt w:val="lowerLetter"/>
      <w:pStyle w:val="Standard5-Subparagrapha"/>
      <w:lvlText w:val="%5."/>
      <w:lvlJc w:val="left"/>
      <w:pPr>
        <w:ind w:left="2016" w:hanging="432"/>
      </w:pPr>
      <w:rPr>
        <w:rFonts w:ascii="Calibri" w:hAnsi="Calibri" w:hint="default"/>
        <w:b w:val="0"/>
        <w:i w:val="0"/>
        <w:sz w:val="22"/>
      </w:rPr>
    </w:lvl>
    <w:lvl w:ilvl="5">
      <w:start w:val="1"/>
      <w:numFmt w:val="decimal"/>
      <w:pStyle w:val="Standard6-Subparagraph1"/>
      <w:lvlText w:val="%6)"/>
      <w:lvlJc w:val="left"/>
      <w:pPr>
        <w:ind w:left="2448" w:hanging="432"/>
      </w:pPr>
      <w:rPr>
        <w:rFonts w:ascii="Calibri" w:hAnsi="Calibri" w:hint="default"/>
        <w:b w:val="0"/>
        <w:i w:val="0"/>
        <w:sz w:val="22"/>
      </w:rPr>
    </w:lvl>
    <w:lvl w:ilvl="6">
      <w:start w:val="1"/>
      <w:numFmt w:val="lowerLetter"/>
      <w:pStyle w:val="Standard7-Subparagrapha"/>
      <w:lvlText w:val="%7)"/>
      <w:lvlJc w:val="left"/>
      <w:pPr>
        <w:ind w:left="2880" w:hanging="432"/>
      </w:pPr>
      <w:rPr>
        <w:rFonts w:ascii="Calibri" w:hAnsi="Calibri" w:hint="default"/>
        <w:b w:val="0"/>
        <w:i w:val="0"/>
        <w:sz w:val="22"/>
      </w:rPr>
    </w:lvl>
    <w:lvl w:ilvl="7">
      <w:start w:val="1"/>
      <w:numFmt w:val="decimal"/>
      <w:pStyle w:val="Standard8-Subparagraph1"/>
      <w:lvlText w:val="(%8)"/>
      <w:lvlJc w:val="left"/>
      <w:pPr>
        <w:ind w:left="3312" w:hanging="432"/>
      </w:pPr>
      <w:rPr>
        <w:rFonts w:ascii="Calibri" w:hAnsi="Calibri" w:hint="default"/>
        <w:b w:val="0"/>
        <w:i w:val="0"/>
        <w:sz w:val="22"/>
      </w:rPr>
    </w:lvl>
    <w:lvl w:ilvl="8">
      <w:start w:val="1"/>
      <w:numFmt w:val="lowerLetter"/>
      <w:pStyle w:val="Standard9-Subparagrapha"/>
      <w:lvlText w:val="(%9)"/>
      <w:lvlJc w:val="left"/>
      <w:pPr>
        <w:ind w:left="3744" w:hanging="432"/>
      </w:pPr>
      <w:rPr>
        <w:rFonts w:ascii="Calibri" w:hAnsi="Calibri" w:hint="default"/>
        <w:b w:val="0"/>
        <w:i w:val="0"/>
        <w:sz w:val="22"/>
      </w:rPr>
    </w:lvl>
  </w:abstractNum>
  <w:abstractNum w:abstractNumId="1" w15:restartNumberingAfterBreak="0">
    <w:nsid w:val="11E24DB5"/>
    <w:multiLevelType w:val="multilevel"/>
    <w:tmpl w:val="ED043D74"/>
    <w:styleLink w:val="NotestoUser"/>
    <w:lvl w:ilvl="0">
      <w:start w:val="1"/>
      <w:numFmt w:val="none"/>
      <w:pStyle w:val="StandardStyle3-NotetoSpecifierSingle"/>
      <w:suff w:val="nothing"/>
      <w:lvlText w:val="Note to Specifier:  "/>
      <w:lvlJc w:val="left"/>
      <w:pPr>
        <w:ind w:left="0" w:firstLine="0"/>
      </w:pPr>
      <w:rPr>
        <w:rFonts w:ascii="Calibri" w:hAnsi="Calibri" w:hint="default"/>
        <w:b/>
        <w:i w:val="0"/>
        <w:caps w:val="0"/>
        <w:color w:val="auto"/>
        <w:sz w:val="22"/>
        <w:u w:val="single"/>
      </w:rPr>
    </w:lvl>
    <w:lvl w:ilvl="1">
      <w:start w:val="1"/>
      <w:numFmt w:val="none"/>
      <w:pStyle w:val="StandardStyle4-NotestoSpecifierMulti"/>
      <w:suff w:val="nothing"/>
      <w:lvlText w:val="Notes to Specifier:"/>
      <w:lvlJc w:val="left"/>
      <w:pPr>
        <w:ind w:left="0" w:firstLine="0"/>
      </w:pPr>
      <w:rPr>
        <w:rFonts w:ascii="Calibri" w:hAnsi="Calibri" w:hint="default"/>
        <w:b/>
        <w:i w:val="0"/>
        <w:caps w:val="0"/>
        <w:color w:val="auto"/>
        <w:sz w:val="22"/>
        <w:u w:val="single"/>
      </w:rPr>
    </w:lvl>
    <w:lvl w:ilvl="2">
      <w:start w:val="1"/>
      <w:numFmt w:val="decimal"/>
      <w:pStyle w:val="StandardStyle5-NotestoSpecifierList"/>
      <w:lvlText w:val="%3."/>
      <w:lvlJc w:val="left"/>
      <w:pPr>
        <w:tabs>
          <w:tab w:val="num" w:pos="432"/>
        </w:tabs>
        <w:ind w:left="432" w:hanging="432"/>
      </w:pPr>
      <w:rPr>
        <w:rFonts w:ascii="Calibri" w:hAnsi="Calibri" w:hint="default"/>
        <w:b/>
        <w:i w:val="0"/>
        <w:caps w:val="0"/>
        <w:color w:val="auto"/>
        <w:sz w:val="22"/>
        <w:u w:val="single"/>
      </w:rPr>
    </w:lvl>
    <w:lvl w:ilvl="3">
      <w:start w:val="1"/>
      <w:numFmt w:val="lowerLetter"/>
      <w:lvlText w:val="%4."/>
      <w:lvlJc w:val="left"/>
      <w:pPr>
        <w:tabs>
          <w:tab w:val="num" w:pos="864"/>
        </w:tabs>
        <w:ind w:left="864" w:hanging="432"/>
      </w:pPr>
      <w:rPr>
        <w:rFonts w:ascii="Calibri" w:hAnsi="Calibri" w:hint="default"/>
        <w:b/>
        <w:i w:val="0"/>
        <w:caps w:val="0"/>
        <w:sz w:val="22"/>
      </w:rPr>
    </w:lvl>
    <w:lvl w:ilvl="4">
      <w:start w:val="1"/>
      <w:numFmt w:val="lowerRoman"/>
      <w:lvlText w:val="%5."/>
      <w:lvlJc w:val="left"/>
      <w:pPr>
        <w:tabs>
          <w:tab w:val="num" w:pos="1296"/>
        </w:tabs>
        <w:ind w:left="1296" w:hanging="432"/>
      </w:pPr>
      <w:rPr>
        <w:rFonts w:ascii="Calibri" w:hAnsi="Calibri" w:hint="default"/>
        <w:b/>
        <w:i w:val="0"/>
        <w:caps w:val="0"/>
        <w:sz w:val="22"/>
      </w:rPr>
    </w:lvl>
    <w:lvl w:ilvl="5">
      <w:start w:val="1"/>
      <w:numFmt w:val="decimal"/>
      <w:lvlText w:val="%6)"/>
      <w:lvlJc w:val="left"/>
      <w:pPr>
        <w:tabs>
          <w:tab w:val="num" w:pos="1728"/>
        </w:tabs>
        <w:ind w:left="1728" w:hanging="432"/>
      </w:pPr>
      <w:rPr>
        <w:rFonts w:ascii="Calibri" w:hAnsi="Calibri" w:hint="default"/>
        <w:b/>
        <w:i w:val="0"/>
        <w:caps w:val="0"/>
        <w:sz w:val="22"/>
      </w:rPr>
    </w:lvl>
    <w:lvl w:ilvl="6">
      <w:start w:val="1"/>
      <w:numFmt w:val="lowerLetter"/>
      <w:lvlText w:val="%7)"/>
      <w:lvlJc w:val="left"/>
      <w:pPr>
        <w:tabs>
          <w:tab w:val="num" w:pos="2160"/>
        </w:tabs>
        <w:ind w:left="2160" w:hanging="432"/>
      </w:pPr>
      <w:rPr>
        <w:rFonts w:ascii="Calibri" w:hAnsi="Calibri" w:hint="default"/>
        <w:b/>
        <w:i w:val="0"/>
        <w:caps w:val="0"/>
        <w:sz w:val="22"/>
      </w:rPr>
    </w:lvl>
    <w:lvl w:ilvl="7">
      <w:start w:val="1"/>
      <w:numFmt w:val="lowerRoman"/>
      <w:lvlText w:val="%8)"/>
      <w:lvlJc w:val="left"/>
      <w:pPr>
        <w:tabs>
          <w:tab w:val="num" w:pos="2592"/>
        </w:tabs>
        <w:ind w:left="2592" w:hanging="432"/>
      </w:pPr>
      <w:rPr>
        <w:rFonts w:ascii="Calibri" w:hAnsi="Calibri" w:hint="default"/>
        <w:b/>
        <w:i w:val="0"/>
        <w:caps w:val="0"/>
        <w:sz w:val="22"/>
      </w:rPr>
    </w:lvl>
    <w:lvl w:ilvl="8">
      <w:start w:val="1"/>
      <w:numFmt w:val="decimal"/>
      <w:lvlText w:val="(%9)"/>
      <w:lvlJc w:val="left"/>
      <w:pPr>
        <w:tabs>
          <w:tab w:val="num" w:pos="3024"/>
        </w:tabs>
        <w:ind w:left="3024" w:hanging="432"/>
      </w:pPr>
      <w:rPr>
        <w:rFonts w:ascii="Calibri" w:hAnsi="Calibri" w:hint="default"/>
        <w:b/>
        <w:i w:val="0"/>
        <w:caps/>
        <w:sz w:val="22"/>
      </w:rPr>
    </w:lvl>
  </w:abstractNum>
  <w:abstractNum w:abstractNumId="2" w15:restartNumberingAfterBreak="0">
    <w:nsid w:val="66301B0C"/>
    <w:multiLevelType w:val="multilevel"/>
    <w:tmpl w:val="E9F643D6"/>
    <w:numStyleLink w:val="Standard-ListStyle"/>
  </w:abstractNum>
  <w:abstractNum w:abstractNumId="3" w15:restartNumberingAfterBreak="0">
    <w:nsid w:val="6AFA440D"/>
    <w:multiLevelType w:val="multilevel"/>
    <w:tmpl w:val="ED043D74"/>
    <w:numStyleLink w:val="NotestoUser"/>
  </w:abstractNum>
  <w:abstractNum w:abstractNumId="4" w15:restartNumberingAfterBreak="0">
    <w:nsid w:val="6E910188"/>
    <w:multiLevelType w:val="multilevel"/>
    <w:tmpl w:val="E9F643D6"/>
    <w:numStyleLink w:val="Standard-ListStyle"/>
  </w:abstractNum>
  <w:num w:numId="1" w16cid:durableId="538473553">
    <w:abstractNumId w:val="1"/>
  </w:num>
  <w:num w:numId="2" w16cid:durableId="2002612152">
    <w:abstractNumId w:val="0"/>
  </w:num>
  <w:num w:numId="3" w16cid:durableId="1324089774">
    <w:abstractNumId w:val="4"/>
  </w:num>
  <w:num w:numId="4" w16cid:durableId="172576946">
    <w:abstractNumId w:val="3"/>
  </w:num>
  <w:num w:numId="5" w16cid:durableId="976953685">
    <w:abstractNumId w:val="1"/>
  </w:num>
  <w:num w:numId="6" w16cid:durableId="1602882319">
    <w:abstractNumId w:val="0"/>
  </w:num>
  <w:num w:numId="7" w16cid:durableId="1955553493">
    <w:abstractNumId w:val="2"/>
  </w:num>
  <w:num w:numId="8" w16cid:durableId="2125804930">
    <w:abstractNumId w:val="2"/>
  </w:num>
  <w:num w:numId="9" w16cid:durableId="1813709879">
    <w:abstractNumId w:val="2"/>
  </w:num>
  <w:num w:numId="10" w16cid:durableId="1975211704">
    <w:abstractNumId w:val="2"/>
  </w:num>
  <w:num w:numId="11" w16cid:durableId="979307485">
    <w:abstractNumId w:val="2"/>
  </w:num>
  <w:num w:numId="12" w16cid:durableId="971591875">
    <w:abstractNumId w:val="2"/>
  </w:num>
  <w:num w:numId="13" w16cid:durableId="53702775">
    <w:abstractNumId w:val="2"/>
  </w:num>
  <w:num w:numId="14" w16cid:durableId="929852937">
    <w:abstractNumId w:val="2"/>
  </w:num>
  <w:num w:numId="15" w16cid:durableId="307243349">
    <w:abstractNumId w:val="2"/>
  </w:num>
  <w:num w:numId="16" w16cid:durableId="1847594997">
    <w:abstractNumId w:val="3"/>
  </w:num>
  <w:num w:numId="17" w16cid:durableId="850610172">
    <w:abstractNumId w:val="3"/>
  </w:num>
  <w:num w:numId="18" w16cid:durableId="96052832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05F"/>
    <w:rsid w:val="00004740"/>
    <w:rsid w:val="00021BF1"/>
    <w:rsid w:val="00023843"/>
    <w:rsid w:val="0002622B"/>
    <w:rsid w:val="00027F3F"/>
    <w:rsid w:val="0003657D"/>
    <w:rsid w:val="000640A3"/>
    <w:rsid w:val="000676A3"/>
    <w:rsid w:val="00084088"/>
    <w:rsid w:val="0009239E"/>
    <w:rsid w:val="000B55E9"/>
    <w:rsid w:val="000B617C"/>
    <w:rsid w:val="000D7F2F"/>
    <w:rsid w:val="000E12A3"/>
    <w:rsid w:val="000F07D1"/>
    <w:rsid w:val="000F093E"/>
    <w:rsid w:val="000F0999"/>
    <w:rsid w:val="000F2CC3"/>
    <w:rsid w:val="000F3440"/>
    <w:rsid w:val="001137F7"/>
    <w:rsid w:val="00117DCE"/>
    <w:rsid w:val="00152631"/>
    <w:rsid w:val="00153595"/>
    <w:rsid w:val="001545D3"/>
    <w:rsid w:val="001620A6"/>
    <w:rsid w:val="00177BEA"/>
    <w:rsid w:val="001818C7"/>
    <w:rsid w:val="00191891"/>
    <w:rsid w:val="00197525"/>
    <w:rsid w:val="001C1BFB"/>
    <w:rsid w:val="001C641F"/>
    <w:rsid w:val="001D6119"/>
    <w:rsid w:val="001D6FAB"/>
    <w:rsid w:val="001E019E"/>
    <w:rsid w:val="001E2898"/>
    <w:rsid w:val="001E350B"/>
    <w:rsid w:val="001F0210"/>
    <w:rsid w:val="00206C2D"/>
    <w:rsid w:val="00216C07"/>
    <w:rsid w:val="00247BED"/>
    <w:rsid w:val="0026546C"/>
    <w:rsid w:val="002734C7"/>
    <w:rsid w:val="0028105F"/>
    <w:rsid w:val="002940FD"/>
    <w:rsid w:val="002950AB"/>
    <w:rsid w:val="002A096E"/>
    <w:rsid w:val="002A5FD1"/>
    <w:rsid w:val="003032A5"/>
    <w:rsid w:val="00303EA9"/>
    <w:rsid w:val="00306CC7"/>
    <w:rsid w:val="00334CB9"/>
    <w:rsid w:val="00342EA2"/>
    <w:rsid w:val="00345474"/>
    <w:rsid w:val="00345AAD"/>
    <w:rsid w:val="00345B93"/>
    <w:rsid w:val="0037063D"/>
    <w:rsid w:val="003806D6"/>
    <w:rsid w:val="00384BE1"/>
    <w:rsid w:val="0039316D"/>
    <w:rsid w:val="003946DB"/>
    <w:rsid w:val="00395E4F"/>
    <w:rsid w:val="0039781C"/>
    <w:rsid w:val="003A07FF"/>
    <w:rsid w:val="003B2527"/>
    <w:rsid w:val="003C21C0"/>
    <w:rsid w:val="003C23C8"/>
    <w:rsid w:val="003C35D8"/>
    <w:rsid w:val="003C6E0E"/>
    <w:rsid w:val="003E7999"/>
    <w:rsid w:val="003F7DD5"/>
    <w:rsid w:val="004025EE"/>
    <w:rsid w:val="00402DF0"/>
    <w:rsid w:val="00404AE4"/>
    <w:rsid w:val="00422AC8"/>
    <w:rsid w:val="00431D1F"/>
    <w:rsid w:val="004468AC"/>
    <w:rsid w:val="00456A96"/>
    <w:rsid w:val="0048355E"/>
    <w:rsid w:val="00486FDC"/>
    <w:rsid w:val="00490503"/>
    <w:rsid w:val="00492689"/>
    <w:rsid w:val="004C4A4C"/>
    <w:rsid w:val="004E49E9"/>
    <w:rsid w:val="004F203B"/>
    <w:rsid w:val="00502B75"/>
    <w:rsid w:val="00507CCC"/>
    <w:rsid w:val="005103A3"/>
    <w:rsid w:val="00516D0A"/>
    <w:rsid w:val="00525970"/>
    <w:rsid w:val="0052627A"/>
    <w:rsid w:val="005369BC"/>
    <w:rsid w:val="005379E7"/>
    <w:rsid w:val="00540A6B"/>
    <w:rsid w:val="00546E82"/>
    <w:rsid w:val="00552CBF"/>
    <w:rsid w:val="0056202F"/>
    <w:rsid w:val="00564AD6"/>
    <w:rsid w:val="005862CF"/>
    <w:rsid w:val="00592562"/>
    <w:rsid w:val="0059533A"/>
    <w:rsid w:val="00595C0B"/>
    <w:rsid w:val="00595D11"/>
    <w:rsid w:val="005A6214"/>
    <w:rsid w:val="005B7934"/>
    <w:rsid w:val="005C45CA"/>
    <w:rsid w:val="005E44C8"/>
    <w:rsid w:val="005F325B"/>
    <w:rsid w:val="005F50DD"/>
    <w:rsid w:val="00607639"/>
    <w:rsid w:val="00616963"/>
    <w:rsid w:val="0062389E"/>
    <w:rsid w:val="00626FDA"/>
    <w:rsid w:val="006435DF"/>
    <w:rsid w:val="00657669"/>
    <w:rsid w:val="0067054F"/>
    <w:rsid w:val="006853A6"/>
    <w:rsid w:val="00687241"/>
    <w:rsid w:val="006A6F78"/>
    <w:rsid w:val="006C4F1E"/>
    <w:rsid w:val="006C7310"/>
    <w:rsid w:val="006D0E61"/>
    <w:rsid w:val="006F07AF"/>
    <w:rsid w:val="00720B9D"/>
    <w:rsid w:val="0072175A"/>
    <w:rsid w:val="007236E7"/>
    <w:rsid w:val="00731C6D"/>
    <w:rsid w:val="007565D4"/>
    <w:rsid w:val="00774828"/>
    <w:rsid w:val="00792796"/>
    <w:rsid w:val="007E08E0"/>
    <w:rsid w:val="007E1B3E"/>
    <w:rsid w:val="007F699D"/>
    <w:rsid w:val="00810787"/>
    <w:rsid w:val="00812818"/>
    <w:rsid w:val="00827C6C"/>
    <w:rsid w:val="008445E9"/>
    <w:rsid w:val="0084505F"/>
    <w:rsid w:val="00846D7F"/>
    <w:rsid w:val="008520C5"/>
    <w:rsid w:val="00877AAA"/>
    <w:rsid w:val="0088210B"/>
    <w:rsid w:val="0088476B"/>
    <w:rsid w:val="008946D1"/>
    <w:rsid w:val="00896CA1"/>
    <w:rsid w:val="008A7046"/>
    <w:rsid w:val="008B46EE"/>
    <w:rsid w:val="008C28C0"/>
    <w:rsid w:val="008D0C8A"/>
    <w:rsid w:val="009040D7"/>
    <w:rsid w:val="009053E2"/>
    <w:rsid w:val="00906A04"/>
    <w:rsid w:val="009211C8"/>
    <w:rsid w:val="00933FD3"/>
    <w:rsid w:val="00945C2D"/>
    <w:rsid w:val="00945E6D"/>
    <w:rsid w:val="00956133"/>
    <w:rsid w:val="00984CED"/>
    <w:rsid w:val="0099034E"/>
    <w:rsid w:val="009A23F6"/>
    <w:rsid w:val="009A2B27"/>
    <w:rsid w:val="009A73BE"/>
    <w:rsid w:val="009B23C5"/>
    <w:rsid w:val="009B7170"/>
    <w:rsid w:val="009C70D0"/>
    <w:rsid w:val="009D4A75"/>
    <w:rsid w:val="009D6A9D"/>
    <w:rsid w:val="009F6343"/>
    <w:rsid w:val="00A03ADD"/>
    <w:rsid w:val="00A1079F"/>
    <w:rsid w:val="00A1225A"/>
    <w:rsid w:val="00A37375"/>
    <w:rsid w:val="00A40567"/>
    <w:rsid w:val="00A5382C"/>
    <w:rsid w:val="00A6001A"/>
    <w:rsid w:val="00A67DB1"/>
    <w:rsid w:val="00AA51EC"/>
    <w:rsid w:val="00AA5939"/>
    <w:rsid w:val="00AB0B95"/>
    <w:rsid w:val="00AB1263"/>
    <w:rsid w:val="00AB45EB"/>
    <w:rsid w:val="00AD3955"/>
    <w:rsid w:val="00AE4942"/>
    <w:rsid w:val="00AF3E1B"/>
    <w:rsid w:val="00AF47E5"/>
    <w:rsid w:val="00B1783E"/>
    <w:rsid w:val="00B20CA4"/>
    <w:rsid w:val="00B256F1"/>
    <w:rsid w:val="00B51576"/>
    <w:rsid w:val="00B62FFB"/>
    <w:rsid w:val="00B70FF5"/>
    <w:rsid w:val="00B75C3E"/>
    <w:rsid w:val="00BA1933"/>
    <w:rsid w:val="00BA5ED4"/>
    <w:rsid w:val="00BB42AE"/>
    <w:rsid w:val="00BC5F3B"/>
    <w:rsid w:val="00BD548C"/>
    <w:rsid w:val="00BD6AA1"/>
    <w:rsid w:val="00BE6245"/>
    <w:rsid w:val="00BE67B5"/>
    <w:rsid w:val="00BF1672"/>
    <w:rsid w:val="00C2122B"/>
    <w:rsid w:val="00C26B8E"/>
    <w:rsid w:val="00C4429A"/>
    <w:rsid w:val="00C50BCB"/>
    <w:rsid w:val="00C61CAF"/>
    <w:rsid w:val="00C625E8"/>
    <w:rsid w:val="00C77B18"/>
    <w:rsid w:val="00C91E5F"/>
    <w:rsid w:val="00CB232E"/>
    <w:rsid w:val="00CB7447"/>
    <w:rsid w:val="00CC248D"/>
    <w:rsid w:val="00CC2D4A"/>
    <w:rsid w:val="00CD1E1F"/>
    <w:rsid w:val="00CE5474"/>
    <w:rsid w:val="00CF2E9A"/>
    <w:rsid w:val="00D03788"/>
    <w:rsid w:val="00D07269"/>
    <w:rsid w:val="00D241DB"/>
    <w:rsid w:val="00D30FDA"/>
    <w:rsid w:val="00D529CF"/>
    <w:rsid w:val="00D77BCB"/>
    <w:rsid w:val="00DA57A9"/>
    <w:rsid w:val="00DD3348"/>
    <w:rsid w:val="00DD6E8C"/>
    <w:rsid w:val="00DD7248"/>
    <w:rsid w:val="00DD7FB7"/>
    <w:rsid w:val="00DE33E5"/>
    <w:rsid w:val="00DE772B"/>
    <w:rsid w:val="00E178F2"/>
    <w:rsid w:val="00E32F36"/>
    <w:rsid w:val="00E354DD"/>
    <w:rsid w:val="00E47F68"/>
    <w:rsid w:val="00E5044B"/>
    <w:rsid w:val="00E5253E"/>
    <w:rsid w:val="00E734F8"/>
    <w:rsid w:val="00E95919"/>
    <w:rsid w:val="00EB34B8"/>
    <w:rsid w:val="00EB5466"/>
    <w:rsid w:val="00EB5C83"/>
    <w:rsid w:val="00EC0FC5"/>
    <w:rsid w:val="00EC3B2F"/>
    <w:rsid w:val="00ED62D7"/>
    <w:rsid w:val="00EF1E80"/>
    <w:rsid w:val="00EF5FF7"/>
    <w:rsid w:val="00F028C8"/>
    <w:rsid w:val="00F1285B"/>
    <w:rsid w:val="00F2442C"/>
    <w:rsid w:val="00F335C0"/>
    <w:rsid w:val="00F34C77"/>
    <w:rsid w:val="00F44881"/>
    <w:rsid w:val="00F523AC"/>
    <w:rsid w:val="00F570BA"/>
    <w:rsid w:val="00F75E4B"/>
    <w:rsid w:val="00F903F4"/>
    <w:rsid w:val="00FB352D"/>
    <w:rsid w:val="00FC07C7"/>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2CB"/>
  <w15:docId w15:val="{A07C10D5-3CFF-4744-9014-FA352E29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D4A75"/>
    <w:pPr>
      <w:spacing w:before="120" w:after="120" w:line="240" w:lineRule="auto"/>
    </w:pPr>
  </w:style>
  <w:style w:type="paragraph" w:styleId="Heading1">
    <w:name w:val="heading 1"/>
    <w:basedOn w:val="Normal"/>
    <w:next w:val="Normal"/>
    <w:link w:val="Heading1Char"/>
    <w:uiPriority w:val="9"/>
    <w:semiHidden/>
    <w:qFormat/>
    <w:rsid w:val="00ED62D7"/>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ED62D7"/>
    <w:pPr>
      <w:keepNext/>
      <w:keepLines/>
      <w:spacing w:before="200" w:after="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ED62D7"/>
    <w:pPr>
      <w:keepNext/>
      <w:keepLines/>
      <w:spacing w:before="200" w:after="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qFormat/>
    <w:rsid w:val="00ED62D7"/>
    <w:pPr>
      <w:keepNext/>
      <w:keepLines/>
      <w:spacing w:before="200" w:after="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qFormat/>
    <w:rsid w:val="00ED62D7"/>
    <w:pPr>
      <w:keepNext/>
      <w:keepLines/>
      <w:spacing w:before="200" w:after="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ED62D7"/>
    <w:pPr>
      <w:keepNext/>
      <w:keepLines/>
      <w:spacing w:before="200" w:after="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ED62D7"/>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ED62D7"/>
    <w:pPr>
      <w:keepNext/>
      <w:keepLines/>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ED62D7"/>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F244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244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244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244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244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244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244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244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2442C"/>
    <w:rPr>
      <w:rFonts w:asciiTheme="majorHAnsi" w:eastAsiaTheme="majorEastAsia" w:hAnsiTheme="majorHAnsi" w:cstheme="majorBidi"/>
      <w:i/>
      <w:iCs/>
      <w:color w:val="404040" w:themeColor="text1" w:themeTint="BF"/>
      <w:sz w:val="20"/>
      <w:szCs w:val="20"/>
    </w:rPr>
  </w:style>
  <w:style w:type="paragraph" w:customStyle="1" w:styleId="Standard1-Article1">
    <w:name w:val="Standard 1 - Article 1"/>
    <w:basedOn w:val="StandardStyle1-NormalText"/>
    <w:next w:val="Standard2-Paragraph101"/>
    <w:unhideWhenUsed/>
    <w:qFormat/>
    <w:rsid w:val="00492689"/>
    <w:pPr>
      <w:keepNext/>
      <w:numPr>
        <w:numId w:val="15"/>
      </w:numPr>
      <w:spacing w:before="240" w:after="240"/>
      <w:outlineLvl w:val="0"/>
    </w:pPr>
    <w:rPr>
      <w:b/>
      <w:caps/>
    </w:rPr>
  </w:style>
  <w:style w:type="paragraph" w:customStyle="1" w:styleId="Standard2-Paragraph101">
    <w:name w:val="Standard 2 - Paragraph 1.01"/>
    <w:basedOn w:val="StandardStyle1-NormalText"/>
    <w:unhideWhenUsed/>
    <w:qFormat/>
    <w:rsid w:val="00492689"/>
    <w:pPr>
      <w:numPr>
        <w:ilvl w:val="1"/>
        <w:numId w:val="15"/>
      </w:numPr>
      <w:spacing w:before="200" w:after="200"/>
      <w:outlineLvl w:val="1"/>
    </w:pPr>
  </w:style>
  <w:style w:type="paragraph" w:customStyle="1" w:styleId="Standard3-SubparagraphA">
    <w:name w:val="Standard 3 - Subparagraph A."/>
    <w:basedOn w:val="StandardStyle1-NormalText"/>
    <w:unhideWhenUsed/>
    <w:qFormat/>
    <w:rsid w:val="00492689"/>
    <w:pPr>
      <w:numPr>
        <w:ilvl w:val="2"/>
        <w:numId w:val="15"/>
      </w:numPr>
      <w:outlineLvl w:val="2"/>
    </w:pPr>
  </w:style>
  <w:style w:type="paragraph" w:customStyle="1" w:styleId="Standard4-Subparagraph1">
    <w:name w:val="Standard 4 - Subparagraph 1."/>
    <w:basedOn w:val="StandardStyle1-NormalText"/>
    <w:unhideWhenUsed/>
    <w:qFormat/>
    <w:rsid w:val="00492689"/>
    <w:pPr>
      <w:numPr>
        <w:ilvl w:val="3"/>
        <w:numId w:val="15"/>
      </w:numPr>
      <w:outlineLvl w:val="3"/>
    </w:pPr>
  </w:style>
  <w:style w:type="paragraph" w:customStyle="1" w:styleId="Standard5-Subparagrapha">
    <w:name w:val="Standard 5 - Subparagraph a."/>
    <w:basedOn w:val="StandardStyle1-NormalText"/>
    <w:unhideWhenUsed/>
    <w:qFormat/>
    <w:rsid w:val="00492689"/>
    <w:pPr>
      <w:numPr>
        <w:ilvl w:val="4"/>
        <w:numId w:val="15"/>
      </w:numPr>
      <w:outlineLvl w:val="4"/>
    </w:pPr>
  </w:style>
  <w:style w:type="paragraph" w:customStyle="1" w:styleId="Standard6-Subparagraph1">
    <w:name w:val="Standard 6 - Subparagraph 1)"/>
    <w:basedOn w:val="StandardStyle1-NormalText"/>
    <w:unhideWhenUsed/>
    <w:qFormat/>
    <w:rsid w:val="00492689"/>
    <w:pPr>
      <w:numPr>
        <w:ilvl w:val="5"/>
        <w:numId w:val="15"/>
      </w:numPr>
      <w:outlineLvl w:val="5"/>
    </w:pPr>
  </w:style>
  <w:style w:type="paragraph" w:customStyle="1" w:styleId="Standard7-Subparagrapha">
    <w:name w:val="Standard 7 - Subparagraph a)"/>
    <w:basedOn w:val="StandardStyle1-NormalText"/>
    <w:unhideWhenUsed/>
    <w:qFormat/>
    <w:rsid w:val="00492689"/>
    <w:pPr>
      <w:numPr>
        <w:ilvl w:val="6"/>
        <w:numId w:val="15"/>
      </w:numPr>
      <w:outlineLvl w:val="6"/>
    </w:pPr>
  </w:style>
  <w:style w:type="paragraph" w:customStyle="1" w:styleId="Standard8-Subparagraph1">
    <w:name w:val="Standard 8 - Subparagraph (1)"/>
    <w:basedOn w:val="StandardStyle1-NormalText"/>
    <w:unhideWhenUsed/>
    <w:qFormat/>
    <w:rsid w:val="00492689"/>
    <w:pPr>
      <w:numPr>
        <w:ilvl w:val="7"/>
        <w:numId w:val="15"/>
      </w:numPr>
      <w:outlineLvl w:val="7"/>
    </w:pPr>
  </w:style>
  <w:style w:type="paragraph" w:customStyle="1" w:styleId="Standard9-Subparagrapha">
    <w:name w:val="Standard 9 - Subparagraph (a)"/>
    <w:basedOn w:val="StandardStyle1-NormalText"/>
    <w:unhideWhenUsed/>
    <w:qFormat/>
    <w:rsid w:val="00492689"/>
    <w:pPr>
      <w:numPr>
        <w:ilvl w:val="8"/>
        <w:numId w:val="15"/>
      </w:numPr>
      <w:outlineLvl w:val="8"/>
    </w:pPr>
  </w:style>
  <w:style w:type="numbering" w:customStyle="1" w:styleId="NotestoUser">
    <w:name w:val="Note(s) to User"/>
    <w:basedOn w:val="NoList"/>
    <w:uiPriority w:val="99"/>
    <w:rsid w:val="00492689"/>
    <w:pPr>
      <w:numPr>
        <w:numId w:val="1"/>
      </w:numPr>
    </w:pPr>
  </w:style>
  <w:style w:type="table" w:customStyle="1" w:styleId="Standard-ColumnedList">
    <w:name w:val="Standard - Columned List"/>
    <w:basedOn w:val="TableNormal"/>
    <w:uiPriority w:val="99"/>
    <w:rsid w:val="0049268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b w:val="0"/>
        <w:sz w:val="22"/>
      </w:rPr>
    </w:tblStylePr>
  </w:style>
  <w:style w:type="table" w:styleId="TableGrid">
    <w:name w:val="Table Grid"/>
    <w:basedOn w:val="TableNormal"/>
    <w:uiPriority w:val="59"/>
    <w:rsid w:val="001C6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Style2-TableListText">
    <w:name w:val="Standard Style 2 - Table/List Text"/>
    <w:basedOn w:val="StandardStyle1-NormalText"/>
    <w:unhideWhenUsed/>
    <w:rsid w:val="00492689"/>
    <w:pPr>
      <w:spacing w:before="0" w:after="0"/>
      <w:contextualSpacing/>
    </w:pPr>
    <w:rPr>
      <w:szCs w:val="24"/>
    </w:rPr>
  </w:style>
  <w:style w:type="paragraph" w:customStyle="1" w:styleId="StandardStyle7-ENDOFSECTION">
    <w:name w:val="Standard Style 7 - END OF SECTION"/>
    <w:next w:val="StandardStyle1-NormalText"/>
    <w:unhideWhenUsed/>
    <w:rsid w:val="00492689"/>
    <w:pPr>
      <w:spacing w:before="480" w:after="0" w:line="240" w:lineRule="auto"/>
      <w:jc w:val="center"/>
    </w:pPr>
    <w:rPr>
      <w:rFonts w:ascii="Calibri" w:hAnsi="Calibri"/>
      <w:b/>
      <w:caps/>
      <w:sz w:val="24"/>
      <w:szCs w:val="24"/>
    </w:rPr>
  </w:style>
  <w:style w:type="numbering" w:customStyle="1" w:styleId="Standard-ListStyle">
    <w:name w:val="Standard - List Style"/>
    <w:basedOn w:val="NoList"/>
    <w:uiPriority w:val="99"/>
    <w:rsid w:val="00492689"/>
    <w:pPr>
      <w:numPr>
        <w:numId w:val="2"/>
      </w:numPr>
    </w:pPr>
  </w:style>
  <w:style w:type="paragraph" w:customStyle="1" w:styleId="StandardStyle6-SPECIFICATIONTITLE">
    <w:name w:val="Standard Style 6 - SPECIFICATION TITLE"/>
    <w:next w:val="StandardStyle1-NormalText"/>
    <w:unhideWhenUsed/>
    <w:rsid w:val="00492689"/>
    <w:pPr>
      <w:spacing w:after="240" w:line="240" w:lineRule="auto"/>
      <w:ind w:left="1440" w:hanging="1440"/>
    </w:pPr>
    <w:rPr>
      <w:rFonts w:ascii="Calibri" w:hAnsi="Calibri"/>
      <w:b/>
      <w:caps/>
      <w:sz w:val="24"/>
      <w:szCs w:val="24"/>
    </w:rPr>
  </w:style>
  <w:style w:type="table" w:customStyle="1" w:styleId="Standard-Table">
    <w:name w:val="Standard - Table"/>
    <w:basedOn w:val="TableNormal"/>
    <w:uiPriority w:val="99"/>
    <w:rsid w:val="0049268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vAlign w:val="center"/>
    </w:tcPr>
    <w:tblStylePr w:type="firstRow">
      <w:pPr>
        <w:keepNext/>
        <w:wordWrap/>
        <w:jc w:val="center"/>
      </w:pPr>
      <w:rPr>
        <w:rFonts w:asciiTheme="minorHAnsi" w:hAnsiTheme="minorHAnsi"/>
        <w:b/>
        <w:sz w:val="22"/>
      </w:rPr>
      <w:tblPr/>
      <w:trPr>
        <w:cantSplit w:val="0"/>
      </w:trPr>
      <w:tcPr>
        <w:shd w:val="clear" w:color="auto" w:fill="D9D9D9" w:themeFill="background1" w:themeFillShade="D9"/>
      </w:tcPr>
    </w:tblStylePr>
  </w:style>
  <w:style w:type="paragraph" w:styleId="Header">
    <w:name w:val="header"/>
    <w:basedOn w:val="Normal"/>
    <w:link w:val="HeaderChar"/>
    <w:uiPriority w:val="99"/>
    <w:semiHidden/>
    <w:rsid w:val="00945C2D"/>
    <w:pPr>
      <w:tabs>
        <w:tab w:val="center" w:pos="4680"/>
        <w:tab w:val="right" w:pos="9360"/>
      </w:tabs>
      <w:spacing w:before="0" w:after="0"/>
    </w:pPr>
  </w:style>
  <w:style w:type="character" w:customStyle="1" w:styleId="HeaderChar">
    <w:name w:val="Header Char"/>
    <w:basedOn w:val="DefaultParagraphFont"/>
    <w:link w:val="Header"/>
    <w:uiPriority w:val="99"/>
    <w:semiHidden/>
    <w:rsid w:val="00F2442C"/>
  </w:style>
  <w:style w:type="paragraph" w:styleId="Footer">
    <w:name w:val="footer"/>
    <w:basedOn w:val="Normal"/>
    <w:link w:val="FooterChar"/>
    <w:uiPriority w:val="99"/>
    <w:semiHidden/>
    <w:rsid w:val="00945C2D"/>
    <w:pPr>
      <w:tabs>
        <w:tab w:val="center" w:pos="4680"/>
        <w:tab w:val="right" w:pos="9360"/>
      </w:tabs>
      <w:spacing w:before="0" w:after="0"/>
    </w:pPr>
  </w:style>
  <w:style w:type="character" w:customStyle="1" w:styleId="FooterChar">
    <w:name w:val="Footer Char"/>
    <w:basedOn w:val="DefaultParagraphFont"/>
    <w:link w:val="Footer"/>
    <w:uiPriority w:val="99"/>
    <w:semiHidden/>
    <w:rsid w:val="00F2442C"/>
  </w:style>
  <w:style w:type="table" w:customStyle="1" w:styleId="Standard-NoLines">
    <w:name w:val="Standard - No Lines"/>
    <w:basedOn w:val="TableNormal"/>
    <w:uiPriority w:val="99"/>
    <w:rsid w:val="00492689"/>
    <w:pPr>
      <w:spacing w:after="0" w:line="240" w:lineRule="auto"/>
    </w:pPr>
    <w:tblPr/>
    <w:trPr>
      <w:cantSplit/>
    </w:trPr>
    <w:tcPr>
      <w:vAlign w:val="center"/>
    </w:tcPr>
  </w:style>
  <w:style w:type="paragraph" w:customStyle="1" w:styleId="StandardStyle1-NormalText">
    <w:name w:val="Standard Style 1 - Normal Text"/>
    <w:qFormat/>
    <w:rsid w:val="00492689"/>
    <w:pPr>
      <w:spacing w:before="120" w:after="120" w:line="240" w:lineRule="auto"/>
    </w:pPr>
    <w:rPr>
      <w:rFonts w:ascii="Calibri" w:hAnsi="Calibri"/>
    </w:rPr>
  </w:style>
  <w:style w:type="table" w:customStyle="1" w:styleId="GridTable1Light-Accent11">
    <w:name w:val="Grid Table 1 Light - Accent 11"/>
    <w:basedOn w:val="TableNormal"/>
    <w:uiPriority w:val="46"/>
    <w:rsid w:val="0084505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rsid w:val="00540A6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42C"/>
    <w:rPr>
      <w:rFonts w:ascii="Tahoma" w:hAnsi="Tahoma" w:cs="Tahoma"/>
      <w:sz w:val="16"/>
      <w:szCs w:val="16"/>
    </w:rPr>
  </w:style>
  <w:style w:type="table" w:customStyle="1" w:styleId="GridTable1Light1">
    <w:name w:val="Grid Table 1 Light1"/>
    <w:basedOn w:val="TableNormal"/>
    <w:uiPriority w:val="46"/>
    <w:rsid w:val="003E79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andardStyle3-NotetoSpecifierSingle">
    <w:name w:val="Standard Style 3 - Note to Specifier (Single)"/>
    <w:next w:val="StandardStyle1-NormalText"/>
    <w:unhideWhenUsed/>
    <w:rsid w:val="00492689"/>
    <w:pPr>
      <w:numPr>
        <w:numId w:val="18"/>
      </w:numPr>
      <w:overflowPunct w:val="0"/>
      <w:autoSpaceDE w:val="0"/>
      <w:autoSpaceDN w:val="0"/>
      <w:adjustRightInd w:val="0"/>
      <w:spacing w:before="240" w:after="240" w:line="240" w:lineRule="auto"/>
      <w:textAlignment w:val="baseline"/>
    </w:pPr>
    <w:rPr>
      <w:rFonts w:ascii="Calibri" w:eastAsia="Times New Roman" w:hAnsi="Calibri" w:cs="Times New Roman"/>
      <w:b/>
      <w:szCs w:val="24"/>
      <w:u w:val="single"/>
    </w:rPr>
  </w:style>
  <w:style w:type="paragraph" w:customStyle="1" w:styleId="StandardStyle4-NotestoSpecifierMulti">
    <w:name w:val="Standard Style 4 - Notes to Specifier (Multi)"/>
    <w:basedOn w:val="StandardStyle3-NotetoSpecifierSingle"/>
    <w:next w:val="Normal"/>
    <w:unhideWhenUsed/>
    <w:rsid w:val="00492689"/>
    <w:pPr>
      <w:keepNext/>
      <w:numPr>
        <w:ilvl w:val="1"/>
      </w:numPr>
      <w:spacing w:after="120"/>
    </w:pPr>
  </w:style>
  <w:style w:type="paragraph" w:customStyle="1" w:styleId="StandardStyle5-NotestoSpecifierList">
    <w:name w:val="Standard Style 5 - Notes to Specifier (List)"/>
    <w:basedOn w:val="StandardStyle3-NotetoSpecifierSingle"/>
    <w:unhideWhenUsed/>
    <w:rsid w:val="00492689"/>
    <w:pPr>
      <w:numPr>
        <w:ilvl w:val="2"/>
      </w:numPr>
      <w:spacing w:before="0"/>
      <w:contextualSpacing/>
    </w:pPr>
  </w:style>
  <w:style w:type="paragraph" w:styleId="Revision">
    <w:name w:val="Revision"/>
    <w:hidden/>
    <w:uiPriority w:val="99"/>
    <w:semiHidden/>
    <w:rsid w:val="00177B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448614">
      <w:bodyDiv w:val="1"/>
      <w:marLeft w:val="0"/>
      <w:marRight w:val="0"/>
      <w:marTop w:val="0"/>
      <w:marBottom w:val="0"/>
      <w:divBdr>
        <w:top w:val="none" w:sz="0" w:space="0" w:color="auto"/>
        <w:left w:val="none" w:sz="0" w:space="0" w:color="auto"/>
        <w:bottom w:val="none" w:sz="0" w:space="0" w:color="auto"/>
        <w:right w:val="none" w:sz="0" w:space="0" w:color="auto"/>
      </w:divBdr>
    </w:div>
    <w:div w:id="188247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v\Documents\CS\Working%20Files\TRWD%20IPL\IPL%20Front%20Ends\IPL%20Standards\Construction\Division%2000\@IPL%20Standard%20Template%20(Article%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RWD Document" ma:contentTypeID="0x01010088AB982F0A688043AD3318A50537A87B00B32E2D403B286242B3A9F4E32A2C7DE3" ma:contentTypeVersion="70" ma:contentTypeDescription="All TRWD documents derive from this content type." ma:contentTypeScope="" ma:versionID="32e8d5c05a904b18d548434698638d81">
  <xsd:schema xmlns:xsd="http://www.w3.org/2001/XMLSchema" xmlns:xs="http://www.w3.org/2001/XMLSchema" xmlns:p="http://schemas.microsoft.com/office/2006/metadata/properties" xmlns:ns2="4fa604f7-d874-4a09-86da-f13db610e124" xmlns:ns3="41247202-ad1c-4d25-aed3-c51cf5990108" xmlns:ns4="9d55600a-c592-4860-9cd1-f510f792b5be" targetNamespace="http://schemas.microsoft.com/office/2006/metadata/properties" ma:root="true" ma:fieldsID="4ce098af55bb998fc5868832f5df8ab5" ns2:_="" ns3:_="" ns4:_="">
    <xsd:import namespace="4fa604f7-d874-4a09-86da-f13db610e124"/>
    <xsd:import namespace="41247202-ad1c-4d25-aed3-c51cf5990108"/>
    <xsd:import namespace="9d55600a-c592-4860-9cd1-f510f792b5be"/>
    <xsd:element name="properties">
      <xsd:complexType>
        <xsd:sequence>
          <xsd:element name="documentManagement">
            <xsd:complexType>
              <xsd:all>
                <xsd:element ref="ns2:RecordDate" minOccurs="0"/>
                <xsd:element ref="ns2:BondFunded" minOccurs="0"/>
                <xsd:element ref="ns2:Notes1" minOccurs="0"/>
                <xsd:element ref="ns2:Expiration" minOccurs="0"/>
                <xsd:element ref="ns2:MaturityDate" minOccurs="0"/>
                <xsd:element ref="ns2:DateofSeparation" minOccurs="0"/>
                <xsd:element ref="ns2:ElectionDate" minOccurs="0"/>
                <xsd:element ref="ns2:_dlc_DocIdPersistId" minOccurs="0"/>
                <xsd:element ref="ns2:_dlc_DocIdUrl" minOccurs="0"/>
                <xsd:element ref="ns2:_dlc_DocId" minOccurs="0"/>
                <xsd:element ref="ns4:CWRMItemUniqueId" minOccurs="0"/>
                <xsd:element ref="ns4:CWRMItemRecordState" minOccurs="0"/>
                <xsd:element ref="ns4:CWRMItemRecordCategory" minOccurs="0"/>
                <xsd:element ref="ns2:lb9c5a90d5cd427480df8ce388ec15fa" minOccurs="0"/>
                <xsd:element ref="ns4:CWRMItemRecordClassificationTaxHTField0" minOccurs="0"/>
                <xsd:element ref="ns2:p31a872dc219433685f3c0b1388ca7bb" minOccurs="0"/>
                <xsd:element ref="ns2:TaxCatchAll" minOccurs="0"/>
                <xsd:element ref="ns2:TaxCatchAllLabel" minOccurs="0"/>
                <xsd:element ref="ns3:TaxKeywordTaxHTField" minOccurs="0"/>
                <xsd:element ref="ns2:o51d6badd0e04ad8ac7ab04601a745a8" minOccurs="0"/>
                <xsd:element ref="ns4:CWRMItemRecordStatus" minOccurs="0"/>
                <xsd:element ref="ns2:na949a348f9b46608946a7a6f851c2a3" minOccurs="0"/>
                <xsd:element ref="ns4:CWRMItemRecordDeclaredDate" minOccurs="0"/>
                <xsd:element ref="ns2:p1828e96ea854ee69bcc6b9a21812200" minOccurs="0"/>
                <xsd:element ref="ns4:CWRMItemRecordVital" minOccurs="0"/>
                <xsd:element ref="ns4:CWRMItemRecordData" minOccurs="0"/>
                <xsd:element ref="ns2:TRWDImageGeo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a604f7-d874-4a09-86da-f13db610e124" elementFormDefault="qualified">
    <xsd:import namespace="http://schemas.microsoft.com/office/2006/documentManagement/types"/>
    <xsd:import namespace="http://schemas.microsoft.com/office/infopath/2007/PartnerControls"/>
    <xsd:element name="RecordDate" ma:index="3" nillable="true" ma:displayName="Original Doc Date" ma:description="Date this document was originally created." ma:format="DateOnly" ma:internalName="RecordDate">
      <xsd:simpleType>
        <xsd:restriction base="dms:DateTime"/>
      </xsd:simpleType>
    </xsd:element>
    <xsd:element name="BondFunded" ma:index="5" nillable="true" ma:displayName="Bond Funded" ma:default="1" ma:internalName="BondFunded">
      <xsd:simpleType>
        <xsd:restriction base="dms:Boolean"/>
      </xsd:simpleType>
    </xsd:element>
    <xsd:element name="Notes1" ma:index="10" nillable="true" ma:displayName="Notes" ma:description="Enter a description for this document." ma:internalName="Notes1">
      <xsd:simpleType>
        <xsd:restriction base="dms:Note">
          <xsd:maxLength value="255"/>
        </xsd:restriction>
      </xsd:simpleType>
    </xsd:element>
    <xsd:element name="Expiration" ma:index="12" nillable="true" ma:displayName="Expiration" ma:description="This field is required to declare record." ma:format="DateOnly" ma:hidden="true" ma:internalName="Expiration" ma:readOnly="false">
      <xsd:simpleType>
        <xsd:restriction base="dms:DateTime"/>
      </xsd:simpleType>
    </xsd:element>
    <xsd:element name="MaturityDate" ma:index="13" nillable="true" ma:displayName="Maturity Date" ma:format="DateOnly" ma:hidden="true" ma:internalName="MaturityDate" ma:readOnly="false">
      <xsd:simpleType>
        <xsd:restriction base="dms:DateTime"/>
      </xsd:simpleType>
    </xsd:element>
    <xsd:element name="DateofSeparation" ma:index="14" nillable="true" ma:displayName="Date of Separation" ma:description="This field is required to declare record." ma:format="DateOnly" ma:hidden="true" ma:internalName="DateofSeparation" ma:readOnly="false">
      <xsd:simpleType>
        <xsd:restriction base="dms:DateTime"/>
      </xsd:simpleType>
    </xsd:element>
    <xsd:element name="ElectionDate" ma:index="15" nillable="true" ma:displayName="Election Date" ma:description="This field is required to declare record." ma:format="DateOnly" ma:hidden="true" ma:internalName="ElectionDate" ma:readOnly="false">
      <xsd:simpleType>
        <xsd:restriction base="dms:DateTime"/>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lb9c5a90d5cd427480df8ce388ec15fa" ma:index="23" nillable="true" ma:taxonomy="true" ma:internalName="lb9c5a90d5cd427480df8ce388ec15fa" ma:taxonomyFieldName="TRWDDocumentClassification" ma:displayName="Document Classification" ma:default="" ma:fieldId="{5b9c5a90-d5cd-4274-80df-8ce388ec15fa}" ma:sspId="bdbc0980-0e5f-437a-8e71-65c9adac9755" ma:termSetId="0d5ea60a-7e3b-4d66-bb1b-94bca809e1d1" ma:anchorId="00000000-0000-0000-0000-000000000000" ma:open="false" ma:isKeyword="false">
      <xsd:complexType>
        <xsd:sequence>
          <xsd:element ref="pc:Terms" minOccurs="0" maxOccurs="1"/>
        </xsd:sequence>
      </xsd:complexType>
    </xsd:element>
    <xsd:element name="p31a872dc219433685f3c0b1388ca7bb" ma:index="26" nillable="true" ma:taxonomy="true" ma:internalName="p31a872dc219433685f3c0b1388ca7bb" ma:taxonomyFieldName="DEPT" ma:displayName="Office of Record" ma:default="" ma:fieldId="{931a872d-c219-4336-85f3-c0b1388ca7bb}" ma:taxonomyMulti="true" ma:sspId="bdbc0980-0e5f-437a-8e71-65c9adac9755" ma:termSetId="4fff0d8a-e8d5-4ac2-b26e-ee4230651243" ma:anchorId="00000000-0000-0000-0000-000000000000" ma:open="false" ma:isKeyword="false">
      <xsd:complexType>
        <xsd:sequence>
          <xsd:element ref="pc:Terms" minOccurs="0" maxOccurs="1"/>
        </xsd:sequence>
      </xsd:complexType>
    </xsd:element>
    <xsd:element name="TaxCatchAll" ma:index="27" nillable="true" ma:displayName="Taxonomy Catch All Column" ma:description="" ma:hidden="true" ma:list="{6feb8433-8331-4af0-bb5b-db9722eecc59}" ma:internalName="TaxCatchAll" ma:showField="CatchAllData"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description="" ma:hidden="true" ma:list="{6feb8433-8331-4af0-bb5b-db9722eecc59}" ma:internalName="TaxCatchAllLabel" ma:readOnly="true" ma:showField="CatchAllDataLabel" ma:web="9d55600a-c592-4860-9cd1-f510f792b5be">
      <xsd:complexType>
        <xsd:complexContent>
          <xsd:extension base="dms:MultiChoiceLookup">
            <xsd:sequence>
              <xsd:element name="Value" type="dms:Lookup" maxOccurs="unbounded" minOccurs="0" nillable="true"/>
            </xsd:sequence>
          </xsd:extension>
        </xsd:complexContent>
      </xsd:complexType>
    </xsd:element>
    <xsd:element name="o51d6badd0e04ad8ac7ab04601a745a8" ma:index="31" nillable="true" ma:taxonomy="true" ma:internalName="o51d6badd0e04ad8ac7ab04601a745a8" ma:taxonomyFieldName="MaximoLocation" ma:displayName="Maximo Location" ma:default="" ma:fieldId="{851d6bad-d0e0-4ad8-ac7a-b04601a745a8}" ma:taxonomyMulti="true" ma:sspId="bdbc0980-0e5f-437a-8e71-65c9adac9755" ma:termSetId="57587bd5-dce4-424c-b023-7647c5af864a" ma:anchorId="00000000-0000-0000-0000-000000000000" ma:open="false" ma:isKeyword="false">
      <xsd:complexType>
        <xsd:sequence>
          <xsd:element ref="pc:Terms" minOccurs="0" maxOccurs="1"/>
        </xsd:sequence>
      </xsd:complexType>
    </xsd:element>
    <xsd:element name="na949a348f9b46608946a7a6f851c2a3" ma:index="33" nillable="true" ma:taxonomy="true" ma:internalName="na949a348f9b46608946a7a6f851c2a3" ma:taxonomyFieldName="DocumentScope" ma:displayName="Document Scope" ma:default="" ma:fieldId="{7a949a34-8f9b-4660-8946-a7a6f851c2a3}" ma:taxonomyMulti="true" ma:sspId="bdbc0980-0e5f-437a-8e71-65c9adac9755" ma:termSetId="ca285154-ab38-4d43-81ab-c9b951bf9016" ma:anchorId="00000000-0000-0000-0000-000000000000" ma:open="false" ma:isKeyword="false">
      <xsd:complexType>
        <xsd:sequence>
          <xsd:element ref="pc:Terms" minOccurs="0" maxOccurs="1"/>
        </xsd:sequence>
      </xsd:complexType>
    </xsd:element>
    <xsd:element name="p1828e96ea854ee69bcc6b9a21812200" ma:index="35" nillable="true" ma:taxonomy="true" ma:internalName="p1828e96ea854ee69bcc6b9a21812200" ma:taxonomyFieldName="ProjectID" ma:displayName="Project ID" ma:default="" ma:fieldId="{91828e96-ea85-4ee6-9bcc-6b9a21812200}" ma:sspId="bdbc0980-0e5f-437a-8e71-65c9adac9755" ma:termSetId="36e2c669-9ce8-4285-b517-20c4c40129af" ma:anchorId="00000000-0000-0000-0000-000000000000" ma:open="false" ma:isKeyword="false">
      <xsd:complexType>
        <xsd:sequence>
          <xsd:element ref="pc:Terms" minOccurs="0" maxOccurs="1"/>
        </xsd:sequence>
      </xsd:complexType>
    </xsd:element>
    <xsd:element name="TRWDImageGeolocation" ma:index="41" nillable="true" ma:displayName="Picture GPS Location" ma:hidden="true" ma:internalName="TRWDImageGeolocat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247202-ad1c-4d25-aed3-c51cf5990108"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ebb83991-f3e5-477c-9351-8039d7c8db5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55600a-c592-4860-9cd1-f510f792b5be" elementFormDefault="qualified">
    <xsd:import namespace="http://schemas.microsoft.com/office/2006/documentManagement/types"/>
    <xsd:import namespace="http://schemas.microsoft.com/office/infopath/2007/PartnerControls"/>
    <xsd:element name="CWRMItemUniqueId" ma:index="19" nillable="true" ma:displayName="Content ID" ma:description="A universally unique identifier assigned to the item." ma:hidden="true" ma:internalName="CWRMItemUniqueId" ma:readOnly="true">
      <xsd:simpleType>
        <xsd:restriction base="dms:Text"/>
      </xsd:simpleType>
    </xsd:element>
    <xsd:element name="CWRMItemRecordState" ma:index="20"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21" nillable="true" ma:displayName="Record Category" ma:description="Identifies the current record category for the item." ma:hidden="true" ma:internalName="CWRMItemRecordCategory" ma:readOnly="true">
      <xsd:simpleType>
        <xsd:restriction base="dms:Text"/>
      </xsd:simpleType>
    </xsd:element>
    <xsd:element name="CWRMItemRecordClassificationTaxHTField0" ma:index="25" nillable="true" ma:taxonomy="true" ma:internalName="CWRMItemRecordClassificationTaxHTField0" ma:taxonomyFieldName="CWRMItemRecordClassification" ma:displayName="Record Classification" ma:readOnly="false" ma:fieldId="{e94be97f-fb02-4deb-9c3d-6d978a059d35}" ma:sspId="bdbc0980-0e5f-437a-8e71-65c9adac9755" ma:termSetId="47ed6046-0d9a-407e-a70c-55f51406de58" ma:anchorId="00000000-0000-0000-0000-000000000000" ma:open="false" ma:isKeyword="false">
      <xsd:complexType>
        <xsd:sequence>
          <xsd:element ref="pc:Terms" minOccurs="0" maxOccurs="1"/>
        </xsd:sequence>
      </xsd:complexType>
    </xsd:element>
    <xsd:element name="CWRMItemRecordStatus" ma:index="32"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34"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36" nillable="true" ma:displayName="Record Vital" ma:description="Indicates if this item is considered vital to the organization." ma:hidden="true" ma:internalName="CWRMItemRecordVital" ma:readOnly="true">
      <xsd:simpleType>
        <xsd:restriction base="dms:Boolean"/>
      </xsd:simpleType>
    </xsd:element>
    <xsd:element name="CWRMItemRecordData" ma:index="37" nillable="true" ma:displayName="Record Data" ma:description="Contains system specific record data for the item." ma:hidden="true" ma:internalName="CWRMItemRecordDat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fa604f7-d874-4a09-86da-f13db610e124">000004E2XL</_dlc_DocId>
    <_dlc_DocIdUrl xmlns="4fa604f7-d874-4a09-86da-f13db610e124">
      <Url>https://ipl.trwd.com/sites/engineering/_layouts/15/DocIdRedir.aspx?ID=000004E2XL</Url>
      <Description>000004E2XL</Description>
    </_dlc_DocIdUrl>
    <TaxCatchAll xmlns="4fa604f7-d874-4a09-86da-f13db610e124">
      <Value>410</Value>
    </TaxCatchAll>
    <RecordDate xmlns="4fa604f7-d874-4a09-86da-f13db610e124" xsi:nil="true"/>
    <CWRMItemRecordData xmlns="9d55600a-c592-4860-9cd1-f510f792b5be">&lt;?xml version="1.0" encoding="utf-16"?&gt;&lt;RecordData xmlns:xsd="http://www.w3.org/2001/XMLSchema" xmlns:xsi="http://www.w3.org/2001/XMLSchema-instance" CurrentCategoryId="00000000-0000-0000-0000-000000000000" CurrentPolicyId="00000000-0000-0000-0000-000000000000" CurrentStageId="00000000-0000-0000-0000-000000000000" ExecuteStageImmediately="false" IsMovingPhysical="false" IsProcessing="false" OriginalCreatedDate="0001-01-01T00:00:00" OriginalModifiedDate="0001-01-01T00:00:00" ObsoleteDate="0001-01-01T00:00:00" ForceCrawl="false" DocumentSetSyncCount="0" IsPoliciesProcessed="false"&gt;&lt;LastProcessedStageId&gt;00000000-0000-0000-0000-000000000000&lt;/LastProcessedStageId&gt;&lt;LastProcessedDateValue xsi:type="xsd:dateTime"&gt;0001-01-01T00:00:00&lt;/LastProcessedDateValue&gt;&lt;SupersededInPlaceItems /&gt;&lt;AssociatedAggregates /&gt;&lt;/RecordData&gt;</CWRMItemRecordData>
    <TRWDImageGeolocation xmlns="4fa604f7-d874-4a09-86da-f13db610e124" xsi:nil="true"/>
    <p1828e96ea854ee69bcc6b9a21812200 xmlns="4fa604f7-d874-4a09-86da-f13db610e124">
      <Terms xmlns="http://schemas.microsoft.com/office/infopath/2007/PartnerControls"/>
    </p1828e96ea854ee69bcc6b9a21812200>
    <DateofSeparation xmlns="4fa604f7-d874-4a09-86da-f13db610e124" xsi:nil="true"/>
    <CWRMItemRecordClassificationTaxHTField0 xmlns="9d55600a-c592-4860-9cd1-f510f792b5be">
      <Terms xmlns="http://schemas.microsoft.com/office/infopath/2007/PartnerControls">
        <TermInfo xmlns="http://schemas.microsoft.com/office/infopath/2007/PartnerControls">
          <TermName xmlns="http://schemas.microsoft.com/office/infopath/2007/PartnerControls">Construction Project Files-Transitory Bond Funded</TermName>
          <TermId xmlns="http://schemas.microsoft.com/office/infopath/2007/PartnerControls">515a5c58-901b-4f68-a3f2-cda08534d79d</TermId>
        </TermInfo>
      </Terms>
    </CWRMItemRecordClassificationTaxHTField0>
    <p31a872dc219433685f3c0b1388ca7bb xmlns="4fa604f7-d874-4a09-86da-f13db610e124">
      <Terms xmlns="http://schemas.microsoft.com/office/infopath/2007/PartnerControls"/>
    </p31a872dc219433685f3c0b1388ca7bb>
    <TaxKeywordTaxHTField xmlns="41247202-ad1c-4d25-aed3-c51cf5990108">
      <Terms xmlns="http://schemas.microsoft.com/office/infopath/2007/PartnerControls"/>
    </TaxKeywordTaxHTField>
    <MaturityDate xmlns="4fa604f7-d874-4a09-86da-f13db610e124" xsi:nil="true"/>
    <ElectionDate xmlns="4fa604f7-d874-4a09-86da-f13db610e124" xsi:nil="true"/>
    <lb9c5a90d5cd427480df8ce388ec15fa xmlns="4fa604f7-d874-4a09-86da-f13db610e124">
      <Terms xmlns="http://schemas.microsoft.com/office/infopath/2007/PartnerControls">
        <TermInfo xmlns="http://schemas.microsoft.com/office/infopath/2007/PartnerControls">
          <TermName xmlns="http://schemas.microsoft.com/office/infopath/2007/PartnerControls">Reference Standards-Construction</TermName>
          <TermId xmlns="http://schemas.microsoft.com/office/infopath/2007/PartnerControls">50914dfc-9b96-454f-957c-d3675b6c272b</TermId>
        </TermInfo>
      </Terms>
    </lb9c5a90d5cd427480df8ce388ec15fa>
    <na949a348f9b46608946a7a6f851c2a3 xmlns="4fa604f7-d874-4a09-86da-f13db610e124">
      <Terms xmlns="http://schemas.microsoft.com/office/infopath/2007/PartnerControls"/>
    </na949a348f9b46608946a7a6f851c2a3>
    <Expiration xmlns="4fa604f7-d874-4a09-86da-f13db610e124" xsi:nil="true"/>
    <o51d6badd0e04ad8ac7ab04601a745a8 xmlns="4fa604f7-d874-4a09-86da-f13db610e124">
      <Terms xmlns="http://schemas.microsoft.com/office/infopath/2007/PartnerControls"/>
    </o51d6badd0e04ad8ac7ab04601a745a8>
    <BondFunded xmlns="4fa604f7-d874-4a09-86da-f13db610e124">true</BondFunded>
    <Notes1 xmlns="4fa604f7-d874-4a09-86da-f13db610e124" xsi:nil="true"/>
    <CWRMItemRecordCategory xmlns="9d55600a-c592-4860-9cd1-f510f792b5be" xsi:nil="true"/>
    <CWRMItemRecordState xmlns="9d55600a-c592-4860-9cd1-f510f792b5be" xsi:nil="true"/>
    <CWRMItemRecordVital xmlns="9d55600a-c592-4860-9cd1-f510f792b5be">false</CWRMItemRecordVital>
    <CWRMItemRecordStatus xmlns="9d55600a-c592-4860-9cd1-f510f792b5be" xsi:nil="true"/>
    <CWRMItemUniqueId xmlns="9d55600a-c592-4860-9cd1-f510f792b5be">000004E2XL</CWRMItemUniqueId>
    <CWRMItemRecordDeclaredDate xmlns="9d55600a-c592-4860-9cd1-f510f792b5be"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10002</Type>
    <SequenceNumber>10500</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10004</Type>
    <SequenceNumber>10501</SequenceNumber>
    <Url/>
    <Assembly>Collabware.SharePoint.RecordsManagement, Version=1.0.0.0, Culture=neutral, PublicKeyToken=801662d3f2b71412</Assembly>
    <Class>Collabware.SharePoint.RecordsManagement.ItemUniqueIdContentTypeReceiver</Class>
    <Data/>
    <Filter/>
  </Receiver>
  <Receiver>
    <Name>Collabware CLM Item Unique ID</Name>
    <Synchronization>Synchronous</Synchronization>
    <Type>10006</Type>
    <SequenceNumber>10502</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12000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10002</Type>
    <SequenceNumber>12001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Asynchronous</Synchronization>
    <Type>10004</Type>
    <SequenceNumber>12002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10003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Asynchronous</Synchronization>
    <Type>10001</Type>
    <SequenceNumber>11000</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10002</Type>
    <SequenceNumber>11001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10005</Type>
    <SequenceNumber>11002</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10006</Type>
    <SequenceNumber>11003</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Asynchronous</Synchronization>
    <Type>10004</Type>
    <SequenceNumber>11004</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3</Type>
    <SequenceNumber>11005</SequenceNumber>
    <Url/>
    <Assembly>Collabware.SharePoint.RecordsManagement, Version=1.0.0.0, Culture=neutral, PublicKeyToken=801662d3f2b71412</Assembly>
    <Class>Collabware.SharePoint.RecordsManagement.ItemAuditContentTypeReceiver</Class>
    <Data/>
    <Filter/>
  </Receiver>
  <Receiver>
    <Name>Collabware CLM Item Security</Name>
    <Synchronization>Asynchronous</Synchronization>
    <Type>10002</Type>
    <SequenceNumber>13000</SequenceNumber>
    <Url/>
    <Assembly>Collabware.SharePoint.RecordsManagement, Version=1.0.0.0, Culture=neutral, PublicKeyToken=801662d3f2b71412</Assembly>
    <Class>Collabware.SharePoint.RecordsManagement.ItemSecurityContentTypeReceiver</Class>
    <Data/>
    <Filter/>
  </Receiver>
  <Receiver>
    <Name/>
    <Synchronization>Synchronous</Synchronization>
    <Type>10001</Type>
    <SequenceNumber>1</SequenceNumber>
    <Url/>
    <Assembly>Collabware.SharePoint.RecordsManagement, Version=1.0.0.0, Culture=neutral, PublicKeyToken=801662d3f2b71412</Assembly>
    <Class>Collabware.SharePoint.RecordsManagement.BeforeVerifyItemAddedReceiver</Class>
    <Data/>
    <Filter/>
  </Receiver>
  <Receiver>
    <Name/>
    <Synchronization>Synchronous</Synchronization>
    <Type>10001</Type>
    <SequenceNumber>9000</SequenceNumber>
    <Url/>
    <Assembly>Collabware.SharePoint.RecordsManagement, Version=1.0.0.0, Culture=neutral, PublicKeyToken=801662d3f2b71412</Assembly>
    <Class>Collabware.SharePoint.RecordsManagement.VerifyItemAddedReceiver</Class>
    <Data/>
    <Filter/>
  </Receiver>
</spe:Receivers>
</file>

<file path=customXml/item6.xml><?xml version="1.0" encoding="utf-8"?>
<?mso-contentType ?>
<SharedContentType xmlns="Microsoft.SharePoint.Taxonomy.ContentTypeSync" SourceId="bdbc0980-0e5f-437a-8e71-65c9adac9755" ContentTypeId="0x01010088AB982F0A688043AD3318A50537A87B" PreviousValue="true"/>
</file>

<file path=customXml/itemProps1.xml><?xml version="1.0" encoding="utf-8"?>
<ds:datastoreItem xmlns:ds="http://schemas.openxmlformats.org/officeDocument/2006/customXml" ds:itemID="{928F7B8A-25FB-4B78-9BCB-2467E44B6344}">
  <ds:schemaRefs>
    <ds:schemaRef ds:uri="http://schemas.openxmlformats.org/officeDocument/2006/bibliography"/>
  </ds:schemaRefs>
</ds:datastoreItem>
</file>

<file path=customXml/itemProps2.xml><?xml version="1.0" encoding="utf-8"?>
<ds:datastoreItem xmlns:ds="http://schemas.openxmlformats.org/officeDocument/2006/customXml" ds:itemID="{82CB62C9-2A28-4BDA-99B8-D6662483E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a604f7-d874-4a09-86da-f13db610e124"/>
    <ds:schemaRef ds:uri="41247202-ad1c-4d25-aed3-c51cf5990108"/>
    <ds:schemaRef ds:uri="9d55600a-c592-4860-9cd1-f510f792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466A9-E261-4460-98FE-623420146800}">
  <ds:schemaRefs>
    <ds:schemaRef ds:uri="http://schemas.microsoft.com/sharepoint/v3/contenttype/forms"/>
  </ds:schemaRefs>
</ds:datastoreItem>
</file>

<file path=customXml/itemProps4.xml><?xml version="1.0" encoding="utf-8"?>
<ds:datastoreItem xmlns:ds="http://schemas.openxmlformats.org/officeDocument/2006/customXml" ds:itemID="{89E99629-DBE2-4E84-B38C-D8C36D3BA0BB}">
  <ds:schemaRefs>
    <ds:schemaRef ds:uri="http://schemas.microsoft.com/office/2006/metadata/properties"/>
    <ds:schemaRef ds:uri="http://schemas.microsoft.com/office/infopath/2007/PartnerControls"/>
    <ds:schemaRef ds:uri="4fa604f7-d874-4a09-86da-f13db610e124"/>
    <ds:schemaRef ds:uri="9d55600a-c592-4860-9cd1-f510f792b5be"/>
    <ds:schemaRef ds:uri="41247202-ad1c-4d25-aed3-c51cf5990108"/>
  </ds:schemaRefs>
</ds:datastoreItem>
</file>

<file path=customXml/itemProps5.xml><?xml version="1.0" encoding="utf-8"?>
<ds:datastoreItem xmlns:ds="http://schemas.openxmlformats.org/officeDocument/2006/customXml" ds:itemID="{6D045B23-28CE-4AC8-8445-81CE78BE6FDF}">
  <ds:schemaRefs>
    <ds:schemaRef ds:uri="http://schemas.microsoft.com/sharepoint/events"/>
  </ds:schemaRefs>
</ds:datastoreItem>
</file>

<file path=customXml/itemProps6.xml><?xml version="1.0" encoding="utf-8"?>
<ds:datastoreItem xmlns:ds="http://schemas.openxmlformats.org/officeDocument/2006/customXml" ds:itemID="{8547DAC0-1E82-4CC2-B59B-98FC8F0EAC31}">
  <ds:schemaRefs>
    <ds:schemaRef ds:uri="Microsoft.SharePoint.Taxonomy.ContentTypeSync"/>
  </ds:schemaRefs>
</ds:datastoreItem>
</file>

<file path=docMetadata/LabelInfo.xml><?xml version="1.0" encoding="utf-8"?>
<clbl:labelList xmlns:clbl="http://schemas.microsoft.com/office/2020/mipLabelMetadata">
  <clbl:label id="{d818a6e5-f112-4f42-98b4-023ff7287550}" enabled="1" method="Standard" siteId="{c9de0af1-361b-42ae-ace3-ab4cea6cb8dc}" removed="0"/>
</clbl:labelList>
</file>

<file path=docProps/app.xml><?xml version="1.0" encoding="utf-8"?>
<Properties xmlns="http://schemas.openxmlformats.org/officeDocument/2006/extended-properties" xmlns:vt="http://schemas.openxmlformats.org/officeDocument/2006/docPropsVTypes">
  <Template>@IPL Standard Template (Article Format).dotx</Template>
  <TotalTime>1</TotalTime>
  <Pages>21</Pages>
  <Words>5257</Words>
  <Characters>30124</Characters>
  <Application>Microsoft Office Word</Application>
  <DocSecurity>0</DocSecurity>
  <Lines>1882</Lines>
  <Paragraphs>769</Paragraphs>
  <ScaleCrop>false</ScaleCrop>
  <HeadingPairs>
    <vt:vector size="2" baseType="variant">
      <vt:variant>
        <vt:lpstr>Title</vt:lpstr>
      </vt:variant>
      <vt:variant>
        <vt:i4>1</vt:i4>
      </vt:variant>
    </vt:vector>
  </HeadingPairs>
  <TitlesOfParts>
    <vt:vector size="1" baseType="lpstr">
      <vt:lpstr/>
    </vt:vector>
  </TitlesOfParts>
  <Company>Freese and Nichols, Inc.</Company>
  <LinksUpToDate>false</LinksUpToDate>
  <CharactersWithSpaces>34612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IPL Construction Specification 00450 Qualifications Statement DECEMBER 2024</dc:title>
  <dc:subject/>
  <dc:creator>Coy</dc:creator>
  <cp:keywords/>
  <cp:lastModifiedBy>Claire Killough</cp:lastModifiedBy>
  <cp:revision>3</cp:revision>
  <dcterms:created xsi:type="dcterms:W3CDTF">2025-11-25T16:24:00Z</dcterms:created>
  <dcterms:modified xsi:type="dcterms:W3CDTF">2025-11-25T16:25:00Z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0bd3cbe3-d6c6-4eec-9057-c313606b6145</vt:lpwstr>
  </property>
  <property fmtid="{D5CDD505-2E9C-101B-9397-08002B2CF9AE}" pid="3" name="ContentTypeId">
    <vt:lpwstr>0x01010088AB982F0A688043AD3318A50537A87B00B32E2D403B286242B3A9F4E32A2C7DE3</vt:lpwstr>
  </property>
  <property fmtid="{D5CDD505-2E9C-101B-9397-08002B2CF9AE}" pid="4" name="TaxKeyword">
    <vt:lpwstr/>
  </property>
  <property fmtid="{D5CDD505-2E9C-101B-9397-08002B2CF9AE}" pid="5" name="C_Specification">
    <vt:lpwstr/>
  </property>
  <property fmtid="{D5CDD505-2E9C-101B-9397-08002B2CF9AE}" pid="6" name="IPL Author">
    <vt:lpwstr/>
  </property>
  <property fmtid="{D5CDD505-2E9C-101B-9397-08002B2CF9AE}" pid="7" name="IPL Document Type">
    <vt:lpwstr>378;#Reference Standards - Construction|bacdfa28-acb3-4ee3-b6db-2d5db7d793ec</vt:lpwstr>
  </property>
  <property fmtid="{D5CDD505-2E9C-101B-9397-08002B2CF9AE}" pid="8" name="M_Asset">
    <vt:lpwstr/>
  </property>
  <property fmtid="{D5CDD505-2E9C-101B-9397-08002B2CF9AE}" pid="9" name="BidPkg">
    <vt:lpwstr/>
  </property>
  <property fmtid="{D5CDD505-2E9C-101B-9397-08002B2CF9AE}" pid="10" name="SpecClass">
    <vt:lpwstr>Pipeline</vt:lpwstr>
  </property>
  <property fmtid="{D5CDD505-2E9C-101B-9397-08002B2CF9AE}" pid="11" name="Work Order">
    <vt:lpwstr/>
  </property>
  <property fmtid="{D5CDD505-2E9C-101B-9397-08002B2CF9AE}" pid="12" name="M_Location">
    <vt:lpwstr/>
  </property>
  <property fmtid="{D5CDD505-2E9C-101B-9397-08002B2CF9AE}" pid="13" name="Contract ID">
    <vt:lpwstr/>
  </property>
  <property fmtid="{D5CDD505-2E9C-101B-9397-08002B2CF9AE}" pid="14" name="Work OrderTaxHTField0">
    <vt:lpwstr/>
  </property>
  <property fmtid="{D5CDD505-2E9C-101B-9397-08002B2CF9AE}" pid="15" name="ob1779f8a05045bdbb02b5ac63dcab35">
    <vt:lpwstr/>
  </property>
  <property fmtid="{D5CDD505-2E9C-101B-9397-08002B2CF9AE}" pid="16" name="i91887d3ea59467e9cffb0bef4becdba">
    <vt:lpwstr/>
  </property>
  <property fmtid="{D5CDD505-2E9C-101B-9397-08002B2CF9AE}" pid="17" name="Contract IDTaxHTField0">
    <vt:lpwstr/>
  </property>
  <property fmtid="{D5CDD505-2E9C-101B-9397-08002B2CF9AE}" pid="18" name="a494157d48bc4fd2ad230cba8e51d637">
    <vt:lpwstr/>
  </property>
  <property fmtid="{D5CDD505-2E9C-101B-9397-08002B2CF9AE}" pid="19" name="TRWDDocumentClassification">
    <vt:lpwstr>410</vt:lpwstr>
  </property>
  <property fmtid="{D5CDD505-2E9C-101B-9397-08002B2CF9AE}" pid="20" name="Spec Division">
    <vt:lpwstr>Div 00</vt:lpwstr>
  </property>
  <property fmtid="{D5CDD505-2E9C-101B-9397-08002B2CF9AE}" pid="21" name="IPL Document TypeTaxHTField0">
    <vt:lpwstr>Reference Standards - Construction|bacdfa28-acb3-4ee3-b6db-2d5db7d793ec</vt:lpwstr>
  </property>
  <property fmtid="{D5CDD505-2E9C-101B-9397-08002B2CF9AE}" pid="22" name="Specifier">
    <vt:lpwstr>Veach</vt:lpwstr>
  </property>
  <property fmtid="{D5CDD505-2E9C-101B-9397-08002B2CF9AE}" pid="23" name="C_Draw_No">
    <vt:lpwstr>N/A</vt:lpwstr>
  </property>
  <property fmtid="{D5CDD505-2E9C-101B-9397-08002B2CF9AE}" pid="24" name="Specification_No">
    <vt:lpwstr>00450</vt:lpwstr>
  </property>
  <property fmtid="{D5CDD505-2E9C-101B-9397-08002B2CF9AE}" pid="25" name="Doc Edit Status">
    <vt:lpwstr>1-Document Uploaded</vt:lpwstr>
  </property>
  <property fmtid="{D5CDD505-2E9C-101B-9397-08002B2CF9AE}" pid="26" name="C_Detail">
    <vt:lpwstr>N/A</vt:lpwstr>
  </property>
  <property fmtid="{D5CDD505-2E9C-101B-9397-08002B2CF9AE}" pid="27" name="WorkingDocument">
    <vt:bool>false</vt:bool>
  </property>
  <property fmtid="{D5CDD505-2E9C-101B-9397-08002B2CF9AE}" pid="28" name="i6cb305fb8c34227b78c6b8af93b367c">
    <vt:lpwstr/>
  </property>
  <property fmtid="{D5CDD505-2E9C-101B-9397-08002B2CF9AE}" pid="29" name="IPL AuthorTaxHTField0">
    <vt:lpwstr/>
  </property>
  <property fmtid="{D5CDD505-2E9C-101B-9397-08002B2CF9AE}" pid="30" name="DocumentScope">
    <vt:lpwstr/>
  </property>
  <property fmtid="{D5CDD505-2E9C-101B-9397-08002B2CF9AE}" pid="31" name="MaximoLocation">
    <vt:lpwstr/>
  </property>
  <property fmtid="{D5CDD505-2E9C-101B-9397-08002B2CF9AE}" pid="32" name="DEPT">
    <vt:lpwstr/>
  </property>
  <property fmtid="{D5CDD505-2E9C-101B-9397-08002B2CF9AE}" pid="33" name="Closeout Status">
    <vt:lpwstr>Ready for QC</vt:lpwstr>
  </property>
  <property fmtid="{D5CDD505-2E9C-101B-9397-08002B2CF9AE}" pid="34" name="g27d389041744be6b948dae8a350a7a5">
    <vt:lpwstr/>
  </property>
  <property fmtid="{D5CDD505-2E9C-101B-9397-08002B2CF9AE}" pid="35" name="Asset Numbers">
    <vt:lpwstr/>
  </property>
  <property fmtid="{D5CDD505-2E9C-101B-9397-08002B2CF9AE}" pid="36" name="CWRMItemRecordClassification">
    <vt:lpwstr>387</vt:lpwstr>
  </property>
  <property fmtid="{D5CDD505-2E9C-101B-9397-08002B2CF9AE}" pid="37" name="MediaServiceImageTags">
    <vt:lpwstr/>
  </property>
  <property fmtid="{D5CDD505-2E9C-101B-9397-08002B2CF9AE}" pid="38" name="Document_x0020_Type">
    <vt:lpwstr/>
  </property>
  <property fmtid="{D5CDD505-2E9C-101B-9397-08002B2CF9AE}" pid="39" name="Document Type">
    <vt:lpwstr/>
  </property>
</Properties>
</file>