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C846F9" w14:textId="77777777" w:rsidR="00AD3955" w:rsidRPr="00F10864" w:rsidRDefault="00553C8D" w:rsidP="00E634AA">
      <w:pPr>
        <w:pStyle w:val="StandardStyle6-SPECIFICATIONTITLE"/>
        <w:spacing w:after="120"/>
      </w:pPr>
      <w:r w:rsidRPr="00F10864">
        <w:t>00302</w:t>
      </w:r>
      <w:r w:rsidRPr="00F10864">
        <w:tab/>
        <w:t>PROPOSAL SECURITY (BID BOND)</w:t>
      </w:r>
    </w:p>
    <w:tbl>
      <w:tblPr>
        <w:tblStyle w:val="Standard-NoLines"/>
        <w:tblW w:w="9324" w:type="dxa"/>
        <w:tblInd w:w="144" w:type="dxa"/>
        <w:tblBorders>
          <w:top w:val="single" w:sz="4" w:space="0" w:color="auto"/>
          <w:left w:val="single" w:sz="4" w:space="0" w:color="auto"/>
          <w:bottom w:val="single" w:sz="4" w:space="0" w:color="auto"/>
          <w:right w:val="single" w:sz="4" w:space="0" w:color="auto"/>
        </w:tblBorders>
        <w:tblLayout w:type="fixed"/>
        <w:tblLook w:val="06A0" w:firstRow="1" w:lastRow="0" w:firstColumn="1" w:lastColumn="0" w:noHBand="1" w:noVBand="1"/>
      </w:tblPr>
      <w:tblGrid>
        <w:gridCol w:w="774"/>
        <w:gridCol w:w="270"/>
        <w:gridCol w:w="360"/>
        <w:gridCol w:w="450"/>
        <w:gridCol w:w="2641"/>
        <w:gridCol w:w="270"/>
        <w:gridCol w:w="779"/>
        <w:gridCol w:w="270"/>
        <w:gridCol w:w="90"/>
        <w:gridCol w:w="3181"/>
        <w:gridCol w:w="239"/>
      </w:tblGrid>
      <w:tr w:rsidR="00F10864" w:rsidRPr="00E634AA" w14:paraId="45C846FC" w14:textId="77777777" w:rsidTr="00E634AA">
        <w:trPr>
          <w:trHeight w:val="288"/>
        </w:trPr>
        <w:tc>
          <w:tcPr>
            <w:tcW w:w="4765" w:type="dxa"/>
            <w:gridSpan w:val="6"/>
            <w:tcBorders>
              <w:top w:val="single" w:sz="4" w:space="0" w:color="auto"/>
              <w:right w:val="single" w:sz="4" w:space="0" w:color="auto"/>
            </w:tcBorders>
          </w:tcPr>
          <w:p w14:paraId="45C846FA" w14:textId="77777777" w:rsidR="00553C8D" w:rsidRPr="00E634AA" w:rsidRDefault="00553C8D" w:rsidP="006E3602">
            <w:pPr>
              <w:pStyle w:val="StandardStyle2-TableListText"/>
              <w:rPr>
                <w:b/>
                <w:sz w:val="20"/>
                <w:szCs w:val="20"/>
              </w:rPr>
            </w:pPr>
            <w:r w:rsidRPr="00E634AA">
              <w:rPr>
                <w:b/>
                <w:sz w:val="20"/>
                <w:szCs w:val="20"/>
              </w:rPr>
              <w:t>Offeror as Principal</w:t>
            </w:r>
          </w:p>
        </w:tc>
        <w:tc>
          <w:tcPr>
            <w:tcW w:w="4559" w:type="dxa"/>
            <w:gridSpan w:val="5"/>
            <w:tcBorders>
              <w:top w:val="single" w:sz="4" w:space="0" w:color="auto"/>
              <w:left w:val="single" w:sz="4" w:space="0" w:color="auto"/>
            </w:tcBorders>
          </w:tcPr>
          <w:p w14:paraId="45C846FB" w14:textId="77777777" w:rsidR="00553C8D" w:rsidRPr="00E634AA" w:rsidRDefault="00553C8D" w:rsidP="006E3602">
            <w:pPr>
              <w:pStyle w:val="StandardStyle2-TableListText"/>
              <w:rPr>
                <w:b/>
                <w:sz w:val="20"/>
                <w:szCs w:val="20"/>
              </w:rPr>
            </w:pPr>
            <w:r w:rsidRPr="00E634AA">
              <w:rPr>
                <w:b/>
                <w:sz w:val="20"/>
                <w:szCs w:val="20"/>
              </w:rPr>
              <w:t>Surety</w:t>
            </w:r>
          </w:p>
        </w:tc>
      </w:tr>
      <w:tr w:rsidR="00F10864" w:rsidRPr="00E634AA" w14:paraId="45C84701" w14:textId="77777777" w:rsidTr="0012195A">
        <w:trPr>
          <w:trHeight w:val="288"/>
        </w:trPr>
        <w:tc>
          <w:tcPr>
            <w:tcW w:w="774" w:type="dxa"/>
          </w:tcPr>
          <w:p w14:paraId="45C846FD" w14:textId="77777777" w:rsidR="00553C8D" w:rsidRPr="00E634AA" w:rsidRDefault="00553C8D" w:rsidP="006E3602">
            <w:pPr>
              <w:pStyle w:val="StandardStyle2-TableListText"/>
              <w:rPr>
                <w:sz w:val="20"/>
                <w:szCs w:val="20"/>
              </w:rPr>
            </w:pPr>
            <w:r w:rsidRPr="00E634AA">
              <w:rPr>
                <w:sz w:val="20"/>
                <w:szCs w:val="20"/>
              </w:rPr>
              <w:t>Name:</w:t>
            </w:r>
          </w:p>
        </w:tc>
        <w:tc>
          <w:tcPr>
            <w:tcW w:w="3991" w:type="dxa"/>
            <w:gridSpan w:val="5"/>
            <w:tcBorders>
              <w:right w:val="single" w:sz="4" w:space="0" w:color="auto"/>
            </w:tcBorders>
          </w:tcPr>
          <w:p w14:paraId="45C846FE" w14:textId="77777777" w:rsidR="00553C8D" w:rsidRPr="00E634AA" w:rsidRDefault="00553C8D" w:rsidP="006E3602">
            <w:pPr>
              <w:pStyle w:val="StandardStyle2-TableListText"/>
              <w:rPr>
                <w:sz w:val="20"/>
                <w:szCs w:val="20"/>
              </w:rPr>
            </w:pPr>
          </w:p>
        </w:tc>
        <w:tc>
          <w:tcPr>
            <w:tcW w:w="779" w:type="dxa"/>
            <w:tcBorders>
              <w:left w:val="single" w:sz="4" w:space="0" w:color="auto"/>
            </w:tcBorders>
          </w:tcPr>
          <w:p w14:paraId="45C846FF" w14:textId="77777777" w:rsidR="00553C8D" w:rsidRPr="00E634AA" w:rsidRDefault="00553C8D" w:rsidP="006E3602">
            <w:pPr>
              <w:pStyle w:val="StandardStyle2-TableListText"/>
              <w:rPr>
                <w:sz w:val="20"/>
                <w:szCs w:val="20"/>
              </w:rPr>
            </w:pPr>
            <w:r w:rsidRPr="00E634AA">
              <w:rPr>
                <w:sz w:val="20"/>
                <w:szCs w:val="20"/>
              </w:rPr>
              <w:t>Name:</w:t>
            </w:r>
          </w:p>
        </w:tc>
        <w:tc>
          <w:tcPr>
            <w:tcW w:w="3780" w:type="dxa"/>
            <w:gridSpan w:val="4"/>
          </w:tcPr>
          <w:p w14:paraId="45C84700" w14:textId="77777777" w:rsidR="00553C8D" w:rsidRPr="00E634AA" w:rsidRDefault="00553C8D" w:rsidP="006E3602">
            <w:pPr>
              <w:pStyle w:val="StandardStyle2-TableListText"/>
              <w:rPr>
                <w:sz w:val="20"/>
                <w:szCs w:val="20"/>
              </w:rPr>
            </w:pPr>
          </w:p>
        </w:tc>
      </w:tr>
      <w:tr w:rsidR="00F10864" w:rsidRPr="00E634AA" w14:paraId="45C84704" w14:textId="77777777" w:rsidTr="00E634AA">
        <w:trPr>
          <w:trHeight w:val="288"/>
        </w:trPr>
        <w:tc>
          <w:tcPr>
            <w:tcW w:w="4765" w:type="dxa"/>
            <w:gridSpan w:val="6"/>
            <w:tcBorders>
              <w:right w:val="single" w:sz="4" w:space="0" w:color="auto"/>
            </w:tcBorders>
          </w:tcPr>
          <w:p w14:paraId="45C84702" w14:textId="77777777" w:rsidR="00553C8D" w:rsidRPr="00E634AA" w:rsidRDefault="00553C8D" w:rsidP="006E3602">
            <w:pPr>
              <w:pStyle w:val="StandardStyle2-TableListText"/>
              <w:rPr>
                <w:sz w:val="20"/>
                <w:szCs w:val="20"/>
              </w:rPr>
            </w:pPr>
            <w:r w:rsidRPr="00E634AA">
              <w:rPr>
                <w:sz w:val="20"/>
                <w:szCs w:val="20"/>
              </w:rPr>
              <w:t>Mailing address (principal place of business):</w:t>
            </w:r>
          </w:p>
        </w:tc>
        <w:tc>
          <w:tcPr>
            <w:tcW w:w="4559" w:type="dxa"/>
            <w:gridSpan w:val="5"/>
            <w:tcBorders>
              <w:left w:val="single" w:sz="4" w:space="0" w:color="auto"/>
            </w:tcBorders>
          </w:tcPr>
          <w:p w14:paraId="45C84703" w14:textId="77777777" w:rsidR="00553C8D" w:rsidRPr="00E634AA" w:rsidRDefault="00553C8D" w:rsidP="006E3602">
            <w:pPr>
              <w:pStyle w:val="StandardStyle2-TableListText"/>
              <w:rPr>
                <w:sz w:val="20"/>
                <w:szCs w:val="20"/>
              </w:rPr>
            </w:pPr>
            <w:r w:rsidRPr="00E634AA">
              <w:rPr>
                <w:sz w:val="20"/>
                <w:szCs w:val="20"/>
              </w:rPr>
              <w:t>Mailing address (principal place of business):</w:t>
            </w:r>
          </w:p>
        </w:tc>
      </w:tr>
      <w:tr w:rsidR="00F10864" w:rsidRPr="00E634AA" w14:paraId="45C84707" w14:textId="77777777" w:rsidTr="00E634AA">
        <w:trPr>
          <w:trHeight w:val="288"/>
        </w:trPr>
        <w:tc>
          <w:tcPr>
            <w:tcW w:w="4765" w:type="dxa"/>
            <w:gridSpan w:val="6"/>
            <w:vMerge w:val="restart"/>
            <w:tcBorders>
              <w:right w:val="single" w:sz="4" w:space="0" w:color="auto"/>
            </w:tcBorders>
            <w:vAlign w:val="top"/>
          </w:tcPr>
          <w:p w14:paraId="45C84705" w14:textId="77777777" w:rsidR="00553C8D" w:rsidRPr="00E634AA" w:rsidRDefault="00553C8D" w:rsidP="00FC4B6A">
            <w:pPr>
              <w:pStyle w:val="StandardStyle2-TableListText"/>
              <w:rPr>
                <w:sz w:val="20"/>
                <w:szCs w:val="20"/>
              </w:rPr>
            </w:pPr>
          </w:p>
        </w:tc>
        <w:tc>
          <w:tcPr>
            <w:tcW w:w="4559" w:type="dxa"/>
            <w:gridSpan w:val="5"/>
            <w:vMerge w:val="restart"/>
            <w:tcBorders>
              <w:left w:val="single" w:sz="4" w:space="0" w:color="auto"/>
            </w:tcBorders>
            <w:vAlign w:val="top"/>
          </w:tcPr>
          <w:p w14:paraId="45C84706" w14:textId="77777777" w:rsidR="00553C8D" w:rsidRPr="00E634AA" w:rsidRDefault="00553C8D" w:rsidP="00FC4B6A">
            <w:pPr>
              <w:pStyle w:val="StandardStyle2-TableListText"/>
              <w:rPr>
                <w:sz w:val="20"/>
                <w:szCs w:val="20"/>
              </w:rPr>
            </w:pPr>
          </w:p>
        </w:tc>
      </w:tr>
      <w:tr w:rsidR="00F10864" w:rsidRPr="00E634AA" w14:paraId="45C8470A" w14:textId="77777777" w:rsidTr="00E634AA">
        <w:trPr>
          <w:trHeight w:val="288"/>
        </w:trPr>
        <w:tc>
          <w:tcPr>
            <w:tcW w:w="4765" w:type="dxa"/>
            <w:gridSpan w:val="6"/>
            <w:vMerge/>
            <w:tcBorders>
              <w:right w:val="single" w:sz="4" w:space="0" w:color="auto"/>
            </w:tcBorders>
          </w:tcPr>
          <w:p w14:paraId="45C84708" w14:textId="77777777" w:rsidR="00553C8D" w:rsidRPr="00E634AA" w:rsidRDefault="00553C8D" w:rsidP="006E3602">
            <w:pPr>
              <w:pStyle w:val="StandardStyle2-TableListText"/>
              <w:rPr>
                <w:sz w:val="20"/>
                <w:szCs w:val="20"/>
              </w:rPr>
            </w:pPr>
          </w:p>
        </w:tc>
        <w:tc>
          <w:tcPr>
            <w:tcW w:w="4559" w:type="dxa"/>
            <w:gridSpan w:val="5"/>
            <w:vMerge/>
            <w:tcBorders>
              <w:left w:val="single" w:sz="4" w:space="0" w:color="auto"/>
            </w:tcBorders>
          </w:tcPr>
          <w:p w14:paraId="45C84709" w14:textId="77777777" w:rsidR="00553C8D" w:rsidRPr="00E634AA" w:rsidRDefault="00553C8D" w:rsidP="006E3602">
            <w:pPr>
              <w:pStyle w:val="StandardStyle2-TableListText"/>
              <w:rPr>
                <w:sz w:val="20"/>
                <w:szCs w:val="20"/>
              </w:rPr>
            </w:pPr>
          </w:p>
        </w:tc>
      </w:tr>
      <w:tr w:rsidR="00F10864" w:rsidRPr="00E634AA" w14:paraId="45C8470D" w14:textId="77777777" w:rsidTr="00E634AA">
        <w:trPr>
          <w:trHeight w:val="288"/>
        </w:trPr>
        <w:tc>
          <w:tcPr>
            <w:tcW w:w="4765" w:type="dxa"/>
            <w:gridSpan w:val="6"/>
            <w:vMerge/>
            <w:tcBorders>
              <w:right w:val="single" w:sz="4" w:space="0" w:color="auto"/>
            </w:tcBorders>
          </w:tcPr>
          <w:p w14:paraId="45C8470B" w14:textId="77777777" w:rsidR="00553C8D" w:rsidRPr="00E634AA" w:rsidRDefault="00553C8D" w:rsidP="006E3602">
            <w:pPr>
              <w:pStyle w:val="StandardStyle2-TableListText"/>
              <w:rPr>
                <w:sz w:val="20"/>
                <w:szCs w:val="20"/>
              </w:rPr>
            </w:pPr>
          </w:p>
        </w:tc>
        <w:tc>
          <w:tcPr>
            <w:tcW w:w="4559" w:type="dxa"/>
            <w:gridSpan w:val="5"/>
            <w:vMerge/>
            <w:tcBorders>
              <w:left w:val="single" w:sz="4" w:space="0" w:color="auto"/>
            </w:tcBorders>
          </w:tcPr>
          <w:p w14:paraId="45C8470C" w14:textId="77777777" w:rsidR="00553C8D" w:rsidRPr="00E634AA" w:rsidRDefault="00553C8D" w:rsidP="006E3602">
            <w:pPr>
              <w:pStyle w:val="StandardStyle2-TableListText"/>
              <w:rPr>
                <w:sz w:val="20"/>
                <w:szCs w:val="20"/>
              </w:rPr>
            </w:pPr>
          </w:p>
        </w:tc>
      </w:tr>
      <w:tr w:rsidR="00F10864" w:rsidRPr="00E634AA" w14:paraId="45C84710" w14:textId="77777777" w:rsidTr="00E634AA">
        <w:trPr>
          <w:trHeight w:val="288"/>
        </w:trPr>
        <w:tc>
          <w:tcPr>
            <w:tcW w:w="4765" w:type="dxa"/>
            <w:gridSpan w:val="6"/>
            <w:vMerge/>
            <w:tcBorders>
              <w:bottom w:val="single" w:sz="4" w:space="0" w:color="auto"/>
              <w:right w:val="single" w:sz="4" w:space="0" w:color="auto"/>
            </w:tcBorders>
          </w:tcPr>
          <w:p w14:paraId="45C8470E" w14:textId="77777777" w:rsidR="00553C8D" w:rsidRPr="00E634AA" w:rsidRDefault="00553C8D" w:rsidP="006E3602">
            <w:pPr>
              <w:pStyle w:val="StandardStyle2-TableListText"/>
              <w:rPr>
                <w:sz w:val="20"/>
                <w:szCs w:val="20"/>
              </w:rPr>
            </w:pPr>
          </w:p>
        </w:tc>
        <w:tc>
          <w:tcPr>
            <w:tcW w:w="4559" w:type="dxa"/>
            <w:gridSpan w:val="5"/>
            <w:tcBorders>
              <w:left w:val="single" w:sz="4" w:space="0" w:color="auto"/>
            </w:tcBorders>
          </w:tcPr>
          <w:p w14:paraId="45C8470F" w14:textId="77777777" w:rsidR="00553C8D" w:rsidRPr="00E634AA" w:rsidRDefault="00553C8D" w:rsidP="006E3602">
            <w:pPr>
              <w:pStyle w:val="StandardStyle2-TableListText"/>
              <w:rPr>
                <w:sz w:val="20"/>
                <w:szCs w:val="20"/>
              </w:rPr>
            </w:pPr>
            <w:r w:rsidRPr="00E634AA">
              <w:rPr>
                <w:sz w:val="20"/>
                <w:szCs w:val="20"/>
              </w:rPr>
              <w:t>Physical address (principal place of business):</w:t>
            </w:r>
          </w:p>
        </w:tc>
      </w:tr>
      <w:tr w:rsidR="00F10864" w:rsidRPr="00E634AA" w14:paraId="45C84713" w14:textId="77777777" w:rsidTr="00E634AA">
        <w:trPr>
          <w:trHeight w:val="288"/>
        </w:trPr>
        <w:tc>
          <w:tcPr>
            <w:tcW w:w="4765" w:type="dxa"/>
            <w:gridSpan w:val="6"/>
            <w:tcBorders>
              <w:top w:val="single" w:sz="4" w:space="0" w:color="auto"/>
              <w:right w:val="single" w:sz="4" w:space="0" w:color="auto"/>
            </w:tcBorders>
          </w:tcPr>
          <w:p w14:paraId="45C84711" w14:textId="77777777" w:rsidR="00553C8D" w:rsidRPr="00E634AA" w:rsidRDefault="00C905E0" w:rsidP="006E3602">
            <w:pPr>
              <w:pStyle w:val="StandardStyle2-TableListText"/>
              <w:rPr>
                <w:b/>
                <w:sz w:val="20"/>
                <w:szCs w:val="20"/>
              </w:rPr>
            </w:pPr>
            <w:r>
              <w:rPr>
                <w:b/>
                <w:sz w:val="20"/>
                <w:szCs w:val="20"/>
              </w:rPr>
              <w:t>Owner</w:t>
            </w:r>
          </w:p>
        </w:tc>
        <w:tc>
          <w:tcPr>
            <w:tcW w:w="4559" w:type="dxa"/>
            <w:gridSpan w:val="5"/>
            <w:vMerge w:val="restart"/>
            <w:tcBorders>
              <w:left w:val="single" w:sz="4" w:space="0" w:color="auto"/>
            </w:tcBorders>
            <w:vAlign w:val="top"/>
          </w:tcPr>
          <w:p w14:paraId="45C84712" w14:textId="77777777" w:rsidR="00553C8D" w:rsidRPr="00E634AA" w:rsidRDefault="00553C8D" w:rsidP="00FC4B6A">
            <w:pPr>
              <w:pStyle w:val="StandardStyle2-TableListText"/>
              <w:rPr>
                <w:sz w:val="20"/>
                <w:szCs w:val="20"/>
              </w:rPr>
            </w:pPr>
          </w:p>
        </w:tc>
      </w:tr>
      <w:tr w:rsidR="00F10864" w:rsidRPr="00E634AA" w14:paraId="45C84717" w14:textId="77777777" w:rsidTr="00B2379F">
        <w:trPr>
          <w:trHeight w:val="288"/>
        </w:trPr>
        <w:tc>
          <w:tcPr>
            <w:tcW w:w="774" w:type="dxa"/>
          </w:tcPr>
          <w:p w14:paraId="45C84714" w14:textId="77777777" w:rsidR="00553C8D" w:rsidRPr="00E634AA" w:rsidRDefault="00553C8D" w:rsidP="006E3602">
            <w:pPr>
              <w:pStyle w:val="StandardStyle2-TableListText"/>
              <w:rPr>
                <w:sz w:val="20"/>
                <w:szCs w:val="20"/>
              </w:rPr>
            </w:pPr>
            <w:r w:rsidRPr="00E634AA">
              <w:rPr>
                <w:sz w:val="20"/>
                <w:szCs w:val="20"/>
              </w:rPr>
              <w:t>Name:</w:t>
            </w:r>
          </w:p>
        </w:tc>
        <w:tc>
          <w:tcPr>
            <w:tcW w:w="3991" w:type="dxa"/>
            <w:gridSpan w:val="5"/>
            <w:tcBorders>
              <w:right w:val="single" w:sz="4" w:space="0" w:color="auto"/>
            </w:tcBorders>
          </w:tcPr>
          <w:p w14:paraId="45C84715" w14:textId="77777777" w:rsidR="00553C8D" w:rsidRPr="00E634AA" w:rsidRDefault="00F10864" w:rsidP="006E3602">
            <w:pPr>
              <w:pStyle w:val="StandardStyle2-TableListText"/>
              <w:rPr>
                <w:sz w:val="20"/>
                <w:szCs w:val="20"/>
              </w:rPr>
            </w:pPr>
            <w:r w:rsidRPr="00E634AA">
              <w:rPr>
                <w:sz w:val="20"/>
                <w:szCs w:val="20"/>
              </w:rPr>
              <w:t>Tarrant Regional Water District</w:t>
            </w:r>
          </w:p>
        </w:tc>
        <w:tc>
          <w:tcPr>
            <w:tcW w:w="4559" w:type="dxa"/>
            <w:gridSpan w:val="5"/>
            <w:vMerge/>
            <w:tcBorders>
              <w:left w:val="single" w:sz="4" w:space="0" w:color="auto"/>
            </w:tcBorders>
          </w:tcPr>
          <w:p w14:paraId="45C84716" w14:textId="77777777" w:rsidR="00553C8D" w:rsidRPr="00E634AA" w:rsidRDefault="00553C8D" w:rsidP="006E3602">
            <w:pPr>
              <w:pStyle w:val="StandardStyle2-TableListText"/>
              <w:rPr>
                <w:sz w:val="20"/>
                <w:szCs w:val="20"/>
              </w:rPr>
            </w:pPr>
          </w:p>
        </w:tc>
      </w:tr>
      <w:tr w:rsidR="00F10864" w:rsidRPr="00E634AA" w14:paraId="45C8471A" w14:textId="77777777" w:rsidTr="00E634AA">
        <w:trPr>
          <w:trHeight w:val="288"/>
        </w:trPr>
        <w:tc>
          <w:tcPr>
            <w:tcW w:w="4765" w:type="dxa"/>
            <w:gridSpan w:val="6"/>
            <w:tcBorders>
              <w:right w:val="single" w:sz="4" w:space="0" w:color="auto"/>
            </w:tcBorders>
          </w:tcPr>
          <w:p w14:paraId="45C84718" w14:textId="77777777" w:rsidR="00553C8D" w:rsidRPr="00E634AA" w:rsidRDefault="00553C8D" w:rsidP="006E3602">
            <w:pPr>
              <w:pStyle w:val="StandardStyle2-TableListText"/>
              <w:rPr>
                <w:sz w:val="20"/>
                <w:szCs w:val="20"/>
              </w:rPr>
            </w:pPr>
            <w:r w:rsidRPr="00E634AA">
              <w:rPr>
                <w:sz w:val="20"/>
                <w:szCs w:val="20"/>
              </w:rPr>
              <w:t>Mailing address (principal place of business):</w:t>
            </w:r>
          </w:p>
        </w:tc>
        <w:tc>
          <w:tcPr>
            <w:tcW w:w="4559" w:type="dxa"/>
            <w:gridSpan w:val="5"/>
            <w:vMerge/>
            <w:tcBorders>
              <w:left w:val="single" w:sz="4" w:space="0" w:color="auto"/>
              <w:bottom w:val="single" w:sz="4" w:space="0" w:color="auto"/>
            </w:tcBorders>
          </w:tcPr>
          <w:p w14:paraId="45C84719" w14:textId="77777777" w:rsidR="00553C8D" w:rsidRPr="00E634AA" w:rsidRDefault="00553C8D" w:rsidP="006E3602">
            <w:pPr>
              <w:pStyle w:val="StandardStyle2-TableListText"/>
              <w:rPr>
                <w:sz w:val="20"/>
                <w:szCs w:val="20"/>
              </w:rPr>
            </w:pPr>
          </w:p>
        </w:tc>
      </w:tr>
      <w:tr w:rsidR="00F10864" w:rsidRPr="00E634AA" w14:paraId="45C8471E" w14:textId="77777777" w:rsidTr="009967B6">
        <w:trPr>
          <w:trHeight w:val="288"/>
        </w:trPr>
        <w:tc>
          <w:tcPr>
            <w:tcW w:w="4765" w:type="dxa"/>
            <w:gridSpan w:val="6"/>
            <w:vMerge w:val="restart"/>
            <w:tcBorders>
              <w:right w:val="single" w:sz="4" w:space="0" w:color="auto"/>
            </w:tcBorders>
          </w:tcPr>
          <w:p w14:paraId="45C8471B" w14:textId="77777777" w:rsidR="00F10864" w:rsidRPr="00E634AA" w:rsidRDefault="00F10864" w:rsidP="009967B6">
            <w:pPr>
              <w:pStyle w:val="StandardStyle2-TableListText"/>
              <w:rPr>
                <w:sz w:val="20"/>
                <w:szCs w:val="20"/>
              </w:rPr>
            </w:pPr>
            <w:r w:rsidRPr="00E634AA">
              <w:rPr>
                <w:sz w:val="20"/>
                <w:szCs w:val="20"/>
              </w:rPr>
              <w:t xml:space="preserve">800 East North Side Drive </w:t>
            </w:r>
          </w:p>
          <w:p w14:paraId="45C8471C" w14:textId="77777777" w:rsidR="00553C8D" w:rsidRPr="00E634AA" w:rsidRDefault="00F10864" w:rsidP="009967B6">
            <w:pPr>
              <w:pStyle w:val="StandardStyle2-TableListText"/>
              <w:rPr>
                <w:sz w:val="20"/>
                <w:szCs w:val="20"/>
              </w:rPr>
            </w:pPr>
            <w:r w:rsidRPr="00E634AA">
              <w:rPr>
                <w:sz w:val="20"/>
                <w:szCs w:val="20"/>
              </w:rPr>
              <w:t>Fort Worth, Texas 76102-1097</w:t>
            </w:r>
          </w:p>
        </w:tc>
        <w:tc>
          <w:tcPr>
            <w:tcW w:w="4559" w:type="dxa"/>
            <w:gridSpan w:val="5"/>
            <w:vMerge w:val="restart"/>
            <w:tcBorders>
              <w:top w:val="single" w:sz="4" w:space="0" w:color="auto"/>
              <w:left w:val="single" w:sz="4" w:space="0" w:color="auto"/>
            </w:tcBorders>
          </w:tcPr>
          <w:p w14:paraId="45C8471D" w14:textId="77777777" w:rsidR="00553C8D" w:rsidRPr="00E634AA" w:rsidRDefault="00553C8D" w:rsidP="006E3602">
            <w:pPr>
              <w:pStyle w:val="StandardStyle2-TableListText"/>
              <w:rPr>
                <w:sz w:val="20"/>
                <w:szCs w:val="20"/>
              </w:rPr>
            </w:pPr>
            <w:r w:rsidRPr="00E634AA">
              <w:rPr>
                <w:sz w:val="20"/>
                <w:szCs w:val="20"/>
              </w:rPr>
              <w:t xml:space="preserve">Surety is a corporation organized and existing under the laws of the state of: </w:t>
            </w:r>
          </w:p>
        </w:tc>
      </w:tr>
      <w:tr w:rsidR="00F10864" w:rsidRPr="00E634AA" w14:paraId="45C84721" w14:textId="77777777" w:rsidTr="00E634AA">
        <w:trPr>
          <w:trHeight w:val="288"/>
        </w:trPr>
        <w:tc>
          <w:tcPr>
            <w:tcW w:w="4765" w:type="dxa"/>
            <w:gridSpan w:val="6"/>
            <w:vMerge/>
            <w:tcBorders>
              <w:right w:val="single" w:sz="4" w:space="0" w:color="auto"/>
            </w:tcBorders>
          </w:tcPr>
          <w:p w14:paraId="45C8471F" w14:textId="77777777" w:rsidR="00553C8D" w:rsidRPr="00E634AA" w:rsidRDefault="00553C8D" w:rsidP="006E3602">
            <w:pPr>
              <w:pStyle w:val="StandardStyle2-TableListText"/>
              <w:rPr>
                <w:sz w:val="20"/>
                <w:szCs w:val="20"/>
              </w:rPr>
            </w:pPr>
          </w:p>
        </w:tc>
        <w:tc>
          <w:tcPr>
            <w:tcW w:w="4559" w:type="dxa"/>
            <w:gridSpan w:val="5"/>
            <w:vMerge/>
            <w:tcBorders>
              <w:left w:val="single" w:sz="4" w:space="0" w:color="auto"/>
            </w:tcBorders>
          </w:tcPr>
          <w:p w14:paraId="45C84720" w14:textId="77777777" w:rsidR="00553C8D" w:rsidRPr="00E634AA" w:rsidRDefault="00553C8D" w:rsidP="006E3602">
            <w:pPr>
              <w:pStyle w:val="StandardStyle2-TableListText"/>
              <w:rPr>
                <w:sz w:val="20"/>
                <w:szCs w:val="20"/>
              </w:rPr>
            </w:pPr>
          </w:p>
        </w:tc>
      </w:tr>
      <w:tr w:rsidR="00F10864" w:rsidRPr="00E634AA" w14:paraId="45C84724" w14:textId="77777777" w:rsidTr="00E634AA">
        <w:trPr>
          <w:trHeight w:val="288"/>
        </w:trPr>
        <w:tc>
          <w:tcPr>
            <w:tcW w:w="4765" w:type="dxa"/>
            <w:gridSpan w:val="6"/>
            <w:vMerge/>
            <w:tcBorders>
              <w:right w:val="single" w:sz="4" w:space="0" w:color="auto"/>
            </w:tcBorders>
          </w:tcPr>
          <w:p w14:paraId="45C84722" w14:textId="77777777" w:rsidR="00553C8D" w:rsidRPr="00E634AA" w:rsidRDefault="00553C8D" w:rsidP="006E3602">
            <w:pPr>
              <w:pStyle w:val="StandardStyle2-TableListText"/>
              <w:rPr>
                <w:sz w:val="20"/>
                <w:szCs w:val="20"/>
              </w:rPr>
            </w:pPr>
          </w:p>
        </w:tc>
        <w:tc>
          <w:tcPr>
            <w:tcW w:w="4559" w:type="dxa"/>
            <w:gridSpan w:val="5"/>
            <w:vMerge w:val="restart"/>
            <w:tcBorders>
              <w:left w:val="single" w:sz="4" w:space="0" w:color="auto"/>
            </w:tcBorders>
          </w:tcPr>
          <w:p w14:paraId="45C84723" w14:textId="77777777" w:rsidR="00553C8D" w:rsidRPr="00E634AA" w:rsidRDefault="00553C8D" w:rsidP="006E3602">
            <w:pPr>
              <w:pStyle w:val="StandardStyle2-TableListText"/>
              <w:rPr>
                <w:i/>
                <w:sz w:val="20"/>
                <w:szCs w:val="20"/>
              </w:rPr>
            </w:pPr>
            <w:r w:rsidRPr="00E634AA">
              <w:rPr>
                <w:i/>
                <w:sz w:val="20"/>
                <w:szCs w:val="20"/>
              </w:rPr>
              <w:t>By submitting this Bond, Surety affirms its authority to do business in the State of Texas and its license to execute bonds in the State of Texas.</w:t>
            </w:r>
          </w:p>
        </w:tc>
      </w:tr>
      <w:tr w:rsidR="00F10864" w:rsidRPr="00E634AA" w14:paraId="45C84727" w14:textId="77777777" w:rsidTr="00E634AA">
        <w:trPr>
          <w:trHeight w:val="288"/>
        </w:trPr>
        <w:tc>
          <w:tcPr>
            <w:tcW w:w="4765" w:type="dxa"/>
            <w:gridSpan w:val="6"/>
            <w:vMerge/>
            <w:tcBorders>
              <w:bottom w:val="single" w:sz="4" w:space="0" w:color="auto"/>
              <w:right w:val="single" w:sz="4" w:space="0" w:color="auto"/>
            </w:tcBorders>
          </w:tcPr>
          <w:p w14:paraId="45C84725" w14:textId="77777777" w:rsidR="00553C8D" w:rsidRPr="00E634AA" w:rsidRDefault="00553C8D" w:rsidP="006E3602">
            <w:pPr>
              <w:pStyle w:val="StandardStyle2-TableListText"/>
              <w:rPr>
                <w:sz w:val="20"/>
                <w:szCs w:val="20"/>
              </w:rPr>
            </w:pPr>
          </w:p>
        </w:tc>
        <w:tc>
          <w:tcPr>
            <w:tcW w:w="4559" w:type="dxa"/>
            <w:gridSpan w:val="5"/>
            <w:vMerge/>
            <w:tcBorders>
              <w:left w:val="single" w:sz="4" w:space="0" w:color="auto"/>
            </w:tcBorders>
          </w:tcPr>
          <w:p w14:paraId="45C84726" w14:textId="77777777" w:rsidR="00553C8D" w:rsidRPr="00E634AA" w:rsidRDefault="00553C8D" w:rsidP="006E3602">
            <w:pPr>
              <w:pStyle w:val="StandardStyle2-TableListText"/>
              <w:rPr>
                <w:sz w:val="20"/>
                <w:szCs w:val="20"/>
              </w:rPr>
            </w:pPr>
          </w:p>
        </w:tc>
      </w:tr>
      <w:tr w:rsidR="00F10864" w:rsidRPr="00E634AA" w14:paraId="45C8472A" w14:textId="77777777" w:rsidTr="00E634AA">
        <w:trPr>
          <w:trHeight w:val="288"/>
        </w:trPr>
        <w:tc>
          <w:tcPr>
            <w:tcW w:w="4765" w:type="dxa"/>
            <w:gridSpan w:val="6"/>
            <w:tcBorders>
              <w:top w:val="single" w:sz="4" w:space="0" w:color="auto"/>
              <w:right w:val="single" w:sz="4" w:space="0" w:color="auto"/>
            </w:tcBorders>
          </w:tcPr>
          <w:p w14:paraId="45C84728" w14:textId="77777777" w:rsidR="00553C8D" w:rsidRPr="00E634AA" w:rsidRDefault="00553C8D" w:rsidP="006E3602">
            <w:pPr>
              <w:pStyle w:val="StandardStyle2-TableListText"/>
              <w:rPr>
                <w:b/>
                <w:sz w:val="20"/>
                <w:szCs w:val="20"/>
              </w:rPr>
            </w:pPr>
            <w:r w:rsidRPr="00E634AA">
              <w:rPr>
                <w:b/>
                <w:sz w:val="20"/>
                <w:szCs w:val="20"/>
              </w:rPr>
              <w:t>Contract</w:t>
            </w:r>
          </w:p>
        </w:tc>
        <w:tc>
          <w:tcPr>
            <w:tcW w:w="4559" w:type="dxa"/>
            <w:gridSpan w:val="5"/>
            <w:vMerge/>
            <w:tcBorders>
              <w:left w:val="single" w:sz="4" w:space="0" w:color="auto"/>
              <w:bottom w:val="single" w:sz="4" w:space="0" w:color="auto"/>
            </w:tcBorders>
          </w:tcPr>
          <w:p w14:paraId="45C84729" w14:textId="77777777" w:rsidR="00553C8D" w:rsidRPr="00E634AA" w:rsidRDefault="00553C8D" w:rsidP="006E3602">
            <w:pPr>
              <w:pStyle w:val="StandardStyle2-TableListText"/>
              <w:rPr>
                <w:sz w:val="20"/>
                <w:szCs w:val="20"/>
              </w:rPr>
            </w:pPr>
          </w:p>
        </w:tc>
      </w:tr>
      <w:tr w:rsidR="00F10864" w:rsidRPr="00E634AA" w14:paraId="45C8472D" w14:textId="77777777" w:rsidTr="00E634AA">
        <w:trPr>
          <w:trHeight w:val="288"/>
        </w:trPr>
        <w:tc>
          <w:tcPr>
            <w:tcW w:w="4765" w:type="dxa"/>
            <w:gridSpan w:val="6"/>
            <w:tcBorders>
              <w:bottom w:val="nil"/>
              <w:right w:val="single" w:sz="4" w:space="0" w:color="auto"/>
            </w:tcBorders>
          </w:tcPr>
          <w:p w14:paraId="45C8472B" w14:textId="77777777" w:rsidR="00553C8D" w:rsidRPr="00E634AA" w:rsidRDefault="00553C8D" w:rsidP="006E3602">
            <w:pPr>
              <w:pStyle w:val="StandardStyle2-TableListText"/>
              <w:rPr>
                <w:sz w:val="20"/>
                <w:szCs w:val="20"/>
              </w:rPr>
            </w:pPr>
            <w:r w:rsidRPr="00E634AA">
              <w:rPr>
                <w:sz w:val="20"/>
                <w:szCs w:val="20"/>
              </w:rPr>
              <w:t>Project name and number:</w:t>
            </w:r>
          </w:p>
        </w:tc>
        <w:tc>
          <w:tcPr>
            <w:tcW w:w="4559" w:type="dxa"/>
            <w:gridSpan w:val="5"/>
            <w:tcBorders>
              <w:top w:val="single" w:sz="4" w:space="0" w:color="auto"/>
              <w:left w:val="single" w:sz="4" w:space="0" w:color="auto"/>
            </w:tcBorders>
          </w:tcPr>
          <w:p w14:paraId="45C8472C" w14:textId="77777777" w:rsidR="00553C8D" w:rsidRPr="00E634AA" w:rsidRDefault="00553C8D" w:rsidP="006E3602">
            <w:pPr>
              <w:pStyle w:val="StandardStyle2-TableListText"/>
              <w:rPr>
                <w:sz w:val="20"/>
                <w:szCs w:val="20"/>
              </w:rPr>
            </w:pPr>
            <w:r w:rsidRPr="00E634AA">
              <w:rPr>
                <w:sz w:val="20"/>
                <w:szCs w:val="20"/>
              </w:rPr>
              <w:t>Telephone (main number):</w:t>
            </w:r>
          </w:p>
        </w:tc>
      </w:tr>
      <w:tr w:rsidR="00F10864" w:rsidRPr="00E634AA" w14:paraId="45C84730" w14:textId="77777777" w:rsidTr="00E634AA">
        <w:trPr>
          <w:trHeight w:val="288"/>
        </w:trPr>
        <w:tc>
          <w:tcPr>
            <w:tcW w:w="4765" w:type="dxa"/>
            <w:gridSpan w:val="6"/>
            <w:vMerge w:val="restart"/>
            <w:tcBorders>
              <w:top w:val="nil"/>
              <w:bottom w:val="nil"/>
              <w:right w:val="single" w:sz="4" w:space="0" w:color="auto"/>
            </w:tcBorders>
            <w:vAlign w:val="top"/>
          </w:tcPr>
          <w:p w14:paraId="37775F5D" w14:textId="77777777" w:rsidR="00553C8D" w:rsidRDefault="00553C8D" w:rsidP="00FC4B6A">
            <w:pPr>
              <w:pStyle w:val="StandardStyle2-TableListText"/>
              <w:rPr>
                <w:sz w:val="20"/>
                <w:szCs w:val="20"/>
              </w:rPr>
            </w:pPr>
          </w:p>
          <w:p w14:paraId="03AF5A81" w14:textId="77777777" w:rsidR="00FE6540" w:rsidRDefault="002562EB" w:rsidP="00FC4B6A">
            <w:pPr>
              <w:pStyle w:val="StandardStyle2-TableListText"/>
              <w:rPr>
                <w:sz w:val="20"/>
                <w:szCs w:val="20"/>
              </w:rPr>
            </w:pPr>
            <w:r>
              <w:rPr>
                <w:sz w:val="20"/>
                <w:szCs w:val="20"/>
              </w:rPr>
              <w:t>Integrated Pipeline Project – Pipeline Section 19</w:t>
            </w:r>
            <w:r w:rsidR="00132BCA">
              <w:rPr>
                <w:sz w:val="20"/>
                <w:szCs w:val="20"/>
              </w:rPr>
              <w:t xml:space="preserve">-1 </w:t>
            </w:r>
          </w:p>
          <w:p w14:paraId="311695D2" w14:textId="235B6145" w:rsidR="002562EB" w:rsidRDefault="00132BCA" w:rsidP="00FC4B6A">
            <w:pPr>
              <w:pStyle w:val="StandardStyle2-TableListText"/>
              <w:rPr>
                <w:sz w:val="20"/>
                <w:szCs w:val="20"/>
              </w:rPr>
            </w:pPr>
            <w:r>
              <w:rPr>
                <w:sz w:val="20"/>
                <w:szCs w:val="20"/>
              </w:rPr>
              <w:t>Part D (PL191D</w:t>
            </w:r>
            <w:r w:rsidR="002562EB">
              <w:rPr>
                <w:sz w:val="20"/>
                <w:szCs w:val="20"/>
              </w:rPr>
              <w:t>)</w:t>
            </w:r>
          </w:p>
          <w:p w14:paraId="273FC745" w14:textId="77777777" w:rsidR="00D55CFA" w:rsidRDefault="00D55CFA" w:rsidP="00FC4B6A">
            <w:pPr>
              <w:pStyle w:val="StandardStyle2-TableListText"/>
              <w:rPr>
                <w:sz w:val="20"/>
                <w:szCs w:val="20"/>
              </w:rPr>
            </w:pPr>
          </w:p>
          <w:p w14:paraId="45C8472E" w14:textId="0B637C62" w:rsidR="00D55CFA" w:rsidRPr="00E634AA" w:rsidRDefault="00D55CFA" w:rsidP="00FC4B6A">
            <w:pPr>
              <w:pStyle w:val="StandardStyle2-TableListText"/>
              <w:rPr>
                <w:sz w:val="20"/>
                <w:szCs w:val="20"/>
              </w:rPr>
            </w:pPr>
            <w:r>
              <w:rPr>
                <w:sz w:val="20"/>
                <w:szCs w:val="20"/>
              </w:rPr>
              <w:t>IPL-CSP-25-</w:t>
            </w:r>
            <w:r w:rsidR="00FE6540">
              <w:rPr>
                <w:sz w:val="20"/>
                <w:szCs w:val="20"/>
              </w:rPr>
              <w:t>137</w:t>
            </w:r>
          </w:p>
        </w:tc>
        <w:tc>
          <w:tcPr>
            <w:tcW w:w="4559" w:type="dxa"/>
            <w:gridSpan w:val="5"/>
            <w:tcBorders>
              <w:left w:val="single" w:sz="4" w:space="0" w:color="auto"/>
            </w:tcBorders>
          </w:tcPr>
          <w:p w14:paraId="45C8472F" w14:textId="77777777" w:rsidR="00553C8D" w:rsidRPr="00E634AA" w:rsidRDefault="00553C8D" w:rsidP="006E3602">
            <w:pPr>
              <w:pStyle w:val="StandardStyle2-TableListText"/>
              <w:rPr>
                <w:sz w:val="20"/>
                <w:szCs w:val="20"/>
              </w:rPr>
            </w:pPr>
          </w:p>
        </w:tc>
      </w:tr>
      <w:tr w:rsidR="00F10864" w:rsidRPr="00E634AA" w14:paraId="45C84733" w14:textId="77777777" w:rsidTr="00E634AA">
        <w:trPr>
          <w:trHeight w:val="288"/>
        </w:trPr>
        <w:tc>
          <w:tcPr>
            <w:tcW w:w="4765" w:type="dxa"/>
            <w:gridSpan w:val="6"/>
            <w:vMerge/>
            <w:tcBorders>
              <w:top w:val="single" w:sz="4" w:space="0" w:color="auto"/>
              <w:bottom w:val="nil"/>
              <w:right w:val="single" w:sz="4" w:space="0" w:color="auto"/>
            </w:tcBorders>
          </w:tcPr>
          <w:p w14:paraId="45C84731" w14:textId="77777777" w:rsidR="00553C8D" w:rsidRPr="00E634AA" w:rsidRDefault="00553C8D" w:rsidP="006E3602">
            <w:pPr>
              <w:pStyle w:val="StandardStyle2-TableListText"/>
              <w:rPr>
                <w:sz w:val="20"/>
                <w:szCs w:val="20"/>
              </w:rPr>
            </w:pPr>
          </w:p>
        </w:tc>
        <w:tc>
          <w:tcPr>
            <w:tcW w:w="4559" w:type="dxa"/>
            <w:gridSpan w:val="5"/>
            <w:tcBorders>
              <w:left w:val="single" w:sz="4" w:space="0" w:color="auto"/>
            </w:tcBorders>
          </w:tcPr>
          <w:p w14:paraId="45C84732" w14:textId="77777777" w:rsidR="00553C8D" w:rsidRPr="00E634AA" w:rsidRDefault="00553C8D" w:rsidP="006E3602">
            <w:pPr>
              <w:pStyle w:val="StandardStyle2-TableListText"/>
              <w:rPr>
                <w:sz w:val="20"/>
                <w:szCs w:val="20"/>
              </w:rPr>
            </w:pPr>
            <w:r w:rsidRPr="00E634AA">
              <w:rPr>
                <w:sz w:val="20"/>
                <w:szCs w:val="20"/>
              </w:rPr>
              <w:t>Telephone (for notice of claim):</w:t>
            </w:r>
          </w:p>
        </w:tc>
      </w:tr>
      <w:tr w:rsidR="006E3602" w:rsidRPr="00E634AA" w14:paraId="45C84736" w14:textId="77777777" w:rsidTr="00E634AA">
        <w:trPr>
          <w:trHeight w:val="288"/>
        </w:trPr>
        <w:tc>
          <w:tcPr>
            <w:tcW w:w="4765" w:type="dxa"/>
            <w:gridSpan w:val="6"/>
            <w:vMerge/>
            <w:tcBorders>
              <w:top w:val="single" w:sz="4" w:space="0" w:color="auto"/>
              <w:bottom w:val="nil"/>
              <w:right w:val="single" w:sz="4" w:space="0" w:color="auto"/>
            </w:tcBorders>
          </w:tcPr>
          <w:p w14:paraId="45C84734" w14:textId="77777777" w:rsidR="00553C8D" w:rsidRPr="00E634AA" w:rsidRDefault="00553C8D" w:rsidP="006E3602">
            <w:pPr>
              <w:pStyle w:val="StandardStyle2-TableListText"/>
              <w:rPr>
                <w:sz w:val="20"/>
                <w:szCs w:val="20"/>
              </w:rPr>
            </w:pPr>
          </w:p>
        </w:tc>
        <w:tc>
          <w:tcPr>
            <w:tcW w:w="4559" w:type="dxa"/>
            <w:gridSpan w:val="5"/>
            <w:tcBorders>
              <w:left w:val="single" w:sz="4" w:space="0" w:color="auto"/>
              <w:bottom w:val="single" w:sz="4" w:space="0" w:color="auto"/>
            </w:tcBorders>
          </w:tcPr>
          <w:p w14:paraId="45C84735" w14:textId="77777777" w:rsidR="00553C8D" w:rsidRPr="00E634AA" w:rsidRDefault="00553C8D" w:rsidP="006E3602">
            <w:pPr>
              <w:pStyle w:val="StandardStyle2-TableListText"/>
              <w:rPr>
                <w:sz w:val="20"/>
                <w:szCs w:val="20"/>
              </w:rPr>
            </w:pPr>
          </w:p>
        </w:tc>
      </w:tr>
      <w:tr w:rsidR="006E3602" w:rsidRPr="00E634AA" w14:paraId="45C84739" w14:textId="77777777" w:rsidTr="00E634AA">
        <w:trPr>
          <w:trHeight w:val="288"/>
        </w:trPr>
        <w:tc>
          <w:tcPr>
            <w:tcW w:w="4765" w:type="dxa"/>
            <w:gridSpan w:val="6"/>
            <w:vMerge/>
            <w:tcBorders>
              <w:top w:val="single" w:sz="4" w:space="0" w:color="auto"/>
              <w:bottom w:val="nil"/>
              <w:right w:val="single" w:sz="4" w:space="0" w:color="auto"/>
            </w:tcBorders>
          </w:tcPr>
          <w:p w14:paraId="45C84737" w14:textId="77777777" w:rsidR="00553C8D" w:rsidRPr="00E634AA" w:rsidRDefault="00553C8D" w:rsidP="006E3602">
            <w:pPr>
              <w:pStyle w:val="StandardStyle2-TableListText"/>
              <w:rPr>
                <w:sz w:val="20"/>
                <w:szCs w:val="20"/>
              </w:rPr>
            </w:pPr>
          </w:p>
        </w:tc>
        <w:tc>
          <w:tcPr>
            <w:tcW w:w="4559" w:type="dxa"/>
            <w:gridSpan w:val="5"/>
            <w:tcBorders>
              <w:top w:val="single" w:sz="4" w:space="0" w:color="auto"/>
              <w:left w:val="single" w:sz="4" w:space="0" w:color="auto"/>
            </w:tcBorders>
          </w:tcPr>
          <w:p w14:paraId="45C84738" w14:textId="77777777" w:rsidR="00553C8D" w:rsidRPr="00E634AA" w:rsidRDefault="00553C8D" w:rsidP="006E3602">
            <w:pPr>
              <w:pStyle w:val="StandardStyle2-TableListText"/>
              <w:rPr>
                <w:b/>
                <w:sz w:val="20"/>
                <w:szCs w:val="20"/>
              </w:rPr>
            </w:pPr>
            <w:r w:rsidRPr="00E634AA">
              <w:rPr>
                <w:b/>
                <w:sz w:val="20"/>
                <w:szCs w:val="20"/>
              </w:rPr>
              <w:t>Local Agent for Surety</w:t>
            </w:r>
          </w:p>
        </w:tc>
      </w:tr>
      <w:tr w:rsidR="00F10864" w:rsidRPr="00E634AA" w14:paraId="45C8473D" w14:textId="77777777" w:rsidTr="0012195A">
        <w:trPr>
          <w:trHeight w:val="288"/>
        </w:trPr>
        <w:tc>
          <w:tcPr>
            <w:tcW w:w="4765" w:type="dxa"/>
            <w:gridSpan w:val="6"/>
            <w:vMerge/>
            <w:tcBorders>
              <w:top w:val="single" w:sz="4" w:space="0" w:color="auto"/>
              <w:bottom w:val="nil"/>
              <w:right w:val="single" w:sz="4" w:space="0" w:color="auto"/>
            </w:tcBorders>
          </w:tcPr>
          <w:p w14:paraId="45C8473A" w14:textId="77777777" w:rsidR="00553C8D" w:rsidRPr="00E634AA" w:rsidRDefault="00553C8D" w:rsidP="006E3602">
            <w:pPr>
              <w:pStyle w:val="StandardStyle2-TableListText"/>
              <w:rPr>
                <w:sz w:val="20"/>
                <w:szCs w:val="20"/>
              </w:rPr>
            </w:pPr>
          </w:p>
        </w:tc>
        <w:tc>
          <w:tcPr>
            <w:tcW w:w="1139" w:type="dxa"/>
            <w:gridSpan w:val="3"/>
            <w:tcBorders>
              <w:left w:val="single" w:sz="4" w:space="0" w:color="auto"/>
            </w:tcBorders>
          </w:tcPr>
          <w:p w14:paraId="45C8473B" w14:textId="77777777" w:rsidR="00553C8D" w:rsidRPr="00E634AA" w:rsidRDefault="00553C8D" w:rsidP="006E3602">
            <w:pPr>
              <w:pStyle w:val="StandardStyle2-TableListText"/>
              <w:rPr>
                <w:sz w:val="20"/>
                <w:szCs w:val="20"/>
              </w:rPr>
            </w:pPr>
            <w:r w:rsidRPr="00E634AA">
              <w:rPr>
                <w:sz w:val="20"/>
                <w:szCs w:val="20"/>
              </w:rPr>
              <w:t>Name:</w:t>
            </w:r>
          </w:p>
        </w:tc>
        <w:tc>
          <w:tcPr>
            <w:tcW w:w="3420" w:type="dxa"/>
            <w:gridSpan w:val="2"/>
          </w:tcPr>
          <w:p w14:paraId="45C8473C" w14:textId="77777777" w:rsidR="00553C8D" w:rsidRPr="00E634AA" w:rsidRDefault="00553C8D" w:rsidP="006E3602">
            <w:pPr>
              <w:pStyle w:val="StandardStyle2-TableListText"/>
              <w:rPr>
                <w:sz w:val="20"/>
                <w:szCs w:val="20"/>
              </w:rPr>
            </w:pPr>
          </w:p>
        </w:tc>
      </w:tr>
      <w:tr w:rsidR="00F10864" w:rsidRPr="00E634AA" w14:paraId="45C84742" w14:textId="77777777" w:rsidTr="0012195A">
        <w:trPr>
          <w:trHeight w:val="288"/>
        </w:trPr>
        <w:tc>
          <w:tcPr>
            <w:tcW w:w="1854" w:type="dxa"/>
            <w:gridSpan w:val="4"/>
            <w:tcBorders>
              <w:top w:val="nil"/>
              <w:bottom w:val="single" w:sz="4" w:space="0" w:color="auto"/>
            </w:tcBorders>
          </w:tcPr>
          <w:p w14:paraId="45C8473E" w14:textId="77777777" w:rsidR="00F10864" w:rsidRPr="00E634AA" w:rsidRDefault="00F10864" w:rsidP="006E3602">
            <w:pPr>
              <w:pStyle w:val="StandardStyle2-TableListText"/>
              <w:rPr>
                <w:sz w:val="20"/>
                <w:szCs w:val="20"/>
              </w:rPr>
            </w:pPr>
            <w:r w:rsidRPr="00E634AA">
              <w:rPr>
                <w:sz w:val="20"/>
                <w:szCs w:val="20"/>
              </w:rPr>
              <w:t>Proposal Due Date:</w:t>
            </w:r>
          </w:p>
        </w:tc>
        <w:tc>
          <w:tcPr>
            <w:tcW w:w="2911" w:type="dxa"/>
            <w:gridSpan w:val="2"/>
            <w:tcBorders>
              <w:top w:val="nil"/>
              <w:bottom w:val="single" w:sz="4" w:space="0" w:color="auto"/>
              <w:right w:val="single" w:sz="4" w:space="0" w:color="auto"/>
            </w:tcBorders>
          </w:tcPr>
          <w:p w14:paraId="45C8473F" w14:textId="77777777" w:rsidR="00F10864" w:rsidRPr="00E634AA" w:rsidRDefault="00F10864" w:rsidP="006E3602">
            <w:pPr>
              <w:pStyle w:val="StandardStyle2-TableListText"/>
              <w:rPr>
                <w:sz w:val="20"/>
                <w:szCs w:val="20"/>
              </w:rPr>
            </w:pPr>
          </w:p>
        </w:tc>
        <w:tc>
          <w:tcPr>
            <w:tcW w:w="1139" w:type="dxa"/>
            <w:gridSpan w:val="3"/>
            <w:tcBorders>
              <w:left w:val="single" w:sz="4" w:space="0" w:color="auto"/>
            </w:tcBorders>
            <w:vAlign w:val="top"/>
          </w:tcPr>
          <w:p w14:paraId="45C84740" w14:textId="77777777" w:rsidR="00F10864" w:rsidRPr="00E634AA" w:rsidRDefault="00F10864" w:rsidP="00FC4B6A">
            <w:pPr>
              <w:pStyle w:val="StandardStyle2-TableListText"/>
              <w:rPr>
                <w:sz w:val="20"/>
                <w:szCs w:val="20"/>
              </w:rPr>
            </w:pPr>
            <w:r w:rsidRPr="00E634AA">
              <w:rPr>
                <w:sz w:val="20"/>
                <w:szCs w:val="20"/>
              </w:rPr>
              <w:t>Address:</w:t>
            </w:r>
          </w:p>
        </w:tc>
        <w:tc>
          <w:tcPr>
            <w:tcW w:w="3420" w:type="dxa"/>
            <w:gridSpan w:val="2"/>
            <w:vMerge w:val="restart"/>
            <w:vAlign w:val="top"/>
          </w:tcPr>
          <w:p w14:paraId="45C84741" w14:textId="77777777" w:rsidR="00F10864" w:rsidRPr="00E634AA" w:rsidRDefault="00F10864" w:rsidP="00FC4B6A">
            <w:pPr>
              <w:pStyle w:val="StandardStyle2-TableListText"/>
              <w:rPr>
                <w:sz w:val="20"/>
                <w:szCs w:val="20"/>
              </w:rPr>
            </w:pPr>
          </w:p>
        </w:tc>
      </w:tr>
      <w:tr w:rsidR="00F10864" w:rsidRPr="00E634AA" w14:paraId="45C84746" w14:textId="77777777" w:rsidTr="0012195A">
        <w:trPr>
          <w:trHeight w:val="288"/>
        </w:trPr>
        <w:tc>
          <w:tcPr>
            <w:tcW w:w="4765" w:type="dxa"/>
            <w:gridSpan w:val="6"/>
            <w:tcBorders>
              <w:top w:val="single" w:sz="4" w:space="0" w:color="auto"/>
              <w:right w:val="single" w:sz="4" w:space="0" w:color="auto"/>
            </w:tcBorders>
          </w:tcPr>
          <w:p w14:paraId="45C84743" w14:textId="77777777" w:rsidR="00F10864" w:rsidRPr="00E634AA" w:rsidRDefault="00F10864" w:rsidP="006E3602">
            <w:pPr>
              <w:pStyle w:val="StandardStyle2-TableListText"/>
              <w:rPr>
                <w:b/>
                <w:sz w:val="20"/>
                <w:szCs w:val="20"/>
              </w:rPr>
            </w:pPr>
            <w:r w:rsidRPr="00E634AA">
              <w:rPr>
                <w:b/>
                <w:sz w:val="20"/>
                <w:szCs w:val="20"/>
              </w:rPr>
              <w:t>Bond</w:t>
            </w:r>
          </w:p>
        </w:tc>
        <w:tc>
          <w:tcPr>
            <w:tcW w:w="1139" w:type="dxa"/>
            <w:gridSpan w:val="3"/>
            <w:tcBorders>
              <w:left w:val="single" w:sz="4" w:space="0" w:color="auto"/>
            </w:tcBorders>
          </w:tcPr>
          <w:p w14:paraId="45C84744" w14:textId="77777777" w:rsidR="00F10864" w:rsidRPr="00E634AA" w:rsidRDefault="00F10864" w:rsidP="006E3602">
            <w:pPr>
              <w:pStyle w:val="StandardStyle2-TableListText"/>
              <w:rPr>
                <w:sz w:val="20"/>
                <w:szCs w:val="20"/>
              </w:rPr>
            </w:pPr>
          </w:p>
        </w:tc>
        <w:tc>
          <w:tcPr>
            <w:tcW w:w="3420" w:type="dxa"/>
            <w:gridSpan w:val="2"/>
            <w:vMerge/>
          </w:tcPr>
          <w:p w14:paraId="45C84745" w14:textId="77777777" w:rsidR="00F10864" w:rsidRPr="00E634AA" w:rsidRDefault="00F10864" w:rsidP="006E3602">
            <w:pPr>
              <w:pStyle w:val="StandardStyle2-TableListText"/>
              <w:rPr>
                <w:sz w:val="20"/>
                <w:szCs w:val="20"/>
              </w:rPr>
            </w:pPr>
          </w:p>
        </w:tc>
      </w:tr>
      <w:tr w:rsidR="00F10864" w:rsidRPr="00E634AA" w14:paraId="45C8474B" w14:textId="77777777" w:rsidTr="0012195A">
        <w:trPr>
          <w:trHeight w:val="288"/>
        </w:trPr>
        <w:tc>
          <w:tcPr>
            <w:tcW w:w="4765" w:type="dxa"/>
            <w:gridSpan w:val="6"/>
            <w:vMerge w:val="restart"/>
            <w:tcBorders>
              <w:right w:val="single" w:sz="4" w:space="0" w:color="auto"/>
            </w:tcBorders>
          </w:tcPr>
          <w:p w14:paraId="45C84747" w14:textId="77777777" w:rsidR="00F10864" w:rsidRPr="00E634AA" w:rsidRDefault="00F10864" w:rsidP="00F10864">
            <w:pPr>
              <w:pStyle w:val="StandardStyle2-TableListText"/>
              <w:rPr>
                <w:sz w:val="20"/>
                <w:szCs w:val="20"/>
              </w:rPr>
            </w:pPr>
            <w:r w:rsidRPr="00E634AA">
              <w:rPr>
                <w:sz w:val="20"/>
                <w:szCs w:val="20"/>
              </w:rPr>
              <w:t>Penal Sum for Bond:</w:t>
            </w:r>
          </w:p>
          <w:p w14:paraId="45C84748" w14:textId="3C09B9CF" w:rsidR="00553C8D" w:rsidRPr="00E634AA" w:rsidRDefault="002F0C5C" w:rsidP="00F10864">
            <w:pPr>
              <w:pStyle w:val="StandardStyle2-TableListText"/>
              <w:rPr>
                <w:sz w:val="20"/>
                <w:szCs w:val="20"/>
              </w:rPr>
            </w:pPr>
            <w:r>
              <w:rPr>
                <w:sz w:val="20"/>
                <w:szCs w:val="20"/>
              </w:rPr>
              <w:t xml:space="preserve">         </w:t>
            </w:r>
            <w:r w:rsidR="00553C8D" w:rsidRPr="00E634AA">
              <w:rPr>
                <w:sz w:val="20"/>
                <w:szCs w:val="20"/>
              </w:rPr>
              <w:t>5 percent of Contract Price offered</w:t>
            </w:r>
          </w:p>
        </w:tc>
        <w:tc>
          <w:tcPr>
            <w:tcW w:w="1139" w:type="dxa"/>
            <w:gridSpan w:val="3"/>
            <w:tcBorders>
              <w:left w:val="single" w:sz="4" w:space="0" w:color="auto"/>
              <w:bottom w:val="single" w:sz="4" w:space="0" w:color="auto"/>
            </w:tcBorders>
          </w:tcPr>
          <w:p w14:paraId="45C84749" w14:textId="77777777" w:rsidR="00553C8D" w:rsidRPr="00E634AA" w:rsidRDefault="00553C8D" w:rsidP="006E3602">
            <w:pPr>
              <w:pStyle w:val="StandardStyle2-TableListText"/>
              <w:rPr>
                <w:sz w:val="20"/>
                <w:szCs w:val="20"/>
              </w:rPr>
            </w:pPr>
            <w:r w:rsidRPr="00E634AA">
              <w:rPr>
                <w:sz w:val="20"/>
                <w:szCs w:val="20"/>
              </w:rPr>
              <w:t>Telephone:</w:t>
            </w:r>
          </w:p>
        </w:tc>
        <w:tc>
          <w:tcPr>
            <w:tcW w:w="3420" w:type="dxa"/>
            <w:gridSpan w:val="2"/>
          </w:tcPr>
          <w:p w14:paraId="45C8474A" w14:textId="77777777" w:rsidR="00553C8D" w:rsidRPr="00E634AA" w:rsidRDefault="00553C8D" w:rsidP="006E3602">
            <w:pPr>
              <w:pStyle w:val="StandardStyle2-TableListText"/>
              <w:rPr>
                <w:sz w:val="20"/>
                <w:szCs w:val="20"/>
              </w:rPr>
            </w:pPr>
          </w:p>
        </w:tc>
      </w:tr>
      <w:tr w:rsidR="00F10864" w:rsidRPr="00E634AA" w14:paraId="45C8474E" w14:textId="77777777" w:rsidTr="00E634AA">
        <w:trPr>
          <w:trHeight w:val="288"/>
        </w:trPr>
        <w:tc>
          <w:tcPr>
            <w:tcW w:w="4765" w:type="dxa"/>
            <w:gridSpan w:val="6"/>
            <w:vMerge/>
            <w:tcBorders>
              <w:right w:val="single" w:sz="4" w:space="0" w:color="auto"/>
            </w:tcBorders>
          </w:tcPr>
          <w:p w14:paraId="45C8474C" w14:textId="77777777" w:rsidR="00553C8D" w:rsidRPr="00E634AA" w:rsidRDefault="00553C8D" w:rsidP="006E3602">
            <w:pPr>
              <w:pStyle w:val="StandardStyle2-TableListText"/>
              <w:rPr>
                <w:sz w:val="20"/>
                <w:szCs w:val="20"/>
              </w:rPr>
            </w:pPr>
          </w:p>
        </w:tc>
        <w:tc>
          <w:tcPr>
            <w:tcW w:w="4559" w:type="dxa"/>
            <w:gridSpan w:val="5"/>
            <w:vMerge w:val="restart"/>
            <w:tcBorders>
              <w:top w:val="single" w:sz="4" w:space="0" w:color="auto"/>
              <w:left w:val="single" w:sz="4" w:space="0" w:color="auto"/>
            </w:tcBorders>
          </w:tcPr>
          <w:p w14:paraId="45C8474D" w14:textId="77777777" w:rsidR="00553C8D" w:rsidRPr="00E634AA" w:rsidRDefault="00553C8D" w:rsidP="006E3602">
            <w:pPr>
              <w:pStyle w:val="StandardStyle2-TableListText"/>
              <w:rPr>
                <w:b/>
                <w:i/>
                <w:sz w:val="20"/>
                <w:szCs w:val="20"/>
              </w:rPr>
            </w:pPr>
            <w:r w:rsidRPr="00E634AA">
              <w:rPr>
                <w:b/>
                <w:i/>
                <w:sz w:val="20"/>
                <w:szCs w:val="20"/>
              </w:rPr>
              <w:t>The address of the surety company to which any notice of claim should be sent may be obtained from the Texas Dept. of Insurance by calling the following toll-free number: 1-800-252-3439.</w:t>
            </w:r>
          </w:p>
        </w:tc>
      </w:tr>
      <w:tr w:rsidR="00F10864" w:rsidRPr="00E634AA" w14:paraId="45C84752" w14:textId="77777777" w:rsidTr="0012195A">
        <w:trPr>
          <w:trHeight w:val="288"/>
        </w:trPr>
        <w:tc>
          <w:tcPr>
            <w:tcW w:w="1404" w:type="dxa"/>
            <w:gridSpan w:val="3"/>
          </w:tcPr>
          <w:p w14:paraId="45C8474F" w14:textId="77777777" w:rsidR="00553C8D" w:rsidRPr="00E634AA" w:rsidRDefault="00553C8D" w:rsidP="006E3602">
            <w:pPr>
              <w:pStyle w:val="StandardStyle2-TableListText"/>
              <w:rPr>
                <w:sz w:val="20"/>
                <w:szCs w:val="20"/>
              </w:rPr>
            </w:pPr>
            <w:r w:rsidRPr="00E634AA">
              <w:rPr>
                <w:sz w:val="20"/>
                <w:szCs w:val="20"/>
              </w:rPr>
              <w:t>Date of Bond:</w:t>
            </w:r>
          </w:p>
        </w:tc>
        <w:tc>
          <w:tcPr>
            <w:tcW w:w="3361" w:type="dxa"/>
            <w:gridSpan w:val="3"/>
            <w:tcBorders>
              <w:right w:val="single" w:sz="4" w:space="0" w:color="auto"/>
            </w:tcBorders>
          </w:tcPr>
          <w:p w14:paraId="45C84750" w14:textId="77777777" w:rsidR="00553C8D" w:rsidRPr="00E634AA" w:rsidRDefault="00553C8D" w:rsidP="006E3602">
            <w:pPr>
              <w:pStyle w:val="StandardStyle2-TableListText"/>
              <w:rPr>
                <w:sz w:val="20"/>
                <w:szCs w:val="20"/>
              </w:rPr>
            </w:pPr>
          </w:p>
        </w:tc>
        <w:tc>
          <w:tcPr>
            <w:tcW w:w="4559" w:type="dxa"/>
            <w:gridSpan w:val="5"/>
            <w:vMerge/>
            <w:tcBorders>
              <w:left w:val="single" w:sz="4" w:space="0" w:color="auto"/>
            </w:tcBorders>
          </w:tcPr>
          <w:p w14:paraId="45C84751" w14:textId="77777777" w:rsidR="00553C8D" w:rsidRPr="00E634AA" w:rsidRDefault="00553C8D" w:rsidP="006E3602">
            <w:pPr>
              <w:pStyle w:val="StandardStyle2-TableListText"/>
              <w:rPr>
                <w:sz w:val="20"/>
                <w:szCs w:val="20"/>
              </w:rPr>
            </w:pPr>
          </w:p>
        </w:tc>
      </w:tr>
      <w:tr w:rsidR="00F10864" w:rsidRPr="00E634AA" w14:paraId="45C84755" w14:textId="77777777" w:rsidTr="00E634AA">
        <w:trPr>
          <w:trHeight w:val="288"/>
        </w:trPr>
        <w:tc>
          <w:tcPr>
            <w:tcW w:w="4765" w:type="dxa"/>
            <w:gridSpan w:val="6"/>
            <w:tcBorders>
              <w:bottom w:val="single" w:sz="4" w:space="0" w:color="auto"/>
              <w:right w:val="single" w:sz="4" w:space="0" w:color="auto"/>
            </w:tcBorders>
          </w:tcPr>
          <w:p w14:paraId="45C84753" w14:textId="77777777" w:rsidR="00553C8D" w:rsidRPr="00E634AA" w:rsidRDefault="00553C8D" w:rsidP="006E3602">
            <w:pPr>
              <w:pStyle w:val="StandardStyle2-TableListText"/>
              <w:rPr>
                <w:i/>
                <w:sz w:val="20"/>
                <w:szCs w:val="20"/>
              </w:rPr>
            </w:pPr>
            <w:r w:rsidRPr="00E634AA">
              <w:rPr>
                <w:i/>
                <w:sz w:val="20"/>
                <w:szCs w:val="20"/>
              </w:rPr>
              <w:t xml:space="preserve">(Date of Bond cannot be earlier than Effective Date of </w:t>
            </w:r>
            <w:r w:rsidR="00A17067" w:rsidRPr="00E634AA">
              <w:rPr>
                <w:i/>
                <w:sz w:val="20"/>
                <w:szCs w:val="20"/>
              </w:rPr>
              <w:t xml:space="preserve">the </w:t>
            </w:r>
            <w:r w:rsidRPr="00E634AA">
              <w:rPr>
                <w:i/>
                <w:sz w:val="20"/>
                <w:szCs w:val="20"/>
              </w:rPr>
              <w:t>Contract)</w:t>
            </w:r>
          </w:p>
        </w:tc>
        <w:tc>
          <w:tcPr>
            <w:tcW w:w="4559" w:type="dxa"/>
            <w:gridSpan w:val="5"/>
            <w:vMerge/>
            <w:tcBorders>
              <w:left w:val="single" w:sz="4" w:space="0" w:color="auto"/>
              <w:bottom w:val="single" w:sz="4" w:space="0" w:color="auto"/>
            </w:tcBorders>
          </w:tcPr>
          <w:p w14:paraId="45C84754" w14:textId="77777777" w:rsidR="00553C8D" w:rsidRPr="00E634AA" w:rsidRDefault="00553C8D" w:rsidP="006E3602">
            <w:pPr>
              <w:pStyle w:val="StandardStyle2-TableListText"/>
              <w:rPr>
                <w:sz w:val="20"/>
                <w:szCs w:val="20"/>
              </w:rPr>
            </w:pPr>
          </w:p>
        </w:tc>
      </w:tr>
      <w:tr w:rsidR="00553C8D" w:rsidRPr="00E634AA" w14:paraId="45C84757" w14:textId="77777777" w:rsidTr="00B2379F">
        <w:trPr>
          <w:trHeight w:val="2160"/>
        </w:trPr>
        <w:tc>
          <w:tcPr>
            <w:tcW w:w="9324" w:type="dxa"/>
            <w:gridSpan w:val="11"/>
            <w:tcBorders>
              <w:top w:val="single" w:sz="4" w:space="0" w:color="auto"/>
              <w:bottom w:val="single" w:sz="4" w:space="0" w:color="auto"/>
            </w:tcBorders>
          </w:tcPr>
          <w:p w14:paraId="45C84756" w14:textId="77777777" w:rsidR="00553C8D" w:rsidRPr="00E634AA" w:rsidRDefault="00553C8D" w:rsidP="00C905E0">
            <w:pPr>
              <w:pStyle w:val="StandardStyle2-TableListText"/>
              <w:keepNext/>
              <w:keepLines/>
              <w:rPr>
                <w:b/>
                <w:i/>
                <w:sz w:val="20"/>
                <w:szCs w:val="20"/>
              </w:rPr>
            </w:pPr>
            <w:r w:rsidRPr="00E634AA">
              <w:rPr>
                <w:b/>
                <w:i/>
                <w:sz w:val="20"/>
                <w:szCs w:val="20"/>
              </w:rPr>
              <w:t xml:space="preserve">Surety and Offeror, intending to be legally bound by this bond, do each cause this bond to be duly executed on its behalf by its authorized officer, agent or representative.  The Offeror and Surety bind themselves, and their heirs, administrators, executors, successors and assigns, jointly and severally to this bond. The condition of this obligation is such that if </w:t>
            </w:r>
            <w:r w:rsidR="00C905E0">
              <w:rPr>
                <w:b/>
                <w:i/>
                <w:sz w:val="20"/>
                <w:szCs w:val="20"/>
              </w:rPr>
              <w:t>Owner</w:t>
            </w:r>
            <w:r w:rsidRPr="00E634AA">
              <w:rPr>
                <w:b/>
                <w:i/>
                <w:sz w:val="20"/>
                <w:szCs w:val="20"/>
              </w:rPr>
              <w:t xml:space="preserve"> accepts Offeror's Proposal and Offeror delivers the executed Agreement and the required performance and payment bonds within the time stipulated in the Proposal Documents this obligation is null and void.  Payment under this bond will be due and payable upon default by Offeror and within 30 calendar days after receipt by Offeror and Surety of written notice of default from </w:t>
            </w:r>
            <w:r w:rsidR="00C905E0">
              <w:rPr>
                <w:b/>
                <w:i/>
                <w:sz w:val="20"/>
                <w:szCs w:val="20"/>
              </w:rPr>
              <w:t>Owner</w:t>
            </w:r>
            <w:r w:rsidRPr="00E634AA">
              <w:rPr>
                <w:b/>
                <w:i/>
                <w:sz w:val="20"/>
                <w:szCs w:val="20"/>
              </w:rPr>
              <w:t>.  Venue shall lie exclusively in Tarrant County, Texas for any legal action.</w:t>
            </w:r>
          </w:p>
        </w:tc>
      </w:tr>
      <w:tr w:rsidR="00553C8D" w:rsidRPr="00E634AA" w14:paraId="45C8475A" w14:textId="77777777" w:rsidTr="00E634AA">
        <w:trPr>
          <w:trHeight w:val="288"/>
        </w:trPr>
        <w:tc>
          <w:tcPr>
            <w:tcW w:w="4765" w:type="dxa"/>
            <w:gridSpan w:val="6"/>
            <w:tcBorders>
              <w:top w:val="single" w:sz="4" w:space="0" w:color="auto"/>
              <w:bottom w:val="nil"/>
              <w:right w:val="single" w:sz="4" w:space="0" w:color="auto"/>
            </w:tcBorders>
          </w:tcPr>
          <w:p w14:paraId="45C84758" w14:textId="77777777" w:rsidR="00553C8D" w:rsidRPr="00E634AA" w:rsidRDefault="006E3602" w:rsidP="006E3602">
            <w:pPr>
              <w:pStyle w:val="StandardStyle2-TableListText"/>
              <w:rPr>
                <w:b/>
                <w:sz w:val="20"/>
                <w:szCs w:val="20"/>
              </w:rPr>
            </w:pPr>
            <w:r w:rsidRPr="00E634AA">
              <w:rPr>
                <w:b/>
                <w:sz w:val="20"/>
                <w:szCs w:val="20"/>
              </w:rPr>
              <w:t>Offeror as Principal</w:t>
            </w:r>
          </w:p>
        </w:tc>
        <w:tc>
          <w:tcPr>
            <w:tcW w:w="4559" w:type="dxa"/>
            <w:gridSpan w:val="5"/>
            <w:tcBorders>
              <w:top w:val="single" w:sz="4" w:space="0" w:color="auto"/>
              <w:left w:val="single" w:sz="4" w:space="0" w:color="auto"/>
              <w:bottom w:val="nil"/>
            </w:tcBorders>
          </w:tcPr>
          <w:p w14:paraId="45C84759" w14:textId="77777777" w:rsidR="00553C8D" w:rsidRPr="00E634AA" w:rsidRDefault="006E3602" w:rsidP="006E3602">
            <w:pPr>
              <w:pStyle w:val="StandardStyle2-TableListText"/>
              <w:rPr>
                <w:b/>
                <w:sz w:val="20"/>
                <w:szCs w:val="20"/>
              </w:rPr>
            </w:pPr>
            <w:r w:rsidRPr="00E634AA">
              <w:rPr>
                <w:b/>
                <w:sz w:val="20"/>
                <w:szCs w:val="20"/>
              </w:rPr>
              <w:t>Surety</w:t>
            </w:r>
          </w:p>
        </w:tc>
      </w:tr>
      <w:tr w:rsidR="00585B89" w:rsidRPr="00E634AA" w14:paraId="45C84761" w14:textId="77777777" w:rsidTr="00901FF6">
        <w:trPr>
          <w:trHeight w:val="360"/>
        </w:trPr>
        <w:tc>
          <w:tcPr>
            <w:tcW w:w="1044" w:type="dxa"/>
            <w:gridSpan w:val="2"/>
            <w:tcBorders>
              <w:top w:val="nil"/>
              <w:left w:val="single" w:sz="4" w:space="0" w:color="auto"/>
              <w:bottom w:val="nil"/>
              <w:right w:val="nil"/>
            </w:tcBorders>
            <w:vAlign w:val="bottom"/>
          </w:tcPr>
          <w:p w14:paraId="45C8475B" w14:textId="77777777" w:rsidR="00F10864" w:rsidRPr="00E634AA" w:rsidRDefault="00F10864" w:rsidP="00DE1093">
            <w:pPr>
              <w:pStyle w:val="StandardStyle2-TableListText"/>
              <w:rPr>
                <w:sz w:val="20"/>
                <w:szCs w:val="20"/>
              </w:rPr>
            </w:pPr>
            <w:r w:rsidRPr="00E634AA">
              <w:rPr>
                <w:sz w:val="20"/>
                <w:szCs w:val="20"/>
              </w:rPr>
              <w:t>Signature:</w:t>
            </w:r>
          </w:p>
        </w:tc>
        <w:tc>
          <w:tcPr>
            <w:tcW w:w="3451" w:type="dxa"/>
            <w:gridSpan w:val="3"/>
            <w:tcBorders>
              <w:top w:val="nil"/>
              <w:left w:val="nil"/>
              <w:bottom w:val="single" w:sz="4" w:space="0" w:color="auto"/>
              <w:right w:val="nil"/>
            </w:tcBorders>
            <w:vAlign w:val="bottom"/>
          </w:tcPr>
          <w:p w14:paraId="45C8475C" w14:textId="77777777" w:rsidR="00F10864" w:rsidRPr="00E634AA" w:rsidRDefault="00F10864" w:rsidP="00DE1093">
            <w:pPr>
              <w:pStyle w:val="StandardStyle2-TableListText"/>
              <w:rPr>
                <w:sz w:val="20"/>
                <w:szCs w:val="20"/>
              </w:rPr>
            </w:pPr>
          </w:p>
        </w:tc>
        <w:tc>
          <w:tcPr>
            <w:tcW w:w="270" w:type="dxa"/>
            <w:tcBorders>
              <w:top w:val="nil"/>
              <w:left w:val="nil"/>
              <w:bottom w:val="nil"/>
              <w:right w:val="single" w:sz="4" w:space="0" w:color="auto"/>
            </w:tcBorders>
            <w:vAlign w:val="bottom"/>
          </w:tcPr>
          <w:p w14:paraId="45C8475D" w14:textId="77777777" w:rsidR="00F10864" w:rsidRPr="00E634AA" w:rsidRDefault="00F10864" w:rsidP="00DE1093">
            <w:pPr>
              <w:pStyle w:val="StandardStyle2-TableListText"/>
              <w:rPr>
                <w:sz w:val="20"/>
                <w:szCs w:val="20"/>
              </w:rPr>
            </w:pPr>
          </w:p>
        </w:tc>
        <w:tc>
          <w:tcPr>
            <w:tcW w:w="1049" w:type="dxa"/>
            <w:gridSpan w:val="2"/>
            <w:tcBorders>
              <w:top w:val="nil"/>
              <w:left w:val="single" w:sz="4" w:space="0" w:color="auto"/>
              <w:right w:val="nil"/>
            </w:tcBorders>
            <w:vAlign w:val="bottom"/>
          </w:tcPr>
          <w:p w14:paraId="45C8475E" w14:textId="77777777" w:rsidR="00F10864" w:rsidRPr="00E634AA" w:rsidRDefault="00F10864" w:rsidP="00DE1093">
            <w:pPr>
              <w:pStyle w:val="StandardStyle2-TableListText"/>
              <w:rPr>
                <w:sz w:val="20"/>
                <w:szCs w:val="20"/>
              </w:rPr>
            </w:pPr>
            <w:r w:rsidRPr="00E634AA">
              <w:rPr>
                <w:sz w:val="20"/>
                <w:szCs w:val="20"/>
              </w:rPr>
              <w:t>Signature:</w:t>
            </w:r>
          </w:p>
        </w:tc>
        <w:tc>
          <w:tcPr>
            <w:tcW w:w="3271" w:type="dxa"/>
            <w:gridSpan w:val="2"/>
            <w:tcBorders>
              <w:top w:val="nil"/>
              <w:left w:val="nil"/>
              <w:bottom w:val="single" w:sz="4" w:space="0" w:color="auto"/>
              <w:right w:val="nil"/>
            </w:tcBorders>
            <w:vAlign w:val="bottom"/>
          </w:tcPr>
          <w:p w14:paraId="45C8475F" w14:textId="77777777" w:rsidR="00F10864" w:rsidRPr="00E634AA" w:rsidRDefault="00F10864" w:rsidP="00DE1093">
            <w:pPr>
              <w:pStyle w:val="StandardStyle2-TableListText"/>
              <w:rPr>
                <w:sz w:val="20"/>
                <w:szCs w:val="20"/>
              </w:rPr>
            </w:pPr>
          </w:p>
        </w:tc>
        <w:tc>
          <w:tcPr>
            <w:tcW w:w="239" w:type="dxa"/>
            <w:tcBorders>
              <w:top w:val="nil"/>
              <w:left w:val="nil"/>
              <w:right w:val="single" w:sz="4" w:space="0" w:color="auto"/>
            </w:tcBorders>
            <w:vAlign w:val="bottom"/>
          </w:tcPr>
          <w:p w14:paraId="45C84760" w14:textId="77777777" w:rsidR="00F10864" w:rsidRPr="00E634AA" w:rsidRDefault="00F10864" w:rsidP="00DE1093">
            <w:pPr>
              <w:pStyle w:val="StandardStyle2-TableListText"/>
              <w:rPr>
                <w:sz w:val="20"/>
                <w:szCs w:val="20"/>
              </w:rPr>
            </w:pPr>
          </w:p>
        </w:tc>
      </w:tr>
      <w:tr w:rsidR="00585B89" w:rsidRPr="00E634AA" w14:paraId="45C84768" w14:textId="77777777" w:rsidTr="00C62FAC">
        <w:trPr>
          <w:trHeight w:val="288"/>
        </w:trPr>
        <w:tc>
          <w:tcPr>
            <w:tcW w:w="1044" w:type="dxa"/>
            <w:gridSpan w:val="2"/>
            <w:tcBorders>
              <w:top w:val="nil"/>
              <w:left w:val="single" w:sz="4" w:space="0" w:color="auto"/>
              <w:right w:val="nil"/>
            </w:tcBorders>
            <w:vAlign w:val="bottom"/>
          </w:tcPr>
          <w:p w14:paraId="45C84762" w14:textId="77777777" w:rsidR="00F10864" w:rsidRPr="00E634AA" w:rsidRDefault="00F10864" w:rsidP="00DE1093">
            <w:pPr>
              <w:pStyle w:val="StandardStyle2-TableListText"/>
              <w:rPr>
                <w:sz w:val="20"/>
                <w:szCs w:val="20"/>
              </w:rPr>
            </w:pPr>
            <w:r w:rsidRPr="00E634AA">
              <w:rPr>
                <w:sz w:val="20"/>
                <w:szCs w:val="20"/>
              </w:rPr>
              <w:t>Name:</w:t>
            </w:r>
          </w:p>
        </w:tc>
        <w:tc>
          <w:tcPr>
            <w:tcW w:w="3451" w:type="dxa"/>
            <w:gridSpan w:val="3"/>
            <w:tcBorders>
              <w:top w:val="single" w:sz="4" w:space="0" w:color="auto"/>
              <w:left w:val="nil"/>
              <w:bottom w:val="single" w:sz="4" w:space="0" w:color="auto"/>
              <w:right w:val="nil"/>
            </w:tcBorders>
            <w:vAlign w:val="bottom"/>
          </w:tcPr>
          <w:p w14:paraId="45C84763" w14:textId="77777777" w:rsidR="00F10864" w:rsidRPr="00E634AA" w:rsidRDefault="00F10864" w:rsidP="00DE1093">
            <w:pPr>
              <w:pStyle w:val="StandardStyle2-TableListText"/>
              <w:rPr>
                <w:sz w:val="20"/>
                <w:szCs w:val="20"/>
              </w:rPr>
            </w:pPr>
          </w:p>
        </w:tc>
        <w:tc>
          <w:tcPr>
            <w:tcW w:w="270" w:type="dxa"/>
            <w:tcBorders>
              <w:top w:val="nil"/>
              <w:left w:val="nil"/>
              <w:right w:val="single" w:sz="4" w:space="0" w:color="auto"/>
            </w:tcBorders>
            <w:vAlign w:val="bottom"/>
          </w:tcPr>
          <w:p w14:paraId="45C84764" w14:textId="77777777" w:rsidR="00F10864" w:rsidRPr="00E634AA" w:rsidRDefault="00F10864" w:rsidP="00DE1093">
            <w:pPr>
              <w:pStyle w:val="StandardStyle2-TableListText"/>
              <w:rPr>
                <w:sz w:val="20"/>
                <w:szCs w:val="20"/>
              </w:rPr>
            </w:pPr>
          </w:p>
        </w:tc>
        <w:tc>
          <w:tcPr>
            <w:tcW w:w="1049" w:type="dxa"/>
            <w:gridSpan w:val="2"/>
            <w:tcBorders>
              <w:left w:val="single" w:sz="4" w:space="0" w:color="auto"/>
              <w:right w:val="nil"/>
            </w:tcBorders>
            <w:vAlign w:val="bottom"/>
          </w:tcPr>
          <w:p w14:paraId="45C84765" w14:textId="77777777" w:rsidR="00F10864" w:rsidRPr="00E634AA" w:rsidRDefault="00F10864" w:rsidP="00DE1093">
            <w:pPr>
              <w:pStyle w:val="StandardStyle2-TableListText"/>
              <w:rPr>
                <w:sz w:val="20"/>
                <w:szCs w:val="20"/>
              </w:rPr>
            </w:pPr>
            <w:r w:rsidRPr="00E634AA">
              <w:rPr>
                <w:sz w:val="20"/>
                <w:szCs w:val="20"/>
              </w:rPr>
              <w:t>Name:</w:t>
            </w:r>
          </w:p>
        </w:tc>
        <w:tc>
          <w:tcPr>
            <w:tcW w:w="3271" w:type="dxa"/>
            <w:gridSpan w:val="2"/>
            <w:tcBorders>
              <w:top w:val="single" w:sz="4" w:space="0" w:color="auto"/>
              <w:left w:val="nil"/>
              <w:bottom w:val="single" w:sz="4" w:space="0" w:color="auto"/>
              <w:right w:val="nil"/>
            </w:tcBorders>
            <w:vAlign w:val="bottom"/>
          </w:tcPr>
          <w:p w14:paraId="45C84766" w14:textId="77777777" w:rsidR="00F10864" w:rsidRPr="00E634AA" w:rsidRDefault="00F10864" w:rsidP="00DE1093">
            <w:pPr>
              <w:pStyle w:val="StandardStyle2-TableListText"/>
              <w:rPr>
                <w:sz w:val="20"/>
                <w:szCs w:val="20"/>
              </w:rPr>
            </w:pPr>
          </w:p>
        </w:tc>
        <w:tc>
          <w:tcPr>
            <w:tcW w:w="239" w:type="dxa"/>
            <w:tcBorders>
              <w:left w:val="nil"/>
              <w:right w:val="single" w:sz="4" w:space="0" w:color="auto"/>
            </w:tcBorders>
            <w:vAlign w:val="bottom"/>
          </w:tcPr>
          <w:p w14:paraId="45C84767" w14:textId="77777777" w:rsidR="00F10864" w:rsidRPr="00E634AA" w:rsidRDefault="00F10864" w:rsidP="00DE1093">
            <w:pPr>
              <w:pStyle w:val="StandardStyle2-TableListText"/>
              <w:rPr>
                <w:sz w:val="20"/>
                <w:szCs w:val="20"/>
              </w:rPr>
            </w:pPr>
          </w:p>
        </w:tc>
      </w:tr>
      <w:tr w:rsidR="00585B89" w:rsidRPr="00E634AA" w14:paraId="45C8476F" w14:textId="77777777" w:rsidTr="00C62FAC">
        <w:trPr>
          <w:trHeight w:val="288"/>
        </w:trPr>
        <w:tc>
          <w:tcPr>
            <w:tcW w:w="1044" w:type="dxa"/>
            <w:gridSpan w:val="2"/>
            <w:tcBorders>
              <w:left w:val="single" w:sz="4" w:space="0" w:color="auto"/>
              <w:right w:val="nil"/>
            </w:tcBorders>
            <w:vAlign w:val="bottom"/>
          </w:tcPr>
          <w:p w14:paraId="45C84769" w14:textId="77777777" w:rsidR="00F10864" w:rsidRPr="00E634AA" w:rsidRDefault="00F10864" w:rsidP="00DE1093">
            <w:pPr>
              <w:pStyle w:val="StandardStyle2-TableListText"/>
              <w:rPr>
                <w:sz w:val="20"/>
                <w:szCs w:val="20"/>
              </w:rPr>
            </w:pPr>
            <w:r w:rsidRPr="00E634AA">
              <w:rPr>
                <w:sz w:val="20"/>
                <w:szCs w:val="20"/>
              </w:rPr>
              <w:t>Title:</w:t>
            </w:r>
          </w:p>
        </w:tc>
        <w:tc>
          <w:tcPr>
            <w:tcW w:w="3451" w:type="dxa"/>
            <w:gridSpan w:val="3"/>
            <w:tcBorders>
              <w:top w:val="single" w:sz="4" w:space="0" w:color="auto"/>
              <w:left w:val="nil"/>
              <w:bottom w:val="single" w:sz="4" w:space="0" w:color="auto"/>
              <w:right w:val="nil"/>
            </w:tcBorders>
            <w:vAlign w:val="bottom"/>
          </w:tcPr>
          <w:p w14:paraId="45C8476A" w14:textId="77777777" w:rsidR="00F10864" w:rsidRPr="00E634AA" w:rsidRDefault="00F10864" w:rsidP="00DE1093">
            <w:pPr>
              <w:pStyle w:val="StandardStyle2-TableListText"/>
              <w:rPr>
                <w:sz w:val="20"/>
                <w:szCs w:val="20"/>
              </w:rPr>
            </w:pPr>
          </w:p>
        </w:tc>
        <w:tc>
          <w:tcPr>
            <w:tcW w:w="270" w:type="dxa"/>
            <w:tcBorders>
              <w:left w:val="nil"/>
              <w:right w:val="single" w:sz="4" w:space="0" w:color="auto"/>
            </w:tcBorders>
            <w:vAlign w:val="bottom"/>
          </w:tcPr>
          <w:p w14:paraId="45C8476B" w14:textId="77777777" w:rsidR="00F10864" w:rsidRPr="00E634AA" w:rsidRDefault="00F10864" w:rsidP="00DE1093">
            <w:pPr>
              <w:pStyle w:val="StandardStyle2-TableListText"/>
              <w:rPr>
                <w:sz w:val="20"/>
                <w:szCs w:val="20"/>
              </w:rPr>
            </w:pPr>
          </w:p>
        </w:tc>
        <w:tc>
          <w:tcPr>
            <w:tcW w:w="1049" w:type="dxa"/>
            <w:gridSpan w:val="2"/>
            <w:tcBorders>
              <w:left w:val="single" w:sz="4" w:space="0" w:color="auto"/>
              <w:right w:val="nil"/>
            </w:tcBorders>
            <w:vAlign w:val="bottom"/>
          </w:tcPr>
          <w:p w14:paraId="45C8476C" w14:textId="77777777" w:rsidR="00F10864" w:rsidRPr="00E634AA" w:rsidRDefault="00F10864" w:rsidP="00DE1093">
            <w:pPr>
              <w:pStyle w:val="StandardStyle2-TableListText"/>
              <w:rPr>
                <w:sz w:val="20"/>
                <w:szCs w:val="20"/>
              </w:rPr>
            </w:pPr>
            <w:r w:rsidRPr="00E634AA">
              <w:rPr>
                <w:sz w:val="20"/>
                <w:szCs w:val="20"/>
              </w:rPr>
              <w:t>Title:</w:t>
            </w:r>
          </w:p>
        </w:tc>
        <w:tc>
          <w:tcPr>
            <w:tcW w:w="3271" w:type="dxa"/>
            <w:gridSpan w:val="2"/>
            <w:tcBorders>
              <w:top w:val="single" w:sz="4" w:space="0" w:color="auto"/>
              <w:left w:val="nil"/>
              <w:bottom w:val="single" w:sz="4" w:space="0" w:color="auto"/>
              <w:right w:val="nil"/>
            </w:tcBorders>
            <w:vAlign w:val="bottom"/>
          </w:tcPr>
          <w:p w14:paraId="45C8476D" w14:textId="77777777" w:rsidR="00F10864" w:rsidRPr="00E634AA" w:rsidRDefault="00F10864" w:rsidP="00DE1093">
            <w:pPr>
              <w:pStyle w:val="StandardStyle2-TableListText"/>
              <w:rPr>
                <w:sz w:val="20"/>
                <w:szCs w:val="20"/>
              </w:rPr>
            </w:pPr>
          </w:p>
        </w:tc>
        <w:tc>
          <w:tcPr>
            <w:tcW w:w="239" w:type="dxa"/>
            <w:tcBorders>
              <w:left w:val="nil"/>
              <w:right w:val="single" w:sz="4" w:space="0" w:color="auto"/>
            </w:tcBorders>
            <w:vAlign w:val="bottom"/>
          </w:tcPr>
          <w:p w14:paraId="45C8476E" w14:textId="77777777" w:rsidR="00F10864" w:rsidRPr="00E634AA" w:rsidRDefault="00F10864" w:rsidP="00DE1093">
            <w:pPr>
              <w:pStyle w:val="StandardStyle2-TableListText"/>
              <w:rPr>
                <w:sz w:val="20"/>
                <w:szCs w:val="20"/>
              </w:rPr>
            </w:pPr>
          </w:p>
        </w:tc>
      </w:tr>
      <w:tr w:rsidR="00F10864" w:rsidRPr="00E634AA" w14:paraId="45C84772" w14:textId="77777777" w:rsidTr="00B2379F">
        <w:trPr>
          <w:trHeight w:val="288"/>
        </w:trPr>
        <w:tc>
          <w:tcPr>
            <w:tcW w:w="4765" w:type="dxa"/>
            <w:gridSpan w:val="6"/>
            <w:tcBorders>
              <w:top w:val="nil"/>
              <w:bottom w:val="single" w:sz="4" w:space="0" w:color="auto"/>
              <w:right w:val="single" w:sz="4" w:space="0" w:color="auto"/>
            </w:tcBorders>
            <w:vAlign w:val="bottom"/>
          </w:tcPr>
          <w:p w14:paraId="45C84770" w14:textId="77777777" w:rsidR="00F10864" w:rsidRPr="00E634AA" w:rsidRDefault="00F10864" w:rsidP="00FC4B6A">
            <w:pPr>
              <w:pStyle w:val="StandardStyle2-TableListText"/>
              <w:jc w:val="center"/>
              <w:rPr>
                <w:sz w:val="20"/>
                <w:szCs w:val="20"/>
              </w:rPr>
            </w:pPr>
          </w:p>
        </w:tc>
        <w:tc>
          <w:tcPr>
            <w:tcW w:w="4559" w:type="dxa"/>
            <w:gridSpan w:val="5"/>
            <w:tcBorders>
              <w:top w:val="nil"/>
              <w:left w:val="single" w:sz="4" w:space="0" w:color="auto"/>
              <w:bottom w:val="single" w:sz="4" w:space="0" w:color="auto"/>
            </w:tcBorders>
          </w:tcPr>
          <w:p w14:paraId="45C84771" w14:textId="77777777" w:rsidR="00F10864" w:rsidRPr="00E634AA" w:rsidRDefault="00F10864" w:rsidP="00B2379F">
            <w:pPr>
              <w:pStyle w:val="StandardStyle2-TableListText"/>
              <w:jc w:val="center"/>
              <w:rPr>
                <w:i/>
                <w:sz w:val="20"/>
                <w:szCs w:val="20"/>
              </w:rPr>
            </w:pPr>
            <w:r w:rsidRPr="00E634AA">
              <w:rPr>
                <w:i/>
                <w:sz w:val="20"/>
                <w:szCs w:val="20"/>
              </w:rPr>
              <w:t>(Attach Power of Attorney)</w:t>
            </w:r>
          </w:p>
        </w:tc>
      </w:tr>
    </w:tbl>
    <w:p w14:paraId="45C84773" w14:textId="77777777" w:rsidR="00553C8D" w:rsidRPr="00F10864" w:rsidRDefault="00F10864" w:rsidP="00E634AA">
      <w:pPr>
        <w:pStyle w:val="StandardStyle7-ENDOFSECTION"/>
        <w:spacing w:before="240"/>
      </w:pPr>
      <w:r w:rsidRPr="00F10864">
        <w:t>END OF SECTION</w:t>
      </w:r>
    </w:p>
    <w:sectPr w:rsidR="00553C8D" w:rsidRPr="00F10864" w:rsidSect="008B20C3">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6B5ABA" w14:textId="77777777" w:rsidR="00F568E0" w:rsidRDefault="00F568E0" w:rsidP="00945C2D">
      <w:pPr>
        <w:spacing w:before="0" w:after="0"/>
      </w:pPr>
      <w:r>
        <w:separator/>
      </w:r>
    </w:p>
  </w:endnote>
  <w:endnote w:type="continuationSeparator" w:id="0">
    <w:p w14:paraId="48DF9862" w14:textId="77777777" w:rsidR="00F568E0" w:rsidRDefault="00F568E0" w:rsidP="00945C2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8477B" w14:textId="28838BE6" w:rsidR="00B26B5F" w:rsidRDefault="00B26B5F" w:rsidP="00B26B5F">
    <w:pPr>
      <w:numPr>
        <w:ilvl w:val="12"/>
        <w:numId w:val="0"/>
      </w:numPr>
      <w:tabs>
        <w:tab w:val="right" w:pos="9360"/>
      </w:tabs>
      <w:spacing w:before="0" w:after="0"/>
      <w:jc w:val="both"/>
      <w:rPr>
        <w:rFonts w:cs="Arial"/>
        <w:bCs/>
        <w:sz w:val="20"/>
        <w:szCs w:val="20"/>
      </w:rPr>
    </w:pPr>
    <w:r>
      <w:rPr>
        <w:sz w:val="20"/>
        <w:szCs w:val="20"/>
      </w:rPr>
      <w:t>Proposal Security (Bid Bond)</w:t>
    </w:r>
    <w:r>
      <w:rPr>
        <w:rFonts w:cs="Arial"/>
        <w:bCs/>
        <w:sz w:val="20"/>
        <w:szCs w:val="20"/>
      </w:rPr>
      <w:tab/>
      <w:t xml:space="preserve">00302 - </w:t>
    </w:r>
    <w:r w:rsidR="002F0C5C" w:rsidRPr="002F0C5C">
      <w:rPr>
        <w:rFonts w:cs="Arial"/>
        <w:bCs/>
        <w:sz w:val="20"/>
        <w:szCs w:val="20"/>
      </w:rPr>
      <w:fldChar w:fldCharType="begin"/>
    </w:r>
    <w:r w:rsidR="002F0C5C" w:rsidRPr="002F0C5C">
      <w:rPr>
        <w:rFonts w:cs="Arial"/>
        <w:bCs/>
        <w:sz w:val="20"/>
        <w:szCs w:val="20"/>
      </w:rPr>
      <w:instrText xml:space="preserve"> PAGE   \* MERGEFORMAT </w:instrText>
    </w:r>
    <w:r w:rsidR="002F0C5C" w:rsidRPr="002F0C5C">
      <w:rPr>
        <w:rFonts w:cs="Arial"/>
        <w:bCs/>
        <w:sz w:val="20"/>
        <w:szCs w:val="20"/>
      </w:rPr>
      <w:fldChar w:fldCharType="separate"/>
    </w:r>
    <w:r w:rsidR="002F0C5C" w:rsidRPr="002F0C5C">
      <w:rPr>
        <w:rFonts w:cs="Arial"/>
        <w:bCs/>
        <w:noProof/>
        <w:sz w:val="20"/>
        <w:szCs w:val="20"/>
      </w:rPr>
      <w:t>1</w:t>
    </w:r>
    <w:r w:rsidR="002F0C5C" w:rsidRPr="002F0C5C">
      <w:rPr>
        <w:rFonts w:cs="Arial"/>
        <w:bCs/>
        <w:noProof/>
        <w:sz w:val="20"/>
        <w:szCs w:val="20"/>
      </w:rPr>
      <w:fldChar w:fldCharType="end"/>
    </w:r>
  </w:p>
  <w:p w14:paraId="45C8477C" w14:textId="2EEE16DB" w:rsidR="00945C2D" w:rsidRPr="00B26B5F" w:rsidRDefault="004B060C" w:rsidP="00B26B5F">
    <w:pPr>
      <w:numPr>
        <w:ilvl w:val="12"/>
        <w:numId w:val="0"/>
      </w:numPr>
      <w:tabs>
        <w:tab w:val="right" w:pos="9360"/>
      </w:tabs>
      <w:spacing w:before="0" w:after="0"/>
      <w:jc w:val="both"/>
      <w:rPr>
        <w:rFonts w:cs="Arial"/>
        <w:sz w:val="20"/>
        <w:szCs w:val="20"/>
      </w:rPr>
    </w:pPr>
    <w:r>
      <w:rPr>
        <w:rFonts w:cs="Arial"/>
        <w:sz w:val="20"/>
        <w:szCs w:val="20"/>
      </w:rPr>
      <w:t>IPL-CSP-25-</w:t>
    </w:r>
    <w:r w:rsidR="00FE6540">
      <w:rPr>
        <w:rFonts w:cs="Arial"/>
        <w:sz w:val="20"/>
        <w:szCs w:val="20"/>
      </w:rPr>
      <w:t>137 (PL191D)</w:t>
    </w:r>
    <w:r w:rsidR="009D62D4">
      <w:rPr>
        <w:rFonts w:cs="Arial"/>
        <w:sz w:val="20"/>
        <w:szCs w:val="20"/>
      </w:rPr>
      <w:tab/>
    </w:r>
    <w:r w:rsidR="00C63F19">
      <w:rPr>
        <w:rFonts w:cs="Arial"/>
        <w:sz w:val="20"/>
        <w:szCs w:val="20"/>
      </w:rPr>
      <w:t>11/25</w:t>
    </w:r>
    <w:r>
      <w:rPr>
        <w:rFonts w:cs="Arial"/>
        <w:sz w:val="20"/>
        <w:szCs w:val="20"/>
      </w:rPr>
      <w:t>/2025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B3224F" w14:textId="77777777" w:rsidR="00F568E0" w:rsidRDefault="00F568E0" w:rsidP="00945C2D">
      <w:pPr>
        <w:spacing w:before="0" w:after="0"/>
      </w:pPr>
      <w:r>
        <w:separator/>
      </w:r>
    </w:p>
  </w:footnote>
  <w:footnote w:type="continuationSeparator" w:id="0">
    <w:p w14:paraId="2DE8399A" w14:textId="77777777" w:rsidR="00F568E0" w:rsidRDefault="00F568E0" w:rsidP="00945C2D">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F05AD"/>
    <w:multiLevelType w:val="multilevel"/>
    <w:tmpl w:val="E9F643D6"/>
    <w:styleLink w:val="Standard-ListStyle"/>
    <w:lvl w:ilvl="0">
      <w:start w:val="1"/>
      <w:numFmt w:val="decimal"/>
      <w:pStyle w:val="Standard1-Article1"/>
      <w:suff w:val="nothing"/>
      <w:lvlText w:val="Article %1 – "/>
      <w:lvlJc w:val="left"/>
      <w:pPr>
        <w:ind w:left="0" w:firstLine="0"/>
      </w:pPr>
      <w:rPr>
        <w:rFonts w:ascii="Calibri" w:hAnsi="Calibri" w:hint="default"/>
        <w:b/>
        <w:i w:val="0"/>
        <w:caps/>
        <w:sz w:val="22"/>
      </w:rPr>
    </w:lvl>
    <w:lvl w:ilvl="1">
      <w:start w:val="1"/>
      <w:numFmt w:val="decimalZero"/>
      <w:pStyle w:val="Standard2-Paragraph101"/>
      <w:lvlText w:val="%1.%2"/>
      <w:lvlJc w:val="left"/>
      <w:pPr>
        <w:ind w:left="720" w:hanging="720"/>
      </w:pPr>
      <w:rPr>
        <w:rFonts w:ascii="Calibri" w:hAnsi="Calibri" w:hint="default"/>
        <w:b w:val="0"/>
        <w:i w:val="0"/>
        <w:caps/>
        <w:sz w:val="22"/>
      </w:rPr>
    </w:lvl>
    <w:lvl w:ilvl="2">
      <w:start w:val="1"/>
      <w:numFmt w:val="upperLetter"/>
      <w:pStyle w:val="Standard3-SubparagraphA"/>
      <w:lvlText w:val="%3."/>
      <w:lvlJc w:val="left"/>
      <w:pPr>
        <w:ind w:left="1152" w:hanging="432"/>
      </w:pPr>
      <w:rPr>
        <w:rFonts w:ascii="Calibri" w:hAnsi="Calibri" w:hint="default"/>
        <w:b w:val="0"/>
        <w:i w:val="0"/>
        <w:sz w:val="22"/>
      </w:rPr>
    </w:lvl>
    <w:lvl w:ilvl="3">
      <w:start w:val="1"/>
      <w:numFmt w:val="decimal"/>
      <w:pStyle w:val="Standard4-Subparagraph1"/>
      <w:lvlText w:val="%4."/>
      <w:lvlJc w:val="left"/>
      <w:pPr>
        <w:ind w:left="1584" w:hanging="432"/>
      </w:pPr>
      <w:rPr>
        <w:rFonts w:ascii="Calibri" w:hAnsi="Calibri" w:hint="default"/>
        <w:b w:val="0"/>
        <w:i w:val="0"/>
        <w:sz w:val="22"/>
      </w:rPr>
    </w:lvl>
    <w:lvl w:ilvl="4">
      <w:start w:val="1"/>
      <w:numFmt w:val="lowerLetter"/>
      <w:pStyle w:val="Standard5-Subparagrapha"/>
      <w:lvlText w:val="%5."/>
      <w:lvlJc w:val="left"/>
      <w:pPr>
        <w:ind w:left="2016" w:hanging="432"/>
      </w:pPr>
      <w:rPr>
        <w:rFonts w:ascii="Calibri" w:hAnsi="Calibri" w:hint="default"/>
        <w:b w:val="0"/>
        <w:i w:val="0"/>
        <w:sz w:val="22"/>
      </w:rPr>
    </w:lvl>
    <w:lvl w:ilvl="5">
      <w:start w:val="1"/>
      <w:numFmt w:val="decimal"/>
      <w:pStyle w:val="Standard6-Subparagraph1"/>
      <w:lvlText w:val="%6)"/>
      <w:lvlJc w:val="left"/>
      <w:pPr>
        <w:ind w:left="2448" w:hanging="432"/>
      </w:pPr>
      <w:rPr>
        <w:rFonts w:ascii="Calibri" w:hAnsi="Calibri" w:hint="default"/>
        <w:b w:val="0"/>
        <w:i w:val="0"/>
        <w:sz w:val="22"/>
      </w:rPr>
    </w:lvl>
    <w:lvl w:ilvl="6">
      <w:start w:val="1"/>
      <w:numFmt w:val="lowerLetter"/>
      <w:pStyle w:val="Standard7-Subparagrapha"/>
      <w:lvlText w:val="%7)"/>
      <w:lvlJc w:val="left"/>
      <w:pPr>
        <w:ind w:left="2880" w:hanging="432"/>
      </w:pPr>
      <w:rPr>
        <w:rFonts w:ascii="Calibri" w:hAnsi="Calibri" w:hint="default"/>
        <w:b w:val="0"/>
        <w:i w:val="0"/>
        <w:sz w:val="22"/>
      </w:rPr>
    </w:lvl>
    <w:lvl w:ilvl="7">
      <w:start w:val="1"/>
      <w:numFmt w:val="decimal"/>
      <w:pStyle w:val="Standard8-Subparagraph1"/>
      <w:lvlText w:val="(%8)"/>
      <w:lvlJc w:val="left"/>
      <w:pPr>
        <w:ind w:left="3312" w:hanging="432"/>
      </w:pPr>
      <w:rPr>
        <w:rFonts w:ascii="Calibri" w:hAnsi="Calibri" w:hint="default"/>
        <w:b w:val="0"/>
        <w:i w:val="0"/>
        <w:sz w:val="22"/>
      </w:rPr>
    </w:lvl>
    <w:lvl w:ilvl="8">
      <w:start w:val="1"/>
      <w:numFmt w:val="lowerLetter"/>
      <w:pStyle w:val="Standard9-Subparagrapha"/>
      <w:lvlText w:val="(%9)"/>
      <w:lvlJc w:val="left"/>
      <w:pPr>
        <w:ind w:left="3744" w:hanging="432"/>
      </w:pPr>
      <w:rPr>
        <w:rFonts w:ascii="Calibri" w:hAnsi="Calibri" w:hint="default"/>
        <w:b w:val="0"/>
        <w:i w:val="0"/>
        <w:sz w:val="22"/>
      </w:rPr>
    </w:lvl>
  </w:abstractNum>
  <w:abstractNum w:abstractNumId="1" w15:restartNumberingAfterBreak="0">
    <w:nsid w:val="11E24DB5"/>
    <w:multiLevelType w:val="multilevel"/>
    <w:tmpl w:val="ED043D74"/>
    <w:styleLink w:val="NotestoUser"/>
    <w:lvl w:ilvl="0">
      <w:start w:val="1"/>
      <w:numFmt w:val="none"/>
      <w:pStyle w:val="StandardStyle3-NotetoSpecifierSingle"/>
      <w:suff w:val="nothing"/>
      <w:lvlText w:val="Note to Specifier:  "/>
      <w:lvlJc w:val="left"/>
      <w:pPr>
        <w:ind w:left="0" w:firstLine="0"/>
      </w:pPr>
      <w:rPr>
        <w:rFonts w:ascii="Calibri" w:hAnsi="Calibri" w:hint="default"/>
        <w:b/>
        <w:i w:val="0"/>
        <w:caps w:val="0"/>
        <w:color w:val="auto"/>
        <w:sz w:val="22"/>
        <w:u w:val="single"/>
      </w:rPr>
    </w:lvl>
    <w:lvl w:ilvl="1">
      <w:start w:val="1"/>
      <w:numFmt w:val="none"/>
      <w:pStyle w:val="StandardStyle4-NotestoSpecifierMulti"/>
      <w:suff w:val="nothing"/>
      <w:lvlText w:val="Notes to Specifier:"/>
      <w:lvlJc w:val="left"/>
      <w:pPr>
        <w:ind w:left="0" w:firstLine="0"/>
      </w:pPr>
      <w:rPr>
        <w:rFonts w:ascii="Calibri" w:hAnsi="Calibri" w:hint="default"/>
        <w:b/>
        <w:i w:val="0"/>
        <w:caps w:val="0"/>
        <w:color w:val="auto"/>
        <w:sz w:val="22"/>
        <w:u w:val="single"/>
      </w:rPr>
    </w:lvl>
    <w:lvl w:ilvl="2">
      <w:start w:val="1"/>
      <w:numFmt w:val="decimal"/>
      <w:pStyle w:val="StandardStyle5-NotestoSpecifierList"/>
      <w:lvlText w:val="%3."/>
      <w:lvlJc w:val="left"/>
      <w:pPr>
        <w:tabs>
          <w:tab w:val="num" w:pos="432"/>
        </w:tabs>
        <w:ind w:left="432" w:hanging="432"/>
      </w:pPr>
      <w:rPr>
        <w:rFonts w:ascii="Calibri" w:hAnsi="Calibri" w:hint="default"/>
        <w:b/>
        <w:i w:val="0"/>
        <w:caps w:val="0"/>
        <w:color w:val="auto"/>
        <w:sz w:val="22"/>
        <w:u w:val="single"/>
      </w:rPr>
    </w:lvl>
    <w:lvl w:ilvl="3">
      <w:start w:val="1"/>
      <w:numFmt w:val="lowerLetter"/>
      <w:lvlText w:val="%4."/>
      <w:lvlJc w:val="left"/>
      <w:pPr>
        <w:tabs>
          <w:tab w:val="num" w:pos="864"/>
        </w:tabs>
        <w:ind w:left="864" w:hanging="432"/>
      </w:pPr>
      <w:rPr>
        <w:rFonts w:ascii="Calibri" w:hAnsi="Calibri" w:hint="default"/>
        <w:b/>
        <w:i w:val="0"/>
        <w:caps w:val="0"/>
        <w:sz w:val="22"/>
      </w:rPr>
    </w:lvl>
    <w:lvl w:ilvl="4">
      <w:start w:val="1"/>
      <w:numFmt w:val="lowerRoman"/>
      <w:lvlText w:val="%5."/>
      <w:lvlJc w:val="left"/>
      <w:pPr>
        <w:tabs>
          <w:tab w:val="num" w:pos="1296"/>
        </w:tabs>
        <w:ind w:left="1296" w:hanging="432"/>
      </w:pPr>
      <w:rPr>
        <w:rFonts w:ascii="Calibri" w:hAnsi="Calibri" w:hint="default"/>
        <w:b/>
        <w:i w:val="0"/>
        <w:caps w:val="0"/>
        <w:sz w:val="22"/>
      </w:rPr>
    </w:lvl>
    <w:lvl w:ilvl="5">
      <w:start w:val="1"/>
      <w:numFmt w:val="decimal"/>
      <w:lvlText w:val="%6)"/>
      <w:lvlJc w:val="left"/>
      <w:pPr>
        <w:tabs>
          <w:tab w:val="num" w:pos="1728"/>
        </w:tabs>
        <w:ind w:left="1728" w:hanging="432"/>
      </w:pPr>
      <w:rPr>
        <w:rFonts w:ascii="Calibri" w:hAnsi="Calibri" w:hint="default"/>
        <w:b/>
        <w:i w:val="0"/>
        <w:caps w:val="0"/>
        <w:sz w:val="22"/>
      </w:rPr>
    </w:lvl>
    <w:lvl w:ilvl="6">
      <w:start w:val="1"/>
      <w:numFmt w:val="lowerLetter"/>
      <w:lvlText w:val="%7)"/>
      <w:lvlJc w:val="left"/>
      <w:pPr>
        <w:tabs>
          <w:tab w:val="num" w:pos="2160"/>
        </w:tabs>
        <w:ind w:left="2160" w:hanging="432"/>
      </w:pPr>
      <w:rPr>
        <w:rFonts w:ascii="Calibri" w:hAnsi="Calibri" w:hint="default"/>
        <w:b/>
        <w:i w:val="0"/>
        <w:caps w:val="0"/>
        <w:sz w:val="22"/>
      </w:rPr>
    </w:lvl>
    <w:lvl w:ilvl="7">
      <w:start w:val="1"/>
      <w:numFmt w:val="lowerRoman"/>
      <w:lvlText w:val="%8)"/>
      <w:lvlJc w:val="left"/>
      <w:pPr>
        <w:tabs>
          <w:tab w:val="num" w:pos="2592"/>
        </w:tabs>
        <w:ind w:left="2592" w:hanging="432"/>
      </w:pPr>
      <w:rPr>
        <w:rFonts w:ascii="Calibri" w:hAnsi="Calibri" w:hint="default"/>
        <w:b/>
        <w:i w:val="0"/>
        <w:caps w:val="0"/>
        <w:sz w:val="22"/>
      </w:rPr>
    </w:lvl>
    <w:lvl w:ilvl="8">
      <w:start w:val="1"/>
      <w:numFmt w:val="decimal"/>
      <w:lvlText w:val="(%9)"/>
      <w:lvlJc w:val="left"/>
      <w:pPr>
        <w:tabs>
          <w:tab w:val="num" w:pos="3024"/>
        </w:tabs>
        <w:ind w:left="3024" w:hanging="432"/>
      </w:pPr>
      <w:rPr>
        <w:rFonts w:ascii="Calibri" w:hAnsi="Calibri" w:hint="default"/>
        <w:b/>
        <w:i w:val="0"/>
        <w:caps/>
        <w:sz w:val="22"/>
      </w:rPr>
    </w:lvl>
  </w:abstractNum>
  <w:abstractNum w:abstractNumId="2" w15:restartNumberingAfterBreak="0">
    <w:nsid w:val="66301B0C"/>
    <w:multiLevelType w:val="multilevel"/>
    <w:tmpl w:val="E9F643D6"/>
    <w:numStyleLink w:val="Standard-ListStyle"/>
  </w:abstractNum>
  <w:abstractNum w:abstractNumId="3" w15:restartNumberingAfterBreak="0">
    <w:nsid w:val="6AFA440D"/>
    <w:multiLevelType w:val="multilevel"/>
    <w:tmpl w:val="ED043D74"/>
    <w:numStyleLink w:val="NotestoUser"/>
  </w:abstractNum>
  <w:abstractNum w:abstractNumId="4" w15:restartNumberingAfterBreak="0">
    <w:nsid w:val="6E910188"/>
    <w:multiLevelType w:val="multilevel"/>
    <w:tmpl w:val="E9F643D6"/>
    <w:numStyleLink w:val="Standard-ListStyle"/>
  </w:abstractNum>
  <w:num w:numId="1" w16cid:durableId="1438716202">
    <w:abstractNumId w:val="1"/>
  </w:num>
  <w:num w:numId="2" w16cid:durableId="1128821979">
    <w:abstractNumId w:val="0"/>
  </w:num>
  <w:num w:numId="3" w16cid:durableId="345601949">
    <w:abstractNumId w:val="4"/>
  </w:num>
  <w:num w:numId="4" w16cid:durableId="1764375412">
    <w:abstractNumId w:val="3"/>
  </w:num>
  <w:num w:numId="5" w16cid:durableId="273757850">
    <w:abstractNumId w:val="1"/>
  </w:num>
  <w:num w:numId="6" w16cid:durableId="1372074002">
    <w:abstractNumId w:val="0"/>
  </w:num>
  <w:num w:numId="7" w16cid:durableId="1624538408">
    <w:abstractNumId w:val="2"/>
  </w:num>
  <w:num w:numId="8" w16cid:durableId="1497459500">
    <w:abstractNumId w:val="2"/>
  </w:num>
  <w:num w:numId="9" w16cid:durableId="438257656">
    <w:abstractNumId w:val="2"/>
  </w:num>
  <w:num w:numId="10" w16cid:durableId="1137141111">
    <w:abstractNumId w:val="2"/>
  </w:num>
  <w:num w:numId="11" w16cid:durableId="1889293276">
    <w:abstractNumId w:val="2"/>
  </w:num>
  <w:num w:numId="12" w16cid:durableId="1963924249">
    <w:abstractNumId w:val="2"/>
  </w:num>
  <w:num w:numId="13" w16cid:durableId="1122110934">
    <w:abstractNumId w:val="2"/>
  </w:num>
  <w:num w:numId="14" w16cid:durableId="1156921100">
    <w:abstractNumId w:val="2"/>
  </w:num>
  <w:num w:numId="15" w16cid:durableId="229656052">
    <w:abstractNumId w:val="2"/>
  </w:num>
  <w:num w:numId="16" w16cid:durableId="1316491520">
    <w:abstractNumId w:val="3"/>
  </w:num>
  <w:num w:numId="17" w16cid:durableId="952979598">
    <w:abstractNumId w:val="3"/>
  </w:num>
  <w:num w:numId="18" w16cid:durableId="2047943926">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53C8D"/>
    <w:rsid w:val="00004740"/>
    <w:rsid w:val="00021D66"/>
    <w:rsid w:val="00023190"/>
    <w:rsid w:val="0002622B"/>
    <w:rsid w:val="000676A3"/>
    <w:rsid w:val="00070ABB"/>
    <w:rsid w:val="00090531"/>
    <w:rsid w:val="0009239E"/>
    <w:rsid w:val="000E12A3"/>
    <w:rsid w:val="00101CEB"/>
    <w:rsid w:val="00110F57"/>
    <w:rsid w:val="001137F7"/>
    <w:rsid w:val="0011524F"/>
    <w:rsid w:val="0012195A"/>
    <w:rsid w:val="00132BCA"/>
    <w:rsid w:val="001545D3"/>
    <w:rsid w:val="001818C7"/>
    <w:rsid w:val="00191891"/>
    <w:rsid w:val="001B1358"/>
    <w:rsid w:val="001C641F"/>
    <w:rsid w:val="001D6119"/>
    <w:rsid w:val="001F4D85"/>
    <w:rsid w:val="00224039"/>
    <w:rsid w:val="00246713"/>
    <w:rsid w:val="00247BED"/>
    <w:rsid w:val="002562EB"/>
    <w:rsid w:val="0028105F"/>
    <w:rsid w:val="002A52BC"/>
    <w:rsid w:val="002F0C5C"/>
    <w:rsid w:val="00303EA9"/>
    <w:rsid w:val="00322B4C"/>
    <w:rsid w:val="00364A95"/>
    <w:rsid w:val="00370BD0"/>
    <w:rsid w:val="0037563F"/>
    <w:rsid w:val="003B2527"/>
    <w:rsid w:val="003C35D8"/>
    <w:rsid w:val="004025EE"/>
    <w:rsid w:val="004816D3"/>
    <w:rsid w:val="00485E6D"/>
    <w:rsid w:val="00486FDC"/>
    <w:rsid w:val="0049764D"/>
    <w:rsid w:val="004A7EB3"/>
    <w:rsid w:val="004B060C"/>
    <w:rsid w:val="004C4A4C"/>
    <w:rsid w:val="004E1397"/>
    <w:rsid w:val="004F203B"/>
    <w:rsid w:val="00501DDB"/>
    <w:rsid w:val="00502B75"/>
    <w:rsid w:val="005138AF"/>
    <w:rsid w:val="00516D0A"/>
    <w:rsid w:val="005379E7"/>
    <w:rsid w:val="00553C8D"/>
    <w:rsid w:val="00564AD6"/>
    <w:rsid w:val="00585B89"/>
    <w:rsid w:val="00592562"/>
    <w:rsid w:val="005B7934"/>
    <w:rsid w:val="005D734C"/>
    <w:rsid w:val="005E3176"/>
    <w:rsid w:val="005E44C8"/>
    <w:rsid w:val="0062389E"/>
    <w:rsid w:val="00637E20"/>
    <w:rsid w:val="006435DF"/>
    <w:rsid w:val="00677267"/>
    <w:rsid w:val="00683079"/>
    <w:rsid w:val="006853A6"/>
    <w:rsid w:val="006A6F78"/>
    <w:rsid w:val="006C7310"/>
    <w:rsid w:val="006E07A4"/>
    <w:rsid w:val="006E3602"/>
    <w:rsid w:val="007253AE"/>
    <w:rsid w:val="007565D4"/>
    <w:rsid w:val="007841B6"/>
    <w:rsid w:val="007E08E0"/>
    <w:rsid w:val="00814AE7"/>
    <w:rsid w:val="008251FA"/>
    <w:rsid w:val="00827C6C"/>
    <w:rsid w:val="008A2CB0"/>
    <w:rsid w:val="008B20C3"/>
    <w:rsid w:val="008C18E1"/>
    <w:rsid w:val="00901FF6"/>
    <w:rsid w:val="00906A04"/>
    <w:rsid w:val="00924972"/>
    <w:rsid w:val="00933FD3"/>
    <w:rsid w:val="00945C2D"/>
    <w:rsid w:val="0096407C"/>
    <w:rsid w:val="00984CED"/>
    <w:rsid w:val="009967B6"/>
    <w:rsid w:val="00997591"/>
    <w:rsid w:val="009A2B27"/>
    <w:rsid w:val="009A73BE"/>
    <w:rsid w:val="009B23C5"/>
    <w:rsid w:val="009D62D4"/>
    <w:rsid w:val="009F6343"/>
    <w:rsid w:val="00A052C1"/>
    <w:rsid w:val="00A1079F"/>
    <w:rsid w:val="00A17067"/>
    <w:rsid w:val="00A74C9D"/>
    <w:rsid w:val="00AA05EA"/>
    <w:rsid w:val="00AB0B95"/>
    <w:rsid w:val="00AB0BC1"/>
    <w:rsid w:val="00AB3C08"/>
    <w:rsid w:val="00AD3955"/>
    <w:rsid w:val="00AF47E5"/>
    <w:rsid w:val="00B1783E"/>
    <w:rsid w:val="00B2379F"/>
    <w:rsid w:val="00B26B5F"/>
    <w:rsid w:val="00B314FB"/>
    <w:rsid w:val="00B3311D"/>
    <w:rsid w:val="00B62FFB"/>
    <w:rsid w:val="00B64740"/>
    <w:rsid w:val="00B70FF5"/>
    <w:rsid w:val="00BD4A9A"/>
    <w:rsid w:val="00BD6AA1"/>
    <w:rsid w:val="00C2122B"/>
    <w:rsid w:val="00C41479"/>
    <w:rsid w:val="00C4429A"/>
    <w:rsid w:val="00C61CAF"/>
    <w:rsid w:val="00C62FAC"/>
    <w:rsid w:val="00C63F19"/>
    <w:rsid w:val="00C905E0"/>
    <w:rsid w:val="00CB232E"/>
    <w:rsid w:val="00CC2D4A"/>
    <w:rsid w:val="00CD1E1F"/>
    <w:rsid w:val="00CE6924"/>
    <w:rsid w:val="00D07269"/>
    <w:rsid w:val="00D14BE0"/>
    <w:rsid w:val="00D335CC"/>
    <w:rsid w:val="00D529CF"/>
    <w:rsid w:val="00D55CFA"/>
    <w:rsid w:val="00D643A0"/>
    <w:rsid w:val="00DA7E56"/>
    <w:rsid w:val="00DC39AA"/>
    <w:rsid w:val="00DD3348"/>
    <w:rsid w:val="00DD6E8C"/>
    <w:rsid w:val="00DD7248"/>
    <w:rsid w:val="00DD7FB7"/>
    <w:rsid w:val="00DE1093"/>
    <w:rsid w:val="00DE772B"/>
    <w:rsid w:val="00E166A8"/>
    <w:rsid w:val="00E32F36"/>
    <w:rsid w:val="00E634AA"/>
    <w:rsid w:val="00EB5466"/>
    <w:rsid w:val="00EB5C83"/>
    <w:rsid w:val="00EC0FC5"/>
    <w:rsid w:val="00EC6D77"/>
    <w:rsid w:val="00ED62D7"/>
    <w:rsid w:val="00EE6726"/>
    <w:rsid w:val="00EF1E80"/>
    <w:rsid w:val="00F10864"/>
    <w:rsid w:val="00F458ED"/>
    <w:rsid w:val="00F545EE"/>
    <w:rsid w:val="00F568E0"/>
    <w:rsid w:val="00F570BA"/>
    <w:rsid w:val="00F75E4B"/>
    <w:rsid w:val="00F903F4"/>
    <w:rsid w:val="00FC07C7"/>
    <w:rsid w:val="00FC4B6A"/>
    <w:rsid w:val="00FD3D8D"/>
    <w:rsid w:val="00FE374D"/>
    <w:rsid w:val="00FE50CB"/>
    <w:rsid w:val="00FE6540"/>
    <w:rsid w:val="00FF4F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C846F9"/>
  <w15:docId w15:val="{9A4A5CE5-17EE-42C6-9ADF-EB08D8715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322B4C"/>
    <w:pPr>
      <w:spacing w:before="120" w:after="120" w:line="240" w:lineRule="auto"/>
    </w:pPr>
  </w:style>
  <w:style w:type="paragraph" w:styleId="Heading1">
    <w:name w:val="heading 1"/>
    <w:basedOn w:val="Normal"/>
    <w:next w:val="Normal"/>
    <w:link w:val="Heading1Char"/>
    <w:uiPriority w:val="9"/>
    <w:semiHidden/>
    <w:qFormat/>
    <w:rsid w:val="00ED62D7"/>
    <w:pPr>
      <w:keepNext/>
      <w:keepLines/>
      <w:spacing w:before="480" w:after="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qFormat/>
    <w:rsid w:val="00ED62D7"/>
    <w:pPr>
      <w:keepNext/>
      <w:keepLines/>
      <w:spacing w:before="200" w:after="0" w:line="276" w:lineRule="auto"/>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qFormat/>
    <w:rsid w:val="00ED62D7"/>
    <w:pPr>
      <w:keepNext/>
      <w:keepLines/>
      <w:spacing w:before="200" w:after="0" w:line="276" w:lineRule="auto"/>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qFormat/>
    <w:rsid w:val="00ED62D7"/>
    <w:pPr>
      <w:keepNext/>
      <w:keepLines/>
      <w:spacing w:before="200" w:after="0" w:line="276" w:lineRule="auto"/>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qFormat/>
    <w:rsid w:val="00ED62D7"/>
    <w:pPr>
      <w:keepNext/>
      <w:keepLines/>
      <w:spacing w:before="200" w:after="0" w:line="276" w:lineRule="auto"/>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qFormat/>
    <w:rsid w:val="00ED62D7"/>
    <w:pPr>
      <w:keepNext/>
      <w:keepLines/>
      <w:spacing w:before="200" w:after="0" w:line="276" w:lineRule="auto"/>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qFormat/>
    <w:rsid w:val="00ED62D7"/>
    <w:pPr>
      <w:keepNext/>
      <w:keepLines/>
      <w:spacing w:before="200" w:after="0" w:line="276" w:lineRule="auto"/>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qFormat/>
    <w:rsid w:val="00ED62D7"/>
    <w:pPr>
      <w:keepNext/>
      <w:keepLines/>
      <w:spacing w:before="200" w:after="0" w:line="276" w:lineRule="auto"/>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qFormat/>
    <w:rsid w:val="00ED62D7"/>
    <w:pPr>
      <w:keepNext/>
      <w:keepLines/>
      <w:spacing w:before="200" w:after="0" w:line="276" w:lineRule="auto"/>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322B4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322B4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322B4C"/>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322B4C"/>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322B4C"/>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322B4C"/>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322B4C"/>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322B4C"/>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322B4C"/>
    <w:rPr>
      <w:rFonts w:asciiTheme="majorHAnsi" w:eastAsiaTheme="majorEastAsia" w:hAnsiTheme="majorHAnsi" w:cstheme="majorBidi"/>
      <w:i/>
      <w:iCs/>
      <w:color w:val="404040" w:themeColor="text1" w:themeTint="BF"/>
      <w:sz w:val="20"/>
      <w:szCs w:val="20"/>
    </w:rPr>
  </w:style>
  <w:style w:type="paragraph" w:customStyle="1" w:styleId="Standard1-Article1">
    <w:name w:val="Standard 1 - Article 1"/>
    <w:basedOn w:val="StandardStyle1-NormalText"/>
    <w:next w:val="Standard2-Paragraph101"/>
    <w:unhideWhenUsed/>
    <w:qFormat/>
    <w:rsid w:val="004A7EB3"/>
    <w:pPr>
      <w:keepNext/>
      <w:numPr>
        <w:numId w:val="15"/>
      </w:numPr>
      <w:spacing w:before="240" w:after="240"/>
      <w:outlineLvl w:val="0"/>
    </w:pPr>
    <w:rPr>
      <w:b/>
      <w:caps/>
    </w:rPr>
  </w:style>
  <w:style w:type="paragraph" w:customStyle="1" w:styleId="Standard2-Paragraph101">
    <w:name w:val="Standard 2 - Paragraph 1.01"/>
    <w:basedOn w:val="StandardStyle1-NormalText"/>
    <w:unhideWhenUsed/>
    <w:qFormat/>
    <w:rsid w:val="004A7EB3"/>
    <w:pPr>
      <w:numPr>
        <w:ilvl w:val="1"/>
        <w:numId w:val="15"/>
      </w:numPr>
      <w:spacing w:before="200" w:after="200"/>
      <w:outlineLvl w:val="1"/>
    </w:pPr>
  </w:style>
  <w:style w:type="paragraph" w:customStyle="1" w:styleId="Standard3-SubparagraphA">
    <w:name w:val="Standard 3 - Subparagraph A."/>
    <w:basedOn w:val="StandardStyle1-NormalText"/>
    <w:unhideWhenUsed/>
    <w:qFormat/>
    <w:rsid w:val="004A7EB3"/>
    <w:pPr>
      <w:numPr>
        <w:ilvl w:val="2"/>
        <w:numId w:val="15"/>
      </w:numPr>
      <w:outlineLvl w:val="2"/>
    </w:pPr>
  </w:style>
  <w:style w:type="paragraph" w:customStyle="1" w:styleId="Standard4-Subparagraph1">
    <w:name w:val="Standard 4 - Subparagraph 1."/>
    <w:basedOn w:val="StandardStyle1-NormalText"/>
    <w:unhideWhenUsed/>
    <w:qFormat/>
    <w:rsid w:val="004A7EB3"/>
    <w:pPr>
      <w:numPr>
        <w:ilvl w:val="3"/>
        <w:numId w:val="15"/>
      </w:numPr>
      <w:outlineLvl w:val="3"/>
    </w:pPr>
  </w:style>
  <w:style w:type="paragraph" w:customStyle="1" w:styleId="Standard5-Subparagrapha">
    <w:name w:val="Standard 5 - Subparagraph a."/>
    <w:basedOn w:val="StandardStyle1-NormalText"/>
    <w:unhideWhenUsed/>
    <w:qFormat/>
    <w:rsid w:val="004A7EB3"/>
    <w:pPr>
      <w:numPr>
        <w:ilvl w:val="4"/>
        <w:numId w:val="15"/>
      </w:numPr>
      <w:outlineLvl w:val="4"/>
    </w:pPr>
  </w:style>
  <w:style w:type="paragraph" w:customStyle="1" w:styleId="Standard6-Subparagraph1">
    <w:name w:val="Standard 6 - Subparagraph 1)"/>
    <w:basedOn w:val="StandardStyle1-NormalText"/>
    <w:unhideWhenUsed/>
    <w:qFormat/>
    <w:rsid w:val="004A7EB3"/>
    <w:pPr>
      <w:numPr>
        <w:ilvl w:val="5"/>
        <w:numId w:val="15"/>
      </w:numPr>
      <w:outlineLvl w:val="5"/>
    </w:pPr>
  </w:style>
  <w:style w:type="paragraph" w:customStyle="1" w:styleId="Standard7-Subparagrapha">
    <w:name w:val="Standard 7 - Subparagraph a)"/>
    <w:basedOn w:val="StandardStyle1-NormalText"/>
    <w:unhideWhenUsed/>
    <w:qFormat/>
    <w:rsid w:val="004A7EB3"/>
    <w:pPr>
      <w:numPr>
        <w:ilvl w:val="6"/>
        <w:numId w:val="15"/>
      </w:numPr>
      <w:outlineLvl w:val="6"/>
    </w:pPr>
  </w:style>
  <w:style w:type="paragraph" w:customStyle="1" w:styleId="Standard8-Subparagraph1">
    <w:name w:val="Standard 8 - Subparagraph (1)"/>
    <w:basedOn w:val="StandardStyle1-NormalText"/>
    <w:unhideWhenUsed/>
    <w:qFormat/>
    <w:rsid w:val="004A7EB3"/>
    <w:pPr>
      <w:numPr>
        <w:ilvl w:val="7"/>
        <w:numId w:val="15"/>
      </w:numPr>
      <w:outlineLvl w:val="7"/>
    </w:pPr>
  </w:style>
  <w:style w:type="paragraph" w:customStyle="1" w:styleId="Standard9-Subparagrapha">
    <w:name w:val="Standard 9 - Subparagraph (a)"/>
    <w:basedOn w:val="StandardStyle1-NormalText"/>
    <w:unhideWhenUsed/>
    <w:qFormat/>
    <w:rsid w:val="004A7EB3"/>
    <w:pPr>
      <w:numPr>
        <w:ilvl w:val="8"/>
        <w:numId w:val="15"/>
      </w:numPr>
      <w:outlineLvl w:val="8"/>
    </w:pPr>
  </w:style>
  <w:style w:type="numbering" w:customStyle="1" w:styleId="NotestoUser">
    <w:name w:val="Note(s) to User"/>
    <w:basedOn w:val="NoList"/>
    <w:uiPriority w:val="99"/>
    <w:rsid w:val="004A7EB3"/>
    <w:pPr>
      <w:numPr>
        <w:numId w:val="1"/>
      </w:numPr>
    </w:pPr>
  </w:style>
  <w:style w:type="table" w:customStyle="1" w:styleId="Standard-ColumnedList">
    <w:name w:val="Standard - Columned List"/>
    <w:basedOn w:val="TableNormal"/>
    <w:uiPriority w:val="99"/>
    <w:rsid w:val="004A7EB3"/>
    <w:pPr>
      <w:spacing w:after="0" w:line="240" w:lineRule="auto"/>
      <w:contextualSpacing/>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rPr>
        <w:rFonts w:ascii="Calibri" w:hAnsi="Calibri"/>
        <w:b w:val="0"/>
        <w:sz w:val="22"/>
      </w:rPr>
    </w:tblStylePr>
  </w:style>
  <w:style w:type="table" w:styleId="TableGrid">
    <w:name w:val="Table Grid"/>
    <w:basedOn w:val="TableNormal"/>
    <w:uiPriority w:val="59"/>
    <w:rsid w:val="001C64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Style2-TableListText">
    <w:name w:val="Standard Style 2 - Table/List Text"/>
    <w:basedOn w:val="StandardStyle1-NormalText"/>
    <w:unhideWhenUsed/>
    <w:rsid w:val="004A7EB3"/>
    <w:pPr>
      <w:spacing w:before="0" w:after="0"/>
      <w:contextualSpacing/>
    </w:pPr>
    <w:rPr>
      <w:szCs w:val="24"/>
    </w:rPr>
  </w:style>
  <w:style w:type="paragraph" w:customStyle="1" w:styleId="StandardStyle7-ENDOFSECTION">
    <w:name w:val="Standard Style 7 - END OF SECTION"/>
    <w:next w:val="StandardStyle1-NormalText"/>
    <w:unhideWhenUsed/>
    <w:rsid w:val="004A7EB3"/>
    <w:pPr>
      <w:spacing w:before="480" w:after="0" w:line="240" w:lineRule="auto"/>
      <w:jc w:val="center"/>
    </w:pPr>
    <w:rPr>
      <w:rFonts w:ascii="Calibri" w:hAnsi="Calibri"/>
      <w:b/>
      <w:caps/>
      <w:sz w:val="24"/>
      <w:szCs w:val="24"/>
    </w:rPr>
  </w:style>
  <w:style w:type="numbering" w:customStyle="1" w:styleId="Standard-ListStyle">
    <w:name w:val="Standard - List Style"/>
    <w:basedOn w:val="NoList"/>
    <w:uiPriority w:val="99"/>
    <w:rsid w:val="004A7EB3"/>
    <w:pPr>
      <w:numPr>
        <w:numId w:val="2"/>
      </w:numPr>
    </w:pPr>
  </w:style>
  <w:style w:type="paragraph" w:customStyle="1" w:styleId="StandardStyle6-SPECIFICATIONTITLE">
    <w:name w:val="Standard Style 6 - SPECIFICATION TITLE"/>
    <w:next w:val="StandardStyle1-NormalText"/>
    <w:unhideWhenUsed/>
    <w:rsid w:val="004A7EB3"/>
    <w:pPr>
      <w:spacing w:after="240" w:line="240" w:lineRule="auto"/>
      <w:ind w:left="1440" w:hanging="1440"/>
    </w:pPr>
    <w:rPr>
      <w:rFonts w:ascii="Calibri" w:hAnsi="Calibri"/>
      <w:b/>
      <w:caps/>
      <w:sz w:val="24"/>
      <w:szCs w:val="24"/>
    </w:rPr>
  </w:style>
  <w:style w:type="table" w:customStyle="1" w:styleId="Standard-Table">
    <w:name w:val="Standard - Table"/>
    <w:basedOn w:val="TableNormal"/>
    <w:uiPriority w:val="99"/>
    <w:rsid w:val="004A7EB3"/>
    <w:pPr>
      <w:spacing w:after="0" w:line="240" w:lineRule="auto"/>
      <w:contextualSpacing/>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cPr>
      <w:shd w:val="clear" w:color="auto" w:fill="FFFFFF" w:themeFill="background1"/>
      <w:vAlign w:val="center"/>
    </w:tcPr>
    <w:tblStylePr w:type="firstRow">
      <w:pPr>
        <w:keepNext/>
        <w:wordWrap/>
        <w:jc w:val="center"/>
      </w:pPr>
      <w:rPr>
        <w:rFonts w:asciiTheme="minorHAnsi" w:hAnsiTheme="minorHAnsi"/>
        <w:b/>
        <w:sz w:val="22"/>
      </w:rPr>
      <w:tblPr/>
      <w:trPr>
        <w:cantSplit w:val="0"/>
      </w:trPr>
      <w:tcPr>
        <w:shd w:val="clear" w:color="auto" w:fill="D9D9D9" w:themeFill="background1" w:themeFillShade="D9"/>
      </w:tcPr>
    </w:tblStylePr>
  </w:style>
  <w:style w:type="paragraph" w:styleId="Header">
    <w:name w:val="header"/>
    <w:basedOn w:val="Normal"/>
    <w:link w:val="HeaderChar"/>
    <w:uiPriority w:val="99"/>
    <w:semiHidden/>
    <w:rsid w:val="00945C2D"/>
    <w:pPr>
      <w:tabs>
        <w:tab w:val="center" w:pos="4680"/>
        <w:tab w:val="right" w:pos="9360"/>
      </w:tabs>
      <w:spacing w:before="0" w:after="0"/>
    </w:pPr>
  </w:style>
  <w:style w:type="character" w:customStyle="1" w:styleId="HeaderChar">
    <w:name w:val="Header Char"/>
    <w:basedOn w:val="DefaultParagraphFont"/>
    <w:link w:val="Header"/>
    <w:uiPriority w:val="99"/>
    <w:semiHidden/>
    <w:rsid w:val="00322B4C"/>
  </w:style>
  <w:style w:type="paragraph" w:styleId="Footer">
    <w:name w:val="footer"/>
    <w:basedOn w:val="Normal"/>
    <w:link w:val="FooterChar"/>
    <w:uiPriority w:val="99"/>
    <w:semiHidden/>
    <w:rsid w:val="00945C2D"/>
    <w:pPr>
      <w:tabs>
        <w:tab w:val="center" w:pos="4680"/>
        <w:tab w:val="right" w:pos="9360"/>
      </w:tabs>
      <w:spacing w:before="0" w:after="0"/>
    </w:pPr>
  </w:style>
  <w:style w:type="character" w:customStyle="1" w:styleId="FooterChar">
    <w:name w:val="Footer Char"/>
    <w:basedOn w:val="DefaultParagraphFont"/>
    <w:link w:val="Footer"/>
    <w:uiPriority w:val="99"/>
    <w:semiHidden/>
    <w:rsid w:val="00322B4C"/>
  </w:style>
  <w:style w:type="table" w:customStyle="1" w:styleId="Standard-NoLines">
    <w:name w:val="Standard - No Lines"/>
    <w:basedOn w:val="TableNormal"/>
    <w:uiPriority w:val="99"/>
    <w:rsid w:val="004A7EB3"/>
    <w:pPr>
      <w:spacing w:after="0" w:line="240" w:lineRule="auto"/>
    </w:pPr>
    <w:tblPr/>
    <w:trPr>
      <w:cantSplit/>
    </w:trPr>
    <w:tcPr>
      <w:vAlign w:val="center"/>
    </w:tcPr>
  </w:style>
  <w:style w:type="paragraph" w:customStyle="1" w:styleId="StandardStyle1-NormalText">
    <w:name w:val="Standard Style 1 - Normal Text"/>
    <w:qFormat/>
    <w:rsid w:val="004A7EB3"/>
    <w:pPr>
      <w:spacing w:before="120" w:after="120" w:line="240" w:lineRule="auto"/>
    </w:pPr>
    <w:rPr>
      <w:rFonts w:ascii="Calibri" w:hAnsi="Calibri"/>
    </w:rPr>
  </w:style>
  <w:style w:type="table" w:customStyle="1" w:styleId="GridTable1Light1">
    <w:name w:val="Grid Table 1 Light1"/>
    <w:basedOn w:val="TableNormal"/>
    <w:uiPriority w:val="46"/>
    <w:rsid w:val="00553C8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StandardStyle3-NotetoSpecifierSingle">
    <w:name w:val="Standard Style 3 - Note to Specifier (Single)"/>
    <w:next w:val="StandardStyle1-NormalText"/>
    <w:unhideWhenUsed/>
    <w:rsid w:val="004A7EB3"/>
    <w:pPr>
      <w:numPr>
        <w:numId w:val="18"/>
      </w:numPr>
      <w:overflowPunct w:val="0"/>
      <w:autoSpaceDE w:val="0"/>
      <w:autoSpaceDN w:val="0"/>
      <w:adjustRightInd w:val="0"/>
      <w:spacing w:before="240" w:after="240" w:line="240" w:lineRule="auto"/>
      <w:textAlignment w:val="baseline"/>
    </w:pPr>
    <w:rPr>
      <w:rFonts w:ascii="Calibri" w:eastAsia="Times New Roman" w:hAnsi="Calibri" w:cs="Times New Roman"/>
      <w:b/>
      <w:szCs w:val="24"/>
      <w:u w:val="single"/>
    </w:rPr>
  </w:style>
  <w:style w:type="paragraph" w:customStyle="1" w:styleId="StandardStyle4-NotestoSpecifierMulti">
    <w:name w:val="Standard Style 4 - Notes to Specifier (Multi)"/>
    <w:basedOn w:val="StandardStyle3-NotetoSpecifierSingle"/>
    <w:next w:val="Normal"/>
    <w:unhideWhenUsed/>
    <w:rsid w:val="004A7EB3"/>
    <w:pPr>
      <w:keepNext/>
      <w:numPr>
        <w:ilvl w:val="1"/>
      </w:numPr>
      <w:spacing w:after="120"/>
    </w:pPr>
  </w:style>
  <w:style w:type="paragraph" w:customStyle="1" w:styleId="StandardStyle5-NotestoSpecifierList">
    <w:name w:val="Standard Style 5 - Notes to Specifier (List)"/>
    <w:basedOn w:val="StandardStyle3-NotetoSpecifierSingle"/>
    <w:unhideWhenUsed/>
    <w:rsid w:val="004A7EB3"/>
    <w:pPr>
      <w:numPr>
        <w:ilvl w:val="2"/>
      </w:numPr>
      <w:spacing w:before="0"/>
      <w:contextualSpacing/>
    </w:pPr>
  </w:style>
  <w:style w:type="paragraph" w:styleId="Revision">
    <w:name w:val="Revision"/>
    <w:hidden/>
    <w:uiPriority w:val="99"/>
    <w:semiHidden/>
    <w:rsid w:val="004B060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4016914">
      <w:bodyDiv w:val="1"/>
      <w:marLeft w:val="0"/>
      <w:marRight w:val="0"/>
      <w:marTop w:val="0"/>
      <w:marBottom w:val="0"/>
      <w:divBdr>
        <w:top w:val="none" w:sz="0" w:space="0" w:color="auto"/>
        <w:left w:val="none" w:sz="0" w:space="0" w:color="auto"/>
        <w:bottom w:val="none" w:sz="0" w:space="0" w:color="auto"/>
        <w:right w:val="none" w:sz="0" w:space="0" w:color="auto"/>
      </w:divBdr>
    </w:div>
    <w:div w:id="1882476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v\Documents\CS\Working%20Files\TRWD%20IPL\IPL%20Front%20Ends\IPL%20Standards\Construction\Division%2000\@IPL%20Standard%20Template%20(Article%20Forma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bdbc0980-0e5f-437a-8e71-65c9adac9755" ContentTypeId="0x01010088AB982F0A688043AD3318A50537A87B" PreviousValue="true"/>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Receiver>
    <Name>Collabware CLM Item Unique ID</Name>
    <Synchronization>Synchronous</Synchronization>
    <Type>1</Type>
    <SequenceNumber>1</SequenceNumber>
    <Url/>
    <Assembly>Collabware.SharePoint.RecordsManagement, Version=1.0.0.0, Culture=neutral, PublicKeyToken=801662d3f2b71412</Assembly>
    <Class>Collabware.SharePoint.RecordsManagement.ItemUniqueIdContentTypeReceiver</Class>
    <Data/>
    <Filter/>
  </Receiver>
  <Receiver>
    <Name>Collabware CLM Item Unique ID</Name>
    <Synchronization>Synchronous</Synchronization>
    <Type>10002</Type>
    <SequenceNumber>10500</SequenceNumber>
    <Url/>
    <Assembly>Collabware.SharePoint.RecordsManagement, Version=1.0.0.0, Culture=neutral, PublicKeyToken=801662d3f2b71412</Assembly>
    <Class>Collabware.SharePoint.RecordsManagement.ItemUniqueIdContentTypeReceiver</Class>
    <Data/>
    <Filter/>
  </Receiver>
  <Receiver>
    <Name>Collabware CLM Item Unique ID</Name>
    <Synchronization>Synchronous</Synchronization>
    <Type>10004</Type>
    <SequenceNumber>10501</SequenceNumber>
    <Url/>
    <Assembly>Collabware.SharePoint.RecordsManagement, Version=1.0.0.0, Culture=neutral, PublicKeyToken=801662d3f2b71412</Assembly>
    <Class>Collabware.SharePoint.RecordsManagement.ItemUniqueIdContentTypeReceiver</Class>
    <Data/>
    <Filter/>
  </Receiver>
  <Receiver>
    <Name>Collabware CLM Item Unique ID</Name>
    <Synchronization>Synchronous</Synchronization>
    <Type>10006</Type>
    <SequenceNumber>10502</SequenceNumber>
    <Url/>
    <Assembly>Collabware.SharePoint.RecordsManagement, Version=1.0.0.0, Culture=neutral, PublicKeyToken=801662d3f2b71412</Assembly>
    <Class>Collabware.SharePoint.RecordsManagement.ItemUniqueIdContentTypeReceiver</Class>
    <Data/>
    <Filter/>
  </Receiver>
  <Receiver>
    <Name>Collabware CLM Item Processing</Name>
    <Synchronization>Synchronous</Synchronization>
    <Type>10001</Type>
    <SequenceNumber>12000</SequenceNumber>
    <Url/>
    <Assembly>Collabware.SharePoint.RecordsManagement, Version=1.0.0.0, Culture=neutral, PublicKeyToken=801662d3f2b71412</Assembly>
    <Class>Collabware.SharePoint.RecordsManagement.ItemProcessingContentTypeReceiver</Class>
    <Data/>
    <Filter/>
  </Receiver>
  <Receiver>
    <Name>Collabware CLM Item Processing</Name>
    <Synchronization>Asynchronous</Synchronization>
    <Type>10002</Type>
    <SequenceNumber>12001</SequenceNumber>
    <Url/>
    <Assembly>Collabware.SharePoint.RecordsManagement, Version=1.0.0.0, Culture=neutral, PublicKeyToken=801662d3f2b71412</Assembly>
    <Class>Collabware.SharePoint.RecordsManagement.ItemProcessingContentTypeReceiver</Class>
    <Data/>
    <Filter/>
  </Receiver>
  <Receiver>
    <Name>Collabware CLM Item Processing</Name>
    <Synchronization>Asynchronous</Synchronization>
    <Type>10004</Type>
    <SequenceNumber>12002</SequenceNumber>
    <Url/>
    <Assembly>Collabware.SharePoint.RecordsManagement, Version=1.0.0.0, Culture=neutral, PublicKeyToken=801662d3f2b71412</Assembly>
    <Class>Collabware.SharePoint.RecordsManagement.ItemProcessingContentTypeReceiver</Class>
    <Data/>
    <Filter/>
  </Receiver>
  <Receiver>
    <Name>Collabware CLM Item Processing</Name>
    <Synchronization>Synchronous</Synchronization>
    <Type>3</Type>
    <SequenceNumber>10003</SequenceNumber>
    <Url/>
    <Assembly>Collabware.SharePoint.RecordsManagement, Version=1.0.0.0, Culture=neutral, PublicKeyToken=801662d3f2b71412</Assembly>
    <Class>Collabware.SharePoint.RecordsManagement.ItemProcessingContentTypeReceiver</Class>
    <Data/>
    <Filter/>
  </Receiver>
  <Receiver>
    <Name>Collabware CLM Item Audit</Name>
    <Synchronization>Asynchronous</Synchronization>
    <Type>10001</Type>
    <SequenceNumber>11000</SequenceNumber>
    <Url/>
    <Assembly>Collabware.SharePoint.RecordsManagement, Version=1.0.0.0, Culture=neutral, PublicKeyToken=801662d3f2b71412</Assembly>
    <Class>Collabware.SharePoint.RecordsManagement.ItemAuditContentTypeReceiver</Class>
    <Data/>
    <Filter/>
  </Receiver>
  <Receiver>
    <Name>Collabware CLM Item Audit</Name>
    <Synchronization>Asynchronous</Synchronization>
    <Type>10002</Type>
    <SequenceNumber>11001</SequenceNumber>
    <Url/>
    <Assembly>Collabware.SharePoint.RecordsManagement, Version=1.0.0.0, Culture=neutral, PublicKeyToken=801662d3f2b71412</Assembly>
    <Class>Collabware.SharePoint.RecordsManagement.ItemAuditContentTypeReceiver</Class>
    <Data/>
    <Filter/>
  </Receiver>
  <Receiver>
    <Name>Collabware CLM Item Audit</Name>
    <Synchronization>Asynchronous</Synchronization>
    <Type>10005</Type>
    <SequenceNumber>11002</SequenceNumber>
    <Url/>
    <Assembly>Collabware.SharePoint.RecordsManagement, Version=1.0.0.0, Culture=neutral, PublicKeyToken=801662d3f2b71412</Assembly>
    <Class>Collabware.SharePoint.RecordsManagement.ItemAuditContentTypeReceiver</Class>
    <Data/>
    <Filter/>
  </Receiver>
  <Receiver>
    <Name>Collabware CLM Item Audit</Name>
    <Synchronization>Asynchronous</Synchronization>
    <Type>10006</Type>
    <SequenceNumber>11003</SequenceNumber>
    <Url/>
    <Assembly>Collabware.SharePoint.RecordsManagement, Version=1.0.0.0, Culture=neutral, PublicKeyToken=801662d3f2b71412</Assembly>
    <Class>Collabware.SharePoint.RecordsManagement.ItemAuditContentTypeReceiver</Class>
    <Data/>
    <Filter/>
  </Receiver>
  <Receiver>
    <Name>Collabware CLM Item Audit</Name>
    <Synchronization>Asynchronous</Synchronization>
    <Type>10004</Type>
    <SequenceNumber>11004</SequenceNumber>
    <Url/>
    <Assembly>Collabware.SharePoint.RecordsManagement, Version=1.0.0.0, Culture=neutral, PublicKeyToken=801662d3f2b71412</Assembly>
    <Class>Collabware.SharePoint.RecordsManagement.ItemAuditContentTypeReceiver</Class>
    <Data/>
    <Filter/>
  </Receiver>
  <Receiver>
    <Name>Collabware CLM Item Audit</Name>
    <Synchronization>Synchronous</Synchronization>
    <Type>3</Type>
    <SequenceNumber>11005</SequenceNumber>
    <Url/>
    <Assembly>Collabware.SharePoint.RecordsManagement, Version=1.0.0.0, Culture=neutral, PublicKeyToken=801662d3f2b71412</Assembly>
    <Class>Collabware.SharePoint.RecordsManagement.ItemAuditContentTypeReceiver</Class>
    <Data/>
    <Filter/>
  </Receiver>
  <Receiver>
    <Name>Collabware CLM Item Security</Name>
    <Synchronization>Asynchronous</Synchronization>
    <Type>10002</Type>
    <SequenceNumber>13000</SequenceNumber>
    <Url/>
    <Assembly>Collabware.SharePoint.RecordsManagement, Version=1.0.0.0, Culture=neutral, PublicKeyToken=801662d3f2b71412</Assembly>
    <Class>Collabware.SharePoint.RecordsManagement.ItemSecurityContentTypeReceiver</Class>
    <Data/>
    <Filter/>
  </Receiver>
  <Receiver>
    <Name/>
    <Synchronization>Synchronous</Synchronization>
    <Type>10001</Type>
    <SequenceNumber>1</SequenceNumber>
    <Url/>
    <Assembly>Collabware.SharePoint.RecordsManagement, Version=1.0.0.0, Culture=neutral, PublicKeyToken=801662d3f2b71412</Assembly>
    <Class>Collabware.SharePoint.RecordsManagement.BeforeVerifyItemAddedReceiver</Class>
    <Data/>
    <Filter/>
  </Receiver>
  <Receiver>
    <Name/>
    <Synchronization>Synchronous</Synchronization>
    <Type>10001</Type>
    <SequenceNumber>9000</SequenceNumber>
    <Url/>
    <Assembly>Collabware.SharePoint.RecordsManagement, Version=1.0.0.0, Culture=neutral, PublicKeyToken=801662d3f2b71412</Assembly>
    <Class>Collabware.SharePoint.RecordsManagement.VerifyItemAddedReceiver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4fa604f7-d874-4a09-86da-f13db610e124">000004E2XB</_dlc_DocId>
    <_dlc_DocIdUrl xmlns="4fa604f7-d874-4a09-86da-f13db610e124">
      <Url>https://ipl.trwd.com/sites/engineering/_layouts/15/DocIdRedir.aspx?ID=000004E2XB</Url>
      <Description>000004E2XB</Description>
    </_dlc_DocIdUrl>
    <TaxCatchAll xmlns="4fa604f7-d874-4a09-86da-f13db610e124">
      <Value>410</Value>
    </TaxCatchAll>
    <RecordDate xmlns="4fa604f7-d874-4a09-86da-f13db610e124" xsi:nil="true"/>
    <CWRMItemRecordData xmlns="9d55600a-c592-4860-9cd1-f510f792b5be">&lt;?xml version="1.0" encoding="utf-16"?&gt;&lt;RecordData xmlns:xsd="http://www.w3.org/2001/XMLSchema" xmlns:xsi="http://www.w3.org/2001/XMLSchema-instance" CurrentCategoryId="00000000-0000-0000-0000-000000000000" CurrentPolicyId="00000000-0000-0000-0000-000000000000" CurrentStageId="00000000-0000-0000-0000-000000000000" ExecuteStageImmediately="false" IsMovingPhysical="false" IsProcessing="false" OriginalCreatedDate="0001-01-01T00:00:00" OriginalModifiedDate="0001-01-01T00:00:00" ObsoleteDate="0001-01-01T00:00:00" ForceCrawl="false" DocumentSetSyncCount="0" IsPoliciesProcessed="false"&gt;&lt;LastProcessedStageId&gt;00000000-0000-0000-0000-000000000000&lt;/LastProcessedStageId&gt;&lt;LastProcessedDateValue xsi:type="xsd:dateTime"&gt;0001-01-01T00:00:00&lt;/LastProcessedDateValue&gt;&lt;SupersededInPlaceItems /&gt;&lt;AssociatedAggregates /&gt;&lt;/RecordData&gt;</CWRMItemRecordData>
    <TRWDImageGeolocation xmlns="4fa604f7-d874-4a09-86da-f13db610e124" xsi:nil="true"/>
    <p1828e96ea854ee69bcc6b9a21812200 xmlns="4fa604f7-d874-4a09-86da-f13db610e124">
      <Terms xmlns="http://schemas.microsoft.com/office/infopath/2007/PartnerControls"/>
    </p1828e96ea854ee69bcc6b9a21812200>
    <DateofSeparation xmlns="4fa604f7-d874-4a09-86da-f13db610e124" xsi:nil="true"/>
    <CWRMItemRecordClassificationTaxHTField0 xmlns="9d55600a-c592-4860-9cd1-f510f792b5be">
      <Terms xmlns="http://schemas.microsoft.com/office/infopath/2007/PartnerControls">
        <TermInfo xmlns="http://schemas.microsoft.com/office/infopath/2007/PartnerControls">
          <TermName xmlns="http://schemas.microsoft.com/office/infopath/2007/PartnerControls">Construction Project Files-Transitory Bond Funded</TermName>
          <TermId xmlns="http://schemas.microsoft.com/office/infopath/2007/PartnerControls">515a5c58-901b-4f68-a3f2-cda08534d79d</TermId>
        </TermInfo>
      </Terms>
    </CWRMItemRecordClassificationTaxHTField0>
    <p31a872dc219433685f3c0b1388ca7bb xmlns="4fa604f7-d874-4a09-86da-f13db610e124">
      <Terms xmlns="http://schemas.microsoft.com/office/infopath/2007/PartnerControls"/>
    </p31a872dc219433685f3c0b1388ca7bb>
    <TaxKeywordTaxHTField xmlns="41247202-ad1c-4d25-aed3-c51cf5990108">
      <Terms xmlns="http://schemas.microsoft.com/office/infopath/2007/PartnerControls"/>
    </TaxKeywordTaxHTField>
    <MaturityDate xmlns="4fa604f7-d874-4a09-86da-f13db610e124" xsi:nil="true"/>
    <ElectionDate xmlns="4fa604f7-d874-4a09-86da-f13db610e124" xsi:nil="true"/>
    <lb9c5a90d5cd427480df8ce388ec15fa xmlns="4fa604f7-d874-4a09-86da-f13db610e124">
      <Terms xmlns="http://schemas.microsoft.com/office/infopath/2007/PartnerControls">
        <TermInfo xmlns="http://schemas.microsoft.com/office/infopath/2007/PartnerControls">
          <TermName xmlns="http://schemas.microsoft.com/office/infopath/2007/PartnerControls">Reference Standards-Construction</TermName>
          <TermId xmlns="http://schemas.microsoft.com/office/infopath/2007/PartnerControls">50914dfc-9b96-454f-957c-d3675b6c272b</TermId>
        </TermInfo>
      </Terms>
    </lb9c5a90d5cd427480df8ce388ec15fa>
    <na949a348f9b46608946a7a6f851c2a3 xmlns="4fa604f7-d874-4a09-86da-f13db610e124">
      <Terms xmlns="http://schemas.microsoft.com/office/infopath/2007/PartnerControls"/>
    </na949a348f9b46608946a7a6f851c2a3>
    <Expiration xmlns="4fa604f7-d874-4a09-86da-f13db610e124" xsi:nil="true"/>
    <o51d6badd0e04ad8ac7ab04601a745a8 xmlns="4fa604f7-d874-4a09-86da-f13db610e124">
      <Terms xmlns="http://schemas.microsoft.com/office/infopath/2007/PartnerControls"/>
    </o51d6badd0e04ad8ac7ab04601a745a8>
    <BondFunded xmlns="4fa604f7-d874-4a09-86da-f13db610e124">true</BondFunded>
    <Notes1 xmlns="4fa604f7-d874-4a09-86da-f13db610e124" xsi:nil="true"/>
    <CWRMItemRecordCategory xmlns="9d55600a-c592-4860-9cd1-f510f792b5be" xsi:nil="true"/>
    <CWRMItemRecordState xmlns="9d55600a-c592-4860-9cd1-f510f792b5be" xsi:nil="true"/>
    <CWRMItemRecordVital xmlns="9d55600a-c592-4860-9cd1-f510f792b5be">false</CWRMItemRecordVital>
    <CWRMItemRecordStatus xmlns="9d55600a-c592-4860-9cd1-f510f792b5be" xsi:nil="true"/>
    <CWRMItemUniqueId xmlns="9d55600a-c592-4860-9cd1-f510f792b5be">000004E2XB</CWRMItemUniqueId>
    <CWRMItemRecordDeclaredDate xmlns="9d55600a-c592-4860-9cd1-f510f792b5be" xsi:nil="true"/>
  </documentManagement>
</p:properties>
</file>

<file path=customXml/item4.xml><?xml version="1.0" encoding="utf-8"?>
<ct:contentTypeSchema xmlns:ct="http://schemas.microsoft.com/office/2006/metadata/contentType" xmlns:ma="http://schemas.microsoft.com/office/2006/metadata/properties/metaAttributes" ct:_="" ma:_="" ma:contentTypeName="TRWD Document" ma:contentTypeID="0x01010088AB982F0A688043AD3318A50537A87B00B32E2D403B286242B3A9F4E32A2C7DE3" ma:contentTypeVersion="70" ma:contentTypeDescription="All TRWD documents derive from this content type." ma:contentTypeScope="" ma:versionID="32e8d5c05a904b18d548434698638d81">
  <xsd:schema xmlns:xsd="http://www.w3.org/2001/XMLSchema" xmlns:xs="http://www.w3.org/2001/XMLSchema" xmlns:p="http://schemas.microsoft.com/office/2006/metadata/properties" xmlns:ns2="4fa604f7-d874-4a09-86da-f13db610e124" xmlns:ns3="41247202-ad1c-4d25-aed3-c51cf5990108" xmlns:ns4="9d55600a-c592-4860-9cd1-f510f792b5be" targetNamespace="http://schemas.microsoft.com/office/2006/metadata/properties" ma:root="true" ma:fieldsID="4ce098af55bb998fc5868832f5df8ab5" ns2:_="" ns3:_="" ns4:_="">
    <xsd:import namespace="4fa604f7-d874-4a09-86da-f13db610e124"/>
    <xsd:import namespace="41247202-ad1c-4d25-aed3-c51cf5990108"/>
    <xsd:import namespace="9d55600a-c592-4860-9cd1-f510f792b5be"/>
    <xsd:element name="properties">
      <xsd:complexType>
        <xsd:sequence>
          <xsd:element name="documentManagement">
            <xsd:complexType>
              <xsd:all>
                <xsd:element ref="ns2:RecordDate" minOccurs="0"/>
                <xsd:element ref="ns2:BondFunded" minOccurs="0"/>
                <xsd:element ref="ns2:Notes1" minOccurs="0"/>
                <xsd:element ref="ns2:Expiration" minOccurs="0"/>
                <xsd:element ref="ns2:MaturityDate" minOccurs="0"/>
                <xsd:element ref="ns2:DateofSeparation" minOccurs="0"/>
                <xsd:element ref="ns2:ElectionDate" minOccurs="0"/>
                <xsd:element ref="ns2:_dlc_DocIdPersistId" minOccurs="0"/>
                <xsd:element ref="ns2:_dlc_DocIdUrl" minOccurs="0"/>
                <xsd:element ref="ns2:_dlc_DocId" minOccurs="0"/>
                <xsd:element ref="ns4:CWRMItemUniqueId" minOccurs="0"/>
                <xsd:element ref="ns4:CWRMItemRecordState" minOccurs="0"/>
                <xsd:element ref="ns4:CWRMItemRecordCategory" minOccurs="0"/>
                <xsd:element ref="ns2:lb9c5a90d5cd427480df8ce388ec15fa" minOccurs="0"/>
                <xsd:element ref="ns4:CWRMItemRecordClassificationTaxHTField0" minOccurs="0"/>
                <xsd:element ref="ns2:p31a872dc219433685f3c0b1388ca7bb" minOccurs="0"/>
                <xsd:element ref="ns2:TaxCatchAll" minOccurs="0"/>
                <xsd:element ref="ns2:TaxCatchAllLabel" minOccurs="0"/>
                <xsd:element ref="ns3:TaxKeywordTaxHTField" minOccurs="0"/>
                <xsd:element ref="ns2:o51d6badd0e04ad8ac7ab04601a745a8" minOccurs="0"/>
                <xsd:element ref="ns4:CWRMItemRecordStatus" minOccurs="0"/>
                <xsd:element ref="ns2:na949a348f9b46608946a7a6f851c2a3" minOccurs="0"/>
                <xsd:element ref="ns4:CWRMItemRecordDeclaredDate" minOccurs="0"/>
                <xsd:element ref="ns2:p1828e96ea854ee69bcc6b9a21812200" minOccurs="0"/>
                <xsd:element ref="ns4:CWRMItemRecordVital" minOccurs="0"/>
                <xsd:element ref="ns4:CWRMItemRecordData" minOccurs="0"/>
                <xsd:element ref="ns2:TRWDImageGeo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a604f7-d874-4a09-86da-f13db610e124" elementFormDefault="qualified">
    <xsd:import namespace="http://schemas.microsoft.com/office/2006/documentManagement/types"/>
    <xsd:import namespace="http://schemas.microsoft.com/office/infopath/2007/PartnerControls"/>
    <xsd:element name="RecordDate" ma:index="3" nillable="true" ma:displayName="Original Doc Date" ma:description="Date this document was originally created." ma:format="DateOnly" ma:internalName="RecordDate">
      <xsd:simpleType>
        <xsd:restriction base="dms:DateTime"/>
      </xsd:simpleType>
    </xsd:element>
    <xsd:element name="BondFunded" ma:index="5" nillable="true" ma:displayName="Bond Funded" ma:default="1" ma:internalName="BondFunded">
      <xsd:simpleType>
        <xsd:restriction base="dms:Boolean"/>
      </xsd:simpleType>
    </xsd:element>
    <xsd:element name="Notes1" ma:index="10" nillable="true" ma:displayName="Notes" ma:description="Enter a description for this document." ma:internalName="Notes1">
      <xsd:simpleType>
        <xsd:restriction base="dms:Note">
          <xsd:maxLength value="255"/>
        </xsd:restriction>
      </xsd:simpleType>
    </xsd:element>
    <xsd:element name="Expiration" ma:index="12" nillable="true" ma:displayName="Expiration" ma:description="This field is required to declare record." ma:format="DateOnly" ma:hidden="true" ma:internalName="Expiration" ma:readOnly="false">
      <xsd:simpleType>
        <xsd:restriction base="dms:DateTime"/>
      </xsd:simpleType>
    </xsd:element>
    <xsd:element name="MaturityDate" ma:index="13" nillable="true" ma:displayName="Maturity Date" ma:format="DateOnly" ma:hidden="true" ma:internalName="MaturityDate" ma:readOnly="false">
      <xsd:simpleType>
        <xsd:restriction base="dms:DateTime"/>
      </xsd:simpleType>
    </xsd:element>
    <xsd:element name="DateofSeparation" ma:index="14" nillable="true" ma:displayName="Date of Separation" ma:description="This field is required to declare record." ma:format="DateOnly" ma:hidden="true" ma:internalName="DateofSeparation" ma:readOnly="false">
      <xsd:simpleType>
        <xsd:restriction base="dms:DateTime"/>
      </xsd:simpleType>
    </xsd:element>
    <xsd:element name="ElectionDate" ma:index="15" nillable="true" ma:displayName="Election Date" ma:description="This field is required to declare record." ma:format="DateOnly" ma:hidden="true" ma:internalName="ElectionDate" ma:readOnly="false">
      <xsd:simpleType>
        <xsd:restriction base="dms:DateTime"/>
      </xsd:simpleType>
    </xsd:element>
    <xsd:element name="_dlc_DocIdPersistId" ma:index="16" nillable="true" ma:displayName="Persist ID" ma:description="Keep ID on add." ma:hidden="true" ma:internalName="_dlc_DocIdPersistId" ma:readOnly="true">
      <xsd:simpleType>
        <xsd:restriction base="dms:Boolean"/>
      </xsd:simpleType>
    </xsd:element>
    <xsd:element name="_dlc_DocIdUrl" ma:index="1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18" nillable="true" ma:displayName="Document ID Value" ma:description="The value of the document ID assigned to this item." ma:internalName="_dlc_DocId" ma:readOnly="true">
      <xsd:simpleType>
        <xsd:restriction base="dms:Text"/>
      </xsd:simpleType>
    </xsd:element>
    <xsd:element name="lb9c5a90d5cd427480df8ce388ec15fa" ma:index="23" nillable="true" ma:taxonomy="true" ma:internalName="lb9c5a90d5cd427480df8ce388ec15fa" ma:taxonomyFieldName="TRWDDocumentClassification" ma:displayName="Document Classification" ma:default="" ma:fieldId="{5b9c5a90-d5cd-4274-80df-8ce388ec15fa}" ma:sspId="bdbc0980-0e5f-437a-8e71-65c9adac9755" ma:termSetId="0d5ea60a-7e3b-4d66-bb1b-94bca809e1d1" ma:anchorId="00000000-0000-0000-0000-000000000000" ma:open="false" ma:isKeyword="false">
      <xsd:complexType>
        <xsd:sequence>
          <xsd:element ref="pc:Terms" minOccurs="0" maxOccurs="1"/>
        </xsd:sequence>
      </xsd:complexType>
    </xsd:element>
    <xsd:element name="p31a872dc219433685f3c0b1388ca7bb" ma:index="26" nillable="true" ma:taxonomy="true" ma:internalName="p31a872dc219433685f3c0b1388ca7bb" ma:taxonomyFieldName="DEPT" ma:displayName="Office of Record" ma:default="" ma:fieldId="{931a872d-c219-4336-85f3-c0b1388ca7bb}" ma:taxonomyMulti="true" ma:sspId="bdbc0980-0e5f-437a-8e71-65c9adac9755" ma:termSetId="4fff0d8a-e8d5-4ac2-b26e-ee4230651243" ma:anchorId="00000000-0000-0000-0000-000000000000" ma:open="false" ma:isKeyword="false">
      <xsd:complexType>
        <xsd:sequence>
          <xsd:element ref="pc:Terms" minOccurs="0" maxOccurs="1"/>
        </xsd:sequence>
      </xsd:complexType>
    </xsd:element>
    <xsd:element name="TaxCatchAll" ma:index="27" nillable="true" ma:displayName="Taxonomy Catch All Column" ma:description="" ma:hidden="true" ma:list="{6feb8433-8331-4af0-bb5b-db9722eecc59}" ma:internalName="TaxCatchAll" ma:showField="CatchAllData" ma:web="9d55600a-c592-4860-9cd1-f510f792b5be">
      <xsd:complexType>
        <xsd:complexContent>
          <xsd:extension base="dms:MultiChoiceLookup">
            <xsd:sequence>
              <xsd:element name="Value" type="dms:Lookup" maxOccurs="unbounded" minOccurs="0" nillable="true"/>
            </xsd:sequence>
          </xsd:extension>
        </xsd:complexContent>
      </xsd:complexType>
    </xsd:element>
    <xsd:element name="TaxCatchAllLabel" ma:index="28" nillable="true" ma:displayName="Taxonomy Catch All Column1" ma:description="" ma:hidden="true" ma:list="{6feb8433-8331-4af0-bb5b-db9722eecc59}" ma:internalName="TaxCatchAllLabel" ma:readOnly="true" ma:showField="CatchAllDataLabel" ma:web="9d55600a-c592-4860-9cd1-f510f792b5be">
      <xsd:complexType>
        <xsd:complexContent>
          <xsd:extension base="dms:MultiChoiceLookup">
            <xsd:sequence>
              <xsd:element name="Value" type="dms:Lookup" maxOccurs="unbounded" minOccurs="0" nillable="true"/>
            </xsd:sequence>
          </xsd:extension>
        </xsd:complexContent>
      </xsd:complexType>
    </xsd:element>
    <xsd:element name="o51d6badd0e04ad8ac7ab04601a745a8" ma:index="31" nillable="true" ma:taxonomy="true" ma:internalName="o51d6badd0e04ad8ac7ab04601a745a8" ma:taxonomyFieldName="MaximoLocation" ma:displayName="Maximo Location" ma:default="" ma:fieldId="{851d6bad-d0e0-4ad8-ac7a-b04601a745a8}" ma:taxonomyMulti="true" ma:sspId="bdbc0980-0e5f-437a-8e71-65c9adac9755" ma:termSetId="57587bd5-dce4-424c-b023-7647c5af864a" ma:anchorId="00000000-0000-0000-0000-000000000000" ma:open="false" ma:isKeyword="false">
      <xsd:complexType>
        <xsd:sequence>
          <xsd:element ref="pc:Terms" minOccurs="0" maxOccurs="1"/>
        </xsd:sequence>
      </xsd:complexType>
    </xsd:element>
    <xsd:element name="na949a348f9b46608946a7a6f851c2a3" ma:index="33" nillable="true" ma:taxonomy="true" ma:internalName="na949a348f9b46608946a7a6f851c2a3" ma:taxonomyFieldName="DocumentScope" ma:displayName="Document Scope" ma:default="" ma:fieldId="{7a949a34-8f9b-4660-8946-a7a6f851c2a3}" ma:taxonomyMulti="true" ma:sspId="bdbc0980-0e5f-437a-8e71-65c9adac9755" ma:termSetId="ca285154-ab38-4d43-81ab-c9b951bf9016" ma:anchorId="00000000-0000-0000-0000-000000000000" ma:open="false" ma:isKeyword="false">
      <xsd:complexType>
        <xsd:sequence>
          <xsd:element ref="pc:Terms" minOccurs="0" maxOccurs="1"/>
        </xsd:sequence>
      </xsd:complexType>
    </xsd:element>
    <xsd:element name="p1828e96ea854ee69bcc6b9a21812200" ma:index="35" nillable="true" ma:taxonomy="true" ma:internalName="p1828e96ea854ee69bcc6b9a21812200" ma:taxonomyFieldName="ProjectID" ma:displayName="Project ID" ma:default="" ma:fieldId="{91828e96-ea85-4ee6-9bcc-6b9a21812200}" ma:sspId="bdbc0980-0e5f-437a-8e71-65c9adac9755" ma:termSetId="36e2c669-9ce8-4285-b517-20c4c40129af" ma:anchorId="00000000-0000-0000-0000-000000000000" ma:open="false" ma:isKeyword="false">
      <xsd:complexType>
        <xsd:sequence>
          <xsd:element ref="pc:Terms" minOccurs="0" maxOccurs="1"/>
        </xsd:sequence>
      </xsd:complexType>
    </xsd:element>
    <xsd:element name="TRWDImageGeolocation" ma:index="41" nillable="true" ma:displayName="Picture GPS Location" ma:hidden="true" ma:internalName="TRWDImageGeolocation"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1247202-ad1c-4d25-aed3-c51cf5990108" elementFormDefault="qualified">
    <xsd:import namespace="http://schemas.microsoft.com/office/2006/documentManagement/types"/>
    <xsd:import namespace="http://schemas.microsoft.com/office/infopath/2007/PartnerControls"/>
    <xsd:element name="TaxKeywordTaxHTField" ma:index="29" nillable="true" ma:taxonomy="true" ma:internalName="TaxKeywordTaxHTField" ma:taxonomyFieldName="TaxKeyword" ma:displayName="Enterprise Keywords" ma:fieldId="{23f27201-bee3-471e-b2e7-b64fd8b7ca38}" ma:taxonomyMulti="true" ma:sspId="ebb83991-f3e5-477c-9351-8039d7c8db5b"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d55600a-c592-4860-9cd1-f510f792b5be" elementFormDefault="qualified">
    <xsd:import namespace="http://schemas.microsoft.com/office/2006/documentManagement/types"/>
    <xsd:import namespace="http://schemas.microsoft.com/office/infopath/2007/PartnerControls"/>
    <xsd:element name="CWRMItemUniqueId" ma:index="19" nillable="true" ma:displayName="Content ID" ma:description="A universally unique identifier assigned to the item." ma:hidden="true" ma:internalName="CWRMItemUniqueId" ma:readOnly="true">
      <xsd:simpleType>
        <xsd:restriction base="dms:Text"/>
      </xsd:simpleType>
    </xsd:element>
    <xsd:element name="CWRMItemRecordState" ma:index="20" nillable="true" ma:displayName="Record State" ma:description="The current state of this item as it pertains to records management." ma:hidden="true" ma:internalName="CWRMItemRecordState" ma:readOnly="true">
      <xsd:simpleType>
        <xsd:restriction base="dms:Text"/>
      </xsd:simpleType>
    </xsd:element>
    <xsd:element name="CWRMItemRecordCategory" ma:index="21" nillable="true" ma:displayName="Record Category" ma:description="Identifies the current record category for the item." ma:hidden="true" ma:internalName="CWRMItemRecordCategory" ma:readOnly="true">
      <xsd:simpleType>
        <xsd:restriction base="dms:Text"/>
      </xsd:simpleType>
    </xsd:element>
    <xsd:element name="CWRMItemRecordClassificationTaxHTField0" ma:index="25" nillable="true" ma:taxonomy="true" ma:internalName="CWRMItemRecordClassificationTaxHTField0" ma:taxonomyFieldName="CWRMItemRecordClassification" ma:displayName="Record Classification" ma:readOnly="false" ma:fieldId="{e94be97f-fb02-4deb-9c3d-6d978a059d35}" ma:sspId="bdbc0980-0e5f-437a-8e71-65c9adac9755" ma:termSetId="47ed6046-0d9a-407e-a70c-55f51406de58" ma:anchorId="00000000-0000-0000-0000-000000000000" ma:open="false" ma:isKeyword="false">
      <xsd:complexType>
        <xsd:sequence>
          <xsd:element ref="pc:Terms" minOccurs="0" maxOccurs="1"/>
        </xsd:sequence>
      </xsd:complexType>
    </xsd:element>
    <xsd:element name="CWRMItemRecordStatus" ma:index="32" nillable="true" ma:displayName="Record Status" ma:description="The current status of this item as it pertains to records management." ma:hidden="true" ma:internalName="CWRMItemRecordStatus" ma:readOnly="true">
      <xsd:simpleType>
        <xsd:restriction base="dms:Text"/>
      </xsd:simpleType>
    </xsd:element>
    <xsd:element name="CWRMItemRecordDeclaredDate" ma:index="34" nillable="true" ma:displayName="Record Declared Date" ma:description="The date and time that the item was declared a record." ma:hidden="true" ma:internalName="CWRMItemRecordDeclaredDate" ma:readOnly="true">
      <xsd:simpleType>
        <xsd:restriction base="dms:DateTime"/>
      </xsd:simpleType>
    </xsd:element>
    <xsd:element name="CWRMItemRecordVital" ma:index="36" nillable="true" ma:displayName="Record Vital" ma:description="Indicates if this item is considered vital to the organization." ma:hidden="true" ma:internalName="CWRMItemRecordVital" ma:readOnly="true">
      <xsd:simpleType>
        <xsd:restriction base="dms:Boolean"/>
      </xsd:simpleType>
    </xsd:element>
    <xsd:element name="CWRMItemRecordData" ma:index="37" nillable="true" ma:displayName="Record Data" ma:description="Contains system specific record data for the item." ma:hidden="true" ma:internalName="CWRMItemRecordData">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26B9E28-E0A5-4555-9126-8DA88A708C8A}">
  <ds:schemaRefs>
    <ds:schemaRef ds:uri="Microsoft.SharePoint.Taxonomy.ContentTypeSync"/>
  </ds:schemaRefs>
</ds:datastoreItem>
</file>

<file path=customXml/itemProps2.xml><?xml version="1.0" encoding="utf-8"?>
<ds:datastoreItem xmlns:ds="http://schemas.openxmlformats.org/officeDocument/2006/customXml" ds:itemID="{24318529-2666-410C-8672-0E4A057098BD}">
  <ds:schemaRefs>
    <ds:schemaRef ds:uri="http://schemas.microsoft.com/sharepoint/events"/>
  </ds:schemaRefs>
</ds:datastoreItem>
</file>

<file path=customXml/itemProps3.xml><?xml version="1.0" encoding="utf-8"?>
<ds:datastoreItem xmlns:ds="http://schemas.openxmlformats.org/officeDocument/2006/customXml" ds:itemID="{2644F449-A63B-4886-B9D7-E2FB540BA4B1}">
  <ds:schemaRefs>
    <ds:schemaRef ds:uri="http://schemas.microsoft.com/office/infopath/2007/PartnerControls"/>
    <ds:schemaRef ds:uri="http://schemas.openxmlformats.org/package/2006/metadata/core-properties"/>
    <ds:schemaRef ds:uri="http://purl.org/dc/elements/1.1/"/>
    <ds:schemaRef ds:uri="http://schemas.microsoft.com/office/2006/metadata/properties"/>
    <ds:schemaRef ds:uri="http://purl.org/dc/terms/"/>
    <ds:schemaRef ds:uri="http://purl.org/dc/dcmitype/"/>
    <ds:schemaRef ds:uri="http://schemas.microsoft.com/office/2006/documentManagement/types"/>
    <ds:schemaRef ds:uri="9d55600a-c592-4860-9cd1-f510f792b5be"/>
    <ds:schemaRef ds:uri="41247202-ad1c-4d25-aed3-c51cf5990108"/>
    <ds:schemaRef ds:uri="4fa604f7-d874-4a09-86da-f13db610e124"/>
    <ds:schemaRef ds:uri="http://www.w3.org/XML/1998/namespace"/>
  </ds:schemaRefs>
</ds:datastoreItem>
</file>

<file path=customXml/itemProps4.xml><?xml version="1.0" encoding="utf-8"?>
<ds:datastoreItem xmlns:ds="http://schemas.openxmlformats.org/officeDocument/2006/customXml" ds:itemID="{5842568C-81A7-4390-91FA-A4165A187D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a604f7-d874-4a09-86da-f13db610e124"/>
    <ds:schemaRef ds:uri="41247202-ad1c-4d25-aed3-c51cf5990108"/>
    <ds:schemaRef ds:uri="9d55600a-c592-4860-9cd1-f510f792b5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F25F5CB-B1A2-475A-8B34-2F11CE4E4ED2}">
  <ds:schemaRefs>
    <ds:schemaRef ds:uri="http://schemas.microsoft.com/sharepoint/v3/contenttype/forms"/>
  </ds:schemaRefs>
</ds:datastoreItem>
</file>

<file path=docMetadata/LabelInfo.xml><?xml version="1.0" encoding="utf-8"?>
<clbl:labelList xmlns:clbl="http://schemas.microsoft.com/office/2020/mipLabelMetadata">
  <clbl:label id="{d818a6e5-f112-4f42-98b4-023ff7287550}" enabled="1" method="Standard" siteId="{c9de0af1-361b-42ae-ace3-ab4cea6cb8dc}" contentBits="0" removed="0"/>
</clbl:labelList>
</file>

<file path=docProps/app.xml><?xml version="1.0" encoding="utf-8"?>
<Properties xmlns="http://schemas.openxmlformats.org/officeDocument/2006/extended-properties" xmlns:vt="http://schemas.openxmlformats.org/officeDocument/2006/docPropsVTypes">
  <Template>@IPL Standard Template (Article Format).dotx</Template>
  <TotalTime>0</TotalTime>
  <Pages>1</Pages>
  <Words>329</Words>
  <Characters>1879</Characters>
  <Application>Microsoft Office Word</Application>
  <DocSecurity>4</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Freese and Nichols, Inc.</Company>
  <LinksUpToDate>false</LinksUpToDate>
  <CharactersWithSpaces>2204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IPL Construction Specification 00302 Proposal Security Bid Bond DECEMBER 2024</dc:title>
  <dc:subject/>
  <cp:keywords/>
  <cp:lastModifiedBy>Claire Killough</cp:lastModifiedBy>
  <cp:revision>2</cp:revision>
  <dcterms:created xsi:type="dcterms:W3CDTF">2025-11-25T16:22:00Z</dcterms:created>
  <dcterms:modified xsi:type="dcterms:W3CDTF">2025-11-25T16:22:00Z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3bd15ab1-1df3-49f3-ad2e-a213d60ded35</vt:lpwstr>
  </property>
  <property fmtid="{D5CDD505-2E9C-101B-9397-08002B2CF9AE}" pid="3" name="ContentTypeId">
    <vt:lpwstr>0x01010088AB982F0A688043AD3318A50537A87B00B32E2D403B286242B3A9F4E32A2C7DE3</vt:lpwstr>
  </property>
  <property fmtid="{D5CDD505-2E9C-101B-9397-08002B2CF9AE}" pid="4" name="TaxKeyword">
    <vt:lpwstr/>
  </property>
  <property fmtid="{D5CDD505-2E9C-101B-9397-08002B2CF9AE}" pid="5" name="C_Specification">
    <vt:lpwstr/>
  </property>
  <property fmtid="{D5CDD505-2E9C-101B-9397-08002B2CF9AE}" pid="6" name="IPL Author">
    <vt:lpwstr/>
  </property>
  <property fmtid="{D5CDD505-2E9C-101B-9397-08002B2CF9AE}" pid="7" name="IPL Document Type">
    <vt:lpwstr>378;#Reference Standards - Construction|bacdfa28-acb3-4ee3-b6db-2d5db7d793ec</vt:lpwstr>
  </property>
  <property fmtid="{D5CDD505-2E9C-101B-9397-08002B2CF9AE}" pid="8" name="M_Asset">
    <vt:lpwstr/>
  </property>
  <property fmtid="{D5CDD505-2E9C-101B-9397-08002B2CF9AE}" pid="9" name="BidPkg">
    <vt:lpwstr/>
  </property>
  <property fmtid="{D5CDD505-2E9C-101B-9397-08002B2CF9AE}" pid="10" name="SpecClass">
    <vt:lpwstr>Pipeline</vt:lpwstr>
  </property>
  <property fmtid="{D5CDD505-2E9C-101B-9397-08002B2CF9AE}" pid="11" name="Work Order">
    <vt:lpwstr/>
  </property>
  <property fmtid="{D5CDD505-2E9C-101B-9397-08002B2CF9AE}" pid="12" name="M_Location">
    <vt:lpwstr/>
  </property>
  <property fmtid="{D5CDD505-2E9C-101B-9397-08002B2CF9AE}" pid="13" name="Contract ID">
    <vt:lpwstr/>
  </property>
  <property fmtid="{D5CDD505-2E9C-101B-9397-08002B2CF9AE}" pid="14" name="Work OrderTaxHTField0">
    <vt:lpwstr/>
  </property>
  <property fmtid="{D5CDD505-2E9C-101B-9397-08002B2CF9AE}" pid="15" name="ob1779f8a05045bdbb02b5ac63dcab35">
    <vt:lpwstr/>
  </property>
  <property fmtid="{D5CDD505-2E9C-101B-9397-08002B2CF9AE}" pid="16" name="a494157d48bc4fd2ad230cba8e51d637">
    <vt:lpwstr/>
  </property>
  <property fmtid="{D5CDD505-2E9C-101B-9397-08002B2CF9AE}" pid="17" name="Contract IDTaxHTField0">
    <vt:lpwstr/>
  </property>
  <property fmtid="{D5CDD505-2E9C-101B-9397-08002B2CF9AE}" pid="18" name="i91887d3ea59467e9cffb0bef4becdba">
    <vt:lpwstr/>
  </property>
  <property fmtid="{D5CDD505-2E9C-101B-9397-08002B2CF9AE}" pid="19" name="TRWDDocumentClassification">
    <vt:lpwstr>410</vt:lpwstr>
  </property>
  <property fmtid="{D5CDD505-2E9C-101B-9397-08002B2CF9AE}" pid="20" name="Spec Division">
    <vt:lpwstr>Div 00</vt:lpwstr>
  </property>
  <property fmtid="{D5CDD505-2E9C-101B-9397-08002B2CF9AE}" pid="21" name="IPL Document TypeTaxHTField0">
    <vt:lpwstr>Reference Standards - Construction|bacdfa28-acb3-4ee3-b6db-2d5db7d793ec</vt:lpwstr>
  </property>
  <property fmtid="{D5CDD505-2E9C-101B-9397-08002B2CF9AE}" pid="22" name="Specifier">
    <vt:lpwstr>Veach</vt:lpwstr>
  </property>
  <property fmtid="{D5CDD505-2E9C-101B-9397-08002B2CF9AE}" pid="23" name="C_Draw_No">
    <vt:lpwstr>N/A</vt:lpwstr>
  </property>
  <property fmtid="{D5CDD505-2E9C-101B-9397-08002B2CF9AE}" pid="24" name="Specification_No">
    <vt:lpwstr>00302</vt:lpwstr>
  </property>
  <property fmtid="{D5CDD505-2E9C-101B-9397-08002B2CF9AE}" pid="25" name="Doc Edit Status">
    <vt:lpwstr>1-Document Uploaded</vt:lpwstr>
  </property>
  <property fmtid="{D5CDD505-2E9C-101B-9397-08002B2CF9AE}" pid="26" name="C_Detail">
    <vt:lpwstr>N/A</vt:lpwstr>
  </property>
  <property fmtid="{D5CDD505-2E9C-101B-9397-08002B2CF9AE}" pid="27" name="WorkingDocument">
    <vt:bool>false</vt:bool>
  </property>
  <property fmtid="{D5CDD505-2E9C-101B-9397-08002B2CF9AE}" pid="28" name="i6cb305fb8c34227b78c6b8af93b367c">
    <vt:lpwstr/>
  </property>
  <property fmtid="{D5CDD505-2E9C-101B-9397-08002B2CF9AE}" pid="29" name="IPL AuthorTaxHTField0">
    <vt:lpwstr/>
  </property>
  <property fmtid="{D5CDD505-2E9C-101B-9397-08002B2CF9AE}" pid="30" name="DocumentScope">
    <vt:lpwstr/>
  </property>
  <property fmtid="{D5CDD505-2E9C-101B-9397-08002B2CF9AE}" pid="31" name="MaximoLocation">
    <vt:lpwstr/>
  </property>
  <property fmtid="{D5CDD505-2E9C-101B-9397-08002B2CF9AE}" pid="32" name="DEPT">
    <vt:lpwstr/>
  </property>
  <property fmtid="{D5CDD505-2E9C-101B-9397-08002B2CF9AE}" pid="33" name="Closeout Status">
    <vt:lpwstr>Ready for QC</vt:lpwstr>
  </property>
  <property fmtid="{D5CDD505-2E9C-101B-9397-08002B2CF9AE}" pid="34" name="g27d389041744be6b948dae8a350a7a5">
    <vt:lpwstr/>
  </property>
  <property fmtid="{D5CDD505-2E9C-101B-9397-08002B2CF9AE}" pid="35" name="Asset Numbers">
    <vt:lpwstr/>
  </property>
  <property fmtid="{D5CDD505-2E9C-101B-9397-08002B2CF9AE}" pid="36" name="CWRMItemRecordClassification">
    <vt:lpwstr>387</vt:lpwstr>
  </property>
  <property fmtid="{D5CDD505-2E9C-101B-9397-08002B2CF9AE}" pid="37" name="MediaServiceImageTags">
    <vt:lpwstr/>
  </property>
  <property fmtid="{D5CDD505-2E9C-101B-9397-08002B2CF9AE}" pid="38" name="Document_x0020_Type">
    <vt:lpwstr/>
  </property>
  <property fmtid="{D5CDD505-2E9C-101B-9397-08002B2CF9AE}" pid="39" name="Document Type">
    <vt:lpwstr/>
  </property>
</Properties>
</file>