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3DC8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Toc185296548"/>
      <w:bookmarkStart w:id="1" w:name="_Toc189965313"/>
      <w:bookmarkStart w:id="2" w:name="_Toc189966019"/>
    </w:p>
    <w:p w14:paraId="2ABE1F03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RESPONDENT D</w:t>
      </w:r>
      <w:r w:rsidRPr="00826682">
        <w:rPr>
          <w:rFonts w:asciiTheme="minorHAnsi" w:hAnsiTheme="minorHAnsi" w:cs="Arial"/>
          <w:b/>
          <w:sz w:val="20"/>
          <w:szCs w:val="20"/>
        </w:rPr>
        <w:t>BE GOALS ACCOMPLISHMENT STATEMENT</w:t>
      </w:r>
    </w:p>
    <w:p w14:paraId="5AB88B95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</w:p>
    <w:p w14:paraId="74CFB6A1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  <w:r w:rsidRPr="00826682">
        <w:rPr>
          <w:rFonts w:asciiTheme="minorHAnsi" w:hAnsiTheme="minorHAnsi" w:cs="Arial"/>
          <w:sz w:val="20"/>
          <w:szCs w:val="20"/>
        </w:rPr>
        <w:t xml:space="preserve">The undersigned </w:t>
      </w:r>
      <w:r>
        <w:rPr>
          <w:rFonts w:asciiTheme="minorHAnsi" w:hAnsiTheme="minorHAnsi" w:cs="Arial"/>
          <w:sz w:val="20"/>
          <w:szCs w:val="20"/>
        </w:rPr>
        <w:t>Respondent</w:t>
      </w:r>
      <w:r w:rsidRPr="00826682">
        <w:rPr>
          <w:rFonts w:asciiTheme="minorHAnsi" w:hAnsiTheme="minorHAnsi" w:cs="Arial"/>
          <w:sz w:val="20"/>
          <w:szCs w:val="20"/>
        </w:rPr>
        <w:t xml:space="preserve"> has satisfied the requirements of the bid/proposal specification in the following manner (please complete the appropriate spaces):</w:t>
      </w:r>
    </w:p>
    <w:p w14:paraId="5F9E4715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1612BCA" wp14:editId="37D9DEAB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182880" cy="180975"/>
                <wp:effectExtent l="9525" t="5080" r="7620" b="1397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8617" id="Rectangle 79" o:spid="_x0000_s1026" style="position:absolute;margin-left:32.25pt;margin-top:10.45pt;width:14.4pt;height:14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R6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"/>
            </w:pict>
          </mc:Fallback>
        </mc:AlternateContent>
      </w:r>
    </w:p>
    <w:p w14:paraId="5619CF90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 w:firstLine="630"/>
        <w:jc w:val="both"/>
        <w:rPr>
          <w:rFonts w:asciiTheme="minorHAnsi" w:hAnsiTheme="minorHAnsi" w:cs="Arial"/>
          <w:sz w:val="20"/>
          <w:szCs w:val="20"/>
        </w:rPr>
      </w:pPr>
      <w:r w:rsidRPr="00826682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Respondent</w:t>
      </w:r>
      <w:r w:rsidRPr="00826682">
        <w:rPr>
          <w:rFonts w:asciiTheme="minorHAnsi" w:hAnsiTheme="minorHAnsi" w:cs="Arial"/>
          <w:sz w:val="20"/>
          <w:szCs w:val="20"/>
        </w:rPr>
        <w:t xml:space="preserve"> is commit</w:t>
      </w:r>
      <w:r>
        <w:rPr>
          <w:rFonts w:asciiTheme="minorHAnsi" w:hAnsiTheme="minorHAnsi" w:cs="Arial"/>
          <w:sz w:val="20"/>
          <w:szCs w:val="20"/>
        </w:rPr>
        <w:t>ted to a minimum of _____% D</w:t>
      </w:r>
      <w:r w:rsidRPr="00826682">
        <w:rPr>
          <w:rFonts w:asciiTheme="minorHAnsi" w:hAnsiTheme="minorHAnsi" w:cs="Arial"/>
          <w:sz w:val="20"/>
          <w:szCs w:val="20"/>
        </w:rPr>
        <w:t>BE utilization on this contract.</w:t>
      </w:r>
    </w:p>
    <w:p w14:paraId="373CA679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</w:p>
    <w:p w14:paraId="2CCB3DA9" w14:textId="77777777" w:rsidR="00987D1F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 w:firstLine="63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C400A62" wp14:editId="7FDB1748">
                <wp:simplePos x="0" y="0"/>
                <wp:positionH relativeFrom="column">
                  <wp:posOffset>409575</wp:posOffset>
                </wp:positionH>
                <wp:positionV relativeFrom="paragraph">
                  <wp:posOffset>1270</wp:posOffset>
                </wp:positionV>
                <wp:extent cx="182880" cy="180975"/>
                <wp:effectExtent l="9525" t="5715" r="7620" b="13335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D762" id="Rectangle 80" o:spid="_x0000_s1026" style="position:absolute;margin-left:32.25pt;margin-top:.1pt;width:14.4pt;height:14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"/>
            </w:pict>
          </mc:Fallback>
        </mc:AlternateContent>
      </w:r>
      <w:r w:rsidRPr="00826682">
        <w:rPr>
          <w:rFonts w:asciiTheme="minorHAnsi" w:hAnsiTheme="minorHAnsi" w:cs="Arial"/>
          <w:sz w:val="20"/>
          <w:szCs w:val="20"/>
        </w:rPr>
        <w:t xml:space="preserve">The </w:t>
      </w:r>
      <w:r>
        <w:rPr>
          <w:rFonts w:asciiTheme="minorHAnsi" w:hAnsiTheme="minorHAnsi" w:cs="Arial"/>
          <w:sz w:val="20"/>
          <w:szCs w:val="20"/>
        </w:rPr>
        <w:t>Respondent</w:t>
      </w:r>
      <w:r w:rsidRPr="00826682">
        <w:rPr>
          <w:rFonts w:asciiTheme="minorHAnsi" w:hAnsiTheme="minorHAnsi" w:cs="Arial"/>
          <w:sz w:val="20"/>
          <w:szCs w:val="20"/>
        </w:rPr>
        <w:t xml:space="preserve"> is unable t</w:t>
      </w:r>
      <w:r>
        <w:rPr>
          <w:rFonts w:asciiTheme="minorHAnsi" w:hAnsiTheme="minorHAnsi" w:cs="Arial"/>
          <w:sz w:val="20"/>
          <w:szCs w:val="20"/>
        </w:rPr>
        <w:t>o meet the D</w:t>
      </w:r>
      <w:r w:rsidRPr="00826682">
        <w:rPr>
          <w:rFonts w:asciiTheme="minorHAnsi" w:hAnsiTheme="minorHAnsi" w:cs="Arial"/>
          <w:sz w:val="20"/>
          <w:szCs w:val="20"/>
        </w:rPr>
        <w:t xml:space="preserve">BE goal of _____% but is committed to a minimum of _____% </w:t>
      </w:r>
    </w:p>
    <w:p w14:paraId="0C093DBC" w14:textId="77777777" w:rsidR="00987D1F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</w:p>
    <w:p w14:paraId="599217C2" w14:textId="4935F82E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</w:t>
      </w:r>
      <w:r w:rsidRPr="00826682">
        <w:rPr>
          <w:rFonts w:asciiTheme="minorHAnsi" w:hAnsiTheme="minorHAnsi" w:cs="Arial"/>
          <w:sz w:val="20"/>
          <w:szCs w:val="20"/>
        </w:rPr>
        <w:t>BE utilization on this contract and submits the attached narrative and documentation demonstrating good faith efforts consistent with Appendix A of 49 CFR 26</w:t>
      </w:r>
      <w:r w:rsidR="00AD3CBC" w:rsidRPr="00826682">
        <w:rPr>
          <w:rFonts w:asciiTheme="minorHAnsi" w:hAnsiTheme="minorHAnsi" w:cs="Arial"/>
          <w:sz w:val="20"/>
          <w:szCs w:val="20"/>
        </w:rPr>
        <w:t>.</w:t>
      </w:r>
      <w:r w:rsidR="00AD3CBC">
        <w:rPr>
          <w:rFonts w:asciiTheme="minorHAnsi" w:hAnsiTheme="minorHAnsi" w:cs="Arial"/>
          <w:sz w:val="20"/>
          <w:szCs w:val="20"/>
        </w:rPr>
        <w:t xml:space="preserve"> </w:t>
      </w:r>
      <w:r w:rsidRPr="00826682">
        <w:rPr>
          <w:rFonts w:asciiTheme="minorHAnsi" w:hAnsiTheme="minorHAnsi" w:cs="Arial"/>
          <w:b/>
          <w:sz w:val="20"/>
          <w:szCs w:val="20"/>
        </w:rPr>
        <w:t xml:space="preserve">The </w:t>
      </w:r>
      <w:r>
        <w:rPr>
          <w:rFonts w:asciiTheme="minorHAnsi" w:hAnsiTheme="minorHAnsi" w:cs="Arial"/>
          <w:b/>
          <w:sz w:val="20"/>
          <w:szCs w:val="20"/>
        </w:rPr>
        <w:t>Respondent</w:t>
      </w:r>
      <w:r w:rsidRPr="00826682">
        <w:rPr>
          <w:rFonts w:asciiTheme="minorHAnsi" w:hAnsiTheme="minorHAnsi" w:cs="Arial"/>
          <w:b/>
          <w:sz w:val="20"/>
          <w:szCs w:val="20"/>
        </w:rPr>
        <w:t xml:space="preserve"> should attach as many pages as necessary to provide a full and complete narrative and supporting documentation of good faith efforts made</w:t>
      </w:r>
      <w:r w:rsidR="00AD3CBC" w:rsidRPr="00826682">
        <w:rPr>
          <w:rFonts w:asciiTheme="minorHAnsi" w:hAnsiTheme="minorHAnsi" w:cs="Arial"/>
          <w:b/>
          <w:sz w:val="20"/>
          <w:szCs w:val="20"/>
        </w:rPr>
        <w:t xml:space="preserve">. </w:t>
      </w:r>
      <w:r w:rsidRPr="00826682">
        <w:rPr>
          <w:rFonts w:asciiTheme="minorHAnsi" w:hAnsiTheme="minorHAnsi" w:cs="Arial"/>
          <w:b/>
          <w:sz w:val="20"/>
          <w:szCs w:val="20"/>
        </w:rPr>
        <w:t>This narrative must be written on company letterhead and signed.</w:t>
      </w:r>
    </w:p>
    <w:p w14:paraId="54A64BBC" w14:textId="77777777" w:rsidR="00987D1F" w:rsidRPr="00826682" w:rsidRDefault="00987D1F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</w:p>
    <w:p w14:paraId="0AB45879" w14:textId="77777777" w:rsidR="00F91D89" w:rsidRPr="00F91D89" w:rsidRDefault="00F91D89" w:rsidP="00F91D89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  <w:r w:rsidRPr="00F91D89">
        <w:rPr>
          <w:rFonts w:asciiTheme="minorHAnsi" w:hAnsiTheme="minorHAnsi" w:cs="Arial"/>
          <w:b/>
          <w:sz w:val="20"/>
          <w:szCs w:val="20"/>
        </w:rPr>
        <w:t>Please provide an explanation for the percentage quoted above:</w:t>
      </w:r>
    </w:p>
    <w:p w14:paraId="43B2C005" w14:textId="77777777" w:rsidR="00987D1F" w:rsidRPr="00826682" w:rsidRDefault="00F91D89" w:rsidP="00987D1F">
      <w:pPr>
        <w:pBdr>
          <w:top w:val="double" w:sz="4" w:space="1" w:color="auto"/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  <w:r w:rsidRPr="00253F60">
        <w:rPr>
          <w:rFonts w:asciiTheme="minorHAnsi" w:hAnsiTheme="minorHAnsi" w:cs="Arial"/>
          <w:sz w:val="20"/>
          <w:szCs w:val="20"/>
        </w:rPr>
        <w:t>Provide an explanation of the DBE’s participation and how this has been determined to meet the specific goal requirements of this solicitation in whole or part</w:t>
      </w:r>
      <w:r w:rsidR="00987D1F" w:rsidRPr="00826682">
        <w:rPr>
          <w:rFonts w:asciiTheme="minorHAnsi" w:hAnsiTheme="minorHAnsi" w:cs="Arial"/>
          <w:sz w:val="20"/>
          <w:szCs w:val="20"/>
        </w:rPr>
        <w:t>.</w:t>
      </w:r>
    </w:p>
    <w:p w14:paraId="3B7D6425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5477C199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114AE27A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00DF1846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If D</w:t>
      </w:r>
      <w:r w:rsidRPr="00826682">
        <w:rPr>
          <w:rFonts w:asciiTheme="minorHAnsi" w:hAnsiTheme="minorHAnsi" w:cs="Arial"/>
          <w:sz w:val="20"/>
          <w:szCs w:val="20"/>
        </w:rPr>
        <w:t xml:space="preserve">BE and </w:t>
      </w:r>
      <w:proofErr w:type="gramStart"/>
      <w:r w:rsidRPr="00826682">
        <w:rPr>
          <w:rFonts w:asciiTheme="minorHAnsi" w:hAnsiTheme="minorHAnsi" w:cs="Arial"/>
          <w:sz w:val="20"/>
          <w:szCs w:val="20"/>
        </w:rPr>
        <w:t>company will</w:t>
      </w:r>
      <w:proofErr w:type="gramEnd"/>
      <w:r w:rsidRPr="00826682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Pr="00826682">
        <w:rPr>
          <w:rFonts w:asciiTheme="minorHAnsi" w:hAnsiTheme="minorHAnsi" w:cs="Arial"/>
          <w:sz w:val="20"/>
          <w:szCs w:val="20"/>
        </w:rPr>
        <w:t>enter into</w:t>
      </w:r>
      <w:proofErr w:type="gramEnd"/>
      <w:r w:rsidRPr="00826682">
        <w:rPr>
          <w:rFonts w:asciiTheme="minorHAnsi" w:hAnsiTheme="minorHAnsi" w:cs="Arial"/>
          <w:sz w:val="20"/>
          <w:szCs w:val="20"/>
        </w:rPr>
        <w:t xml:space="preserve"> a Joint Venture, please describe the terms of the relationship and attach a copy of the contract between the parties.</w:t>
      </w:r>
    </w:p>
    <w:p w14:paraId="09B2E084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2E5BEC71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178A6AC8" w14:textId="77777777" w:rsidR="00987D1F" w:rsidRPr="00826682" w:rsidRDefault="00987D1F" w:rsidP="00987D1F">
      <w:pPr>
        <w:pBdr>
          <w:left w:val="double" w:sz="4" w:space="4" w:color="auto"/>
          <w:right w:val="double" w:sz="4" w:space="4" w:color="auto"/>
        </w:pBdr>
        <w:spacing w:line="360" w:lineRule="auto"/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342F2D92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  <w:u w:val="single"/>
        </w:rPr>
      </w:pPr>
    </w:p>
    <w:p w14:paraId="10F410FF" w14:textId="6BEFD455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  <w:r w:rsidRPr="00826682">
        <w:rPr>
          <w:rFonts w:asciiTheme="minorHAnsi" w:hAnsiTheme="minorHAnsi" w:cs="Arial"/>
          <w:sz w:val="20"/>
          <w:szCs w:val="20"/>
        </w:rPr>
        <w:t xml:space="preserve">It is the present intent of the </w:t>
      </w:r>
      <w:r>
        <w:rPr>
          <w:rFonts w:asciiTheme="minorHAnsi" w:hAnsiTheme="minorHAnsi" w:cs="Arial"/>
          <w:sz w:val="20"/>
          <w:szCs w:val="20"/>
        </w:rPr>
        <w:t>Respondent to utilize the specific D</w:t>
      </w:r>
      <w:r w:rsidRPr="00826682">
        <w:rPr>
          <w:rFonts w:asciiTheme="minorHAnsi" w:hAnsiTheme="minorHAnsi" w:cs="Arial"/>
          <w:sz w:val="20"/>
          <w:szCs w:val="20"/>
        </w:rPr>
        <w:t>BE firms identified in this proposal in the execution of this contract</w:t>
      </w:r>
      <w:r w:rsidR="00AD3CBC" w:rsidRPr="00826682">
        <w:rPr>
          <w:rFonts w:asciiTheme="minorHAnsi" w:hAnsiTheme="minorHAnsi" w:cs="Arial"/>
          <w:sz w:val="20"/>
          <w:szCs w:val="20"/>
        </w:rPr>
        <w:t xml:space="preserve">. </w:t>
      </w:r>
      <w:r w:rsidRPr="00826682">
        <w:rPr>
          <w:rFonts w:asciiTheme="minorHAnsi" w:hAnsiTheme="minorHAnsi" w:cs="Arial"/>
          <w:sz w:val="20"/>
          <w:szCs w:val="20"/>
        </w:rPr>
        <w:t xml:space="preserve">If for any </w:t>
      </w:r>
      <w:r>
        <w:rPr>
          <w:rFonts w:asciiTheme="minorHAnsi" w:hAnsiTheme="minorHAnsi" w:cs="Arial"/>
          <w:sz w:val="20"/>
          <w:szCs w:val="20"/>
        </w:rPr>
        <w:t>reason, one or more of the D</w:t>
      </w:r>
      <w:r w:rsidRPr="00826682">
        <w:rPr>
          <w:rFonts w:asciiTheme="minorHAnsi" w:hAnsiTheme="minorHAnsi" w:cs="Arial"/>
          <w:sz w:val="20"/>
          <w:szCs w:val="20"/>
        </w:rPr>
        <w:t xml:space="preserve">BE identified here are unable or unwilling to participate, the </w:t>
      </w:r>
      <w:r>
        <w:rPr>
          <w:rFonts w:asciiTheme="minorHAnsi" w:hAnsiTheme="minorHAnsi" w:cs="Arial"/>
          <w:sz w:val="20"/>
          <w:szCs w:val="20"/>
        </w:rPr>
        <w:t>Respondent</w:t>
      </w:r>
      <w:r w:rsidRPr="00826682">
        <w:rPr>
          <w:rFonts w:asciiTheme="minorHAnsi" w:hAnsiTheme="minorHAnsi" w:cs="Arial"/>
          <w:sz w:val="20"/>
          <w:szCs w:val="20"/>
        </w:rPr>
        <w:t xml:space="preserve"> will make good fa</w:t>
      </w:r>
      <w:r>
        <w:rPr>
          <w:rFonts w:asciiTheme="minorHAnsi" w:hAnsiTheme="minorHAnsi" w:cs="Arial"/>
          <w:sz w:val="20"/>
          <w:szCs w:val="20"/>
        </w:rPr>
        <w:t>ith efforts to replace the D</w:t>
      </w:r>
      <w:r w:rsidRPr="00826682">
        <w:rPr>
          <w:rFonts w:asciiTheme="minorHAnsi" w:hAnsiTheme="minorHAnsi" w:cs="Arial"/>
          <w:sz w:val="20"/>
          <w:szCs w:val="20"/>
        </w:rPr>
        <w:t>BE with a similar</w:t>
      </w:r>
      <w:r>
        <w:rPr>
          <w:rFonts w:asciiTheme="minorHAnsi" w:hAnsiTheme="minorHAnsi" w:cs="Arial"/>
          <w:sz w:val="20"/>
          <w:szCs w:val="20"/>
        </w:rPr>
        <w:t xml:space="preserve"> DBE</w:t>
      </w:r>
      <w:r w:rsidR="00AD3CBC">
        <w:rPr>
          <w:rFonts w:asciiTheme="minorHAnsi" w:hAnsiTheme="minorHAnsi" w:cs="Arial"/>
          <w:sz w:val="20"/>
          <w:szCs w:val="20"/>
        </w:rPr>
        <w:t xml:space="preserve">. </w:t>
      </w:r>
      <w:r>
        <w:rPr>
          <w:rFonts w:asciiTheme="minorHAnsi" w:hAnsiTheme="minorHAnsi" w:cs="Arial"/>
          <w:sz w:val="20"/>
          <w:szCs w:val="20"/>
        </w:rPr>
        <w:t xml:space="preserve">The </w:t>
      </w:r>
      <w:r w:rsidR="00F56F44">
        <w:rPr>
          <w:rFonts w:asciiTheme="minorHAnsi" w:hAnsiTheme="minorHAnsi" w:cs="Arial"/>
          <w:sz w:val="20"/>
          <w:szCs w:val="20"/>
        </w:rPr>
        <w:t>Authority</w:t>
      </w:r>
      <w:r>
        <w:rPr>
          <w:rFonts w:asciiTheme="minorHAnsi" w:hAnsiTheme="minorHAnsi" w:cs="Arial"/>
          <w:sz w:val="20"/>
          <w:szCs w:val="20"/>
        </w:rPr>
        <w:t xml:space="preserve"> D</w:t>
      </w:r>
      <w:r w:rsidRPr="00826682">
        <w:rPr>
          <w:rFonts w:asciiTheme="minorHAnsi" w:hAnsiTheme="minorHAnsi" w:cs="Arial"/>
          <w:sz w:val="20"/>
          <w:szCs w:val="20"/>
        </w:rPr>
        <w:t>BE Good Faith Procedures are provided in this package and apply to this proposal.</w:t>
      </w:r>
    </w:p>
    <w:p w14:paraId="7E3CC563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jc w:val="both"/>
        <w:rPr>
          <w:rFonts w:asciiTheme="minorHAnsi" w:hAnsiTheme="minorHAnsi" w:cs="Arial"/>
          <w:sz w:val="20"/>
          <w:szCs w:val="20"/>
        </w:rPr>
      </w:pPr>
    </w:p>
    <w:p w14:paraId="7C6D58BD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Respondent</w:t>
      </w:r>
      <w:r w:rsidRPr="00826682">
        <w:rPr>
          <w:rFonts w:asciiTheme="minorHAnsi" w:hAnsiTheme="minorHAnsi" w:cs="Arial"/>
          <w:b/>
          <w:sz w:val="20"/>
          <w:szCs w:val="20"/>
        </w:rPr>
        <w:t xml:space="preserve">’s Name: </w:t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09F2574E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</w:p>
    <w:p w14:paraId="310BFC91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  <w:r w:rsidRPr="00826682">
        <w:rPr>
          <w:rFonts w:asciiTheme="minorHAnsi" w:hAnsiTheme="minorHAnsi" w:cs="Arial"/>
          <w:b/>
          <w:sz w:val="20"/>
          <w:szCs w:val="20"/>
        </w:rPr>
        <w:t xml:space="preserve">State Registration No.:  </w:t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33E5071D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</w:p>
    <w:p w14:paraId="744EC577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  <w:r w:rsidRPr="00826682">
        <w:rPr>
          <w:rFonts w:asciiTheme="minorHAnsi" w:hAnsiTheme="minorHAnsi" w:cs="Arial"/>
          <w:b/>
          <w:sz w:val="20"/>
          <w:szCs w:val="20"/>
        </w:rPr>
        <w:t xml:space="preserve">Federal Tax ID No.:  </w:t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0CFA4F95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b/>
          <w:sz w:val="20"/>
          <w:szCs w:val="20"/>
        </w:rPr>
      </w:pPr>
    </w:p>
    <w:p w14:paraId="79CBC996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sz w:val="20"/>
          <w:szCs w:val="20"/>
        </w:rPr>
      </w:pPr>
      <w:r w:rsidRPr="00826682">
        <w:rPr>
          <w:rFonts w:asciiTheme="minorHAnsi" w:hAnsiTheme="minorHAnsi" w:cs="Arial"/>
          <w:b/>
          <w:sz w:val="20"/>
          <w:szCs w:val="20"/>
        </w:rPr>
        <w:t>By</w:t>
      </w:r>
      <w:r w:rsidRPr="00826682">
        <w:rPr>
          <w:rFonts w:asciiTheme="minorHAnsi" w:hAnsiTheme="minorHAnsi" w:cs="Arial"/>
          <w:sz w:val="20"/>
          <w:szCs w:val="20"/>
        </w:rPr>
        <w:t xml:space="preserve">:  </w:t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  <w:r w:rsidRPr="00826682">
        <w:rPr>
          <w:rFonts w:asciiTheme="minorHAnsi" w:hAnsiTheme="minorHAnsi" w:cs="Arial"/>
          <w:sz w:val="20"/>
          <w:szCs w:val="20"/>
          <w:u w:val="single"/>
        </w:rPr>
        <w:tab/>
      </w:r>
    </w:p>
    <w:p w14:paraId="1A01841E" w14:textId="77777777" w:rsidR="00987D1F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530"/>
        </w:tabs>
        <w:ind w:left="540" w:right="-18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826682">
        <w:rPr>
          <w:rFonts w:asciiTheme="minorHAnsi" w:hAnsiTheme="minorHAnsi" w:cs="Arial"/>
          <w:sz w:val="20"/>
          <w:szCs w:val="20"/>
        </w:rPr>
        <w:t>Signature and Title</w:t>
      </w:r>
      <w:r w:rsidRPr="00826682">
        <w:rPr>
          <w:rFonts w:asciiTheme="minorHAnsi" w:hAnsiTheme="minorHAnsi" w:cs="Arial"/>
          <w:sz w:val="20"/>
          <w:szCs w:val="20"/>
        </w:rPr>
        <w:tab/>
      </w:r>
      <w:r w:rsidRPr="00826682">
        <w:rPr>
          <w:rFonts w:asciiTheme="minorHAnsi" w:hAnsiTheme="minorHAnsi" w:cs="Arial"/>
          <w:sz w:val="20"/>
          <w:szCs w:val="20"/>
        </w:rPr>
        <w:tab/>
      </w:r>
      <w:r w:rsidRPr="00826682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826682">
        <w:rPr>
          <w:rFonts w:asciiTheme="minorHAnsi" w:hAnsiTheme="minorHAnsi" w:cs="Arial"/>
          <w:sz w:val="20"/>
          <w:szCs w:val="20"/>
        </w:rPr>
        <w:t>Date</w:t>
      </w:r>
    </w:p>
    <w:p w14:paraId="473639DB" w14:textId="77777777" w:rsidR="00987D1F" w:rsidRPr="00826682" w:rsidRDefault="00987D1F" w:rsidP="00987D1F">
      <w:pPr>
        <w:pBdr>
          <w:left w:val="double" w:sz="4" w:space="4" w:color="auto"/>
          <w:bottom w:val="double" w:sz="4" w:space="1" w:color="auto"/>
          <w:right w:val="double" w:sz="4" w:space="4" w:color="auto"/>
        </w:pBdr>
        <w:ind w:left="540" w:right="-180"/>
        <w:rPr>
          <w:rFonts w:asciiTheme="minorHAnsi" w:hAnsiTheme="minorHAnsi" w:cs="Arial"/>
          <w:sz w:val="20"/>
          <w:szCs w:val="20"/>
        </w:rPr>
      </w:pPr>
    </w:p>
    <w:p w14:paraId="065660ED" w14:textId="77777777" w:rsidR="00987D1F" w:rsidRPr="00987D1F" w:rsidRDefault="00987D1F" w:rsidP="00987D1F"/>
    <w:bookmarkEnd w:id="0"/>
    <w:bookmarkEnd w:id="1"/>
    <w:bookmarkEnd w:id="2"/>
    <w:sectPr w:rsidR="00987D1F" w:rsidRPr="00987D1F" w:rsidSect="00B1246B">
      <w:type w:val="continuous"/>
      <w:pgSz w:w="12240" w:h="15840"/>
      <w:pgMar w:top="1860" w:right="1440" w:bottom="1170" w:left="720" w:header="72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D69D" w14:textId="77777777" w:rsidR="00763003" w:rsidRDefault="00763003" w:rsidP="00195E54">
      <w:r>
        <w:separator/>
      </w:r>
    </w:p>
  </w:endnote>
  <w:endnote w:type="continuationSeparator" w:id="0">
    <w:p w14:paraId="50935153" w14:textId="77777777" w:rsidR="00763003" w:rsidRDefault="00763003" w:rsidP="0019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-Book">
    <w:altName w:val="ITCCentur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567B" w14:textId="77777777" w:rsidR="00763003" w:rsidRDefault="00763003" w:rsidP="00195E54">
      <w:r>
        <w:separator/>
      </w:r>
    </w:p>
  </w:footnote>
  <w:footnote w:type="continuationSeparator" w:id="0">
    <w:p w14:paraId="117E5F5D" w14:textId="77777777" w:rsidR="00763003" w:rsidRDefault="00763003" w:rsidP="0019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242"/>
    <w:multiLevelType w:val="hybridMultilevel"/>
    <w:tmpl w:val="4C1E750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3C5DC0"/>
    <w:multiLevelType w:val="hybridMultilevel"/>
    <w:tmpl w:val="CB4EEED4"/>
    <w:lvl w:ilvl="0" w:tplc="8F9E189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D5BEA"/>
    <w:multiLevelType w:val="hybridMultilevel"/>
    <w:tmpl w:val="A2807D88"/>
    <w:lvl w:ilvl="0" w:tplc="3F9E0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E0565"/>
    <w:multiLevelType w:val="hybridMultilevel"/>
    <w:tmpl w:val="B1D6F598"/>
    <w:lvl w:ilvl="0" w:tplc="78E44C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9202CB"/>
    <w:multiLevelType w:val="hybridMultilevel"/>
    <w:tmpl w:val="E6EC8C98"/>
    <w:lvl w:ilvl="0" w:tplc="4686D9CE">
      <w:start w:val="1"/>
      <w:numFmt w:val="lowerLetter"/>
      <w:pStyle w:val="BodyTextSubparagraph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43331A"/>
    <w:multiLevelType w:val="hybridMultilevel"/>
    <w:tmpl w:val="7FE84434"/>
    <w:lvl w:ilvl="0" w:tplc="FFFFFFFF">
      <w:start w:val="1"/>
      <w:numFmt w:val="lowerLetter"/>
      <w:pStyle w:val="SampleContractHeading"/>
      <w:lvlText w:val="%1.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6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FFFFFFFF">
      <w:start w:val="1"/>
      <w:numFmt w:val="upperLetter"/>
      <w:lvlText w:val="%3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sz w:val="24"/>
      </w:rPr>
    </w:lvl>
    <w:lvl w:ilvl="3" w:tplc="FFFFFFFF">
      <w:start w:val="10"/>
      <w:numFmt w:val="decimal"/>
      <w:lvlText w:val="%4"/>
      <w:lvlJc w:val="left"/>
      <w:pPr>
        <w:tabs>
          <w:tab w:val="num" w:pos="4800"/>
        </w:tabs>
        <w:ind w:left="4800" w:hanging="480"/>
      </w:pPr>
      <w:rPr>
        <w:rFonts w:hint="default"/>
      </w:rPr>
    </w:lvl>
    <w:lvl w:ilvl="4" w:tplc="FFFFFFFF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 w:tplc="FFFFFFFF"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Arial" w:eastAsia="Times New Roman" w:hAnsi="Arial" w:cs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241045A8"/>
    <w:multiLevelType w:val="multilevel"/>
    <w:tmpl w:val="3B3AB248"/>
    <w:lvl w:ilvl="0">
      <w:start w:val="1"/>
      <w:numFmt w:val="decimal"/>
      <w:pStyle w:val="ContractHeading1"/>
      <w:lvlText w:val="%1"/>
      <w:lvlJc w:val="left"/>
      <w:pPr>
        <w:ind w:left="612" w:hanging="432"/>
      </w:pPr>
      <w:rPr>
        <w:rFonts w:hint="default"/>
        <w:i w:val="0"/>
      </w:rPr>
    </w:lvl>
    <w:lvl w:ilvl="1">
      <w:start w:val="1"/>
      <w:numFmt w:val="decimal"/>
      <w:pStyle w:val="ContractHeading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ontract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54A2E53"/>
    <w:multiLevelType w:val="hybridMultilevel"/>
    <w:tmpl w:val="BF941CD6"/>
    <w:lvl w:ilvl="0" w:tplc="8528F862">
      <w:start w:val="1"/>
      <w:numFmt w:val="decimal"/>
      <w:pStyle w:val="ListaIndent1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83A7B"/>
    <w:multiLevelType w:val="multilevel"/>
    <w:tmpl w:val="F072F95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CE5E9D"/>
    <w:multiLevelType w:val="hybridMultilevel"/>
    <w:tmpl w:val="B53C4F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292833B6">
      <w:start w:val="1"/>
      <w:numFmt w:val="lowerLetter"/>
      <w:pStyle w:val="ContractDBELista"/>
      <w:lvlText w:val="%2."/>
      <w:lvlJc w:val="left"/>
      <w:pPr>
        <w:ind w:left="25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D708B8"/>
    <w:multiLevelType w:val="hybridMultilevel"/>
    <w:tmpl w:val="2FA4214A"/>
    <w:lvl w:ilvl="0" w:tplc="20E440B6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03188A"/>
    <w:multiLevelType w:val="hybridMultilevel"/>
    <w:tmpl w:val="0F4E8D62"/>
    <w:lvl w:ilvl="0" w:tplc="0409000F">
      <w:start w:val="1"/>
      <w:numFmt w:val="decimal"/>
      <w:pStyle w:val="ClauseTextNumberedList"/>
      <w:lvlText w:val="%1."/>
      <w:lvlJc w:val="left"/>
      <w:pPr>
        <w:ind w:left="108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61678E"/>
    <w:multiLevelType w:val="hybridMultilevel"/>
    <w:tmpl w:val="19AEA14E"/>
    <w:lvl w:ilvl="0" w:tplc="E4B45E96">
      <w:start w:val="1"/>
      <w:numFmt w:val="lowerLetter"/>
      <w:lvlText w:val="(%1)"/>
      <w:lvlJc w:val="left"/>
      <w:pPr>
        <w:ind w:left="1545" w:hanging="465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CD0AC0"/>
    <w:multiLevelType w:val="hybridMultilevel"/>
    <w:tmpl w:val="3BE070E2"/>
    <w:lvl w:ilvl="0" w:tplc="04090019">
      <w:start w:val="1"/>
      <w:numFmt w:val="lowerLetter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3940067A"/>
    <w:multiLevelType w:val="hybridMultilevel"/>
    <w:tmpl w:val="E342E5A0"/>
    <w:lvl w:ilvl="0" w:tplc="EE14392E">
      <w:start w:val="1"/>
      <w:numFmt w:val="decimal"/>
      <w:pStyle w:val="List3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A156EC9"/>
    <w:multiLevelType w:val="hybridMultilevel"/>
    <w:tmpl w:val="702CE6F2"/>
    <w:lvl w:ilvl="0" w:tplc="61B4D018">
      <w:start w:val="1"/>
      <w:numFmt w:val="lowerLetter"/>
      <w:pStyle w:val="BodyList2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2CF4F0">
      <w:start w:val="6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1B1EC484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59601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17864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741C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C8B2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8B0FF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1CEC4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C6100F"/>
    <w:multiLevelType w:val="multilevel"/>
    <w:tmpl w:val="4FD27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E576DC"/>
    <w:multiLevelType w:val="multilevel"/>
    <w:tmpl w:val="7E4452F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TOC4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46E66CD"/>
    <w:multiLevelType w:val="hybridMultilevel"/>
    <w:tmpl w:val="F21A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E30E2"/>
    <w:multiLevelType w:val="hybridMultilevel"/>
    <w:tmpl w:val="AEBA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F6D9E"/>
    <w:multiLevelType w:val="hybridMultilevel"/>
    <w:tmpl w:val="379A59A0"/>
    <w:lvl w:ilvl="0" w:tplc="B41E5EE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C0B45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34393"/>
    <w:multiLevelType w:val="multilevel"/>
    <w:tmpl w:val="8B8C1074"/>
    <w:lvl w:ilvl="0">
      <w:start w:val="1"/>
      <w:numFmt w:val="decimal"/>
      <w:pStyle w:val="Spec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pec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pecHeading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Spec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SpecHeading5"/>
      <w:lvlText w:val="%1.%2.%3.%4.%5"/>
      <w:lvlJc w:val="left"/>
      <w:pPr>
        <w:ind w:left="1008" w:hanging="1008"/>
      </w:pPr>
      <w:rPr>
        <w:rFonts w:hint="default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SpecHeading6"/>
      <w:lvlText w:val="%1.%2.%3.%4.%5.%6"/>
      <w:lvlJc w:val="left"/>
      <w:pPr>
        <w:ind w:left="1152" w:hanging="1152"/>
      </w:pPr>
      <w:rPr>
        <w:rFonts w:asciiTheme="minorHAnsi" w:hAnsiTheme="minorHAnsi" w:cstheme="minorHAnsi" w:hint="default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SpecHeading7"/>
      <w:lvlText w:val="%1.%2.%3.%4.%5.%6.%7"/>
      <w:lvlJc w:val="left"/>
      <w:pPr>
        <w:ind w:left="1296" w:hanging="1296"/>
      </w:pPr>
      <w:rPr>
        <w:rFonts w:hint="default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SpecHeading8"/>
      <w:lvlText w:val="%1.%2.%3.%4.%5.%6.%7.%8"/>
      <w:lvlJc w:val="left"/>
      <w:pPr>
        <w:ind w:left="1440" w:hanging="1440"/>
      </w:pPr>
      <w:rPr>
        <w:rFonts w:hint="default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A6078FE"/>
    <w:multiLevelType w:val="hybridMultilevel"/>
    <w:tmpl w:val="03868D44"/>
    <w:lvl w:ilvl="0" w:tplc="D9504F72">
      <w:start w:val="1"/>
      <w:numFmt w:val="lowerLetter"/>
      <w:pStyle w:val="ClauseBulletedList"/>
      <w:lvlText w:val="(%1)"/>
      <w:lvlJc w:val="left"/>
      <w:pPr>
        <w:ind w:left="540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4ABC4A30"/>
    <w:multiLevelType w:val="hybridMultilevel"/>
    <w:tmpl w:val="B9F80EF4"/>
    <w:lvl w:ilvl="0" w:tplc="2320D6D6">
      <w:start w:val="1"/>
      <w:numFmt w:val="lowerLetter"/>
      <w:pStyle w:val="ContractListIndent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66A55"/>
    <w:multiLevelType w:val="hybridMultilevel"/>
    <w:tmpl w:val="5CA6A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92A42"/>
    <w:multiLevelType w:val="hybridMultilevel"/>
    <w:tmpl w:val="AF3C1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0EFC"/>
    <w:multiLevelType w:val="hybridMultilevel"/>
    <w:tmpl w:val="4B186D8A"/>
    <w:lvl w:ilvl="0" w:tplc="4AE8054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7B04A73E">
      <w:start w:val="1"/>
      <w:numFmt w:val="lowerLetter"/>
      <w:pStyle w:val="List1"/>
      <w:lvlText w:val="%2."/>
      <w:lvlJc w:val="left"/>
      <w:pPr>
        <w:ind w:left="1530" w:hanging="360"/>
      </w:pPr>
      <w:rPr>
        <w:rFonts w:hint="default"/>
      </w:rPr>
    </w:lvl>
    <w:lvl w:ilvl="2" w:tplc="A4A26D4E">
      <w:start w:val="1"/>
      <w:numFmt w:val="upperLetter"/>
      <w:lvlText w:val="%3."/>
      <w:lvlJc w:val="left"/>
      <w:pPr>
        <w:ind w:left="2430" w:hanging="360"/>
      </w:pPr>
      <w:rPr>
        <w:rFonts w:hint="default"/>
      </w:rPr>
    </w:lvl>
    <w:lvl w:ilvl="3" w:tplc="00D66BAA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241475F"/>
    <w:multiLevelType w:val="hybridMultilevel"/>
    <w:tmpl w:val="7606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64C6"/>
    <w:multiLevelType w:val="hybridMultilevel"/>
    <w:tmpl w:val="8D821C06"/>
    <w:lvl w:ilvl="0" w:tplc="B750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27B17"/>
    <w:multiLevelType w:val="hybridMultilevel"/>
    <w:tmpl w:val="BB067D80"/>
    <w:lvl w:ilvl="0" w:tplc="20245E0C">
      <w:start w:val="1"/>
      <w:numFmt w:val="decimal"/>
      <w:pStyle w:val="List5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B3A1A29"/>
    <w:multiLevelType w:val="multilevel"/>
    <w:tmpl w:val="0A3619AC"/>
    <w:lvl w:ilvl="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pStyle w:val="DBEList1"/>
      <w:lvlText w:val="(%2)"/>
      <w:lvlJc w:val="left"/>
      <w:pPr>
        <w:ind w:left="16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1" w15:restartNumberingAfterBreak="0">
    <w:nsid w:val="5CA74790"/>
    <w:multiLevelType w:val="hybridMultilevel"/>
    <w:tmpl w:val="4DBC90D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222F6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D3C88B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6224B9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F5CAD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B4FF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1B2ED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52087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BEEC84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FAA528C"/>
    <w:multiLevelType w:val="hybridMultilevel"/>
    <w:tmpl w:val="C9CE6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26680"/>
    <w:multiLevelType w:val="hybridMultilevel"/>
    <w:tmpl w:val="16E4949E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4" w15:restartNumberingAfterBreak="0">
    <w:nsid w:val="602C33CD"/>
    <w:multiLevelType w:val="hybridMultilevel"/>
    <w:tmpl w:val="0A164E60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5" w15:restartNumberingAfterBreak="0">
    <w:nsid w:val="61A96555"/>
    <w:multiLevelType w:val="hybridMultilevel"/>
    <w:tmpl w:val="726276D0"/>
    <w:lvl w:ilvl="0" w:tplc="6DD62354">
      <w:start w:val="1"/>
      <w:numFmt w:val="lowerLetter"/>
      <w:pStyle w:val="ClauseLetteredList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65566F8D"/>
    <w:multiLevelType w:val="hybridMultilevel"/>
    <w:tmpl w:val="61428FD4"/>
    <w:lvl w:ilvl="0" w:tplc="4470EC7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92AA70">
      <w:start w:val="1"/>
      <w:numFmt w:val="lowerRoman"/>
      <w:pStyle w:val="DBEList2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5BF099DA">
      <w:start w:val="1"/>
      <w:numFmt w:val="upperRoman"/>
      <w:lvlText w:val="%4."/>
      <w:lvlJc w:val="left"/>
      <w:pPr>
        <w:ind w:left="3600" w:hanging="720"/>
      </w:pPr>
      <w:rPr>
        <w:rFonts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6575B82"/>
    <w:multiLevelType w:val="hybridMultilevel"/>
    <w:tmpl w:val="8F4CE538"/>
    <w:lvl w:ilvl="0" w:tplc="521A04D4">
      <w:start w:val="1"/>
      <w:numFmt w:val="lowerLetter"/>
      <w:pStyle w:val="DBEListaIndent2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66F05CB4"/>
    <w:multiLevelType w:val="hybridMultilevel"/>
    <w:tmpl w:val="C772FB5C"/>
    <w:lvl w:ilvl="0" w:tplc="318C4E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330DE"/>
    <w:multiLevelType w:val="hybridMultilevel"/>
    <w:tmpl w:val="44B8C0E8"/>
    <w:lvl w:ilvl="0" w:tplc="56D47D9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B7A78A8"/>
    <w:multiLevelType w:val="hybridMultilevel"/>
    <w:tmpl w:val="B00C2ED2"/>
    <w:lvl w:ilvl="0" w:tplc="B9EAB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C6B2F"/>
    <w:multiLevelType w:val="hybridMultilevel"/>
    <w:tmpl w:val="3404CC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 (W1)" w:hAnsi="Arial (W1)" w:hint="default"/>
        <w:b w:val="0"/>
        <w:i w:val="0"/>
        <w:sz w:val="20"/>
      </w:rPr>
    </w:lvl>
    <w:lvl w:ilvl="1" w:tplc="155A7280">
      <w:start w:val="1"/>
      <w:numFmt w:val="decimal"/>
      <w:lvlText w:val="%2.1.1"/>
      <w:lvlJc w:val="left"/>
      <w:pPr>
        <w:ind w:left="1440" w:hanging="360"/>
      </w:pPr>
      <w:rPr>
        <w:rFonts w:ascii="Arial (W1)" w:hAnsi="Arial (W1)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70F05"/>
    <w:multiLevelType w:val="hybridMultilevel"/>
    <w:tmpl w:val="6D6894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 (W1)" w:hAnsi="Arial (W1)" w:hint="default"/>
        <w:b w:val="0"/>
        <w:i w:val="0"/>
        <w:sz w:val="20"/>
      </w:rPr>
    </w:lvl>
    <w:lvl w:ilvl="1" w:tplc="155A7280">
      <w:start w:val="1"/>
      <w:numFmt w:val="decimal"/>
      <w:lvlText w:val="%2.1.1"/>
      <w:lvlJc w:val="left"/>
      <w:pPr>
        <w:ind w:left="1440" w:hanging="360"/>
      </w:pPr>
      <w:rPr>
        <w:rFonts w:ascii="Arial (W1)" w:hAnsi="Arial (W1)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C544C"/>
    <w:multiLevelType w:val="hybridMultilevel"/>
    <w:tmpl w:val="603A2F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55A7280">
      <w:start w:val="1"/>
      <w:numFmt w:val="decimal"/>
      <w:lvlText w:val="%2.1.1"/>
      <w:lvlJc w:val="left"/>
      <w:pPr>
        <w:ind w:left="1440" w:hanging="360"/>
      </w:pPr>
      <w:rPr>
        <w:rFonts w:ascii="Arial (W1)" w:hAnsi="Arial (W1)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F4E2D"/>
    <w:multiLevelType w:val="hybridMultilevel"/>
    <w:tmpl w:val="3B28EE90"/>
    <w:lvl w:ilvl="0" w:tplc="95AC5146">
      <w:start w:val="1"/>
      <w:numFmt w:val="lowerLetter"/>
      <w:pStyle w:val="List4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796C12"/>
    <w:multiLevelType w:val="hybridMultilevel"/>
    <w:tmpl w:val="D1F6832A"/>
    <w:lvl w:ilvl="0" w:tplc="678CD7DA">
      <w:start w:val="1"/>
      <w:numFmt w:val="lowerLetter"/>
      <w:pStyle w:val="ContractListInden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C2C19"/>
    <w:multiLevelType w:val="hybridMultilevel"/>
    <w:tmpl w:val="F4B0C4FA"/>
    <w:lvl w:ilvl="0" w:tplc="FFFFFFFF">
      <w:start w:val="1"/>
      <w:numFmt w:val="decimal"/>
      <w:pStyle w:val="BlockTex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EC346EC"/>
    <w:multiLevelType w:val="hybridMultilevel"/>
    <w:tmpl w:val="036CA5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54241336">
    <w:abstractNumId w:val="6"/>
  </w:num>
  <w:num w:numId="2" w16cid:durableId="881593141">
    <w:abstractNumId w:val="36"/>
  </w:num>
  <w:num w:numId="3" w16cid:durableId="18120142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2396526">
    <w:abstractNumId w:val="5"/>
  </w:num>
  <w:num w:numId="5" w16cid:durableId="1367683410">
    <w:abstractNumId w:val="17"/>
  </w:num>
  <w:num w:numId="6" w16cid:durableId="142358772">
    <w:abstractNumId w:val="7"/>
  </w:num>
  <w:num w:numId="7" w16cid:durableId="420689446">
    <w:abstractNumId w:val="46"/>
  </w:num>
  <w:num w:numId="8" w16cid:durableId="748773089">
    <w:abstractNumId w:val="8"/>
  </w:num>
  <w:num w:numId="9" w16cid:durableId="724370809">
    <w:abstractNumId w:val="15"/>
    <w:lvlOverride w:ilvl="0">
      <w:startOverride w:val="1"/>
    </w:lvlOverride>
  </w:num>
  <w:num w:numId="10" w16cid:durableId="28262638">
    <w:abstractNumId w:val="45"/>
  </w:num>
  <w:num w:numId="11" w16cid:durableId="1588227405">
    <w:abstractNumId w:val="9"/>
  </w:num>
  <w:num w:numId="12" w16cid:durableId="1104957582">
    <w:abstractNumId w:val="21"/>
  </w:num>
  <w:num w:numId="13" w16cid:durableId="2079816469">
    <w:abstractNumId w:val="43"/>
  </w:num>
  <w:num w:numId="14" w16cid:durableId="2042582017">
    <w:abstractNumId w:val="42"/>
  </w:num>
  <w:num w:numId="15" w16cid:durableId="873661115">
    <w:abstractNumId w:val="26"/>
  </w:num>
  <w:num w:numId="16" w16cid:durableId="1949850262">
    <w:abstractNumId w:val="4"/>
  </w:num>
  <w:num w:numId="17" w16cid:durableId="358749459">
    <w:abstractNumId w:val="37"/>
  </w:num>
  <w:num w:numId="18" w16cid:durableId="1246837895">
    <w:abstractNumId w:val="37"/>
    <w:lvlOverride w:ilvl="0">
      <w:startOverride w:val="1"/>
    </w:lvlOverride>
  </w:num>
  <w:num w:numId="19" w16cid:durableId="1647121846">
    <w:abstractNumId w:val="37"/>
    <w:lvlOverride w:ilvl="0">
      <w:startOverride w:val="1"/>
    </w:lvlOverride>
  </w:num>
  <w:num w:numId="20" w16cid:durableId="1001854394">
    <w:abstractNumId w:val="23"/>
  </w:num>
  <w:num w:numId="21" w16cid:durableId="121967452">
    <w:abstractNumId w:val="37"/>
    <w:lvlOverride w:ilvl="0">
      <w:startOverride w:val="1"/>
    </w:lvlOverride>
  </w:num>
  <w:num w:numId="22" w16cid:durableId="249506902">
    <w:abstractNumId w:val="34"/>
  </w:num>
  <w:num w:numId="23" w16cid:durableId="1147087503">
    <w:abstractNumId w:val="33"/>
  </w:num>
  <w:num w:numId="24" w16cid:durableId="627781231">
    <w:abstractNumId w:val="44"/>
  </w:num>
  <w:num w:numId="25" w16cid:durableId="1560557839">
    <w:abstractNumId w:val="14"/>
  </w:num>
  <w:num w:numId="26" w16cid:durableId="2120948450">
    <w:abstractNumId w:val="16"/>
  </w:num>
  <w:num w:numId="27" w16cid:durableId="1116287471">
    <w:abstractNumId w:val="29"/>
  </w:num>
  <w:num w:numId="28" w16cid:durableId="11767705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8612065">
    <w:abstractNumId w:val="47"/>
  </w:num>
  <w:num w:numId="30" w16cid:durableId="514534472">
    <w:abstractNumId w:val="31"/>
  </w:num>
  <w:num w:numId="31" w16cid:durableId="1346980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5764758">
    <w:abstractNumId w:val="20"/>
    <w:lvlOverride w:ilvl="0">
      <w:startOverride w:val="1"/>
    </w:lvlOverride>
  </w:num>
  <w:num w:numId="33" w16cid:durableId="84495822">
    <w:abstractNumId w:val="5"/>
    <w:lvlOverride w:ilvl="0">
      <w:startOverride w:val="1"/>
    </w:lvlOverride>
  </w:num>
  <w:num w:numId="34" w16cid:durableId="2104493165">
    <w:abstractNumId w:val="0"/>
  </w:num>
  <w:num w:numId="35" w16cid:durableId="1783382415">
    <w:abstractNumId w:val="11"/>
  </w:num>
  <w:num w:numId="36" w16cid:durableId="1056467099">
    <w:abstractNumId w:val="22"/>
  </w:num>
  <w:num w:numId="37" w16cid:durableId="1341009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8575488">
    <w:abstractNumId w:val="10"/>
  </w:num>
  <w:num w:numId="39" w16cid:durableId="767891459">
    <w:abstractNumId w:val="28"/>
  </w:num>
  <w:num w:numId="40" w16cid:durableId="1486891723">
    <w:abstractNumId w:val="35"/>
  </w:num>
  <w:num w:numId="41" w16cid:durableId="143788994">
    <w:abstractNumId w:val="12"/>
  </w:num>
  <w:num w:numId="42" w16cid:durableId="472794822">
    <w:abstractNumId w:val="19"/>
  </w:num>
  <w:num w:numId="43" w16cid:durableId="670521917">
    <w:abstractNumId w:val="38"/>
  </w:num>
  <w:num w:numId="44" w16cid:durableId="946814811">
    <w:abstractNumId w:val="27"/>
  </w:num>
  <w:num w:numId="45" w16cid:durableId="858088023">
    <w:abstractNumId w:val="32"/>
  </w:num>
  <w:num w:numId="46" w16cid:durableId="2122530574">
    <w:abstractNumId w:val="39"/>
  </w:num>
  <w:num w:numId="47" w16cid:durableId="1000541386">
    <w:abstractNumId w:val="18"/>
  </w:num>
  <w:num w:numId="48" w16cid:durableId="1195461094">
    <w:abstractNumId w:val="3"/>
  </w:num>
  <w:num w:numId="49" w16cid:durableId="10186972">
    <w:abstractNumId w:val="2"/>
  </w:num>
  <w:num w:numId="50" w16cid:durableId="390889315">
    <w:abstractNumId w:val="25"/>
  </w:num>
  <w:num w:numId="51" w16cid:durableId="68043193">
    <w:abstractNumId w:val="24"/>
  </w:num>
  <w:num w:numId="52" w16cid:durableId="1909147606">
    <w:abstractNumId w:val="40"/>
  </w:num>
  <w:num w:numId="53" w16cid:durableId="384373335">
    <w:abstractNumId w:val="35"/>
    <w:lvlOverride w:ilvl="0">
      <w:startOverride w:val="1"/>
    </w:lvlOverride>
  </w:num>
  <w:num w:numId="54" w16cid:durableId="1933662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3198527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50"/>
    <w:rsid w:val="00000D2F"/>
    <w:rsid w:val="00000E84"/>
    <w:rsid w:val="000020F4"/>
    <w:rsid w:val="00002275"/>
    <w:rsid w:val="000025F9"/>
    <w:rsid w:val="00002BEA"/>
    <w:rsid w:val="00003059"/>
    <w:rsid w:val="00003F13"/>
    <w:rsid w:val="00004098"/>
    <w:rsid w:val="000046F4"/>
    <w:rsid w:val="000048A7"/>
    <w:rsid w:val="00004EF5"/>
    <w:rsid w:val="000051D2"/>
    <w:rsid w:val="0000536A"/>
    <w:rsid w:val="000054DE"/>
    <w:rsid w:val="000058C2"/>
    <w:rsid w:val="00005F79"/>
    <w:rsid w:val="000060E2"/>
    <w:rsid w:val="00006E46"/>
    <w:rsid w:val="00007EA6"/>
    <w:rsid w:val="000109B0"/>
    <w:rsid w:val="000110D8"/>
    <w:rsid w:val="00011786"/>
    <w:rsid w:val="000121FC"/>
    <w:rsid w:val="000123D2"/>
    <w:rsid w:val="000127AC"/>
    <w:rsid w:val="00012DB5"/>
    <w:rsid w:val="0001356A"/>
    <w:rsid w:val="00013C76"/>
    <w:rsid w:val="00013FE8"/>
    <w:rsid w:val="0001462F"/>
    <w:rsid w:val="00014B1E"/>
    <w:rsid w:val="000151AE"/>
    <w:rsid w:val="00015861"/>
    <w:rsid w:val="000159C4"/>
    <w:rsid w:val="00015E18"/>
    <w:rsid w:val="00016066"/>
    <w:rsid w:val="000162C2"/>
    <w:rsid w:val="000166B1"/>
    <w:rsid w:val="000201F4"/>
    <w:rsid w:val="000201FB"/>
    <w:rsid w:val="00020330"/>
    <w:rsid w:val="00020C31"/>
    <w:rsid w:val="00020E01"/>
    <w:rsid w:val="00021035"/>
    <w:rsid w:val="0002104E"/>
    <w:rsid w:val="00021498"/>
    <w:rsid w:val="00021608"/>
    <w:rsid w:val="00021860"/>
    <w:rsid w:val="00021CDF"/>
    <w:rsid w:val="00022223"/>
    <w:rsid w:val="000223BE"/>
    <w:rsid w:val="000228B5"/>
    <w:rsid w:val="00023BCA"/>
    <w:rsid w:val="00023FBD"/>
    <w:rsid w:val="0002570E"/>
    <w:rsid w:val="00025CDA"/>
    <w:rsid w:val="00026834"/>
    <w:rsid w:val="00027888"/>
    <w:rsid w:val="00027B00"/>
    <w:rsid w:val="0003109B"/>
    <w:rsid w:val="000326FC"/>
    <w:rsid w:val="0003288A"/>
    <w:rsid w:val="000329AA"/>
    <w:rsid w:val="00033334"/>
    <w:rsid w:val="00033409"/>
    <w:rsid w:val="000334F9"/>
    <w:rsid w:val="00033898"/>
    <w:rsid w:val="000343AD"/>
    <w:rsid w:val="00034BEF"/>
    <w:rsid w:val="00035917"/>
    <w:rsid w:val="000359D6"/>
    <w:rsid w:val="000361D7"/>
    <w:rsid w:val="000367CD"/>
    <w:rsid w:val="000373D5"/>
    <w:rsid w:val="00037E8A"/>
    <w:rsid w:val="000403CE"/>
    <w:rsid w:val="00040631"/>
    <w:rsid w:val="0004091E"/>
    <w:rsid w:val="00040FDE"/>
    <w:rsid w:val="00041F3B"/>
    <w:rsid w:val="000422DC"/>
    <w:rsid w:val="00042301"/>
    <w:rsid w:val="0004280A"/>
    <w:rsid w:val="00042B4C"/>
    <w:rsid w:val="00043298"/>
    <w:rsid w:val="000434BD"/>
    <w:rsid w:val="00043EA2"/>
    <w:rsid w:val="00044E49"/>
    <w:rsid w:val="00044F19"/>
    <w:rsid w:val="000460F0"/>
    <w:rsid w:val="000461F0"/>
    <w:rsid w:val="0004777A"/>
    <w:rsid w:val="000477DA"/>
    <w:rsid w:val="00050F1E"/>
    <w:rsid w:val="00051081"/>
    <w:rsid w:val="0005110C"/>
    <w:rsid w:val="000517C8"/>
    <w:rsid w:val="000517F7"/>
    <w:rsid w:val="00051BAD"/>
    <w:rsid w:val="00051E0B"/>
    <w:rsid w:val="0005241C"/>
    <w:rsid w:val="0005251F"/>
    <w:rsid w:val="00052A14"/>
    <w:rsid w:val="00054A79"/>
    <w:rsid w:val="00054D1A"/>
    <w:rsid w:val="00056223"/>
    <w:rsid w:val="000566EC"/>
    <w:rsid w:val="00056D0D"/>
    <w:rsid w:val="00060207"/>
    <w:rsid w:val="0006059F"/>
    <w:rsid w:val="000617CC"/>
    <w:rsid w:val="00061969"/>
    <w:rsid w:val="00061EA9"/>
    <w:rsid w:val="00061FD6"/>
    <w:rsid w:val="00062380"/>
    <w:rsid w:val="000627AC"/>
    <w:rsid w:val="00062A34"/>
    <w:rsid w:val="00063280"/>
    <w:rsid w:val="00063B7F"/>
    <w:rsid w:val="0006411F"/>
    <w:rsid w:val="000645D7"/>
    <w:rsid w:val="00064644"/>
    <w:rsid w:val="000654AA"/>
    <w:rsid w:val="00065E98"/>
    <w:rsid w:val="00065ECA"/>
    <w:rsid w:val="0006609B"/>
    <w:rsid w:val="000668BC"/>
    <w:rsid w:val="00066A32"/>
    <w:rsid w:val="00066C46"/>
    <w:rsid w:val="000677BC"/>
    <w:rsid w:val="000679C5"/>
    <w:rsid w:val="000703D5"/>
    <w:rsid w:val="00070F59"/>
    <w:rsid w:val="00071515"/>
    <w:rsid w:val="00071ACF"/>
    <w:rsid w:val="00072550"/>
    <w:rsid w:val="0007278E"/>
    <w:rsid w:val="00072AA3"/>
    <w:rsid w:val="00072C0A"/>
    <w:rsid w:val="00073090"/>
    <w:rsid w:val="00073707"/>
    <w:rsid w:val="00073DC2"/>
    <w:rsid w:val="00073E45"/>
    <w:rsid w:val="00073E63"/>
    <w:rsid w:val="00074155"/>
    <w:rsid w:val="00074246"/>
    <w:rsid w:val="00074453"/>
    <w:rsid w:val="00074C10"/>
    <w:rsid w:val="00074C5C"/>
    <w:rsid w:val="00074F00"/>
    <w:rsid w:val="0007501B"/>
    <w:rsid w:val="00075FC3"/>
    <w:rsid w:val="000767BE"/>
    <w:rsid w:val="00076E39"/>
    <w:rsid w:val="0007721B"/>
    <w:rsid w:val="0007733C"/>
    <w:rsid w:val="00077629"/>
    <w:rsid w:val="0008022D"/>
    <w:rsid w:val="00080B64"/>
    <w:rsid w:val="00080EB7"/>
    <w:rsid w:val="000810BB"/>
    <w:rsid w:val="00082A62"/>
    <w:rsid w:val="00082AC1"/>
    <w:rsid w:val="0008361E"/>
    <w:rsid w:val="000849BB"/>
    <w:rsid w:val="00084B7F"/>
    <w:rsid w:val="00085537"/>
    <w:rsid w:val="00085968"/>
    <w:rsid w:val="00085B43"/>
    <w:rsid w:val="00085E03"/>
    <w:rsid w:val="00085E32"/>
    <w:rsid w:val="00085FCB"/>
    <w:rsid w:val="00087074"/>
    <w:rsid w:val="000872A7"/>
    <w:rsid w:val="000874A2"/>
    <w:rsid w:val="00090B4B"/>
    <w:rsid w:val="00090EE0"/>
    <w:rsid w:val="000910E5"/>
    <w:rsid w:val="000918AE"/>
    <w:rsid w:val="0009229C"/>
    <w:rsid w:val="0009241A"/>
    <w:rsid w:val="00092F91"/>
    <w:rsid w:val="00093BCE"/>
    <w:rsid w:val="00094343"/>
    <w:rsid w:val="0009450B"/>
    <w:rsid w:val="00094608"/>
    <w:rsid w:val="0009568B"/>
    <w:rsid w:val="00095A50"/>
    <w:rsid w:val="00095A81"/>
    <w:rsid w:val="00095D88"/>
    <w:rsid w:val="00096617"/>
    <w:rsid w:val="00097659"/>
    <w:rsid w:val="00097802"/>
    <w:rsid w:val="000A05B1"/>
    <w:rsid w:val="000A0809"/>
    <w:rsid w:val="000A08D7"/>
    <w:rsid w:val="000A0A55"/>
    <w:rsid w:val="000A180A"/>
    <w:rsid w:val="000A1A93"/>
    <w:rsid w:val="000A1D2A"/>
    <w:rsid w:val="000A294D"/>
    <w:rsid w:val="000A3C65"/>
    <w:rsid w:val="000A4173"/>
    <w:rsid w:val="000A461A"/>
    <w:rsid w:val="000A4722"/>
    <w:rsid w:val="000A4CDA"/>
    <w:rsid w:val="000A58F5"/>
    <w:rsid w:val="000A631A"/>
    <w:rsid w:val="000A7DA0"/>
    <w:rsid w:val="000B0AE7"/>
    <w:rsid w:val="000B13F4"/>
    <w:rsid w:val="000B1E6D"/>
    <w:rsid w:val="000B2321"/>
    <w:rsid w:val="000B2691"/>
    <w:rsid w:val="000B35BF"/>
    <w:rsid w:val="000B3C8E"/>
    <w:rsid w:val="000B3C99"/>
    <w:rsid w:val="000B3D74"/>
    <w:rsid w:val="000B3D98"/>
    <w:rsid w:val="000B46FF"/>
    <w:rsid w:val="000B4C52"/>
    <w:rsid w:val="000B5C73"/>
    <w:rsid w:val="000B5DEE"/>
    <w:rsid w:val="000B620A"/>
    <w:rsid w:val="000B696E"/>
    <w:rsid w:val="000B6CB3"/>
    <w:rsid w:val="000B6EA7"/>
    <w:rsid w:val="000B70BE"/>
    <w:rsid w:val="000B7D42"/>
    <w:rsid w:val="000C29EC"/>
    <w:rsid w:val="000C31F6"/>
    <w:rsid w:val="000C33A4"/>
    <w:rsid w:val="000C33E1"/>
    <w:rsid w:val="000C34B2"/>
    <w:rsid w:val="000C3D46"/>
    <w:rsid w:val="000C3F28"/>
    <w:rsid w:val="000C4357"/>
    <w:rsid w:val="000C4EEA"/>
    <w:rsid w:val="000C5698"/>
    <w:rsid w:val="000C58C4"/>
    <w:rsid w:val="000C5CA1"/>
    <w:rsid w:val="000C5E13"/>
    <w:rsid w:val="000C5EA6"/>
    <w:rsid w:val="000C611F"/>
    <w:rsid w:val="000C6E04"/>
    <w:rsid w:val="000C6E93"/>
    <w:rsid w:val="000C7256"/>
    <w:rsid w:val="000C7E78"/>
    <w:rsid w:val="000D0312"/>
    <w:rsid w:val="000D20A3"/>
    <w:rsid w:val="000D22BB"/>
    <w:rsid w:val="000D2954"/>
    <w:rsid w:val="000D35BD"/>
    <w:rsid w:val="000D378F"/>
    <w:rsid w:val="000D3815"/>
    <w:rsid w:val="000D401B"/>
    <w:rsid w:val="000D4331"/>
    <w:rsid w:val="000D4426"/>
    <w:rsid w:val="000D45F4"/>
    <w:rsid w:val="000D46BA"/>
    <w:rsid w:val="000D482E"/>
    <w:rsid w:val="000D4E43"/>
    <w:rsid w:val="000D4E9A"/>
    <w:rsid w:val="000D4E9F"/>
    <w:rsid w:val="000D5ABB"/>
    <w:rsid w:val="000D5E63"/>
    <w:rsid w:val="000D6146"/>
    <w:rsid w:val="000D627B"/>
    <w:rsid w:val="000D63F3"/>
    <w:rsid w:val="000D675E"/>
    <w:rsid w:val="000D6982"/>
    <w:rsid w:val="000D7707"/>
    <w:rsid w:val="000D7DA9"/>
    <w:rsid w:val="000D7EB1"/>
    <w:rsid w:val="000D7FF0"/>
    <w:rsid w:val="000E0040"/>
    <w:rsid w:val="000E0651"/>
    <w:rsid w:val="000E0931"/>
    <w:rsid w:val="000E19C7"/>
    <w:rsid w:val="000E1D52"/>
    <w:rsid w:val="000E2595"/>
    <w:rsid w:val="000E271A"/>
    <w:rsid w:val="000E2DB9"/>
    <w:rsid w:val="000E3ACC"/>
    <w:rsid w:val="000E3ACF"/>
    <w:rsid w:val="000E3F47"/>
    <w:rsid w:val="000E4706"/>
    <w:rsid w:val="000E4DAA"/>
    <w:rsid w:val="000E4DB9"/>
    <w:rsid w:val="000E52FA"/>
    <w:rsid w:val="000E7EA6"/>
    <w:rsid w:val="000E7EF0"/>
    <w:rsid w:val="000F091D"/>
    <w:rsid w:val="000F0931"/>
    <w:rsid w:val="000F098C"/>
    <w:rsid w:val="000F0D37"/>
    <w:rsid w:val="000F121D"/>
    <w:rsid w:val="000F137A"/>
    <w:rsid w:val="000F1600"/>
    <w:rsid w:val="000F1607"/>
    <w:rsid w:val="000F297C"/>
    <w:rsid w:val="000F2A08"/>
    <w:rsid w:val="000F2ABF"/>
    <w:rsid w:val="000F2BFC"/>
    <w:rsid w:val="000F2FA9"/>
    <w:rsid w:val="000F30C8"/>
    <w:rsid w:val="000F30DC"/>
    <w:rsid w:val="000F336B"/>
    <w:rsid w:val="000F4329"/>
    <w:rsid w:val="000F4A8B"/>
    <w:rsid w:val="000F4C2A"/>
    <w:rsid w:val="000F4C4A"/>
    <w:rsid w:val="000F4EC1"/>
    <w:rsid w:val="000F513D"/>
    <w:rsid w:val="000F5EAD"/>
    <w:rsid w:val="000F5FBE"/>
    <w:rsid w:val="000F5FF8"/>
    <w:rsid w:val="000F7134"/>
    <w:rsid w:val="001013B2"/>
    <w:rsid w:val="00101F7C"/>
    <w:rsid w:val="001020B7"/>
    <w:rsid w:val="00102264"/>
    <w:rsid w:val="00102920"/>
    <w:rsid w:val="00102BB5"/>
    <w:rsid w:val="0010395F"/>
    <w:rsid w:val="001039C0"/>
    <w:rsid w:val="00103C2A"/>
    <w:rsid w:val="00103DD9"/>
    <w:rsid w:val="00103E7D"/>
    <w:rsid w:val="00104359"/>
    <w:rsid w:val="00104575"/>
    <w:rsid w:val="00104641"/>
    <w:rsid w:val="00104B24"/>
    <w:rsid w:val="00104D23"/>
    <w:rsid w:val="001053C8"/>
    <w:rsid w:val="001055C3"/>
    <w:rsid w:val="00105A4E"/>
    <w:rsid w:val="00105D14"/>
    <w:rsid w:val="00105F14"/>
    <w:rsid w:val="0010796F"/>
    <w:rsid w:val="00110D7C"/>
    <w:rsid w:val="0011133E"/>
    <w:rsid w:val="00112008"/>
    <w:rsid w:val="001120A2"/>
    <w:rsid w:val="00112277"/>
    <w:rsid w:val="00112543"/>
    <w:rsid w:val="00112A5B"/>
    <w:rsid w:val="00112CEC"/>
    <w:rsid w:val="00113E65"/>
    <w:rsid w:val="00113EC0"/>
    <w:rsid w:val="00114115"/>
    <w:rsid w:val="0011428A"/>
    <w:rsid w:val="001144A3"/>
    <w:rsid w:val="00114604"/>
    <w:rsid w:val="00114869"/>
    <w:rsid w:val="001149A3"/>
    <w:rsid w:val="00114CB6"/>
    <w:rsid w:val="0011569B"/>
    <w:rsid w:val="00115D95"/>
    <w:rsid w:val="00115E48"/>
    <w:rsid w:val="001161E8"/>
    <w:rsid w:val="00116372"/>
    <w:rsid w:val="00116ABA"/>
    <w:rsid w:val="00117116"/>
    <w:rsid w:val="00117496"/>
    <w:rsid w:val="001175B7"/>
    <w:rsid w:val="001176CF"/>
    <w:rsid w:val="00117CBB"/>
    <w:rsid w:val="00117D79"/>
    <w:rsid w:val="001207D1"/>
    <w:rsid w:val="001209A4"/>
    <w:rsid w:val="00122216"/>
    <w:rsid w:val="0012357F"/>
    <w:rsid w:val="00123728"/>
    <w:rsid w:val="001238F6"/>
    <w:rsid w:val="00123C8D"/>
    <w:rsid w:val="00124069"/>
    <w:rsid w:val="00124276"/>
    <w:rsid w:val="001243CE"/>
    <w:rsid w:val="0012498C"/>
    <w:rsid w:val="00125CC8"/>
    <w:rsid w:val="001266E5"/>
    <w:rsid w:val="0012671C"/>
    <w:rsid w:val="00126BC0"/>
    <w:rsid w:val="00127C33"/>
    <w:rsid w:val="00130996"/>
    <w:rsid w:val="00130A98"/>
    <w:rsid w:val="001310A8"/>
    <w:rsid w:val="00131A7D"/>
    <w:rsid w:val="00131BDE"/>
    <w:rsid w:val="00131DA0"/>
    <w:rsid w:val="00132304"/>
    <w:rsid w:val="0013300B"/>
    <w:rsid w:val="00133894"/>
    <w:rsid w:val="00133B5C"/>
    <w:rsid w:val="0013406F"/>
    <w:rsid w:val="001346E5"/>
    <w:rsid w:val="00134D9F"/>
    <w:rsid w:val="0013573E"/>
    <w:rsid w:val="00136203"/>
    <w:rsid w:val="0013710C"/>
    <w:rsid w:val="001372E4"/>
    <w:rsid w:val="00137367"/>
    <w:rsid w:val="00137AD0"/>
    <w:rsid w:val="001407A6"/>
    <w:rsid w:val="00140A3C"/>
    <w:rsid w:val="00140DB5"/>
    <w:rsid w:val="00141754"/>
    <w:rsid w:val="00141FA0"/>
    <w:rsid w:val="00142545"/>
    <w:rsid w:val="00142607"/>
    <w:rsid w:val="00142B17"/>
    <w:rsid w:val="00142C0B"/>
    <w:rsid w:val="00143471"/>
    <w:rsid w:val="00144109"/>
    <w:rsid w:val="00144379"/>
    <w:rsid w:val="00144B22"/>
    <w:rsid w:val="00144C0B"/>
    <w:rsid w:val="00144C7F"/>
    <w:rsid w:val="00144E3F"/>
    <w:rsid w:val="0014559B"/>
    <w:rsid w:val="00145613"/>
    <w:rsid w:val="00145E7E"/>
    <w:rsid w:val="00146925"/>
    <w:rsid w:val="00146DB4"/>
    <w:rsid w:val="00147A7E"/>
    <w:rsid w:val="00150E16"/>
    <w:rsid w:val="00151853"/>
    <w:rsid w:val="001526DE"/>
    <w:rsid w:val="00152C4C"/>
    <w:rsid w:val="00152F2C"/>
    <w:rsid w:val="00153350"/>
    <w:rsid w:val="00153361"/>
    <w:rsid w:val="00154527"/>
    <w:rsid w:val="00155102"/>
    <w:rsid w:val="00155CEF"/>
    <w:rsid w:val="001564B5"/>
    <w:rsid w:val="00156A0B"/>
    <w:rsid w:val="00156AC1"/>
    <w:rsid w:val="00156F70"/>
    <w:rsid w:val="001572AC"/>
    <w:rsid w:val="0015770E"/>
    <w:rsid w:val="00157B28"/>
    <w:rsid w:val="001601BE"/>
    <w:rsid w:val="00160206"/>
    <w:rsid w:val="001602DD"/>
    <w:rsid w:val="001603F8"/>
    <w:rsid w:val="00160959"/>
    <w:rsid w:val="001616A1"/>
    <w:rsid w:val="0016171F"/>
    <w:rsid w:val="00161968"/>
    <w:rsid w:val="00161CE9"/>
    <w:rsid w:val="00162508"/>
    <w:rsid w:val="00162753"/>
    <w:rsid w:val="00162BFB"/>
    <w:rsid w:val="00163024"/>
    <w:rsid w:val="0016337D"/>
    <w:rsid w:val="00163953"/>
    <w:rsid w:val="00163E71"/>
    <w:rsid w:val="00163F8A"/>
    <w:rsid w:val="0016405A"/>
    <w:rsid w:val="001647F1"/>
    <w:rsid w:val="00164826"/>
    <w:rsid w:val="00164A76"/>
    <w:rsid w:val="0016537B"/>
    <w:rsid w:val="001653A6"/>
    <w:rsid w:val="001656CB"/>
    <w:rsid w:val="00165851"/>
    <w:rsid w:val="0016592D"/>
    <w:rsid w:val="0016596F"/>
    <w:rsid w:val="00165D75"/>
    <w:rsid w:val="00165EE8"/>
    <w:rsid w:val="00165F77"/>
    <w:rsid w:val="001667BC"/>
    <w:rsid w:val="00166E3D"/>
    <w:rsid w:val="00166E4E"/>
    <w:rsid w:val="00166FE2"/>
    <w:rsid w:val="00167B02"/>
    <w:rsid w:val="00167CBB"/>
    <w:rsid w:val="0017006A"/>
    <w:rsid w:val="00171C2B"/>
    <w:rsid w:val="00173371"/>
    <w:rsid w:val="00173703"/>
    <w:rsid w:val="00174870"/>
    <w:rsid w:val="00174E7C"/>
    <w:rsid w:val="00175D5A"/>
    <w:rsid w:val="00176174"/>
    <w:rsid w:val="00176DC6"/>
    <w:rsid w:val="00177FEF"/>
    <w:rsid w:val="00180BFA"/>
    <w:rsid w:val="00180DC2"/>
    <w:rsid w:val="0018195E"/>
    <w:rsid w:val="00181B0A"/>
    <w:rsid w:val="00182948"/>
    <w:rsid w:val="00183063"/>
    <w:rsid w:val="00183251"/>
    <w:rsid w:val="0018411E"/>
    <w:rsid w:val="00185924"/>
    <w:rsid w:val="00186A07"/>
    <w:rsid w:val="001876A0"/>
    <w:rsid w:val="0018771D"/>
    <w:rsid w:val="0019057E"/>
    <w:rsid w:val="001905DF"/>
    <w:rsid w:val="0019065B"/>
    <w:rsid w:val="001908B2"/>
    <w:rsid w:val="00190BD4"/>
    <w:rsid w:val="00191802"/>
    <w:rsid w:val="00191889"/>
    <w:rsid w:val="00191F15"/>
    <w:rsid w:val="001922BD"/>
    <w:rsid w:val="001926A1"/>
    <w:rsid w:val="00192A54"/>
    <w:rsid w:val="0019311D"/>
    <w:rsid w:val="001933F7"/>
    <w:rsid w:val="00193D6C"/>
    <w:rsid w:val="00194081"/>
    <w:rsid w:val="00194E2C"/>
    <w:rsid w:val="00194E31"/>
    <w:rsid w:val="00195A0B"/>
    <w:rsid w:val="00195E54"/>
    <w:rsid w:val="0019614F"/>
    <w:rsid w:val="00197510"/>
    <w:rsid w:val="001A0C75"/>
    <w:rsid w:val="001A120A"/>
    <w:rsid w:val="001A183F"/>
    <w:rsid w:val="001A20C9"/>
    <w:rsid w:val="001A2300"/>
    <w:rsid w:val="001A268A"/>
    <w:rsid w:val="001A2F2B"/>
    <w:rsid w:val="001A3349"/>
    <w:rsid w:val="001A3523"/>
    <w:rsid w:val="001A3542"/>
    <w:rsid w:val="001A36C8"/>
    <w:rsid w:val="001A3B17"/>
    <w:rsid w:val="001A405A"/>
    <w:rsid w:val="001A4604"/>
    <w:rsid w:val="001A4754"/>
    <w:rsid w:val="001A4BC9"/>
    <w:rsid w:val="001A4ECA"/>
    <w:rsid w:val="001A5D63"/>
    <w:rsid w:val="001A5FD3"/>
    <w:rsid w:val="001A7352"/>
    <w:rsid w:val="001A74D8"/>
    <w:rsid w:val="001A7E54"/>
    <w:rsid w:val="001A7F04"/>
    <w:rsid w:val="001B0161"/>
    <w:rsid w:val="001B09C2"/>
    <w:rsid w:val="001B0EB3"/>
    <w:rsid w:val="001B1208"/>
    <w:rsid w:val="001B16BE"/>
    <w:rsid w:val="001B2217"/>
    <w:rsid w:val="001B2F69"/>
    <w:rsid w:val="001B5266"/>
    <w:rsid w:val="001B6F2F"/>
    <w:rsid w:val="001C04E3"/>
    <w:rsid w:val="001C06FB"/>
    <w:rsid w:val="001C08B6"/>
    <w:rsid w:val="001C092C"/>
    <w:rsid w:val="001C0C06"/>
    <w:rsid w:val="001C0DEF"/>
    <w:rsid w:val="001C1304"/>
    <w:rsid w:val="001C1A0A"/>
    <w:rsid w:val="001C1C38"/>
    <w:rsid w:val="001C1FC8"/>
    <w:rsid w:val="001C23C7"/>
    <w:rsid w:val="001C28AC"/>
    <w:rsid w:val="001C2D65"/>
    <w:rsid w:val="001C32B5"/>
    <w:rsid w:val="001C356C"/>
    <w:rsid w:val="001C3B4B"/>
    <w:rsid w:val="001C3D31"/>
    <w:rsid w:val="001C3D60"/>
    <w:rsid w:val="001C44AF"/>
    <w:rsid w:val="001C4D9E"/>
    <w:rsid w:val="001C5573"/>
    <w:rsid w:val="001C61BC"/>
    <w:rsid w:val="001C64F5"/>
    <w:rsid w:val="001C6CC0"/>
    <w:rsid w:val="001C7EA6"/>
    <w:rsid w:val="001D0710"/>
    <w:rsid w:val="001D1DCC"/>
    <w:rsid w:val="001D212B"/>
    <w:rsid w:val="001D2C5C"/>
    <w:rsid w:val="001D2D68"/>
    <w:rsid w:val="001D3782"/>
    <w:rsid w:val="001D3947"/>
    <w:rsid w:val="001D398D"/>
    <w:rsid w:val="001D4A1A"/>
    <w:rsid w:val="001D5192"/>
    <w:rsid w:val="001D5D45"/>
    <w:rsid w:val="001D693F"/>
    <w:rsid w:val="001D6D11"/>
    <w:rsid w:val="001D70A4"/>
    <w:rsid w:val="001D71C8"/>
    <w:rsid w:val="001D74AC"/>
    <w:rsid w:val="001D7BCB"/>
    <w:rsid w:val="001D7FD7"/>
    <w:rsid w:val="001D7FDC"/>
    <w:rsid w:val="001E039C"/>
    <w:rsid w:val="001E05A4"/>
    <w:rsid w:val="001E1055"/>
    <w:rsid w:val="001E1B15"/>
    <w:rsid w:val="001E1B37"/>
    <w:rsid w:val="001E23AC"/>
    <w:rsid w:val="001E27AC"/>
    <w:rsid w:val="001E3035"/>
    <w:rsid w:val="001E359E"/>
    <w:rsid w:val="001E3BA9"/>
    <w:rsid w:val="001E3EF7"/>
    <w:rsid w:val="001E4540"/>
    <w:rsid w:val="001E4DAB"/>
    <w:rsid w:val="001E572C"/>
    <w:rsid w:val="001E647F"/>
    <w:rsid w:val="001E649A"/>
    <w:rsid w:val="001E6FB0"/>
    <w:rsid w:val="001E72AD"/>
    <w:rsid w:val="001E7792"/>
    <w:rsid w:val="001E7DE3"/>
    <w:rsid w:val="001F0346"/>
    <w:rsid w:val="001F0427"/>
    <w:rsid w:val="001F056E"/>
    <w:rsid w:val="001F0C50"/>
    <w:rsid w:val="001F12FE"/>
    <w:rsid w:val="001F15BB"/>
    <w:rsid w:val="001F19B6"/>
    <w:rsid w:val="001F1F40"/>
    <w:rsid w:val="001F23BD"/>
    <w:rsid w:val="001F291B"/>
    <w:rsid w:val="001F2D0C"/>
    <w:rsid w:val="001F3542"/>
    <w:rsid w:val="001F39E7"/>
    <w:rsid w:val="001F4B5A"/>
    <w:rsid w:val="001F4EFE"/>
    <w:rsid w:val="001F51D7"/>
    <w:rsid w:val="001F5613"/>
    <w:rsid w:val="001F61C2"/>
    <w:rsid w:val="001F62B9"/>
    <w:rsid w:val="001F6658"/>
    <w:rsid w:val="001F6A54"/>
    <w:rsid w:val="001F734D"/>
    <w:rsid w:val="001F75A1"/>
    <w:rsid w:val="001F7CA6"/>
    <w:rsid w:val="001F7DDC"/>
    <w:rsid w:val="001F7F6D"/>
    <w:rsid w:val="0020038F"/>
    <w:rsid w:val="00200983"/>
    <w:rsid w:val="00200B29"/>
    <w:rsid w:val="0020152F"/>
    <w:rsid w:val="002015FE"/>
    <w:rsid w:val="00201FF6"/>
    <w:rsid w:val="00202020"/>
    <w:rsid w:val="0020234B"/>
    <w:rsid w:val="00202ABE"/>
    <w:rsid w:val="0020306A"/>
    <w:rsid w:val="00203184"/>
    <w:rsid w:val="002037D6"/>
    <w:rsid w:val="00203BAA"/>
    <w:rsid w:val="00204414"/>
    <w:rsid w:val="00204F4B"/>
    <w:rsid w:val="00205625"/>
    <w:rsid w:val="00205C3A"/>
    <w:rsid w:val="002068DB"/>
    <w:rsid w:val="00206D52"/>
    <w:rsid w:val="00206D8C"/>
    <w:rsid w:val="0020787E"/>
    <w:rsid w:val="00207A4C"/>
    <w:rsid w:val="002108E8"/>
    <w:rsid w:val="0021097B"/>
    <w:rsid w:val="00210BCC"/>
    <w:rsid w:val="00210FF6"/>
    <w:rsid w:val="00211020"/>
    <w:rsid w:val="002114E0"/>
    <w:rsid w:val="00211EDB"/>
    <w:rsid w:val="00212489"/>
    <w:rsid w:val="002129EB"/>
    <w:rsid w:val="0021371D"/>
    <w:rsid w:val="0021374B"/>
    <w:rsid w:val="00213E86"/>
    <w:rsid w:val="00214ECD"/>
    <w:rsid w:val="00215574"/>
    <w:rsid w:val="00215DA4"/>
    <w:rsid w:val="00216BA9"/>
    <w:rsid w:val="00216BF3"/>
    <w:rsid w:val="00216EBC"/>
    <w:rsid w:val="002172A2"/>
    <w:rsid w:val="00221655"/>
    <w:rsid w:val="00221D9C"/>
    <w:rsid w:val="00222013"/>
    <w:rsid w:val="00222345"/>
    <w:rsid w:val="00222631"/>
    <w:rsid w:val="0022276D"/>
    <w:rsid w:val="0022330E"/>
    <w:rsid w:val="0022414A"/>
    <w:rsid w:val="0022444A"/>
    <w:rsid w:val="002245D3"/>
    <w:rsid w:val="002256BD"/>
    <w:rsid w:val="00226270"/>
    <w:rsid w:val="00226936"/>
    <w:rsid w:val="00226D3A"/>
    <w:rsid w:val="00227303"/>
    <w:rsid w:val="0022739F"/>
    <w:rsid w:val="00227C3A"/>
    <w:rsid w:val="00227C43"/>
    <w:rsid w:val="00227DDB"/>
    <w:rsid w:val="00230586"/>
    <w:rsid w:val="00230595"/>
    <w:rsid w:val="00230846"/>
    <w:rsid w:val="002309AF"/>
    <w:rsid w:val="00230D30"/>
    <w:rsid w:val="00231BD8"/>
    <w:rsid w:val="00231C00"/>
    <w:rsid w:val="00231C03"/>
    <w:rsid w:val="00232C27"/>
    <w:rsid w:val="0023319E"/>
    <w:rsid w:val="002335FE"/>
    <w:rsid w:val="0023371C"/>
    <w:rsid w:val="002337DA"/>
    <w:rsid w:val="002338AE"/>
    <w:rsid w:val="00233CEA"/>
    <w:rsid w:val="00233E5F"/>
    <w:rsid w:val="002346C8"/>
    <w:rsid w:val="002347A8"/>
    <w:rsid w:val="00234B65"/>
    <w:rsid w:val="0023535D"/>
    <w:rsid w:val="00235C06"/>
    <w:rsid w:val="00235F66"/>
    <w:rsid w:val="002362D4"/>
    <w:rsid w:val="002366DC"/>
    <w:rsid w:val="00236929"/>
    <w:rsid w:val="00237714"/>
    <w:rsid w:val="00237845"/>
    <w:rsid w:val="00237A45"/>
    <w:rsid w:val="00240907"/>
    <w:rsid w:val="00240E1A"/>
    <w:rsid w:val="00241539"/>
    <w:rsid w:val="00241F74"/>
    <w:rsid w:val="00242A10"/>
    <w:rsid w:val="00242BD5"/>
    <w:rsid w:val="00242C66"/>
    <w:rsid w:val="00244B8F"/>
    <w:rsid w:val="00244D0F"/>
    <w:rsid w:val="0024512B"/>
    <w:rsid w:val="00245230"/>
    <w:rsid w:val="00245AAB"/>
    <w:rsid w:val="00245D56"/>
    <w:rsid w:val="00245EB6"/>
    <w:rsid w:val="00246029"/>
    <w:rsid w:val="00247298"/>
    <w:rsid w:val="0025001A"/>
    <w:rsid w:val="002505CF"/>
    <w:rsid w:val="00250730"/>
    <w:rsid w:val="00251067"/>
    <w:rsid w:val="0025160A"/>
    <w:rsid w:val="00251C15"/>
    <w:rsid w:val="00252160"/>
    <w:rsid w:val="002525DC"/>
    <w:rsid w:val="002527E7"/>
    <w:rsid w:val="00252C97"/>
    <w:rsid w:val="00252EA1"/>
    <w:rsid w:val="0025387C"/>
    <w:rsid w:val="002538DB"/>
    <w:rsid w:val="00253ED2"/>
    <w:rsid w:val="00253EEC"/>
    <w:rsid w:val="00253F60"/>
    <w:rsid w:val="0025433B"/>
    <w:rsid w:val="00254428"/>
    <w:rsid w:val="00254A43"/>
    <w:rsid w:val="00255E38"/>
    <w:rsid w:val="00256890"/>
    <w:rsid w:val="00256A15"/>
    <w:rsid w:val="00256DD8"/>
    <w:rsid w:val="002570C4"/>
    <w:rsid w:val="0025746A"/>
    <w:rsid w:val="00257B5F"/>
    <w:rsid w:val="00257C50"/>
    <w:rsid w:val="00257FAD"/>
    <w:rsid w:val="002609C1"/>
    <w:rsid w:val="002609F3"/>
    <w:rsid w:val="002613C2"/>
    <w:rsid w:val="00261972"/>
    <w:rsid w:val="002619B6"/>
    <w:rsid w:val="002625E6"/>
    <w:rsid w:val="00262A73"/>
    <w:rsid w:val="002634E5"/>
    <w:rsid w:val="0026489E"/>
    <w:rsid w:val="002655E9"/>
    <w:rsid w:val="00265E68"/>
    <w:rsid w:val="00265F90"/>
    <w:rsid w:val="00266315"/>
    <w:rsid w:val="00266471"/>
    <w:rsid w:val="002665ED"/>
    <w:rsid w:val="0026746B"/>
    <w:rsid w:val="00267618"/>
    <w:rsid w:val="00267914"/>
    <w:rsid w:val="00267F47"/>
    <w:rsid w:val="002714B5"/>
    <w:rsid w:val="002714D3"/>
    <w:rsid w:val="00271568"/>
    <w:rsid w:val="00272167"/>
    <w:rsid w:val="002722B6"/>
    <w:rsid w:val="00272325"/>
    <w:rsid w:val="00272C65"/>
    <w:rsid w:val="002733E3"/>
    <w:rsid w:val="0027352D"/>
    <w:rsid w:val="002735E7"/>
    <w:rsid w:val="00273CE2"/>
    <w:rsid w:val="002740A4"/>
    <w:rsid w:val="002740C9"/>
    <w:rsid w:val="00274392"/>
    <w:rsid w:val="002756DE"/>
    <w:rsid w:val="00276348"/>
    <w:rsid w:val="002766FE"/>
    <w:rsid w:val="00277359"/>
    <w:rsid w:val="00277AAA"/>
    <w:rsid w:val="00280031"/>
    <w:rsid w:val="00280914"/>
    <w:rsid w:val="00280932"/>
    <w:rsid w:val="00280B95"/>
    <w:rsid w:val="00280F6D"/>
    <w:rsid w:val="00281DA8"/>
    <w:rsid w:val="002823EE"/>
    <w:rsid w:val="00283460"/>
    <w:rsid w:val="00283549"/>
    <w:rsid w:val="00284633"/>
    <w:rsid w:val="002858CC"/>
    <w:rsid w:val="00285D66"/>
    <w:rsid w:val="00285FD2"/>
    <w:rsid w:val="00286C27"/>
    <w:rsid w:val="00286F79"/>
    <w:rsid w:val="0028739B"/>
    <w:rsid w:val="0028758C"/>
    <w:rsid w:val="00287857"/>
    <w:rsid w:val="00287EE9"/>
    <w:rsid w:val="0029010C"/>
    <w:rsid w:val="00290764"/>
    <w:rsid w:val="002909AD"/>
    <w:rsid w:val="00291376"/>
    <w:rsid w:val="00291739"/>
    <w:rsid w:val="00291B60"/>
    <w:rsid w:val="0029262A"/>
    <w:rsid w:val="002926F0"/>
    <w:rsid w:val="00293817"/>
    <w:rsid w:val="00293856"/>
    <w:rsid w:val="00294941"/>
    <w:rsid w:val="00295088"/>
    <w:rsid w:val="002954B9"/>
    <w:rsid w:val="00295503"/>
    <w:rsid w:val="00295A2B"/>
    <w:rsid w:val="00295A37"/>
    <w:rsid w:val="00295EC5"/>
    <w:rsid w:val="00296D29"/>
    <w:rsid w:val="002A01F6"/>
    <w:rsid w:val="002A0C49"/>
    <w:rsid w:val="002A1284"/>
    <w:rsid w:val="002A1366"/>
    <w:rsid w:val="002A22ED"/>
    <w:rsid w:val="002A29E5"/>
    <w:rsid w:val="002A2AED"/>
    <w:rsid w:val="002A3A8C"/>
    <w:rsid w:val="002A422E"/>
    <w:rsid w:val="002A4566"/>
    <w:rsid w:val="002A4615"/>
    <w:rsid w:val="002A5234"/>
    <w:rsid w:val="002A54A4"/>
    <w:rsid w:val="002A57F2"/>
    <w:rsid w:val="002A59BF"/>
    <w:rsid w:val="002A5EC7"/>
    <w:rsid w:val="002A68E7"/>
    <w:rsid w:val="002A6B25"/>
    <w:rsid w:val="002A6D3B"/>
    <w:rsid w:val="002A71D6"/>
    <w:rsid w:val="002A71DF"/>
    <w:rsid w:val="002B11B9"/>
    <w:rsid w:val="002B1C73"/>
    <w:rsid w:val="002B1DA1"/>
    <w:rsid w:val="002B208F"/>
    <w:rsid w:val="002B3671"/>
    <w:rsid w:val="002B38A0"/>
    <w:rsid w:val="002B3981"/>
    <w:rsid w:val="002B3B3E"/>
    <w:rsid w:val="002B40CB"/>
    <w:rsid w:val="002B4E20"/>
    <w:rsid w:val="002B5B8B"/>
    <w:rsid w:val="002B5E0E"/>
    <w:rsid w:val="002B610A"/>
    <w:rsid w:val="002B6225"/>
    <w:rsid w:val="002B6690"/>
    <w:rsid w:val="002B66A9"/>
    <w:rsid w:val="002B6736"/>
    <w:rsid w:val="002B6E11"/>
    <w:rsid w:val="002B73EE"/>
    <w:rsid w:val="002C014E"/>
    <w:rsid w:val="002C06B9"/>
    <w:rsid w:val="002C091B"/>
    <w:rsid w:val="002C0FA4"/>
    <w:rsid w:val="002C15DD"/>
    <w:rsid w:val="002C1B83"/>
    <w:rsid w:val="002C1BE6"/>
    <w:rsid w:val="002C1FB2"/>
    <w:rsid w:val="002C28B5"/>
    <w:rsid w:val="002C308B"/>
    <w:rsid w:val="002C401B"/>
    <w:rsid w:val="002C402A"/>
    <w:rsid w:val="002C41FA"/>
    <w:rsid w:val="002C4604"/>
    <w:rsid w:val="002C4855"/>
    <w:rsid w:val="002C67AE"/>
    <w:rsid w:val="002C738E"/>
    <w:rsid w:val="002C7C9C"/>
    <w:rsid w:val="002D1056"/>
    <w:rsid w:val="002D12C8"/>
    <w:rsid w:val="002D18F3"/>
    <w:rsid w:val="002D18F4"/>
    <w:rsid w:val="002D1EC4"/>
    <w:rsid w:val="002D2080"/>
    <w:rsid w:val="002D2539"/>
    <w:rsid w:val="002D295F"/>
    <w:rsid w:val="002D315C"/>
    <w:rsid w:val="002D34D0"/>
    <w:rsid w:val="002D479A"/>
    <w:rsid w:val="002D4B00"/>
    <w:rsid w:val="002D4C71"/>
    <w:rsid w:val="002D4DE2"/>
    <w:rsid w:val="002D4FD0"/>
    <w:rsid w:val="002D5A0C"/>
    <w:rsid w:val="002D5A6A"/>
    <w:rsid w:val="002D5B4F"/>
    <w:rsid w:val="002D5FE2"/>
    <w:rsid w:val="002D65D5"/>
    <w:rsid w:val="002D660C"/>
    <w:rsid w:val="002D66BA"/>
    <w:rsid w:val="002D677A"/>
    <w:rsid w:val="002D6A5B"/>
    <w:rsid w:val="002D6C00"/>
    <w:rsid w:val="002D6DEA"/>
    <w:rsid w:val="002D6EC5"/>
    <w:rsid w:val="002D702D"/>
    <w:rsid w:val="002E01B4"/>
    <w:rsid w:val="002E09A7"/>
    <w:rsid w:val="002E0E2E"/>
    <w:rsid w:val="002E1237"/>
    <w:rsid w:val="002E1731"/>
    <w:rsid w:val="002E1E0B"/>
    <w:rsid w:val="002E2082"/>
    <w:rsid w:val="002E2787"/>
    <w:rsid w:val="002E289B"/>
    <w:rsid w:val="002E330E"/>
    <w:rsid w:val="002E33B4"/>
    <w:rsid w:val="002E3B0C"/>
    <w:rsid w:val="002E3C12"/>
    <w:rsid w:val="002E3C36"/>
    <w:rsid w:val="002E3E48"/>
    <w:rsid w:val="002E42D1"/>
    <w:rsid w:val="002E4733"/>
    <w:rsid w:val="002E4A06"/>
    <w:rsid w:val="002E4E16"/>
    <w:rsid w:val="002E6896"/>
    <w:rsid w:val="002E79CC"/>
    <w:rsid w:val="002E7F89"/>
    <w:rsid w:val="002F05FB"/>
    <w:rsid w:val="002F1CC7"/>
    <w:rsid w:val="002F21BD"/>
    <w:rsid w:val="002F22CB"/>
    <w:rsid w:val="002F2C90"/>
    <w:rsid w:val="002F31B8"/>
    <w:rsid w:val="002F33D2"/>
    <w:rsid w:val="002F3645"/>
    <w:rsid w:val="002F3BBA"/>
    <w:rsid w:val="002F414B"/>
    <w:rsid w:val="002F541F"/>
    <w:rsid w:val="002F6864"/>
    <w:rsid w:val="002F77EF"/>
    <w:rsid w:val="002F78C3"/>
    <w:rsid w:val="002F7927"/>
    <w:rsid w:val="002F7A75"/>
    <w:rsid w:val="00300733"/>
    <w:rsid w:val="00300C5E"/>
    <w:rsid w:val="0030263E"/>
    <w:rsid w:val="003044D1"/>
    <w:rsid w:val="00304628"/>
    <w:rsid w:val="003049A9"/>
    <w:rsid w:val="00306589"/>
    <w:rsid w:val="0030695D"/>
    <w:rsid w:val="00306CEB"/>
    <w:rsid w:val="0030735A"/>
    <w:rsid w:val="00307864"/>
    <w:rsid w:val="00307C68"/>
    <w:rsid w:val="0031038C"/>
    <w:rsid w:val="0031053F"/>
    <w:rsid w:val="00311125"/>
    <w:rsid w:val="003116CC"/>
    <w:rsid w:val="00311921"/>
    <w:rsid w:val="00311A07"/>
    <w:rsid w:val="0031308F"/>
    <w:rsid w:val="00313408"/>
    <w:rsid w:val="003134BD"/>
    <w:rsid w:val="0031475D"/>
    <w:rsid w:val="00314827"/>
    <w:rsid w:val="00314AB1"/>
    <w:rsid w:val="00314BC5"/>
    <w:rsid w:val="003155EC"/>
    <w:rsid w:val="003159C9"/>
    <w:rsid w:val="0031676B"/>
    <w:rsid w:val="00316EF7"/>
    <w:rsid w:val="00317710"/>
    <w:rsid w:val="0031788A"/>
    <w:rsid w:val="00317C9E"/>
    <w:rsid w:val="00321039"/>
    <w:rsid w:val="0032180F"/>
    <w:rsid w:val="00322312"/>
    <w:rsid w:val="003224D8"/>
    <w:rsid w:val="00322A02"/>
    <w:rsid w:val="00322BC4"/>
    <w:rsid w:val="00322DB6"/>
    <w:rsid w:val="00323194"/>
    <w:rsid w:val="0032371F"/>
    <w:rsid w:val="00323E52"/>
    <w:rsid w:val="00324041"/>
    <w:rsid w:val="00324888"/>
    <w:rsid w:val="00324E59"/>
    <w:rsid w:val="00324FB3"/>
    <w:rsid w:val="003254C5"/>
    <w:rsid w:val="00325CC2"/>
    <w:rsid w:val="00325E64"/>
    <w:rsid w:val="00326438"/>
    <w:rsid w:val="003266BC"/>
    <w:rsid w:val="00326E47"/>
    <w:rsid w:val="0033023D"/>
    <w:rsid w:val="00331389"/>
    <w:rsid w:val="00331C0F"/>
    <w:rsid w:val="00331D45"/>
    <w:rsid w:val="00331E4B"/>
    <w:rsid w:val="003325C8"/>
    <w:rsid w:val="003325E9"/>
    <w:rsid w:val="003333C4"/>
    <w:rsid w:val="00333B24"/>
    <w:rsid w:val="003345BB"/>
    <w:rsid w:val="003349CD"/>
    <w:rsid w:val="00335F29"/>
    <w:rsid w:val="003360B1"/>
    <w:rsid w:val="0033618A"/>
    <w:rsid w:val="003361AC"/>
    <w:rsid w:val="003366D6"/>
    <w:rsid w:val="00336EB4"/>
    <w:rsid w:val="00336EE1"/>
    <w:rsid w:val="00337244"/>
    <w:rsid w:val="003375DC"/>
    <w:rsid w:val="00337E66"/>
    <w:rsid w:val="00337E9B"/>
    <w:rsid w:val="00337FB4"/>
    <w:rsid w:val="00340ED7"/>
    <w:rsid w:val="00340EDF"/>
    <w:rsid w:val="00341D5F"/>
    <w:rsid w:val="0034207F"/>
    <w:rsid w:val="0034217F"/>
    <w:rsid w:val="003423B6"/>
    <w:rsid w:val="003426AF"/>
    <w:rsid w:val="00342750"/>
    <w:rsid w:val="00343027"/>
    <w:rsid w:val="00343414"/>
    <w:rsid w:val="00343C0B"/>
    <w:rsid w:val="00343E9E"/>
    <w:rsid w:val="00344455"/>
    <w:rsid w:val="00344ADF"/>
    <w:rsid w:val="00345453"/>
    <w:rsid w:val="00346D81"/>
    <w:rsid w:val="00347163"/>
    <w:rsid w:val="00347259"/>
    <w:rsid w:val="003477AD"/>
    <w:rsid w:val="00350192"/>
    <w:rsid w:val="003506A3"/>
    <w:rsid w:val="003528AC"/>
    <w:rsid w:val="00352A8C"/>
    <w:rsid w:val="00352C57"/>
    <w:rsid w:val="0035301B"/>
    <w:rsid w:val="00354B52"/>
    <w:rsid w:val="00355121"/>
    <w:rsid w:val="003551FA"/>
    <w:rsid w:val="003552BB"/>
    <w:rsid w:val="00355363"/>
    <w:rsid w:val="00357BA9"/>
    <w:rsid w:val="003604D4"/>
    <w:rsid w:val="003605E7"/>
    <w:rsid w:val="0036106F"/>
    <w:rsid w:val="00361A2B"/>
    <w:rsid w:val="00361A86"/>
    <w:rsid w:val="00361E88"/>
    <w:rsid w:val="00361F39"/>
    <w:rsid w:val="00362664"/>
    <w:rsid w:val="00362A5D"/>
    <w:rsid w:val="00362AC2"/>
    <w:rsid w:val="00362C1D"/>
    <w:rsid w:val="00362DE6"/>
    <w:rsid w:val="00364055"/>
    <w:rsid w:val="003646DB"/>
    <w:rsid w:val="00364B34"/>
    <w:rsid w:val="00365606"/>
    <w:rsid w:val="003663DD"/>
    <w:rsid w:val="003664FD"/>
    <w:rsid w:val="003665A3"/>
    <w:rsid w:val="00366D61"/>
    <w:rsid w:val="00367196"/>
    <w:rsid w:val="00367DC2"/>
    <w:rsid w:val="00370341"/>
    <w:rsid w:val="00370591"/>
    <w:rsid w:val="00370C40"/>
    <w:rsid w:val="00370DCF"/>
    <w:rsid w:val="00371C3A"/>
    <w:rsid w:val="003722B7"/>
    <w:rsid w:val="0037255A"/>
    <w:rsid w:val="00372AB6"/>
    <w:rsid w:val="00373741"/>
    <w:rsid w:val="003737A0"/>
    <w:rsid w:val="003738E9"/>
    <w:rsid w:val="00373D90"/>
    <w:rsid w:val="0037403D"/>
    <w:rsid w:val="00374673"/>
    <w:rsid w:val="003747D6"/>
    <w:rsid w:val="003749F5"/>
    <w:rsid w:val="00375033"/>
    <w:rsid w:val="0037540C"/>
    <w:rsid w:val="003759AB"/>
    <w:rsid w:val="00375C50"/>
    <w:rsid w:val="0037731F"/>
    <w:rsid w:val="00377502"/>
    <w:rsid w:val="00377B5A"/>
    <w:rsid w:val="00380D30"/>
    <w:rsid w:val="003817D0"/>
    <w:rsid w:val="003817FB"/>
    <w:rsid w:val="0038187A"/>
    <w:rsid w:val="00381974"/>
    <w:rsid w:val="00383132"/>
    <w:rsid w:val="00383433"/>
    <w:rsid w:val="0038360E"/>
    <w:rsid w:val="0038384E"/>
    <w:rsid w:val="0038388B"/>
    <w:rsid w:val="00383A52"/>
    <w:rsid w:val="00383AC5"/>
    <w:rsid w:val="00383E4F"/>
    <w:rsid w:val="003849CF"/>
    <w:rsid w:val="00384A60"/>
    <w:rsid w:val="0038520F"/>
    <w:rsid w:val="0038528E"/>
    <w:rsid w:val="003854E9"/>
    <w:rsid w:val="00385BD7"/>
    <w:rsid w:val="00385EF8"/>
    <w:rsid w:val="003863BD"/>
    <w:rsid w:val="0038664E"/>
    <w:rsid w:val="003874E5"/>
    <w:rsid w:val="00387814"/>
    <w:rsid w:val="00387AD8"/>
    <w:rsid w:val="00387FA4"/>
    <w:rsid w:val="003909AF"/>
    <w:rsid w:val="00390EA9"/>
    <w:rsid w:val="00391178"/>
    <w:rsid w:val="00391408"/>
    <w:rsid w:val="0039175E"/>
    <w:rsid w:val="003919ED"/>
    <w:rsid w:val="003931DB"/>
    <w:rsid w:val="0039335B"/>
    <w:rsid w:val="0039379A"/>
    <w:rsid w:val="00393D0D"/>
    <w:rsid w:val="00393FA4"/>
    <w:rsid w:val="003946FD"/>
    <w:rsid w:val="00395102"/>
    <w:rsid w:val="00395641"/>
    <w:rsid w:val="00395771"/>
    <w:rsid w:val="00395960"/>
    <w:rsid w:val="00395EEE"/>
    <w:rsid w:val="00396275"/>
    <w:rsid w:val="003964C5"/>
    <w:rsid w:val="0039706D"/>
    <w:rsid w:val="00397462"/>
    <w:rsid w:val="003977E5"/>
    <w:rsid w:val="00397A0D"/>
    <w:rsid w:val="003A0805"/>
    <w:rsid w:val="003A0872"/>
    <w:rsid w:val="003A1AF7"/>
    <w:rsid w:val="003A1F15"/>
    <w:rsid w:val="003A25EE"/>
    <w:rsid w:val="003A2DE5"/>
    <w:rsid w:val="003A322A"/>
    <w:rsid w:val="003A3541"/>
    <w:rsid w:val="003A3DD4"/>
    <w:rsid w:val="003A47F6"/>
    <w:rsid w:val="003A4E6C"/>
    <w:rsid w:val="003A559E"/>
    <w:rsid w:val="003A56E5"/>
    <w:rsid w:val="003A657C"/>
    <w:rsid w:val="003A780C"/>
    <w:rsid w:val="003A7D01"/>
    <w:rsid w:val="003B01E6"/>
    <w:rsid w:val="003B19EF"/>
    <w:rsid w:val="003B2F70"/>
    <w:rsid w:val="003B30E0"/>
    <w:rsid w:val="003B3526"/>
    <w:rsid w:val="003B39F1"/>
    <w:rsid w:val="003B40BE"/>
    <w:rsid w:val="003B4C24"/>
    <w:rsid w:val="003B70F4"/>
    <w:rsid w:val="003B75EA"/>
    <w:rsid w:val="003B76E7"/>
    <w:rsid w:val="003B7833"/>
    <w:rsid w:val="003C0458"/>
    <w:rsid w:val="003C04D2"/>
    <w:rsid w:val="003C08DE"/>
    <w:rsid w:val="003C0AE7"/>
    <w:rsid w:val="003C24FD"/>
    <w:rsid w:val="003C266B"/>
    <w:rsid w:val="003C2889"/>
    <w:rsid w:val="003C2CD2"/>
    <w:rsid w:val="003C32B7"/>
    <w:rsid w:val="003C392E"/>
    <w:rsid w:val="003C3B11"/>
    <w:rsid w:val="003C40E0"/>
    <w:rsid w:val="003C4B97"/>
    <w:rsid w:val="003C52E3"/>
    <w:rsid w:val="003C5358"/>
    <w:rsid w:val="003C5714"/>
    <w:rsid w:val="003C5EAB"/>
    <w:rsid w:val="003C5F36"/>
    <w:rsid w:val="003C6145"/>
    <w:rsid w:val="003C623D"/>
    <w:rsid w:val="003C6B40"/>
    <w:rsid w:val="003C6C60"/>
    <w:rsid w:val="003C79DC"/>
    <w:rsid w:val="003C7B4B"/>
    <w:rsid w:val="003D034C"/>
    <w:rsid w:val="003D126C"/>
    <w:rsid w:val="003D1DEE"/>
    <w:rsid w:val="003D2B18"/>
    <w:rsid w:val="003D2DCA"/>
    <w:rsid w:val="003D3DC5"/>
    <w:rsid w:val="003D44D2"/>
    <w:rsid w:val="003D487E"/>
    <w:rsid w:val="003D4946"/>
    <w:rsid w:val="003D50C4"/>
    <w:rsid w:val="003D57F1"/>
    <w:rsid w:val="003D5D12"/>
    <w:rsid w:val="003D6AD8"/>
    <w:rsid w:val="003D6ED2"/>
    <w:rsid w:val="003D6FEA"/>
    <w:rsid w:val="003D7DBB"/>
    <w:rsid w:val="003D7EBA"/>
    <w:rsid w:val="003E09CF"/>
    <w:rsid w:val="003E0C8B"/>
    <w:rsid w:val="003E2517"/>
    <w:rsid w:val="003E2541"/>
    <w:rsid w:val="003E2566"/>
    <w:rsid w:val="003E261C"/>
    <w:rsid w:val="003E31FA"/>
    <w:rsid w:val="003E34DA"/>
    <w:rsid w:val="003E39FB"/>
    <w:rsid w:val="003E3B22"/>
    <w:rsid w:val="003E3FC5"/>
    <w:rsid w:val="003E4731"/>
    <w:rsid w:val="003E47F6"/>
    <w:rsid w:val="003E5222"/>
    <w:rsid w:val="003E7221"/>
    <w:rsid w:val="003E7BC2"/>
    <w:rsid w:val="003F03C7"/>
    <w:rsid w:val="003F0595"/>
    <w:rsid w:val="003F0C06"/>
    <w:rsid w:val="003F0C17"/>
    <w:rsid w:val="003F0D41"/>
    <w:rsid w:val="003F0D55"/>
    <w:rsid w:val="003F1B71"/>
    <w:rsid w:val="003F2322"/>
    <w:rsid w:val="003F261D"/>
    <w:rsid w:val="003F2B25"/>
    <w:rsid w:val="003F2EFA"/>
    <w:rsid w:val="003F3135"/>
    <w:rsid w:val="003F3E64"/>
    <w:rsid w:val="003F4A1D"/>
    <w:rsid w:val="003F5232"/>
    <w:rsid w:val="003F5E88"/>
    <w:rsid w:val="003F6121"/>
    <w:rsid w:val="003F74F8"/>
    <w:rsid w:val="003F7A11"/>
    <w:rsid w:val="00400085"/>
    <w:rsid w:val="00400807"/>
    <w:rsid w:val="00400C60"/>
    <w:rsid w:val="004018F3"/>
    <w:rsid w:val="00402CD0"/>
    <w:rsid w:val="00403945"/>
    <w:rsid w:val="00404214"/>
    <w:rsid w:val="00404374"/>
    <w:rsid w:val="00404669"/>
    <w:rsid w:val="00404CF2"/>
    <w:rsid w:val="004058AC"/>
    <w:rsid w:val="00405909"/>
    <w:rsid w:val="00405ADF"/>
    <w:rsid w:val="0040615C"/>
    <w:rsid w:val="00406CFF"/>
    <w:rsid w:val="00406E72"/>
    <w:rsid w:val="00406E78"/>
    <w:rsid w:val="0040753D"/>
    <w:rsid w:val="0040764C"/>
    <w:rsid w:val="00410147"/>
    <w:rsid w:val="0041099F"/>
    <w:rsid w:val="00410BD9"/>
    <w:rsid w:val="00410D3E"/>
    <w:rsid w:val="00411F07"/>
    <w:rsid w:val="004123AF"/>
    <w:rsid w:val="004124BB"/>
    <w:rsid w:val="0041285C"/>
    <w:rsid w:val="004128E6"/>
    <w:rsid w:val="00412F95"/>
    <w:rsid w:val="00413677"/>
    <w:rsid w:val="004137F7"/>
    <w:rsid w:val="004139BA"/>
    <w:rsid w:val="00413E8D"/>
    <w:rsid w:val="00414062"/>
    <w:rsid w:val="00414212"/>
    <w:rsid w:val="0041497A"/>
    <w:rsid w:val="00414D3F"/>
    <w:rsid w:val="00414DD8"/>
    <w:rsid w:val="00415A60"/>
    <w:rsid w:val="00415AE2"/>
    <w:rsid w:val="00416F2F"/>
    <w:rsid w:val="00416FD9"/>
    <w:rsid w:val="00417ADB"/>
    <w:rsid w:val="00420144"/>
    <w:rsid w:val="00420302"/>
    <w:rsid w:val="00421A50"/>
    <w:rsid w:val="004223DF"/>
    <w:rsid w:val="00422405"/>
    <w:rsid w:val="00422427"/>
    <w:rsid w:val="00422981"/>
    <w:rsid w:val="00422F7F"/>
    <w:rsid w:val="004240D8"/>
    <w:rsid w:val="004245CB"/>
    <w:rsid w:val="00425104"/>
    <w:rsid w:val="0042527C"/>
    <w:rsid w:val="004254C8"/>
    <w:rsid w:val="0042561C"/>
    <w:rsid w:val="00425695"/>
    <w:rsid w:val="004261BF"/>
    <w:rsid w:val="00426691"/>
    <w:rsid w:val="0042701B"/>
    <w:rsid w:val="00427046"/>
    <w:rsid w:val="004273EE"/>
    <w:rsid w:val="00430215"/>
    <w:rsid w:val="00431649"/>
    <w:rsid w:val="00431D7F"/>
    <w:rsid w:val="00432722"/>
    <w:rsid w:val="00432B31"/>
    <w:rsid w:val="00433EFC"/>
    <w:rsid w:val="004342A5"/>
    <w:rsid w:val="0043508C"/>
    <w:rsid w:val="004358AD"/>
    <w:rsid w:val="00436269"/>
    <w:rsid w:val="00436D57"/>
    <w:rsid w:val="00437262"/>
    <w:rsid w:val="004374F6"/>
    <w:rsid w:val="00437B56"/>
    <w:rsid w:val="00437CC6"/>
    <w:rsid w:val="00440196"/>
    <w:rsid w:val="0044091D"/>
    <w:rsid w:val="00440CC2"/>
    <w:rsid w:val="00441C69"/>
    <w:rsid w:val="00441C6B"/>
    <w:rsid w:val="004421B2"/>
    <w:rsid w:val="004422F7"/>
    <w:rsid w:val="004424E6"/>
    <w:rsid w:val="00443327"/>
    <w:rsid w:val="00443E8D"/>
    <w:rsid w:val="004447C7"/>
    <w:rsid w:val="004450E8"/>
    <w:rsid w:val="00445888"/>
    <w:rsid w:val="004464C3"/>
    <w:rsid w:val="00446877"/>
    <w:rsid w:val="00446C67"/>
    <w:rsid w:val="00446E8B"/>
    <w:rsid w:val="00447205"/>
    <w:rsid w:val="0044730C"/>
    <w:rsid w:val="004477E0"/>
    <w:rsid w:val="00447DC6"/>
    <w:rsid w:val="00450342"/>
    <w:rsid w:val="00450605"/>
    <w:rsid w:val="0045080F"/>
    <w:rsid w:val="00450B1C"/>
    <w:rsid w:val="00450D73"/>
    <w:rsid w:val="00450EC1"/>
    <w:rsid w:val="0045119B"/>
    <w:rsid w:val="004514BA"/>
    <w:rsid w:val="0045191B"/>
    <w:rsid w:val="00451F05"/>
    <w:rsid w:val="004520B3"/>
    <w:rsid w:val="004521B5"/>
    <w:rsid w:val="00452288"/>
    <w:rsid w:val="00452E5A"/>
    <w:rsid w:val="004530F9"/>
    <w:rsid w:val="004532C0"/>
    <w:rsid w:val="00454C86"/>
    <w:rsid w:val="00455C9E"/>
    <w:rsid w:val="004565E6"/>
    <w:rsid w:val="00456691"/>
    <w:rsid w:val="00456E24"/>
    <w:rsid w:val="0045764C"/>
    <w:rsid w:val="00457A62"/>
    <w:rsid w:val="00460BAC"/>
    <w:rsid w:val="00460BC5"/>
    <w:rsid w:val="00461284"/>
    <w:rsid w:val="00461359"/>
    <w:rsid w:val="004616F3"/>
    <w:rsid w:val="004628B4"/>
    <w:rsid w:val="00462AC2"/>
    <w:rsid w:val="00463569"/>
    <w:rsid w:val="00463B6B"/>
    <w:rsid w:val="0046443C"/>
    <w:rsid w:val="00464AA2"/>
    <w:rsid w:val="00465767"/>
    <w:rsid w:val="004658B2"/>
    <w:rsid w:val="00466A1C"/>
    <w:rsid w:val="00466CB1"/>
    <w:rsid w:val="00467180"/>
    <w:rsid w:val="00467432"/>
    <w:rsid w:val="004674E0"/>
    <w:rsid w:val="00467D4D"/>
    <w:rsid w:val="00470EC0"/>
    <w:rsid w:val="00471246"/>
    <w:rsid w:val="004717EC"/>
    <w:rsid w:val="00471C0D"/>
    <w:rsid w:val="00471F62"/>
    <w:rsid w:val="00472704"/>
    <w:rsid w:val="004728CC"/>
    <w:rsid w:val="00473919"/>
    <w:rsid w:val="00474A6F"/>
    <w:rsid w:val="00474A71"/>
    <w:rsid w:val="004754DE"/>
    <w:rsid w:val="00477ADA"/>
    <w:rsid w:val="00477F0A"/>
    <w:rsid w:val="0048024E"/>
    <w:rsid w:val="00480868"/>
    <w:rsid w:val="00481441"/>
    <w:rsid w:val="004819CF"/>
    <w:rsid w:val="00482055"/>
    <w:rsid w:val="004825F2"/>
    <w:rsid w:val="0048279B"/>
    <w:rsid w:val="004828DE"/>
    <w:rsid w:val="004834AE"/>
    <w:rsid w:val="00483C1B"/>
    <w:rsid w:val="00485539"/>
    <w:rsid w:val="00485747"/>
    <w:rsid w:val="00485755"/>
    <w:rsid w:val="00485D7A"/>
    <w:rsid w:val="00485F7F"/>
    <w:rsid w:val="004860B2"/>
    <w:rsid w:val="0048639C"/>
    <w:rsid w:val="004863EA"/>
    <w:rsid w:val="00486A7B"/>
    <w:rsid w:val="00486C3E"/>
    <w:rsid w:val="00486E80"/>
    <w:rsid w:val="0048725D"/>
    <w:rsid w:val="0048774B"/>
    <w:rsid w:val="0049053A"/>
    <w:rsid w:val="0049080D"/>
    <w:rsid w:val="00490A29"/>
    <w:rsid w:val="004919BF"/>
    <w:rsid w:val="00491AD5"/>
    <w:rsid w:val="00491B6A"/>
    <w:rsid w:val="004921AC"/>
    <w:rsid w:val="00492579"/>
    <w:rsid w:val="0049504A"/>
    <w:rsid w:val="00495640"/>
    <w:rsid w:val="0049564C"/>
    <w:rsid w:val="00495C96"/>
    <w:rsid w:val="00495F15"/>
    <w:rsid w:val="00496006"/>
    <w:rsid w:val="0049601B"/>
    <w:rsid w:val="004965E8"/>
    <w:rsid w:val="004965FD"/>
    <w:rsid w:val="00497543"/>
    <w:rsid w:val="004A04BB"/>
    <w:rsid w:val="004A0822"/>
    <w:rsid w:val="004A0A3D"/>
    <w:rsid w:val="004A20D4"/>
    <w:rsid w:val="004A25D3"/>
    <w:rsid w:val="004A3163"/>
    <w:rsid w:val="004A3C7E"/>
    <w:rsid w:val="004A3F6F"/>
    <w:rsid w:val="004A4E0F"/>
    <w:rsid w:val="004A590C"/>
    <w:rsid w:val="004A60B7"/>
    <w:rsid w:val="004A65FF"/>
    <w:rsid w:val="004A6E28"/>
    <w:rsid w:val="004A7679"/>
    <w:rsid w:val="004B020C"/>
    <w:rsid w:val="004B093F"/>
    <w:rsid w:val="004B1C59"/>
    <w:rsid w:val="004B2163"/>
    <w:rsid w:val="004B2C8E"/>
    <w:rsid w:val="004B2D81"/>
    <w:rsid w:val="004B302F"/>
    <w:rsid w:val="004B3150"/>
    <w:rsid w:val="004B31A9"/>
    <w:rsid w:val="004B3664"/>
    <w:rsid w:val="004B3761"/>
    <w:rsid w:val="004B3B1F"/>
    <w:rsid w:val="004B5CBF"/>
    <w:rsid w:val="004B6214"/>
    <w:rsid w:val="004B6855"/>
    <w:rsid w:val="004B7BEB"/>
    <w:rsid w:val="004B7F47"/>
    <w:rsid w:val="004C0B92"/>
    <w:rsid w:val="004C0FB6"/>
    <w:rsid w:val="004C1642"/>
    <w:rsid w:val="004C1ED5"/>
    <w:rsid w:val="004C20DB"/>
    <w:rsid w:val="004C2F4E"/>
    <w:rsid w:val="004C2F50"/>
    <w:rsid w:val="004C32E9"/>
    <w:rsid w:val="004C38DF"/>
    <w:rsid w:val="004C3B10"/>
    <w:rsid w:val="004C4258"/>
    <w:rsid w:val="004C42C0"/>
    <w:rsid w:val="004C4E07"/>
    <w:rsid w:val="004C4F6E"/>
    <w:rsid w:val="004C5287"/>
    <w:rsid w:val="004C54C3"/>
    <w:rsid w:val="004C5EBC"/>
    <w:rsid w:val="004C602F"/>
    <w:rsid w:val="004C6821"/>
    <w:rsid w:val="004C68B2"/>
    <w:rsid w:val="004C69CB"/>
    <w:rsid w:val="004C6E8F"/>
    <w:rsid w:val="004C7388"/>
    <w:rsid w:val="004C7C10"/>
    <w:rsid w:val="004D00E9"/>
    <w:rsid w:val="004D0B86"/>
    <w:rsid w:val="004D0CC7"/>
    <w:rsid w:val="004D1F70"/>
    <w:rsid w:val="004D2495"/>
    <w:rsid w:val="004D2E38"/>
    <w:rsid w:val="004D302A"/>
    <w:rsid w:val="004D315B"/>
    <w:rsid w:val="004D4275"/>
    <w:rsid w:val="004D5FE6"/>
    <w:rsid w:val="004D6FA2"/>
    <w:rsid w:val="004D78C3"/>
    <w:rsid w:val="004E00EC"/>
    <w:rsid w:val="004E055A"/>
    <w:rsid w:val="004E19B0"/>
    <w:rsid w:val="004E19F5"/>
    <w:rsid w:val="004E1DA5"/>
    <w:rsid w:val="004E1DAE"/>
    <w:rsid w:val="004E1EEA"/>
    <w:rsid w:val="004E2322"/>
    <w:rsid w:val="004E296B"/>
    <w:rsid w:val="004E4972"/>
    <w:rsid w:val="004E540E"/>
    <w:rsid w:val="004E5D72"/>
    <w:rsid w:val="004E5E2C"/>
    <w:rsid w:val="004E5EB8"/>
    <w:rsid w:val="004E60BD"/>
    <w:rsid w:val="004E7372"/>
    <w:rsid w:val="004E7C32"/>
    <w:rsid w:val="004F1463"/>
    <w:rsid w:val="004F1AAA"/>
    <w:rsid w:val="004F206F"/>
    <w:rsid w:val="004F3580"/>
    <w:rsid w:val="004F42EB"/>
    <w:rsid w:val="004F4772"/>
    <w:rsid w:val="004F4F79"/>
    <w:rsid w:val="004F5C6F"/>
    <w:rsid w:val="004F69BE"/>
    <w:rsid w:val="004F6AE3"/>
    <w:rsid w:val="004F7ED2"/>
    <w:rsid w:val="005007FE"/>
    <w:rsid w:val="00501942"/>
    <w:rsid w:val="00501AFD"/>
    <w:rsid w:val="0050213D"/>
    <w:rsid w:val="005024ED"/>
    <w:rsid w:val="00502935"/>
    <w:rsid w:val="005032D5"/>
    <w:rsid w:val="005040C8"/>
    <w:rsid w:val="0050471D"/>
    <w:rsid w:val="00504778"/>
    <w:rsid w:val="00504902"/>
    <w:rsid w:val="00505198"/>
    <w:rsid w:val="005058E1"/>
    <w:rsid w:val="0050608A"/>
    <w:rsid w:val="0050644F"/>
    <w:rsid w:val="00506758"/>
    <w:rsid w:val="0050689C"/>
    <w:rsid w:val="00506A66"/>
    <w:rsid w:val="00510735"/>
    <w:rsid w:val="005111DB"/>
    <w:rsid w:val="0051167A"/>
    <w:rsid w:val="00512756"/>
    <w:rsid w:val="005128EC"/>
    <w:rsid w:val="00513567"/>
    <w:rsid w:val="0051378D"/>
    <w:rsid w:val="005158D6"/>
    <w:rsid w:val="005159A8"/>
    <w:rsid w:val="005163FE"/>
    <w:rsid w:val="005164E3"/>
    <w:rsid w:val="0051679F"/>
    <w:rsid w:val="005167E8"/>
    <w:rsid w:val="005174DD"/>
    <w:rsid w:val="00517923"/>
    <w:rsid w:val="005179B2"/>
    <w:rsid w:val="00517B57"/>
    <w:rsid w:val="005207B2"/>
    <w:rsid w:val="00521A7F"/>
    <w:rsid w:val="00521A89"/>
    <w:rsid w:val="00521F03"/>
    <w:rsid w:val="00522AF3"/>
    <w:rsid w:val="00522BFD"/>
    <w:rsid w:val="00522E5A"/>
    <w:rsid w:val="0052414D"/>
    <w:rsid w:val="00524802"/>
    <w:rsid w:val="00524992"/>
    <w:rsid w:val="00524CD3"/>
    <w:rsid w:val="00525B26"/>
    <w:rsid w:val="00527009"/>
    <w:rsid w:val="00527141"/>
    <w:rsid w:val="005302A3"/>
    <w:rsid w:val="00530C1A"/>
    <w:rsid w:val="0053103D"/>
    <w:rsid w:val="0053146F"/>
    <w:rsid w:val="005316DB"/>
    <w:rsid w:val="0053397B"/>
    <w:rsid w:val="00533A24"/>
    <w:rsid w:val="005349B3"/>
    <w:rsid w:val="00535CFA"/>
    <w:rsid w:val="00535CFC"/>
    <w:rsid w:val="00536245"/>
    <w:rsid w:val="00536CEC"/>
    <w:rsid w:val="00536EDA"/>
    <w:rsid w:val="005415E3"/>
    <w:rsid w:val="00541624"/>
    <w:rsid w:val="00541970"/>
    <w:rsid w:val="0054218C"/>
    <w:rsid w:val="00542760"/>
    <w:rsid w:val="00542B95"/>
    <w:rsid w:val="00542D58"/>
    <w:rsid w:val="00543F7A"/>
    <w:rsid w:val="00544067"/>
    <w:rsid w:val="005443C3"/>
    <w:rsid w:val="005445E5"/>
    <w:rsid w:val="005456C6"/>
    <w:rsid w:val="005459CD"/>
    <w:rsid w:val="00545AF8"/>
    <w:rsid w:val="005462EA"/>
    <w:rsid w:val="005463E0"/>
    <w:rsid w:val="00546F95"/>
    <w:rsid w:val="00547F7A"/>
    <w:rsid w:val="005504DF"/>
    <w:rsid w:val="00550D3C"/>
    <w:rsid w:val="0055143E"/>
    <w:rsid w:val="0055173C"/>
    <w:rsid w:val="00551952"/>
    <w:rsid w:val="00551D1C"/>
    <w:rsid w:val="00551E38"/>
    <w:rsid w:val="0055240F"/>
    <w:rsid w:val="005529FC"/>
    <w:rsid w:val="00553496"/>
    <w:rsid w:val="00553B5D"/>
    <w:rsid w:val="00554029"/>
    <w:rsid w:val="0055495C"/>
    <w:rsid w:val="005549A5"/>
    <w:rsid w:val="005555FE"/>
    <w:rsid w:val="0055575D"/>
    <w:rsid w:val="00556C99"/>
    <w:rsid w:val="00557165"/>
    <w:rsid w:val="00560225"/>
    <w:rsid w:val="00560248"/>
    <w:rsid w:val="00560388"/>
    <w:rsid w:val="00560B78"/>
    <w:rsid w:val="00562C14"/>
    <w:rsid w:val="00562F0B"/>
    <w:rsid w:val="0056308C"/>
    <w:rsid w:val="00563767"/>
    <w:rsid w:val="00563B50"/>
    <w:rsid w:val="005645EA"/>
    <w:rsid w:val="00564934"/>
    <w:rsid w:val="005649BC"/>
    <w:rsid w:val="005650B1"/>
    <w:rsid w:val="00565745"/>
    <w:rsid w:val="00565763"/>
    <w:rsid w:val="00566533"/>
    <w:rsid w:val="0056675A"/>
    <w:rsid w:val="00566968"/>
    <w:rsid w:val="00566B8A"/>
    <w:rsid w:val="00566DDD"/>
    <w:rsid w:val="00566E66"/>
    <w:rsid w:val="00566F11"/>
    <w:rsid w:val="005675AC"/>
    <w:rsid w:val="00570178"/>
    <w:rsid w:val="00570428"/>
    <w:rsid w:val="00570A89"/>
    <w:rsid w:val="00570EC2"/>
    <w:rsid w:val="00571E80"/>
    <w:rsid w:val="00571F20"/>
    <w:rsid w:val="00572278"/>
    <w:rsid w:val="0057296B"/>
    <w:rsid w:val="00572EE7"/>
    <w:rsid w:val="005730ED"/>
    <w:rsid w:val="00573156"/>
    <w:rsid w:val="005735B0"/>
    <w:rsid w:val="005739CB"/>
    <w:rsid w:val="00573B48"/>
    <w:rsid w:val="00574050"/>
    <w:rsid w:val="005751B8"/>
    <w:rsid w:val="005751FF"/>
    <w:rsid w:val="00575934"/>
    <w:rsid w:val="00575E92"/>
    <w:rsid w:val="005763A4"/>
    <w:rsid w:val="00576660"/>
    <w:rsid w:val="0057702D"/>
    <w:rsid w:val="00577747"/>
    <w:rsid w:val="00580210"/>
    <w:rsid w:val="0058166F"/>
    <w:rsid w:val="00582353"/>
    <w:rsid w:val="00582729"/>
    <w:rsid w:val="00582E65"/>
    <w:rsid w:val="00583446"/>
    <w:rsid w:val="00583C45"/>
    <w:rsid w:val="00583D8B"/>
    <w:rsid w:val="00583D98"/>
    <w:rsid w:val="00584592"/>
    <w:rsid w:val="00584A42"/>
    <w:rsid w:val="00584C65"/>
    <w:rsid w:val="00585155"/>
    <w:rsid w:val="0058625C"/>
    <w:rsid w:val="0058635E"/>
    <w:rsid w:val="005868B6"/>
    <w:rsid w:val="00586B87"/>
    <w:rsid w:val="00587C22"/>
    <w:rsid w:val="00587CAB"/>
    <w:rsid w:val="00587D18"/>
    <w:rsid w:val="00587FD3"/>
    <w:rsid w:val="00590266"/>
    <w:rsid w:val="0059041D"/>
    <w:rsid w:val="00590D50"/>
    <w:rsid w:val="00593531"/>
    <w:rsid w:val="00594128"/>
    <w:rsid w:val="00594394"/>
    <w:rsid w:val="00594CE5"/>
    <w:rsid w:val="00594E23"/>
    <w:rsid w:val="00594E7E"/>
    <w:rsid w:val="005955FF"/>
    <w:rsid w:val="00595604"/>
    <w:rsid w:val="00595DDB"/>
    <w:rsid w:val="005974F7"/>
    <w:rsid w:val="00597FB3"/>
    <w:rsid w:val="005A02E1"/>
    <w:rsid w:val="005A0C32"/>
    <w:rsid w:val="005A1425"/>
    <w:rsid w:val="005A1C4C"/>
    <w:rsid w:val="005A207C"/>
    <w:rsid w:val="005A273B"/>
    <w:rsid w:val="005A38A3"/>
    <w:rsid w:val="005A38BD"/>
    <w:rsid w:val="005A4ACB"/>
    <w:rsid w:val="005A53A8"/>
    <w:rsid w:val="005A55C9"/>
    <w:rsid w:val="005A5AFB"/>
    <w:rsid w:val="005A5BAA"/>
    <w:rsid w:val="005A5D15"/>
    <w:rsid w:val="005A6AFB"/>
    <w:rsid w:val="005A6CDD"/>
    <w:rsid w:val="005A72B2"/>
    <w:rsid w:val="005B147A"/>
    <w:rsid w:val="005B1C2B"/>
    <w:rsid w:val="005B25D6"/>
    <w:rsid w:val="005B2D69"/>
    <w:rsid w:val="005B2E52"/>
    <w:rsid w:val="005B36F6"/>
    <w:rsid w:val="005B3BCD"/>
    <w:rsid w:val="005B3F16"/>
    <w:rsid w:val="005B4200"/>
    <w:rsid w:val="005B4453"/>
    <w:rsid w:val="005B459D"/>
    <w:rsid w:val="005B4D14"/>
    <w:rsid w:val="005B4D89"/>
    <w:rsid w:val="005B4DC0"/>
    <w:rsid w:val="005B565E"/>
    <w:rsid w:val="005B59CF"/>
    <w:rsid w:val="005B5B6B"/>
    <w:rsid w:val="005B6CFE"/>
    <w:rsid w:val="005C029C"/>
    <w:rsid w:val="005C0362"/>
    <w:rsid w:val="005C0418"/>
    <w:rsid w:val="005C0426"/>
    <w:rsid w:val="005C095C"/>
    <w:rsid w:val="005C2D23"/>
    <w:rsid w:val="005C378C"/>
    <w:rsid w:val="005C38EC"/>
    <w:rsid w:val="005C3FDE"/>
    <w:rsid w:val="005C51A0"/>
    <w:rsid w:val="005C53B7"/>
    <w:rsid w:val="005C57F7"/>
    <w:rsid w:val="005C5AF9"/>
    <w:rsid w:val="005C69D3"/>
    <w:rsid w:val="005C6A24"/>
    <w:rsid w:val="005C6A68"/>
    <w:rsid w:val="005C74FB"/>
    <w:rsid w:val="005C750B"/>
    <w:rsid w:val="005C78E5"/>
    <w:rsid w:val="005C7C8F"/>
    <w:rsid w:val="005C7E8A"/>
    <w:rsid w:val="005D018B"/>
    <w:rsid w:val="005D01D2"/>
    <w:rsid w:val="005D0A20"/>
    <w:rsid w:val="005D1831"/>
    <w:rsid w:val="005D1D16"/>
    <w:rsid w:val="005D1E27"/>
    <w:rsid w:val="005D2392"/>
    <w:rsid w:val="005D2E4F"/>
    <w:rsid w:val="005D33E6"/>
    <w:rsid w:val="005D430E"/>
    <w:rsid w:val="005D4F1D"/>
    <w:rsid w:val="005D5877"/>
    <w:rsid w:val="005D59A2"/>
    <w:rsid w:val="005D5AD7"/>
    <w:rsid w:val="005D5CA9"/>
    <w:rsid w:val="005D5F7C"/>
    <w:rsid w:val="005D71B6"/>
    <w:rsid w:val="005D7441"/>
    <w:rsid w:val="005E0063"/>
    <w:rsid w:val="005E0CF6"/>
    <w:rsid w:val="005E0E2F"/>
    <w:rsid w:val="005E1021"/>
    <w:rsid w:val="005E186D"/>
    <w:rsid w:val="005E2DA7"/>
    <w:rsid w:val="005E307E"/>
    <w:rsid w:val="005E340A"/>
    <w:rsid w:val="005E35E9"/>
    <w:rsid w:val="005E38EF"/>
    <w:rsid w:val="005E3CD4"/>
    <w:rsid w:val="005E418D"/>
    <w:rsid w:val="005E4D55"/>
    <w:rsid w:val="005E6042"/>
    <w:rsid w:val="005E6387"/>
    <w:rsid w:val="005E64EB"/>
    <w:rsid w:val="005E65A0"/>
    <w:rsid w:val="005E65A2"/>
    <w:rsid w:val="005E6618"/>
    <w:rsid w:val="005E7067"/>
    <w:rsid w:val="005E76C4"/>
    <w:rsid w:val="005F0106"/>
    <w:rsid w:val="005F06DE"/>
    <w:rsid w:val="005F0B14"/>
    <w:rsid w:val="005F0D63"/>
    <w:rsid w:val="005F1541"/>
    <w:rsid w:val="005F264E"/>
    <w:rsid w:val="005F2707"/>
    <w:rsid w:val="005F2A31"/>
    <w:rsid w:val="005F2BD8"/>
    <w:rsid w:val="005F3D1E"/>
    <w:rsid w:val="005F3F15"/>
    <w:rsid w:val="005F415C"/>
    <w:rsid w:val="005F442D"/>
    <w:rsid w:val="005F4A8A"/>
    <w:rsid w:val="005F4DC1"/>
    <w:rsid w:val="005F5461"/>
    <w:rsid w:val="005F5A28"/>
    <w:rsid w:val="005F6E15"/>
    <w:rsid w:val="005F78A9"/>
    <w:rsid w:val="005F7CE1"/>
    <w:rsid w:val="005F7E51"/>
    <w:rsid w:val="00600A1D"/>
    <w:rsid w:val="00600B0A"/>
    <w:rsid w:val="00600CC5"/>
    <w:rsid w:val="00600DE5"/>
    <w:rsid w:val="0060104C"/>
    <w:rsid w:val="0060112D"/>
    <w:rsid w:val="006012CD"/>
    <w:rsid w:val="00601A00"/>
    <w:rsid w:val="00601CAB"/>
    <w:rsid w:val="00602557"/>
    <w:rsid w:val="006026AF"/>
    <w:rsid w:val="0060341C"/>
    <w:rsid w:val="006047F2"/>
    <w:rsid w:val="00605464"/>
    <w:rsid w:val="0060563A"/>
    <w:rsid w:val="00605E89"/>
    <w:rsid w:val="00605FB9"/>
    <w:rsid w:val="00606242"/>
    <w:rsid w:val="006065B6"/>
    <w:rsid w:val="00606622"/>
    <w:rsid w:val="00606C80"/>
    <w:rsid w:val="00606D2A"/>
    <w:rsid w:val="00606E41"/>
    <w:rsid w:val="00606E69"/>
    <w:rsid w:val="00607290"/>
    <w:rsid w:val="0060747E"/>
    <w:rsid w:val="00610372"/>
    <w:rsid w:val="00610B79"/>
    <w:rsid w:val="00611139"/>
    <w:rsid w:val="0061117C"/>
    <w:rsid w:val="006115A6"/>
    <w:rsid w:val="0061172F"/>
    <w:rsid w:val="00611970"/>
    <w:rsid w:val="00611D9B"/>
    <w:rsid w:val="006128E6"/>
    <w:rsid w:val="006129CA"/>
    <w:rsid w:val="00612BF2"/>
    <w:rsid w:val="0061306C"/>
    <w:rsid w:val="006136F6"/>
    <w:rsid w:val="0061416D"/>
    <w:rsid w:val="00614232"/>
    <w:rsid w:val="0061592A"/>
    <w:rsid w:val="00615C7A"/>
    <w:rsid w:val="00615CB1"/>
    <w:rsid w:val="00615DC2"/>
    <w:rsid w:val="006168BE"/>
    <w:rsid w:val="0061698D"/>
    <w:rsid w:val="0061744E"/>
    <w:rsid w:val="006177C3"/>
    <w:rsid w:val="00617A39"/>
    <w:rsid w:val="00617AA2"/>
    <w:rsid w:val="00617F83"/>
    <w:rsid w:val="006201FD"/>
    <w:rsid w:val="0062038B"/>
    <w:rsid w:val="006208AB"/>
    <w:rsid w:val="0062114B"/>
    <w:rsid w:val="0062153C"/>
    <w:rsid w:val="00621544"/>
    <w:rsid w:val="00621B53"/>
    <w:rsid w:val="006222AD"/>
    <w:rsid w:val="00622BB3"/>
    <w:rsid w:val="00622F1A"/>
    <w:rsid w:val="006237A4"/>
    <w:rsid w:val="00624000"/>
    <w:rsid w:val="00624230"/>
    <w:rsid w:val="00624267"/>
    <w:rsid w:val="0062498F"/>
    <w:rsid w:val="00625207"/>
    <w:rsid w:val="0062523F"/>
    <w:rsid w:val="00625514"/>
    <w:rsid w:val="006255FE"/>
    <w:rsid w:val="00625606"/>
    <w:rsid w:val="00625674"/>
    <w:rsid w:val="006258F4"/>
    <w:rsid w:val="00625BD9"/>
    <w:rsid w:val="00625F0C"/>
    <w:rsid w:val="00626517"/>
    <w:rsid w:val="0063004B"/>
    <w:rsid w:val="00630812"/>
    <w:rsid w:val="00630E53"/>
    <w:rsid w:val="0063101B"/>
    <w:rsid w:val="00631576"/>
    <w:rsid w:val="00631665"/>
    <w:rsid w:val="00631A06"/>
    <w:rsid w:val="00632A7B"/>
    <w:rsid w:val="00632BA2"/>
    <w:rsid w:val="0063341F"/>
    <w:rsid w:val="00633BC7"/>
    <w:rsid w:val="006341BE"/>
    <w:rsid w:val="006349E8"/>
    <w:rsid w:val="00634DC0"/>
    <w:rsid w:val="00635143"/>
    <w:rsid w:val="00635562"/>
    <w:rsid w:val="00635B89"/>
    <w:rsid w:val="0063601F"/>
    <w:rsid w:val="006361FA"/>
    <w:rsid w:val="00636A1A"/>
    <w:rsid w:val="00636E92"/>
    <w:rsid w:val="006379CC"/>
    <w:rsid w:val="00637C04"/>
    <w:rsid w:val="00640DE0"/>
    <w:rsid w:val="006416CF"/>
    <w:rsid w:val="00641A69"/>
    <w:rsid w:val="006422E2"/>
    <w:rsid w:val="00642AEE"/>
    <w:rsid w:val="00642B4C"/>
    <w:rsid w:val="00643068"/>
    <w:rsid w:val="00643647"/>
    <w:rsid w:val="0064457B"/>
    <w:rsid w:val="006447B4"/>
    <w:rsid w:val="006448E9"/>
    <w:rsid w:val="00645BF3"/>
    <w:rsid w:val="00645E6D"/>
    <w:rsid w:val="00645FFE"/>
    <w:rsid w:val="00646956"/>
    <w:rsid w:val="00646D46"/>
    <w:rsid w:val="00646F05"/>
    <w:rsid w:val="006475B5"/>
    <w:rsid w:val="006476A8"/>
    <w:rsid w:val="00647D18"/>
    <w:rsid w:val="00647DA9"/>
    <w:rsid w:val="00650197"/>
    <w:rsid w:val="00650329"/>
    <w:rsid w:val="00650962"/>
    <w:rsid w:val="00650FD7"/>
    <w:rsid w:val="006516D8"/>
    <w:rsid w:val="0065208F"/>
    <w:rsid w:val="0065229B"/>
    <w:rsid w:val="006523DF"/>
    <w:rsid w:val="00652780"/>
    <w:rsid w:val="00652833"/>
    <w:rsid w:val="00652C55"/>
    <w:rsid w:val="00652E17"/>
    <w:rsid w:val="006537F2"/>
    <w:rsid w:val="006539A3"/>
    <w:rsid w:val="006543D8"/>
    <w:rsid w:val="00654D0B"/>
    <w:rsid w:val="0065563D"/>
    <w:rsid w:val="00655789"/>
    <w:rsid w:val="00655924"/>
    <w:rsid w:val="0065595B"/>
    <w:rsid w:val="00655C25"/>
    <w:rsid w:val="0065640F"/>
    <w:rsid w:val="0065671E"/>
    <w:rsid w:val="00657592"/>
    <w:rsid w:val="006577E2"/>
    <w:rsid w:val="006613B1"/>
    <w:rsid w:val="0066194F"/>
    <w:rsid w:val="00661D59"/>
    <w:rsid w:val="00661EAF"/>
    <w:rsid w:val="00662141"/>
    <w:rsid w:val="00662892"/>
    <w:rsid w:val="00662A32"/>
    <w:rsid w:val="00662ACA"/>
    <w:rsid w:val="00663114"/>
    <w:rsid w:val="00663395"/>
    <w:rsid w:val="00663555"/>
    <w:rsid w:val="00663B64"/>
    <w:rsid w:val="0066426A"/>
    <w:rsid w:val="006642F1"/>
    <w:rsid w:val="00664F53"/>
    <w:rsid w:val="00665E5A"/>
    <w:rsid w:val="0066605B"/>
    <w:rsid w:val="006663AA"/>
    <w:rsid w:val="00666E14"/>
    <w:rsid w:val="00666E89"/>
    <w:rsid w:val="006671BC"/>
    <w:rsid w:val="0066731E"/>
    <w:rsid w:val="00670638"/>
    <w:rsid w:val="006709B2"/>
    <w:rsid w:val="00670B25"/>
    <w:rsid w:val="00671FF9"/>
    <w:rsid w:val="006727B1"/>
    <w:rsid w:val="006735C2"/>
    <w:rsid w:val="00673B41"/>
    <w:rsid w:val="00673CAC"/>
    <w:rsid w:val="006742F0"/>
    <w:rsid w:val="00674923"/>
    <w:rsid w:val="00674E50"/>
    <w:rsid w:val="00674F75"/>
    <w:rsid w:val="006757F6"/>
    <w:rsid w:val="00675B5B"/>
    <w:rsid w:val="00675BDD"/>
    <w:rsid w:val="0067748F"/>
    <w:rsid w:val="0067798A"/>
    <w:rsid w:val="00677F72"/>
    <w:rsid w:val="006802E0"/>
    <w:rsid w:val="00680E82"/>
    <w:rsid w:val="00681EAE"/>
    <w:rsid w:val="00681EF0"/>
    <w:rsid w:val="0068245E"/>
    <w:rsid w:val="00682530"/>
    <w:rsid w:val="00682873"/>
    <w:rsid w:val="00682C8E"/>
    <w:rsid w:val="00682DC3"/>
    <w:rsid w:val="00682FCB"/>
    <w:rsid w:val="00682FE3"/>
    <w:rsid w:val="0068319B"/>
    <w:rsid w:val="0068364C"/>
    <w:rsid w:val="00683D14"/>
    <w:rsid w:val="00683E66"/>
    <w:rsid w:val="006862C6"/>
    <w:rsid w:val="00687104"/>
    <w:rsid w:val="00687911"/>
    <w:rsid w:val="00687A74"/>
    <w:rsid w:val="00687F01"/>
    <w:rsid w:val="00690462"/>
    <w:rsid w:val="00690C50"/>
    <w:rsid w:val="00691128"/>
    <w:rsid w:val="006917AD"/>
    <w:rsid w:val="0069221A"/>
    <w:rsid w:val="00692724"/>
    <w:rsid w:val="00692B24"/>
    <w:rsid w:val="00693AAA"/>
    <w:rsid w:val="00694766"/>
    <w:rsid w:val="00694E95"/>
    <w:rsid w:val="006952FF"/>
    <w:rsid w:val="00695322"/>
    <w:rsid w:val="006957D2"/>
    <w:rsid w:val="00695A06"/>
    <w:rsid w:val="00695A22"/>
    <w:rsid w:val="00695F32"/>
    <w:rsid w:val="0069633E"/>
    <w:rsid w:val="00696E71"/>
    <w:rsid w:val="006970B5"/>
    <w:rsid w:val="006974EF"/>
    <w:rsid w:val="006975C8"/>
    <w:rsid w:val="00697C60"/>
    <w:rsid w:val="006A0C59"/>
    <w:rsid w:val="006A0D1C"/>
    <w:rsid w:val="006A0EEE"/>
    <w:rsid w:val="006A12F9"/>
    <w:rsid w:val="006A1BAB"/>
    <w:rsid w:val="006A1CD3"/>
    <w:rsid w:val="006A1F15"/>
    <w:rsid w:val="006A2006"/>
    <w:rsid w:val="006A27CC"/>
    <w:rsid w:val="006A3059"/>
    <w:rsid w:val="006A3146"/>
    <w:rsid w:val="006A38ED"/>
    <w:rsid w:val="006A3A7C"/>
    <w:rsid w:val="006A4D0E"/>
    <w:rsid w:val="006A4D16"/>
    <w:rsid w:val="006A4D98"/>
    <w:rsid w:val="006A50D8"/>
    <w:rsid w:val="006A6115"/>
    <w:rsid w:val="006A62E2"/>
    <w:rsid w:val="006A672D"/>
    <w:rsid w:val="006A6ACB"/>
    <w:rsid w:val="006A77BF"/>
    <w:rsid w:val="006A78C1"/>
    <w:rsid w:val="006A799E"/>
    <w:rsid w:val="006B0315"/>
    <w:rsid w:val="006B05D0"/>
    <w:rsid w:val="006B0C8B"/>
    <w:rsid w:val="006B18B3"/>
    <w:rsid w:val="006B1A21"/>
    <w:rsid w:val="006B1BEC"/>
    <w:rsid w:val="006B24DD"/>
    <w:rsid w:val="006B29A1"/>
    <w:rsid w:val="006B2B83"/>
    <w:rsid w:val="006B2BAB"/>
    <w:rsid w:val="006B3728"/>
    <w:rsid w:val="006B3A68"/>
    <w:rsid w:val="006B3D14"/>
    <w:rsid w:val="006B46D3"/>
    <w:rsid w:val="006B4D34"/>
    <w:rsid w:val="006B4E88"/>
    <w:rsid w:val="006B4F07"/>
    <w:rsid w:val="006B52C5"/>
    <w:rsid w:val="006B573C"/>
    <w:rsid w:val="006B5B7D"/>
    <w:rsid w:val="006B6FF7"/>
    <w:rsid w:val="006B705D"/>
    <w:rsid w:val="006B74E0"/>
    <w:rsid w:val="006B7826"/>
    <w:rsid w:val="006C03F5"/>
    <w:rsid w:val="006C06DF"/>
    <w:rsid w:val="006C164B"/>
    <w:rsid w:val="006C18B2"/>
    <w:rsid w:val="006C19A3"/>
    <w:rsid w:val="006C1D6E"/>
    <w:rsid w:val="006C2225"/>
    <w:rsid w:val="006C2EFA"/>
    <w:rsid w:val="006C3500"/>
    <w:rsid w:val="006C375A"/>
    <w:rsid w:val="006C3F2E"/>
    <w:rsid w:val="006C454E"/>
    <w:rsid w:val="006C47DE"/>
    <w:rsid w:val="006C5132"/>
    <w:rsid w:val="006C5842"/>
    <w:rsid w:val="006C62E1"/>
    <w:rsid w:val="006C6397"/>
    <w:rsid w:val="006C7B3E"/>
    <w:rsid w:val="006D02FB"/>
    <w:rsid w:val="006D07EE"/>
    <w:rsid w:val="006D1DE8"/>
    <w:rsid w:val="006D3026"/>
    <w:rsid w:val="006D321D"/>
    <w:rsid w:val="006D3BFF"/>
    <w:rsid w:val="006D440F"/>
    <w:rsid w:val="006D5591"/>
    <w:rsid w:val="006D5CEB"/>
    <w:rsid w:val="006D6159"/>
    <w:rsid w:val="006D7A6F"/>
    <w:rsid w:val="006D7F36"/>
    <w:rsid w:val="006E0087"/>
    <w:rsid w:val="006E04FE"/>
    <w:rsid w:val="006E0896"/>
    <w:rsid w:val="006E0BCB"/>
    <w:rsid w:val="006E0D16"/>
    <w:rsid w:val="006E1DD5"/>
    <w:rsid w:val="006E1DEC"/>
    <w:rsid w:val="006E22CD"/>
    <w:rsid w:val="006E2723"/>
    <w:rsid w:val="006E2B6F"/>
    <w:rsid w:val="006E3207"/>
    <w:rsid w:val="006E3394"/>
    <w:rsid w:val="006E4210"/>
    <w:rsid w:val="006E4406"/>
    <w:rsid w:val="006E50C9"/>
    <w:rsid w:val="006E5951"/>
    <w:rsid w:val="006E7663"/>
    <w:rsid w:val="006E79AD"/>
    <w:rsid w:val="006F0519"/>
    <w:rsid w:val="006F09F9"/>
    <w:rsid w:val="006F15F1"/>
    <w:rsid w:val="006F1683"/>
    <w:rsid w:val="006F1727"/>
    <w:rsid w:val="006F1F2E"/>
    <w:rsid w:val="006F3091"/>
    <w:rsid w:val="006F3C72"/>
    <w:rsid w:val="006F3C82"/>
    <w:rsid w:val="006F4775"/>
    <w:rsid w:val="006F4999"/>
    <w:rsid w:val="006F4D38"/>
    <w:rsid w:val="006F593A"/>
    <w:rsid w:val="006F6079"/>
    <w:rsid w:val="006F626C"/>
    <w:rsid w:val="006F731F"/>
    <w:rsid w:val="006F779B"/>
    <w:rsid w:val="006F78F9"/>
    <w:rsid w:val="006F7B66"/>
    <w:rsid w:val="007007C3"/>
    <w:rsid w:val="0070099B"/>
    <w:rsid w:val="007009D5"/>
    <w:rsid w:val="007018D0"/>
    <w:rsid w:val="00701900"/>
    <w:rsid w:val="00701BC1"/>
    <w:rsid w:val="007021A7"/>
    <w:rsid w:val="00702B6E"/>
    <w:rsid w:val="00702E32"/>
    <w:rsid w:val="007038C1"/>
    <w:rsid w:val="00704111"/>
    <w:rsid w:val="00704DEB"/>
    <w:rsid w:val="007050CE"/>
    <w:rsid w:val="00705553"/>
    <w:rsid w:val="0070560D"/>
    <w:rsid w:val="00705A21"/>
    <w:rsid w:val="00705E19"/>
    <w:rsid w:val="00706C3A"/>
    <w:rsid w:val="0070702C"/>
    <w:rsid w:val="00707112"/>
    <w:rsid w:val="0070720E"/>
    <w:rsid w:val="0070759E"/>
    <w:rsid w:val="00707A9F"/>
    <w:rsid w:val="00710B52"/>
    <w:rsid w:val="00710D4D"/>
    <w:rsid w:val="00712359"/>
    <w:rsid w:val="0071277C"/>
    <w:rsid w:val="00712E7F"/>
    <w:rsid w:val="007133D4"/>
    <w:rsid w:val="0071394A"/>
    <w:rsid w:val="00713BB0"/>
    <w:rsid w:val="00714E54"/>
    <w:rsid w:val="00714E5B"/>
    <w:rsid w:val="00714E90"/>
    <w:rsid w:val="0071519F"/>
    <w:rsid w:val="00715795"/>
    <w:rsid w:val="00715F91"/>
    <w:rsid w:val="0071666C"/>
    <w:rsid w:val="00717094"/>
    <w:rsid w:val="007173CE"/>
    <w:rsid w:val="00717745"/>
    <w:rsid w:val="00717C70"/>
    <w:rsid w:val="00720106"/>
    <w:rsid w:val="007208FD"/>
    <w:rsid w:val="007212D2"/>
    <w:rsid w:val="00722190"/>
    <w:rsid w:val="007223B2"/>
    <w:rsid w:val="0072248A"/>
    <w:rsid w:val="007230FA"/>
    <w:rsid w:val="007231E5"/>
    <w:rsid w:val="007239E3"/>
    <w:rsid w:val="00723A85"/>
    <w:rsid w:val="00723A97"/>
    <w:rsid w:val="00723DA3"/>
    <w:rsid w:val="00723F71"/>
    <w:rsid w:val="0072550A"/>
    <w:rsid w:val="00726545"/>
    <w:rsid w:val="007277AC"/>
    <w:rsid w:val="00727BF0"/>
    <w:rsid w:val="00730A23"/>
    <w:rsid w:val="00730C67"/>
    <w:rsid w:val="00731F57"/>
    <w:rsid w:val="007324F1"/>
    <w:rsid w:val="00733AA8"/>
    <w:rsid w:val="00734433"/>
    <w:rsid w:val="00734695"/>
    <w:rsid w:val="00734805"/>
    <w:rsid w:val="00734A42"/>
    <w:rsid w:val="0073566B"/>
    <w:rsid w:val="00735828"/>
    <w:rsid w:val="00735880"/>
    <w:rsid w:val="007359B8"/>
    <w:rsid w:val="00735BFB"/>
    <w:rsid w:val="00736727"/>
    <w:rsid w:val="00736E3B"/>
    <w:rsid w:val="007375AC"/>
    <w:rsid w:val="007376F7"/>
    <w:rsid w:val="007401D8"/>
    <w:rsid w:val="00740F20"/>
    <w:rsid w:val="0074126C"/>
    <w:rsid w:val="007413C2"/>
    <w:rsid w:val="007416D0"/>
    <w:rsid w:val="007427A8"/>
    <w:rsid w:val="00742C8E"/>
    <w:rsid w:val="0074365D"/>
    <w:rsid w:val="00743668"/>
    <w:rsid w:val="00743746"/>
    <w:rsid w:val="00743DC3"/>
    <w:rsid w:val="00743E6D"/>
    <w:rsid w:val="00744A6F"/>
    <w:rsid w:val="0074505D"/>
    <w:rsid w:val="00745B68"/>
    <w:rsid w:val="00746EFF"/>
    <w:rsid w:val="00746F9D"/>
    <w:rsid w:val="00746FAF"/>
    <w:rsid w:val="00747473"/>
    <w:rsid w:val="00747AF6"/>
    <w:rsid w:val="007504A1"/>
    <w:rsid w:val="00750C10"/>
    <w:rsid w:val="0075117C"/>
    <w:rsid w:val="00752779"/>
    <w:rsid w:val="00752A68"/>
    <w:rsid w:val="0075323D"/>
    <w:rsid w:val="007534EF"/>
    <w:rsid w:val="00753C77"/>
    <w:rsid w:val="0075446D"/>
    <w:rsid w:val="00754992"/>
    <w:rsid w:val="00754A64"/>
    <w:rsid w:val="00754B16"/>
    <w:rsid w:val="0075587A"/>
    <w:rsid w:val="00755F96"/>
    <w:rsid w:val="007564F6"/>
    <w:rsid w:val="0075688A"/>
    <w:rsid w:val="00756C40"/>
    <w:rsid w:val="00756E1D"/>
    <w:rsid w:val="00756F08"/>
    <w:rsid w:val="007576BE"/>
    <w:rsid w:val="007579E7"/>
    <w:rsid w:val="00757F6E"/>
    <w:rsid w:val="00760162"/>
    <w:rsid w:val="007606BD"/>
    <w:rsid w:val="00761973"/>
    <w:rsid w:val="00761B87"/>
    <w:rsid w:val="00761C44"/>
    <w:rsid w:val="0076238F"/>
    <w:rsid w:val="00762B45"/>
    <w:rsid w:val="00763003"/>
    <w:rsid w:val="00763CBB"/>
    <w:rsid w:val="00763FF8"/>
    <w:rsid w:val="007646D9"/>
    <w:rsid w:val="00766000"/>
    <w:rsid w:val="007660A2"/>
    <w:rsid w:val="00766518"/>
    <w:rsid w:val="00767062"/>
    <w:rsid w:val="007672DB"/>
    <w:rsid w:val="007679BD"/>
    <w:rsid w:val="007679DF"/>
    <w:rsid w:val="007703B6"/>
    <w:rsid w:val="00770768"/>
    <w:rsid w:val="007720FE"/>
    <w:rsid w:val="00772F50"/>
    <w:rsid w:val="00772F79"/>
    <w:rsid w:val="00773237"/>
    <w:rsid w:val="00773434"/>
    <w:rsid w:val="00773D2A"/>
    <w:rsid w:val="00773E5F"/>
    <w:rsid w:val="00773F34"/>
    <w:rsid w:val="00774829"/>
    <w:rsid w:val="00774A5C"/>
    <w:rsid w:val="0077511E"/>
    <w:rsid w:val="0077545A"/>
    <w:rsid w:val="007754B5"/>
    <w:rsid w:val="00775DC3"/>
    <w:rsid w:val="0077603E"/>
    <w:rsid w:val="00776269"/>
    <w:rsid w:val="0077645D"/>
    <w:rsid w:val="007766E5"/>
    <w:rsid w:val="00776A8C"/>
    <w:rsid w:val="00776AD9"/>
    <w:rsid w:val="0077713A"/>
    <w:rsid w:val="007776C4"/>
    <w:rsid w:val="00777763"/>
    <w:rsid w:val="007777E9"/>
    <w:rsid w:val="00777A43"/>
    <w:rsid w:val="00777D48"/>
    <w:rsid w:val="007810E9"/>
    <w:rsid w:val="00781342"/>
    <w:rsid w:val="00781DCA"/>
    <w:rsid w:val="00781F25"/>
    <w:rsid w:val="00782361"/>
    <w:rsid w:val="00782841"/>
    <w:rsid w:val="007829EC"/>
    <w:rsid w:val="00782C43"/>
    <w:rsid w:val="00783365"/>
    <w:rsid w:val="00783DB4"/>
    <w:rsid w:val="00784992"/>
    <w:rsid w:val="00785897"/>
    <w:rsid w:val="00785FE1"/>
    <w:rsid w:val="00786339"/>
    <w:rsid w:val="00786ED5"/>
    <w:rsid w:val="0078704F"/>
    <w:rsid w:val="00787100"/>
    <w:rsid w:val="00787970"/>
    <w:rsid w:val="00787CAA"/>
    <w:rsid w:val="00790216"/>
    <w:rsid w:val="007902CB"/>
    <w:rsid w:val="007908ED"/>
    <w:rsid w:val="00790C69"/>
    <w:rsid w:val="00790D96"/>
    <w:rsid w:val="0079105B"/>
    <w:rsid w:val="007916AE"/>
    <w:rsid w:val="0079181A"/>
    <w:rsid w:val="00791C4B"/>
    <w:rsid w:val="00791D98"/>
    <w:rsid w:val="00792A8D"/>
    <w:rsid w:val="00793E22"/>
    <w:rsid w:val="00793F91"/>
    <w:rsid w:val="007947D4"/>
    <w:rsid w:val="00794C87"/>
    <w:rsid w:val="0079561E"/>
    <w:rsid w:val="00795ABD"/>
    <w:rsid w:val="007960CF"/>
    <w:rsid w:val="0079678B"/>
    <w:rsid w:val="00796C3B"/>
    <w:rsid w:val="00796D9C"/>
    <w:rsid w:val="00797A85"/>
    <w:rsid w:val="007A0054"/>
    <w:rsid w:val="007A09AF"/>
    <w:rsid w:val="007A10B6"/>
    <w:rsid w:val="007A180A"/>
    <w:rsid w:val="007A1BC9"/>
    <w:rsid w:val="007A1CC7"/>
    <w:rsid w:val="007A1DEF"/>
    <w:rsid w:val="007A20A1"/>
    <w:rsid w:val="007A2197"/>
    <w:rsid w:val="007A2F4D"/>
    <w:rsid w:val="007A304F"/>
    <w:rsid w:val="007A3360"/>
    <w:rsid w:val="007A3651"/>
    <w:rsid w:val="007A3959"/>
    <w:rsid w:val="007A4C8E"/>
    <w:rsid w:val="007A4D58"/>
    <w:rsid w:val="007A500F"/>
    <w:rsid w:val="007A5A0F"/>
    <w:rsid w:val="007A64AD"/>
    <w:rsid w:val="007A686E"/>
    <w:rsid w:val="007A6936"/>
    <w:rsid w:val="007A697F"/>
    <w:rsid w:val="007A6BD2"/>
    <w:rsid w:val="007A7B66"/>
    <w:rsid w:val="007B00D6"/>
    <w:rsid w:val="007B1251"/>
    <w:rsid w:val="007B13E3"/>
    <w:rsid w:val="007B16CD"/>
    <w:rsid w:val="007B1AA0"/>
    <w:rsid w:val="007B221E"/>
    <w:rsid w:val="007B224B"/>
    <w:rsid w:val="007B263D"/>
    <w:rsid w:val="007B26B6"/>
    <w:rsid w:val="007B28FC"/>
    <w:rsid w:val="007B3314"/>
    <w:rsid w:val="007B4345"/>
    <w:rsid w:val="007B483C"/>
    <w:rsid w:val="007B533C"/>
    <w:rsid w:val="007B5383"/>
    <w:rsid w:val="007B53BA"/>
    <w:rsid w:val="007B5BD1"/>
    <w:rsid w:val="007B6422"/>
    <w:rsid w:val="007B689B"/>
    <w:rsid w:val="007B6F18"/>
    <w:rsid w:val="007C01DF"/>
    <w:rsid w:val="007C0956"/>
    <w:rsid w:val="007C0A84"/>
    <w:rsid w:val="007C0C03"/>
    <w:rsid w:val="007C12D8"/>
    <w:rsid w:val="007C16CD"/>
    <w:rsid w:val="007C1D11"/>
    <w:rsid w:val="007C30C2"/>
    <w:rsid w:val="007C3710"/>
    <w:rsid w:val="007C3D50"/>
    <w:rsid w:val="007C412E"/>
    <w:rsid w:val="007C48EF"/>
    <w:rsid w:val="007C4C6B"/>
    <w:rsid w:val="007C5516"/>
    <w:rsid w:val="007C5792"/>
    <w:rsid w:val="007C65BD"/>
    <w:rsid w:val="007C72D8"/>
    <w:rsid w:val="007D059A"/>
    <w:rsid w:val="007D0B7D"/>
    <w:rsid w:val="007D1FEA"/>
    <w:rsid w:val="007D327D"/>
    <w:rsid w:val="007D374D"/>
    <w:rsid w:val="007D3CA1"/>
    <w:rsid w:val="007D4633"/>
    <w:rsid w:val="007D4754"/>
    <w:rsid w:val="007D54CF"/>
    <w:rsid w:val="007D5B50"/>
    <w:rsid w:val="007D5B5B"/>
    <w:rsid w:val="007D61A4"/>
    <w:rsid w:val="007D6942"/>
    <w:rsid w:val="007D71E7"/>
    <w:rsid w:val="007D77BD"/>
    <w:rsid w:val="007D7ABF"/>
    <w:rsid w:val="007E01D5"/>
    <w:rsid w:val="007E1370"/>
    <w:rsid w:val="007E2092"/>
    <w:rsid w:val="007E21AB"/>
    <w:rsid w:val="007E27C8"/>
    <w:rsid w:val="007E2C08"/>
    <w:rsid w:val="007E2CA0"/>
    <w:rsid w:val="007E3665"/>
    <w:rsid w:val="007E370A"/>
    <w:rsid w:val="007E3722"/>
    <w:rsid w:val="007E3EDC"/>
    <w:rsid w:val="007E3F87"/>
    <w:rsid w:val="007E4DA9"/>
    <w:rsid w:val="007E510A"/>
    <w:rsid w:val="007E5582"/>
    <w:rsid w:val="007E59EE"/>
    <w:rsid w:val="007E5BE9"/>
    <w:rsid w:val="007E69C2"/>
    <w:rsid w:val="007E6B7C"/>
    <w:rsid w:val="007E7147"/>
    <w:rsid w:val="007E71C9"/>
    <w:rsid w:val="007E71F9"/>
    <w:rsid w:val="007E7201"/>
    <w:rsid w:val="007E73E9"/>
    <w:rsid w:val="007E7619"/>
    <w:rsid w:val="007E7953"/>
    <w:rsid w:val="007F01BD"/>
    <w:rsid w:val="007F027D"/>
    <w:rsid w:val="007F048B"/>
    <w:rsid w:val="007F0D30"/>
    <w:rsid w:val="007F0DC5"/>
    <w:rsid w:val="007F17F7"/>
    <w:rsid w:val="007F1B5D"/>
    <w:rsid w:val="007F2039"/>
    <w:rsid w:val="007F229C"/>
    <w:rsid w:val="007F2BF5"/>
    <w:rsid w:val="007F2DB3"/>
    <w:rsid w:val="007F358C"/>
    <w:rsid w:val="007F3884"/>
    <w:rsid w:val="007F3A10"/>
    <w:rsid w:val="007F4FFF"/>
    <w:rsid w:val="007F5701"/>
    <w:rsid w:val="007F6022"/>
    <w:rsid w:val="007F67E8"/>
    <w:rsid w:val="007F6D63"/>
    <w:rsid w:val="007F6E67"/>
    <w:rsid w:val="007F76EB"/>
    <w:rsid w:val="007F7921"/>
    <w:rsid w:val="007F7949"/>
    <w:rsid w:val="007F7DFF"/>
    <w:rsid w:val="00800C77"/>
    <w:rsid w:val="00800CD2"/>
    <w:rsid w:val="00800FC8"/>
    <w:rsid w:val="008019EF"/>
    <w:rsid w:val="00801BBB"/>
    <w:rsid w:val="0080219F"/>
    <w:rsid w:val="00802AB5"/>
    <w:rsid w:val="00802B8E"/>
    <w:rsid w:val="00802C68"/>
    <w:rsid w:val="00803118"/>
    <w:rsid w:val="0080327E"/>
    <w:rsid w:val="008035A2"/>
    <w:rsid w:val="008036CD"/>
    <w:rsid w:val="00803CAE"/>
    <w:rsid w:val="00804178"/>
    <w:rsid w:val="008043FC"/>
    <w:rsid w:val="00804DF2"/>
    <w:rsid w:val="0080593E"/>
    <w:rsid w:val="008060C7"/>
    <w:rsid w:val="00806166"/>
    <w:rsid w:val="00806619"/>
    <w:rsid w:val="008066F6"/>
    <w:rsid w:val="00806CF4"/>
    <w:rsid w:val="00806E1E"/>
    <w:rsid w:val="00807C62"/>
    <w:rsid w:val="00810DAE"/>
    <w:rsid w:val="008111E6"/>
    <w:rsid w:val="008118CB"/>
    <w:rsid w:val="0081221A"/>
    <w:rsid w:val="00812C90"/>
    <w:rsid w:val="00813242"/>
    <w:rsid w:val="00813527"/>
    <w:rsid w:val="008138F0"/>
    <w:rsid w:val="0081420B"/>
    <w:rsid w:val="0081484C"/>
    <w:rsid w:val="00814CEF"/>
    <w:rsid w:val="008157BE"/>
    <w:rsid w:val="00815A77"/>
    <w:rsid w:val="00815A93"/>
    <w:rsid w:val="00815EAB"/>
    <w:rsid w:val="00815EBC"/>
    <w:rsid w:val="008161CC"/>
    <w:rsid w:val="00816A62"/>
    <w:rsid w:val="008171FB"/>
    <w:rsid w:val="00817D8C"/>
    <w:rsid w:val="00817D9A"/>
    <w:rsid w:val="00820476"/>
    <w:rsid w:val="00820F44"/>
    <w:rsid w:val="00821091"/>
    <w:rsid w:val="00823412"/>
    <w:rsid w:val="00823653"/>
    <w:rsid w:val="00823F0D"/>
    <w:rsid w:val="008242E7"/>
    <w:rsid w:val="0082457C"/>
    <w:rsid w:val="00824806"/>
    <w:rsid w:val="00825461"/>
    <w:rsid w:val="00825852"/>
    <w:rsid w:val="00825A4A"/>
    <w:rsid w:val="00825FD8"/>
    <w:rsid w:val="00826678"/>
    <w:rsid w:val="00826682"/>
    <w:rsid w:val="008274E9"/>
    <w:rsid w:val="00827591"/>
    <w:rsid w:val="008275DD"/>
    <w:rsid w:val="0082789E"/>
    <w:rsid w:val="00827EE8"/>
    <w:rsid w:val="00830CBE"/>
    <w:rsid w:val="00831066"/>
    <w:rsid w:val="008310E0"/>
    <w:rsid w:val="008314CA"/>
    <w:rsid w:val="0083184B"/>
    <w:rsid w:val="008318BA"/>
    <w:rsid w:val="00831B4F"/>
    <w:rsid w:val="00831F4A"/>
    <w:rsid w:val="008328A6"/>
    <w:rsid w:val="008329FD"/>
    <w:rsid w:val="00832E8B"/>
    <w:rsid w:val="00833055"/>
    <w:rsid w:val="0083375A"/>
    <w:rsid w:val="008338A3"/>
    <w:rsid w:val="00833E40"/>
    <w:rsid w:val="00833F88"/>
    <w:rsid w:val="008350FF"/>
    <w:rsid w:val="00835437"/>
    <w:rsid w:val="0083545B"/>
    <w:rsid w:val="00835AF9"/>
    <w:rsid w:val="00835E78"/>
    <w:rsid w:val="008361EB"/>
    <w:rsid w:val="008362F7"/>
    <w:rsid w:val="008368F2"/>
    <w:rsid w:val="00836CEF"/>
    <w:rsid w:val="0083704F"/>
    <w:rsid w:val="0083733F"/>
    <w:rsid w:val="008406A7"/>
    <w:rsid w:val="0084081D"/>
    <w:rsid w:val="00841A7D"/>
    <w:rsid w:val="00841BFE"/>
    <w:rsid w:val="00841C5A"/>
    <w:rsid w:val="00841CFE"/>
    <w:rsid w:val="0084205E"/>
    <w:rsid w:val="00842B0B"/>
    <w:rsid w:val="00843106"/>
    <w:rsid w:val="008433CD"/>
    <w:rsid w:val="00843B3B"/>
    <w:rsid w:val="00844754"/>
    <w:rsid w:val="00845490"/>
    <w:rsid w:val="00845DC0"/>
    <w:rsid w:val="00850263"/>
    <w:rsid w:val="008510EB"/>
    <w:rsid w:val="0085117F"/>
    <w:rsid w:val="008516BD"/>
    <w:rsid w:val="00851A48"/>
    <w:rsid w:val="00851C0B"/>
    <w:rsid w:val="00851D64"/>
    <w:rsid w:val="008526DD"/>
    <w:rsid w:val="008544F1"/>
    <w:rsid w:val="008547B2"/>
    <w:rsid w:val="008549F0"/>
    <w:rsid w:val="00855287"/>
    <w:rsid w:val="00855365"/>
    <w:rsid w:val="00855B89"/>
    <w:rsid w:val="0085622A"/>
    <w:rsid w:val="0085681E"/>
    <w:rsid w:val="008574D8"/>
    <w:rsid w:val="00857778"/>
    <w:rsid w:val="008578EC"/>
    <w:rsid w:val="00857B74"/>
    <w:rsid w:val="00857DA5"/>
    <w:rsid w:val="008607CB"/>
    <w:rsid w:val="00860EC8"/>
    <w:rsid w:val="00861296"/>
    <w:rsid w:val="00861A88"/>
    <w:rsid w:val="00861C35"/>
    <w:rsid w:val="00861F26"/>
    <w:rsid w:val="00862A1B"/>
    <w:rsid w:val="00862A70"/>
    <w:rsid w:val="00862E1B"/>
    <w:rsid w:val="00863413"/>
    <w:rsid w:val="00863CA9"/>
    <w:rsid w:val="00863E53"/>
    <w:rsid w:val="00863EE4"/>
    <w:rsid w:val="00864972"/>
    <w:rsid w:val="00867183"/>
    <w:rsid w:val="008673AC"/>
    <w:rsid w:val="00867F47"/>
    <w:rsid w:val="0087024D"/>
    <w:rsid w:val="008703E9"/>
    <w:rsid w:val="00870C10"/>
    <w:rsid w:val="00871690"/>
    <w:rsid w:val="00872B53"/>
    <w:rsid w:val="008736CB"/>
    <w:rsid w:val="008742B8"/>
    <w:rsid w:val="00874710"/>
    <w:rsid w:val="00874AF5"/>
    <w:rsid w:val="00875538"/>
    <w:rsid w:val="0087629E"/>
    <w:rsid w:val="008763E5"/>
    <w:rsid w:val="00876849"/>
    <w:rsid w:val="00876B7C"/>
    <w:rsid w:val="008774FA"/>
    <w:rsid w:val="00877B21"/>
    <w:rsid w:val="00877F96"/>
    <w:rsid w:val="00880150"/>
    <w:rsid w:val="0088032B"/>
    <w:rsid w:val="008813E7"/>
    <w:rsid w:val="008816CF"/>
    <w:rsid w:val="008818B2"/>
    <w:rsid w:val="00881B18"/>
    <w:rsid w:val="00881DB1"/>
    <w:rsid w:val="008825A0"/>
    <w:rsid w:val="00882B62"/>
    <w:rsid w:val="00883532"/>
    <w:rsid w:val="00883F94"/>
    <w:rsid w:val="008851A4"/>
    <w:rsid w:val="008854D1"/>
    <w:rsid w:val="008856B4"/>
    <w:rsid w:val="00886036"/>
    <w:rsid w:val="00886142"/>
    <w:rsid w:val="00886CAF"/>
    <w:rsid w:val="00887B04"/>
    <w:rsid w:val="00890DA0"/>
    <w:rsid w:val="00891165"/>
    <w:rsid w:val="00891B12"/>
    <w:rsid w:val="00891BF9"/>
    <w:rsid w:val="00891D4B"/>
    <w:rsid w:val="00891EBC"/>
    <w:rsid w:val="00892553"/>
    <w:rsid w:val="00892758"/>
    <w:rsid w:val="0089279D"/>
    <w:rsid w:val="00892AC6"/>
    <w:rsid w:val="008930BA"/>
    <w:rsid w:val="00893F35"/>
    <w:rsid w:val="0089441C"/>
    <w:rsid w:val="00894547"/>
    <w:rsid w:val="00894992"/>
    <w:rsid w:val="0089506B"/>
    <w:rsid w:val="008957E0"/>
    <w:rsid w:val="00896341"/>
    <w:rsid w:val="00896B5F"/>
    <w:rsid w:val="00897069"/>
    <w:rsid w:val="0089790D"/>
    <w:rsid w:val="008A0B30"/>
    <w:rsid w:val="008A0BCE"/>
    <w:rsid w:val="008A0D52"/>
    <w:rsid w:val="008A1499"/>
    <w:rsid w:val="008A1794"/>
    <w:rsid w:val="008A20A4"/>
    <w:rsid w:val="008A21CB"/>
    <w:rsid w:val="008A2326"/>
    <w:rsid w:val="008A237B"/>
    <w:rsid w:val="008A2D02"/>
    <w:rsid w:val="008A469B"/>
    <w:rsid w:val="008A4C4C"/>
    <w:rsid w:val="008A4F0D"/>
    <w:rsid w:val="008A570C"/>
    <w:rsid w:val="008A5A51"/>
    <w:rsid w:val="008A5D54"/>
    <w:rsid w:val="008A6152"/>
    <w:rsid w:val="008A7AA8"/>
    <w:rsid w:val="008A7BC6"/>
    <w:rsid w:val="008A7C84"/>
    <w:rsid w:val="008B132D"/>
    <w:rsid w:val="008B1A3B"/>
    <w:rsid w:val="008B1DBD"/>
    <w:rsid w:val="008B2617"/>
    <w:rsid w:val="008B2820"/>
    <w:rsid w:val="008B2BB5"/>
    <w:rsid w:val="008B2E7C"/>
    <w:rsid w:val="008B2F19"/>
    <w:rsid w:val="008B3437"/>
    <w:rsid w:val="008B3F25"/>
    <w:rsid w:val="008B42D2"/>
    <w:rsid w:val="008B4663"/>
    <w:rsid w:val="008B492C"/>
    <w:rsid w:val="008B4BA8"/>
    <w:rsid w:val="008B4DEA"/>
    <w:rsid w:val="008B5296"/>
    <w:rsid w:val="008B6956"/>
    <w:rsid w:val="008B6EF0"/>
    <w:rsid w:val="008B6FB5"/>
    <w:rsid w:val="008B7330"/>
    <w:rsid w:val="008B7676"/>
    <w:rsid w:val="008B7E8B"/>
    <w:rsid w:val="008B7FB7"/>
    <w:rsid w:val="008C0F70"/>
    <w:rsid w:val="008C1157"/>
    <w:rsid w:val="008C1BCF"/>
    <w:rsid w:val="008C1EA9"/>
    <w:rsid w:val="008C2200"/>
    <w:rsid w:val="008C25A7"/>
    <w:rsid w:val="008C2978"/>
    <w:rsid w:val="008C34CE"/>
    <w:rsid w:val="008C3C4A"/>
    <w:rsid w:val="008C3CC5"/>
    <w:rsid w:val="008C57E4"/>
    <w:rsid w:val="008C5802"/>
    <w:rsid w:val="008C6575"/>
    <w:rsid w:val="008C6F89"/>
    <w:rsid w:val="008C7133"/>
    <w:rsid w:val="008C71E9"/>
    <w:rsid w:val="008D0A66"/>
    <w:rsid w:val="008D0D49"/>
    <w:rsid w:val="008D0FFD"/>
    <w:rsid w:val="008D1340"/>
    <w:rsid w:val="008D1B3A"/>
    <w:rsid w:val="008D1CBA"/>
    <w:rsid w:val="008D20D6"/>
    <w:rsid w:val="008D2CDC"/>
    <w:rsid w:val="008D31FB"/>
    <w:rsid w:val="008D3C6F"/>
    <w:rsid w:val="008D3CBA"/>
    <w:rsid w:val="008D4286"/>
    <w:rsid w:val="008D491E"/>
    <w:rsid w:val="008D5C99"/>
    <w:rsid w:val="008D60A0"/>
    <w:rsid w:val="008D6DD5"/>
    <w:rsid w:val="008D735B"/>
    <w:rsid w:val="008D7D78"/>
    <w:rsid w:val="008E0218"/>
    <w:rsid w:val="008E065F"/>
    <w:rsid w:val="008E0A62"/>
    <w:rsid w:val="008E1AB9"/>
    <w:rsid w:val="008E2051"/>
    <w:rsid w:val="008E2094"/>
    <w:rsid w:val="008E2333"/>
    <w:rsid w:val="008E288F"/>
    <w:rsid w:val="008E2CB7"/>
    <w:rsid w:val="008E3330"/>
    <w:rsid w:val="008E42D7"/>
    <w:rsid w:val="008E4B88"/>
    <w:rsid w:val="008E5153"/>
    <w:rsid w:val="008E5BCA"/>
    <w:rsid w:val="008E76BD"/>
    <w:rsid w:val="008E796F"/>
    <w:rsid w:val="008F0186"/>
    <w:rsid w:val="008F030A"/>
    <w:rsid w:val="008F28D0"/>
    <w:rsid w:val="008F2A29"/>
    <w:rsid w:val="008F2E4A"/>
    <w:rsid w:val="008F318A"/>
    <w:rsid w:val="008F3BA1"/>
    <w:rsid w:val="008F40F4"/>
    <w:rsid w:val="008F467B"/>
    <w:rsid w:val="008F4851"/>
    <w:rsid w:val="008F507F"/>
    <w:rsid w:val="008F5A56"/>
    <w:rsid w:val="008F607D"/>
    <w:rsid w:val="008F6161"/>
    <w:rsid w:val="008F63A9"/>
    <w:rsid w:val="008F69FB"/>
    <w:rsid w:val="008F7AFB"/>
    <w:rsid w:val="00900687"/>
    <w:rsid w:val="00900932"/>
    <w:rsid w:val="00900CD7"/>
    <w:rsid w:val="00900E86"/>
    <w:rsid w:val="00901BF1"/>
    <w:rsid w:val="00901E35"/>
    <w:rsid w:val="0090227A"/>
    <w:rsid w:val="009033F0"/>
    <w:rsid w:val="0090367C"/>
    <w:rsid w:val="00903EB0"/>
    <w:rsid w:val="0090437D"/>
    <w:rsid w:val="0090587B"/>
    <w:rsid w:val="00905EF7"/>
    <w:rsid w:val="009064C3"/>
    <w:rsid w:val="00906801"/>
    <w:rsid w:val="00907245"/>
    <w:rsid w:val="00907430"/>
    <w:rsid w:val="0090774A"/>
    <w:rsid w:val="00907E74"/>
    <w:rsid w:val="00907E7D"/>
    <w:rsid w:val="0091031F"/>
    <w:rsid w:val="00910697"/>
    <w:rsid w:val="0091106D"/>
    <w:rsid w:val="00911411"/>
    <w:rsid w:val="0091158E"/>
    <w:rsid w:val="00912A3D"/>
    <w:rsid w:val="00912C1A"/>
    <w:rsid w:val="00912F68"/>
    <w:rsid w:val="00913D6F"/>
    <w:rsid w:val="00913DCE"/>
    <w:rsid w:val="00914394"/>
    <w:rsid w:val="00914CFE"/>
    <w:rsid w:val="00914FAD"/>
    <w:rsid w:val="0091502E"/>
    <w:rsid w:val="00915192"/>
    <w:rsid w:val="009154D7"/>
    <w:rsid w:val="009156E8"/>
    <w:rsid w:val="00915A09"/>
    <w:rsid w:val="009170D6"/>
    <w:rsid w:val="009176C0"/>
    <w:rsid w:val="009206A4"/>
    <w:rsid w:val="00920FD9"/>
    <w:rsid w:val="00922044"/>
    <w:rsid w:val="009220BE"/>
    <w:rsid w:val="00922872"/>
    <w:rsid w:val="00922C8A"/>
    <w:rsid w:val="00923DD8"/>
    <w:rsid w:val="00924621"/>
    <w:rsid w:val="009250FB"/>
    <w:rsid w:val="0092560E"/>
    <w:rsid w:val="0092565B"/>
    <w:rsid w:val="00925823"/>
    <w:rsid w:val="00925E4A"/>
    <w:rsid w:val="009263E0"/>
    <w:rsid w:val="00926458"/>
    <w:rsid w:val="00926770"/>
    <w:rsid w:val="00926787"/>
    <w:rsid w:val="00926C00"/>
    <w:rsid w:val="00926E73"/>
    <w:rsid w:val="0092700A"/>
    <w:rsid w:val="00927B8B"/>
    <w:rsid w:val="00927BAF"/>
    <w:rsid w:val="00927F9C"/>
    <w:rsid w:val="009306B1"/>
    <w:rsid w:val="00930909"/>
    <w:rsid w:val="00930926"/>
    <w:rsid w:val="00930AED"/>
    <w:rsid w:val="00930B5F"/>
    <w:rsid w:val="00930D6A"/>
    <w:rsid w:val="00930F25"/>
    <w:rsid w:val="009311A1"/>
    <w:rsid w:val="00931492"/>
    <w:rsid w:val="00931D7D"/>
    <w:rsid w:val="00932D22"/>
    <w:rsid w:val="009337FB"/>
    <w:rsid w:val="00933808"/>
    <w:rsid w:val="0093597C"/>
    <w:rsid w:val="0093702E"/>
    <w:rsid w:val="00937F3C"/>
    <w:rsid w:val="00940038"/>
    <w:rsid w:val="00941646"/>
    <w:rsid w:val="009419D2"/>
    <w:rsid w:val="00941BE7"/>
    <w:rsid w:val="00941EEB"/>
    <w:rsid w:val="009424AB"/>
    <w:rsid w:val="00942754"/>
    <w:rsid w:val="00942956"/>
    <w:rsid w:val="00942B3E"/>
    <w:rsid w:val="00942BED"/>
    <w:rsid w:val="00943B59"/>
    <w:rsid w:val="00945B2A"/>
    <w:rsid w:val="00945E18"/>
    <w:rsid w:val="00945F61"/>
    <w:rsid w:val="00946454"/>
    <w:rsid w:val="00946EA0"/>
    <w:rsid w:val="0094743B"/>
    <w:rsid w:val="0094748C"/>
    <w:rsid w:val="00950F1B"/>
    <w:rsid w:val="009516C9"/>
    <w:rsid w:val="00951812"/>
    <w:rsid w:val="0095198A"/>
    <w:rsid w:val="0095271E"/>
    <w:rsid w:val="00953261"/>
    <w:rsid w:val="00953279"/>
    <w:rsid w:val="00953C9B"/>
    <w:rsid w:val="00953CBB"/>
    <w:rsid w:val="00954662"/>
    <w:rsid w:val="009547DF"/>
    <w:rsid w:val="00955265"/>
    <w:rsid w:val="00955C0A"/>
    <w:rsid w:val="00955DE1"/>
    <w:rsid w:val="0095689A"/>
    <w:rsid w:val="009569F7"/>
    <w:rsid w:val="00956DC4"/>
    <w:rsid w:val="009605DB"/>
    <w:rsid w:val="00960C16"/>
    <w:rsid w:val="00961DBA"/>
    <w:rsid w:val="00961F64"/>
    <w:rsid w:val="009625D5"/>
    <w:rsid w:val="00962A9E"/>
    <w:rsid w:val="0096373B"/>
    <w:rsid w:val="00963CE5"/>
    <w:rsid w:val="0096427D"/>
    <w:rsid w:val="00964542"/>
    <w:rsid w:val="009646A5"/>
    <w:rsid w:val="009647F3"/>
    <w:rsid w:val="00964A05"/>
    <w:rsid w:val="00965B14"/>
    <w:rsid w:val="00965BED"/>
    <w:rsid w:val="009664F2"/>
    <w:rsid w:val="00966A7F"/>
    <w:rsid w:val="00966B64"/>
    <w:rsid w:val="00966B74"/>
    <w:rsid w:val="00967150"/>
    <w:rsid w:val="0096796A"/>
    <w:rsid w:val="009703EC"/>
    <w:rsid w:val="00970662"/>
    <w:rsid w:val="0097119F"/>
    <w:rsid w:val="009712AB"/>
    <w:rsid w:val="00971ACA"/>
    <w:rsid w:val="00971C25"/>
    <w:rsid w:val="00971D23"/>
    <w:rsid w:val="00972136"/>
    <w:rsid w:val="00972204"/>
    <w:rsid w:val="009728B8"/>
    <w:rsid w:val="009729A3"/>
    <w:rsid w:val="00972D34"/>
    <w:rsid w:val="009736BB"/>
    <w:rsid w:val="00973D25"/>
    <w:rsid w:val="00973F33"/>
    <w:rsid w:val="00974B77"/>
    <w:rsid w:val="00975A7E"/>
    <w:rsid w:val="00975B94"/>
    <w:rsid w:val="00975C91"/>
    <w:rsid w:val="009760BD"/>
    <w:rsid w:val="009763E3"/>
    <w:rsid w:val="009766E8"/>
    <w:rsid w:val="00977034"/>
    <w:rsid w:val="00977295"/>
    <w:rsid w:val="009773AB"/>
    <w:rsid w:val="00977DBB"/>
    <w:rsid w:val="00980373"/>
    <w:rsid w:val="009803F3"/>
    <w:rsid w:val="00980C8F"/>
    <w:rsid w:val="00980F46"/>
    <w:rsid w:val="00980F94"/>
    <w:rsid w:val="00981C48"/>
    <w:rsid w:val="00981FA2"/>
    <w:rsid w:val="009823AE"/>
    <w:rsid w:val="00982D39"/>
    <w:rsid w:val="00982DFD"/>
    <w:rsid w:val="00982E9C"/>
    <w:rsid w:val="00983A7A"/>
    <w:rsid w:val="00983F0D"/>
    <w:rsid w:val="00983F7D"/>
    <w:rsid w:val="00984579"/>
    <w:rsid w:val="009846CC"/>
    <w:rsid w:val="00984729"/>
    <w:rsid w:val="00984813"/>
    <w:rsid w:val="00984FB7"/>
    <w:rsid w:val="00985741"/>
    <w:rsid w:val="00985785"/>
    <w:rsid w:val="00985A99"/>
    <w:rsid w:val="009863AF"/>
    <w:rsid w:val="00986D4E"/>
    <w:rsid w:val="009870D2"/>
    <w:rsid w:val="00987457"/>
    <w:rsid w:val="009878F1"/>
    <w:rsid w:val="00987D1F"/>
    <w:rsid w:val="0099062E"/>
    <w:rsid w:val="00990642"/>
    <w:rsid w:val="0099091A"/>
    <w:rsid w:val="00990B87"/>
    <w:rsid w:val="0099116A"/>
    <w:rsid w:val="00993230"/>
    <w:rsid w:val="00993269"/>
    <w:rsid w:val="00993893"/>
    <w:rsid w:val="00993895"/>
    <w:rsid w:val="00993D7F"/>
    <w:rsid w:val="00993DB7"/>
    <w:rsid w:val="00993DBF"/>
    <w:rsid w:val="009940E9"/>
    <w:rsid w:val="00994292"/>
    <w:rsid w:val="00994B1E"/>
    <w:rsid w:val="00995541"/>
    <w:rsid w:val="009958AB"/>
    <w:rsid w:val="00996592"/>
    <w:rsid w:val="00997BDC"/>
    <w:rsid w:val="00997CD0"/>
    <w:rsid w:val="009A007F"/>
    <w:rsid w:val="009A0251"/>
    <w:rsid w:val="009A0664"/>
    <w:rsid w:val="009A0944"/>
    <w:rsid w:val="009A0C3E"/>
    <w:rsid w:val="009A25E1"/>
    <w:rsid w:val="009A2622"/>
    <w:rsid w:val="009A37EA"/>
    <w:rsid w:val="009A3A4F"/>
    <w:rsid w:val="009A4923"/>
    <w:rsid w:val="009A58D1"/>
    <w:rsid w:val="009A629B"/>
    <w:rsid w:val="009A740A"/>
    <w:rsid w:val="009A76E0"/>
    <w:rsid w:val="009B0001"/>
    <w:rsid w:val="009B0A72"/>
    <w:rsid w:val="009B0AB0"/>
    <w:rsid w:val="009B0F98"/>
    <w:rsid w:val="009B17E9"/>
    <w:rsid w:val="009B1D83"/>
    <w:rsid w:val="009B1EFD"/>
    <w:rsid w:val="009B243A"/>
    <w:rsid w:val="009B2829"/>
    <w:rsid w:val="009B33B0"/>
    <w:rsid w:val="009B34A4"/>
    <w:rsid w:val="009B36A9"/>
    <w:rsid w:val="009B36AE"/>
    <w:rsid w:val="009B3A88"/>
    <w:rsid w:val="009B3ECF"/>
    <w:rsid w:val="009B4655"/>
    <w:rsid w:val="009B4C0E"/>
    <w:rsid w:val="009B4FAE"/>
    <w:rsid w:val="009B6ACA"/>
    <w:rsid w:val="009B764E"/>
    <w:rsid w:val="009B7C88"/>
    <w:rsid w:val="009B7F67"/>
    <w:rsid w:val="009C09DD"/>
    <w:rsid w:val="009C1350"/>
    <w:rsid w:val="009C15FF"/>
    <w:rsid w:val="009C1FC5"/>
    <w:rsid w:val="009C1FD4"/>
    <w:rsid w:val="009C2046"/>
    <w:rsid w:val="009C268A"/>
    <w:rsid w:val="009C27C6"/>
    <w:rsid w:val="009C2916"/>
    <w:rsid w:val="009C442F"/>
    <w:rsid w:val="009C5215"/>
    <w:rsid w:val="009C717F"/>
    <w:rsid w:val="009C7624"/>
    <w:rsid w:val="009C786A"/>
    <w:rsid w:val="009C7E90"/>
    <w:rsid w:val="009C7EC4"/>
    <w:rsid w:val="009D0B49"/>
    <w:rsid w:val="009D1030"/>
    <w:rsid w:val="009D13FB"/>
    <w:rsid w:val="009D16DB"/>
    <w:rsid w:val="009D1B2B"/>
    <w:rsid w:val="009D2832"/>
    <w:rsid w:val="009D3035"/>
    <w:rsid w:val="009D3B1E"/>
    <w:rsid w:val="009D3EC5"/>
    <w:rsid w:val="009D4604"/>
    <w:rsid w:val="009D4C76"/>
    <w:rsid w:val="009D4CFB"/>
    <w:rsid w:val="009D519F"/>
    <w:rsid w:val="009D56ED"/>
    <w:rsid w:val="009D5907"/>
    <w:rsid w:val="009D5A84"/>
    <w:rsid w:val="009D65C4"/>
    <w:rsid w:val="009D710A"/>
    <w:rsid w:val="009D7893"/>
    <w:rsid w:val="009D79E2"/>
    <w:rsid w:val="009D7C0F"/>
    <w:rsid w:val="009D7C6A"/>
    <w:rsid w:val="009E047C"/>
    <w:rsid w:val="009E06AC"/>
    <w:rsid w:val="009E0E18"/>
    <w:rsid w:val="009E141C"/>
    <w:rsid w:val="009E1742"/>
    <w:rsid w:val="009E1E96"/>
    <w:rsid w:val="009E2915"/>
    <w:rsid w:val="009E371B"/>
    <w:rsid w:val="009E37FC"/>
    <w:rsid w:val="009E3D63"/>
    <w:rsid w:val="009E3DE1"/>
    <w:rsid w:val="009E3F90"/>
    <w:rsid w:val="009E4FE9"/>
    <w:rsid w:val="009E6286"/>
    <w:rsid w:val="009E6501"/>
    <w:rsid w:val="009E698B"/>
    <w:rsid w:val="009E6E0A"/>
    <w:rsid w:val="009E6EBC"/>
    <w:rsid w:val="009E72C5"/>
    <w:rsid w:val="009E7C77"/>
    <w:rsid w:val="009F079C"/>
    <w:rsid w:val="009F0AF0"/>
    <w:rsid w:val="009F0FD5"/>
    <w:rsid w:val="009F13EA"/>
    <w:rsid w:val="009F14E0"/>
    <w:rsid w:val="009F169C"/>
    <w:rsid w:val="009F1868"/>
    <w:rsid w:val="009F2F76"/>
    <w:rsid w:val="009F3450"/>
    <w:rsid w:val="009F399F"/>
    <w:rsid w:val="009F4F9A"/>
    <w:rsid w:val="009F51A8"/>
    <w:rsid w:val="009F568B"/>
    <w:rsid w:val="009F5780"/>
    <w:rsid w:val="009F5DA6"/>
    <w:rsid w:val="009F62C5"/>
    <w:rsid w:val="009F6EF8"/>
    <w:rsid w:val="009F6F29"/>
    <w:rsid w:val="009F6F93"/>
    <w:rsid w:val="009F6FF3"/>
    <w:rsid w:val="009F74D6"/>
    <w:rsid w:val="009F7808"/>
    <w:rsid w:val="009F7868"/>
    <w:rsid w:val="009F7895"/>
    <w:rsid w:val="00A00632"/>
    <w:rsid w:val="00A00BB2"/>
    <w:rsid w:val="00A01901"/>
    <w:rsid w:val="00A0191D"/>
    <w:rsid w:val="00A024B3"/>
    <w:rsid w:val="00A0289D"/>
    <w:rsid w:val="00A03637"/>
    <w:rsid w:val="00A03725"/>
    <w:rsid w:val="00A038B5"/>
    <w:rsid w:val="00A04E3F"/>
    <w:rsid w:val="00A062DA"/>
    <w:rsid w:val="00A06849"/>
    <w:rsid w:val="00A0686B"/>
    <w:rsid w:val="00A10048"/>
    <w:rsid w:val="00A108F7"/>
    <w:rsid w:val="00A1125F"/>
    <w:rsid w:val="00A116C1"/>
    <w:rsid w:val="00A11704"/>
    <w:rsid w:val="00A11759"/>
    <w:rsid w:val="00A1275B"/>
    <w:rsid w:val="00A12E54"/>
    <w:rsid w:val="00A13041"/>
    <w:rsid w:val="00A1336E"/>
    <w:rsid w:val="00A14F50"/>
    <w:rsid w:val="00A1589F"/>
    <w:rsid w:val="00A1696E"/>
    <w:rsid w:val="00A16982"/>
    <w:rsid w:val="00A16AE1"/>
    <w:rsid w:val="00A16DDF"/>
    <w:rsid w:val="00A172A2"/>
    <w:rsid w:val="00A17814"/>
    <w:rsid w:val="00A179DC"/>
    <w:rsid w:val="00A2046C"/>
    <w:rsid w:val="00A20967"/>
    <w:rsid w:val="00A20ACD"/>
    <w:rsid w:val="00A2193E"/>
    <w:rsid w:val="00A219A4"/>
    <w:rsid w:val="00A21EDC"/>
    <w:rsid w:val="00A21EF5"/>
    <w:rsid w:val="00A22AEA"/>
    <w:rsid w:val="00A2310B"/>
    <w:rsid w:val="00A2397E"/>
    <w:rsid w:val="00A23AF5"/>
    <w:rsid w:val="00A23F16"/>
    <w:rsid w:val="00A240D4"/>
    <w:rsid w:val="00A241E4"/>
    <w:rsid w:val="00A2483F"/>
    <w:rsid w:val="00A253D7"/>
    <w:rsid w:val="00A25409"/>
    <w:rsid w:val="00A259A9"/>
    <w:rsid w:val="00A25C28"/>
    <w:rsid w:val="00A262AC"/>
    <w:rsid w:val="00A26D52"/>
    <w:rsid w:val="00A27247"/>
    <w:rsid w:val="00A27DF0"/>
    <w:rsid w:val="00A3015D"/>
    <w:rsid w:val="00A30E1D"/>
    <w:rsid w:val="00A30E6D"/>
    <w:rsid w:val="00A31154"/>
    <w:rsid w:val="00A321C4"/>
    <w:rsid w:val="00A323A7"/>
    <w:rsid w:val="00A333D6"/>
    <w:rsid w:val="00A33512"/>
    <w:rsid w:val="00A337F6"/>
    <w:rsid w:val="00A33960"/>
    <w:rsid w:val="00A33B3D"/>
    <w:rsid w:val="00A34ADD"/>
    <w:rsid w:val="00A3504E"/>
    <w:rsid w:val="00A35182"/>
    <w:rsid w:val="00A36126"/>
    <w:rsid w:val="00A36AC4"/>
    <w:rsid w:val="00A36DE2"/>
    <w:rsid w:val="00A36DF3"/>
    <w:rsid w:val="00A37388"/>
    <w:rsid w:val="00A37D39"/>
    <w:rsid w:val="00A37EE5"/>
    <w:rsid w:val="00A40B96"/>
    <w:rsid w:val="00A41D36"/>
    <w:rsid w:val="00A420E8"/>
    <w:rsid w:val="00A42FE0"/>
    <w:rsid w:val="00A431C5"/>
    <w:rsid w:val="00A43A10"/>
    <w:rsid w:val="00A44273"/>
    <w:rsid w:val="00A44527"/>
    <w:rsid w:val="00A446CE"/>
    <w:rsid w:val="00A44C0F"/>
    <w:rsid w:val="00A44DA0"/>
    <w:rsid w:val="00A45F9B"/>
    <w:rsid w:val="00A46817"/>
    <w:rsid w:val="00A469B1"/>
    <w:rsid w:val="00A46E5C"/>
    <w:rsid w:val="00A47AC3"/>
    <w:rsid w:val="00A50301"/>
    <w:rsid w:val="00A503B8"/>
    <w:rsid w:val="00A504FA"/>
    <w:rsid w:val="00A505B3"/>
    <w:rsid w:val="00A50DB0"/>
    <w:rsid w:val="00A515A4"/>
    <w:rsid w:val="00A51CCB"/>
    <w:rsid w:val="00A52B59"/>
    <w:rsid w:val="00A52D2E"/>
    <w:rsid w:val="00A53300"/>
    <w:rsid w:val="00A53D5E"/>
    <w:rsid w:val="00A541C7"/>
    <w:rsid w:val="00A545B5"/>
    <w:rsid w:val="00A54682"/>
    <w:rsid w:val="00A5489B"/>
    <w:rsid w:val="00A54D1E"/>
    <w:rsid w:val="00A56095"/>
    <w:rsid w:val="00A5618C"/>
    <w:rsid w:val="00A56941"/>
    <w:rsid w:val="00A57E22"/>
    <w:rsid w:val="00A60100"/>
    <w:rsid w:val="00A60CE0"/>
    <w:rsid w:val="00A615C4"/>
    <w:rsid w:val="00A61A71"/>
    <w:rsid w:val="00A62100"/>
    <w:rsid w:val="00A629FF"/>
    <w:rsid w:val="00A62E94"/>
    <w:rsid w:val="00A64127"/>
    <w:rsid w:val="00A6424E"/>
    <w:rsid w:val="00A64DCD"/>
    <w:rsid w:val="00A64E12"/>
    <w:rsid w:val="00A654F9"/>
    <w:rsid w:val="00A6570F"/>
    <w:rsid w:val="00A659F3"/>
    <w:rsid w:val="00A65B32"/>
    <w:rsid w:val="00A65E42"/>
    <w:rsid w:val="00A66215"/>
    <w:rsid w:val="00A668FF"/>
    <w:rsid w:val="00A66CA5"/>
    <w:rsid w:val="00A6730F"/>
    <w:rsid w:val="00A67722"/>
    <w:rsid w:val="00A67EAD"/>
    <w:rsid w:val="00A70D91"/>
    <w:rsid w:val="00A7117D"/>
    <w:rsid w:val="00A7163B"/>
    <w:rsid w:val="00A71824"/>
    <w:rsid w:val="00A71FB3"/>
    <w:rsid w:val="00A74092"/>
    <w:rsid w:val="00A7435C"/>
    <w:rsid w:val="00A74451"/>
    <w:rsid w:val="00A74D9F"/>
    <w:rsid w:val="00A755C1"/>
    <w:rsid w:val="00A75E3C"/>
    <w:rsid w:val="00A761AD"/>
    <w:rsid w:val="00A7632E"/>
    <w:rsid w:val="00A76D11"/>
    <w:rsid w:val="00A7757E"/>
    <w:rsid w:val="00A77703"/>
    <w:rsid w:val="00A77729"/>
    <w:rsid w:val="00A77793"/>
    <w:rsid w:val="00A77867"/>
    <w:rsid w:val="00A77FC8"/>
    <w:rsid w:val="00A822E0"/>
    <w:rsid w:val="00A824E0"/>
    <w:rsid w:val="00A8298F"/>
    <w:rsid w:val="00A83297"/>
    <w:rsid w:val="00A83D2B"/>
    <w:rsid w:val="00A842C4"/>
    <w:rsid w:val="00A84642"/>
    <w:rsid w:val="00A84F35"/>
    <w:rsid w:val="00A85427"/>
    <w:rsid w:val="00A85487"/>
    <w:rsid w:val="00A859F2"/>
    <w:rsid w:val="00A864A1"/>
    <w:rsid w:val="00A87C85"/>
    <w:rsid w:val="00A90786"/>
    <w:rsid w:val="00A9113C"/>
    <w:rsid w:val="00A9223D"/>
    <w:rsid w:val="00A92DA5"/>
    <w:rsid w:val="00A93309"/>
    <w:rsid w:val="00A9336E"/>
    <w:rsid w:val="00A93AFB"/>
    <w:rsid w:val="00A93BF8"/>
    <w:rsid w:val="00A93D8E"/>
    <w:rsid w:val="00A94327"/>
    <w:rsid w:val="00A9461C"/>
    <w:rsid w:val="00A948F5"/>
    <w:rsid w:val="00A94DEE"/>
    <w:rsid w:val="00A94EB6"/>
    <w:rsid w:val="00A95133"/>
    <w:rsid w:val="00A953D4"/>
    <w:rsid w:val="00A95462"/>
    <w:rsid w:val="00A955B3"/>
    <w:rsid w:val="00A958A9"/>
    <w:rsid w:val="00A95D58"/>
    <w:rsid w:val="00A95F4E"/>
    <w:rsid w:val="00A96563"/>
    <w:rsid w:val="00A9710B"/>
    <w:rsid w:val="00A97227"/>
    <w:rsid w:val="00A97244"/>
    <w:rsid w:val="00A97A30"/>
    <w:rsid w:val="00AA10CD"/>
    <w:rsid w:val="00AA12A6"/>
    <w:rsid w:val="00AA211A"/>
    <w:rsid w:val="00AA2608"/>
    <w:rsid w:val="00AA26D6"/>
    <w:rsid w:val="00AA2D3E"/>
    <w:rsid w:val="00AA2DA1"/>
    <w:rsid w:val="00AA3433"/>
    <w:rsid w:val="00AA3554"/>
    <w:rsid w:val="00AA43ED"/>
    <w:rsid w:val="00AA581A"/>
    <w:rsid w:val="00AA6789"/>
    <w:rsid w:val="00AA6C17"/>
    <w:rsid w:val="00AA73A5"/>
    <w:rsid w:val="00AA7701"/>
    <w:rsid w:val="00AA78B7"/>
    <w:rsid w:val="00AB033C"/>
    <w:rsid w:val="00AB1084"/>
    <w:rsid w:val="00AB1198"/>
    <w:rsid w:val="00AB14F9"/>
    <w:rsid w:val="00AB15EF"/>
    <w:rsid w:val="00AB1915"/>
    <w:rsid w:val="00AB19D6"/>
    <w:rsid w:val="00AB2A9B"/>
    <w:rsid w:val="00AB2F9B"/>
    <w:rsid w:val="00AB3C0E"/>
    <w:rsid w:val="00AB4BE5"/>
    <w:rsid w:val="00AB5947"/>
    <w:rsid w:val="00AB69DA"/>
    <w:rsid w:val="00AB7496"/>
    <w:rsid w:val="00AC03D9"/>
    <w:rsid w:val="00AC0C6D"/>
    <w:rsid w:val="00AC1640"/>
    <w:rsid w:val="00AC18AE"/>
    <w:rsid w:val="00AC20CE"/>
    <w:rsid w:val="00AC2220"/>
    <w:rsid w:val="00AC2303"/>
    <w:rsid w:val="00AC242B"/>
    <w:rsid w:val="00AC3866"/>
    <w:rsid w:val="00AC3887"/>
    <w:rsid w:val="00AC3E84"/>
    <w:rsid w:val="00AC4996"/>
    <w:rsid w:val="00AC5588"/>
    <w:rsid w:val="00AC6880"/>
    <w:rsid w:val="00AC7481"/>
    <w:rsid w:val="00AC7965"/>
    <w:rsid w:val="00AD096F"/>
    <w:rsid w:val="00AD10D2"/>
    <w:rsid w:val="00AD1852"/>
    <w:rsid w:val="00AD1CEC"/>
    <w:rsid w:val="00AD2012"/>
    <w:rsid w:val="00AD251C"/>
    <w:rsid w:val="00AD273A"/>
    <w:rsid w:val="00AD2957"/>
    <w:rsid w:val="00AD338A"/>
    <w:rsid w:val="00AD3437"/>
    <w:rsid w:val="00AD37DC"/>
    <w:rsid w:val="00AD3CBC"/>
    <w:rsid w:val="00AD3E53"/>
    <w:rsid w:val="00AD4756"/>
    <w:rsid w:val="00AD47ED"/>
    <w:rsid w:val="00AD4DFD"/>
    <w:rsid w:val="00AD4F40"/>
    <w:rsid w:val="00AD603D"/>
    <w:rsid w:val="00AD6104"/>
    <w:rsid w:val="00AD6433"/>
    <w:rsid w:val="00AD6A4A"/>
    <w:rsid w:val="00AD7202"/>
    <w:rsid w:val="00AD7319"/>
    <w:rsid w:val="00AD7C0E"/>
    <w:rsid w:val="00AD7EB4"/>
    <w:rsid w:val="00AE00DF"/>
    <w:rsid w:val="00AE017E"/>
    <w:rsid w:val="00AE05BE"/>
    <w:rsid w:val="00AE084C"/>
    <w:rsid w:val="00AE088D"/>
    <w:rsid w:val="00AE09E0"/>
    <w:rsid w:val="00AE0B43"/>
    <w:rsid w:val="00AE1006"/>
    <w:rsid w:val="00AE1AE5"/>
    <w:rsid w:val="00AE2D0D"/>
    <w:rsid w:val="00AE489F"/>
    <w:rsid w:val="00AE4EAC"/>
    <w:rsid w:val="00AE4EFE"/>
    <w:rsid w:val="00AE638B"/>
    <w:rsid w:val="00AE65B0"/>
    <w:rsid w:val="00AE713E"/>
    <w:rsid w:val="00AE7312"/>
    <w:rsid w:val="00AE77A2"/>
    <w:rsid w:val="00AF00AA"/>
    <w:rsid w:val="00AF0D50"/>
    <w:rsid w:val="00AF1ADE"/>
    <w:rsid w:val="00AF2269"/>
    <w:rsid w:val="00AF2955"/>
    <w:rsid w:val="00AF3249"/>
    <w:rsid w:val="00AF3CB0"/>
    <w:rsid w:val="00AF3EC0"/>
    <w:rsid w:val="00AF42AC"/>
    <w:rsid w:val="00AF495A"/>
    <w:rsid w:val="00AF4A4C"/>
    <w:rsid w:val="00AF4AFF"/>
    <w:rsid w:val="00AF4D08"/>
    <w:rsid w:val="00AF4F1B"/>
    <w:rsid w:val="00AF50E1"/>
    <w:rsid w:val="00AF5D0D"/>
    <w:rsid w:val="00AF5E98"/>
    <w:rsid w:val="00AF5F24"/>
    <w:rsid w:val="00AF6496"/>
    <w:rsid w:val="00AF7042"/>
    <w:rsid w:val="00AF709A"/>
    <w:rsid w:val="00AF74DD"/>
    <w:rsid w:val="00B0050D"/>
    <w:rsid w:val="00B0080E"/>
    <w:rsid w:val="00B00DB9"/>
    <w:rsid w:val="00B011C8"/>
    <w:rsid w:val="00B01515"/>
    <w:rsid w:val="00B01DA8"/>
    <w:rsid w:val="00B03BE2"/>
    <w:rsid w:val="00B03F2A"/>
    <w:rsid w:val="00B04D9F"/>
    <w:rsid w:val="00B0506B"/>
    <w:rsid w:val="00B056EB"/>
    <w:rsid w:val="00B05757"/>
    <w:rsid w:val="00B06A13"/>
    <w:rsid w:val="00B06F58"/>
    <w:rsid w:val="00B06FB2"/>
    <w:rsid w:val="00B076BE"/>
    <w:rsid w:val="00B07816"/>
    <w:rsid w:val="00B07D50"/>
    <w:rsid w:val="00B10932"/>
    <w:rsid w:val="00B10CFD"/>
    <w:rsid w:val="00B110C9"/>
    <w:rsid w:val="00B11773"/>
    <w:rsid w:val="00B11AF1"/>
    <w:rsid w:val="00B11B70"/>
    <w:rsid w:val="00B1246B"/>
    <w:rsid w:val="00B126D6"/>
    <w:rsid w:val="00B127D5"/>
    <w:rsid w:val="00B12E65"/>
    <w:rsid w:val="00B1363F"/>
    <w:rsid w:val="00B1365B"/>
    <w:rsid w:val="00B13AFD"/>
    <w:rsid w:val="00B15477"/>
    <w:rsid w:val="00B156B7"/>
    <w:rsid w:val="00B1666F"/>
    <w:rsid w:val="00B16ACA"/>
    <w:rsid w:val="00B17B3A"/>
    <w:rsid w:val="00B2057D"/>
    <w:rsid w:val="00B21866"/>
    <w:rsid w:val="00B21A62"/>
    <w:rsid w:val="00B22380"/>
    <w:rsid w:val="00B23099"/>
    <w:rsid w:val="00B23E87"/>
    <w:rsid w:val="00B23FE8"/>
    <w:rsid w:val="00B25C48"/>
    <w:rsid w:val="00B25EE4"/>
    <w:rsid w:val="00B26B71"/>
    <w:rsid w:val="00B2710E"/>
    <w:rsid w:val="00B2759C"/>
    <w:rsid w:val="00B27784"/>
    <w:rsid w:val="00B27CCE"/>
    <w:rsid w:val="00B3007B"/>
    <w:rsid w:val="00B302C2"/>
    <w:rsid w:val="00B30839"/>
    <w:rsid w:val="00B311A5"/>
    <w:rsid w:val="00B315C0"/>
    <w:rsid w:val="00B31BBB"/>
    <w:rsid w:val="00B31E74"/>
    <w:rsid w:val="00B340AA"/>
    <w:rsid w:val="00B34353"/>
    <w:rsid w:val="00B348B5"/>
    <w:rsid w:val="00B34C1F"/>
    <w:rsid w:val="00B357FD"/>
    <w:rsid w:val="00B359B4"/>
    <w:rsid w:val="00B359FC"/>
    <w:rsid w:val="00B35A64"/>
    <w:rsid w:val="00B35B9B"/>
    <w:rsid w:val="00B36CBB"/>
    <w:rsid w:val="00B37F62"/>
    <w:rsid w:val="00B40366"/>
    <w:rsid w:val="00B407EC"/>
    <w:rsid w:val="00B415F3"/>
    <w:rsid w:val="00B41BE9"/>
    <w:rsid w:val="00B41D94"/>
    <w:rsid w:val="00B420F4"/>
    <w:rsid w:val="00B4230E"/>
    <w:rsid w:val="00B424A4"/>
    <w:rsid w:val="00B4482F"/>
    <w:rsid w:val="00B44904"/>
    <w:rsid w:val="00B44C97"/>
    <w:rsid w:val="00B4574F"/>
    <w:rsid w:val="00B45925"/>
    <w:rsid w:val="00B46063"/>
    <w:rsid w:val="00B50948"/>
    <w:rsid w:val="00B51428"/>
    <w:rsid w:val="00B52251"/>
    <w:rsid w:val="00B538EB"/>
    <w:rsid w:val="00B53C6E"/>
    <w:rsid w:val="00B544B9"/>
    <w:rsid w:val="00B544DB"/>
    <w:rsid w:val="00B555F2"/>
    <w:rsid w:val="00B568C5"/>
    <w:rsid w:val="00B5792F"/>
    <w:rsid w:val="00B57B42"/>
    <w:rsid w:val="00B606AA"/>
    <w:rsid w:val="00B60D76"/>
    <w:rsid w:val="00B610E7"/>
    <w:rsid w:val="00B61554"/>
    <w:rsid w:val="00B617E4"/>
    <w:rsid w:val="00B6275E"/>
    <w:rsid w:val="00B6396B"/>
    <w:rsid w:val="00B63A13"/>
    <w:rsid w:val="00B64051"/>
    <w:rsid w:val="00B6410B"/>
    <w:rsid w:val="00B64285"/>
    <w:rsid w:val="00B6445F"/>
    <w:rsid w:val="00B64C21"/>
    <w:rsid w:val="00B65C31"/>
    <w:rsid w:val="00B66736"/>
    <w:rsid w:val="00B66988"/>
    <w:rsid w:val="00B6710C"/>
    <w:rsid w:val="00B67311"/>
    <w:rsid w:val="00B679E7"/>
    <w:rsid w:val="00B67A51"/>
    <w:rsid w:val="00B67A97"/>
    <w:rsid w:val="00B67ADF"/>
    <w:rsid w:val="00B67CC4"/>
    <w:rsid w:val="00B67E73"/>
    <w:rsid w:val="00B70203"/>
    <w:rsid w:val="00B70BAB"/>
    <w:rsid w:val="00B71139"/>
    <w:rsid w:val="00B717B6"/>
    <w:rsid w:val="00B717C0"/>
    <w:rsid w:val="00B71AFC"/>
    <w:rsid w:val="00B71EE8"/>
    <w:rsid w:val="00B720EB"/>
    <w:rsid w:val="00B72CE8"/>
    <w:rsid w:val="00B72DED"/>
    <w:rsid w:val="00B72E77"/>
    <w:rsid w:val="00B72F2B"/>
    <w:rsid w:val="00B7355A"/>
    <w:rsid w:val="00B73678"/>
    <w:rsid w:val="00B7381F"/>
    <w:rsid w:val="00B73CBB"/>
    <w:rsid w:val="00B74531"/>
    <w:rsid w:val="00B75884"/>
    <w:rsid w:val="00B75BFA"/>
    <w:rsid w:val="00B76499"/>
    <w:rsid w:val="00B7676E"/>
    <w:rsid w:val="00B7694B"/>
    <w:rsid w:val="00B769F6"/>
    <w:rsid w:val="00B770A2"/>
    <w:rsid w:val="00B7743E"/>
    <w:rsid w:val="00B77488"/>
    <w:rsid w:val="00B7780F"/>
    <w:rsid w:val="00B77E53"/>
    <w:rsid w:val="00B80344"/>
    <w:rsid w:val="00B806F6"/>
    <w:rsid w:val="00B80B01"/>
    <w:rsid w:val="00B8141F"/>
    <w:rsid w:val="00B814EF"/>
    <w:rsid w:val="00B81761"/>
    <w:rsid w:val="00B81865"/>
    <w:rsid w:val="00B81B98"/>
    <w:rsid w:val="00B81EB1"/>
    <w:rsid w:val="00B82225"/>
    <w:rsid w:val="00B8272D"/>
    <w:rsid w:val="00B829B9"/>
    <w:rsid w:val="00B8371B"/>
    <w:rsid w:val="00B84E88"/>
    <w:rsid w:val="00B855FD"/>
    <w:rsid w:val="00B85A27"/>
    <w:rsid w:val="00B85F19"/>
    <w:rsid w:val="00B862B0"/>
    <w:rsid w:val="00B869FB"/>
    <w:rsid w:val="00B87436"/>
    <w:rsid w:val="00B8771D"/>
    <w:rsid w:val="00B90C59"/>
    <w:rsid w:val="00B90CBD"/>
    <w:rsid w:val="00B910A0"/>
    <w:rsid w:val="00B9111B"/>
    <w:rsid w:val="00B918FF"/>
    <w:rsid w:val="00B9235A"/>
    <w:rsid w:val="00B9238A"/>
    <w:rsid w:val="00B9304C"/>
    <w:rsid w:val="00B93135"/>
    <w:rsid w:val="00B93C9C"/>
    <w:rsid w:val="00B93F40"/>
    <w:rsid w:val="00B94111"/>
    <w:rsid w:val="00B94F1C"/>
    <w:rsid w:val="00B950F5"/>
    <w:rsid w:val="00B96128"/>
    <w:rsid w:val="00B962E5"/>
    <w:rsid w:val="00B96B59"/>
    <w:rsid w:val="00B96EC6"/>
    <w:rsid w:val="00B96FB3"/>
    <w:rsid w:val="00B97496"/>
    <w:rsid w:val="00B97669"/>
    <w:rsid w:val="00BA0679"/>
    <w:rsid w:val="00BA08DB"/>
    <w:rsid w:val="00BA0DE6"/>
    <w:rsid w:val="00BA2EF9"/>
    <w:rsid w:val="00BA3287"/>
    <w:rsid w:val="00BA32FE"/>
    <w:rsid w:val="00BA3E89"/>
    <w:rsid w:val="00BA4BC6"/>
    <w:rsid w:val="00BA5C44"/>
    <w:rsid w:val="00BA6D29"/>
    <w:rsid w:val="00BA730A"/>
    <w:rsid w:val="00BA7E17"/>
    <w:rsid w:val="00BB0BB5"/>
    <w:rsid w:val="00BB1013"/>
    <w:rsid w:val="00BB2265"/>
    <w:rsid w:val="00BB25C3"/>
    <w:rsid w:val="00BB2817"/>
    <w:rsid w:val="00BB2A98"/>
    <w:rsid w:val="00BB2BE8"/>
    <w:rsid w:val="00BB33C1"/>
    <w:rsid w:val="00BB34B5"/>
    <w:rsid w:val="00BB3643"/>
    <w:rsid w:val="00BB4E82"/>
    <w:rsid w:val="00BB4F6C"/>
    <w:rsid w:val="00BB509D"/>
    <w:rsid w:val="00BB59CD"/>
    <w:rsid w:val="00BB5A20"/>
    <w:rsid w:val="00BB5BF9"/>
    <w:rsid w:val="00BB68F4"/>
    <w:rsid w:val="00BB6C13"/>
    <w:rsid w:val="00BB6E4A"/>
    <w:rsid w:val="00BB6EF8"/>
    <w:rsid w:val="00BB7145"/>
    <w:rsid w:val="00BB78F9"/>
    <w:rsid w:val="00BC005E"/>
    <w:rsid w:val="00BC1003"/>
    <w:rsid w:val="00BC10BA"/>
    <w:rsid w:val="00BC26D3"/>
    <w:rsid w:val="00BC2E0F"/>
    <w:rsid w:val="00BC3D03"/>
    <w:rsid w:val="00BC46BC"/>
    <w:rsid w:val="00BC5405"/>
    <w:rsid w:val="00BC5C4C"/>
    <w:rsid w:val="00BC5D9D"/>
    <w:rsid w:val="00BC6477"/>
    <w:rsid w:val="00BC6B5F"/>
    <w:rsid w:val="00BC6D14"/>
    <w:rsid w:val="00BC79F5"/>
    <w:rsid w:val="00BC7DA3"/>
    <w:rsid w:val="00BC7DE1"/>
    <w:rsid w:val="00BD09AD"/>
    <w:rsid w:val="00BD0BAE"/>
    <w:rsid w:val="00BD11C9"/>
    <w:rsid w:val="00BD175E"/>
    <w:rsid w:val="00BD18D3"/>
    <w:rsid w:val="00BD1A16"/>
    <w:rsid w:val="00BD1A70"/>
    <w:rsid w:val="00BD219F"/>
    <w:rsid w:val="00BD3B17"/>
    <w:rsid w:val="00BD3FE0"/>
    <w:rsid w:val="00BD4624"/>
    <w:rsid w:val="00BD4D3E"/>
    <w:rsid w:val="00BD55C8"/>
    <w:rsid w:val="00BD5A26"/>
    <w:rsid w:val="00BD622C"/>
    <w:rsid w:val="00BD6DED"/>
    <w:rsid w:val="00BD76D9"/>
    <w:rsid w:val="00BD7742"/>
    <w:rsid w:val="00BD7B2B"/>
    <w:rsid w:val="00BE02FC"/>
    <w:rsid w:val="00BE0663"/>
    <w:rsid w:val="00BE0C07"/>
    <w:rsid w:val="00BE1BC9"/>
    <w:rsid w:val="00BE366C"/>
    <w:rsid w:val="00BE3963"/>
    <w:rsid w:val="00BE3A7A"/>
    <w:rsid w:val="00BE3C81"/>
    <w:rsid w:val="00BE409B"/>
    <w:rsid w:val="00BE4610"/>
    <w:rsid w:val="00BE5048"/>
    <w:rsid w:val="00BE5A3C"/>
    <w:rsid w:val="00BE5F2A"/>
    <w:rsid w:val="00BE62E0"/>
    <w:rsid w:val="00BE6580"/>
    <w:rsid w:val="00BE6E22"/>
    <w:rsid w:val="00BE6EF1"/>
    <w:rsid w:val="00BE7EAF"/>
    <w:rsid w:val="00BF05DB"/>
    <w:rsid w:val="00BF0794"/>
    <w:rsid w:val="00BF08CB"/>
    <w:rsid w:val="00BF0EF4"/>
    <w:rsid w:val="00BF1159"/>
    <w:rsid w:val="00BF162D"/>
    <w:rsid w:val="00BF1B6B"/>
    <w:rsid w:val="00BF246C"/>
    <w:rsid w:val="00BF2BE5"/>
    <w:rsid w:val="00BF2D4A"/>
    <w:rsid w:val="00BF36F0"/>
    <w:rsid w:val="00BF3B06"/>
    <w:rsid w:val="00BF3E29"/>
    <w:rsid w:val="00BF471C"/>
    <w:rsid w:val="00BF5E6C"/>
    <w:rsid w:val="00BF5E81"/>
    <w:rsid w:val="00BF5F93"/>
    <w:rsid w:val="00BF7290"/>
    <w:rsid w:val="00BF7962"/>
    <w:rsid w:val="00BF7BC2"/>
    <w:rsid w:val="00C004C7"/>
    <w:rsid w:val="00C010CE"/>
    <w:rsid w:val="00C01352"/>
    <w:rsid w:val="00C02291"/>
    <w:rsid w:val="00C022D6"/>
    <w:rsid w:val="00C0251B"/>
    <w:rsid w:val="00C02A50"/>
    <w:rsid w:val="00C02C6B"/>
    <w:rsid w:val="00C03672"/>
    <w:rsid w:val="00C03854"/>
    <w:rsid w:val="00C03AE1"/>
    <w:rsid w:val="00C044E0"/>
    <w:rsid w:val="00C05355"/>
    <w:rsid w:val="00C05F45"/>
    <w:rsid w:val="00C070A2"/>
    <w:rsid w:val="00C07619"/>
    <w:rsid w:val="00C105A0"/>
    <w:rsid w:val="00C10691"/>
    <w:rsid w:val="00C10A1C"/>
    <w:rsid w:val="00C112E1"/>
    <w:rsid w:val="00C116F4"/>
    <w:rsid w:val="00C12381"/>
    <w:rsid w:val="00C12635"/>
    <w:rsid w:val="00C12BB2"/>
    <w:rsid w:val="00C1371D"/>
    <w:rsid w:val="00C139ED"/>
    <w:rsid w:val="00C13FD6"/>
    <w:rsid w:val="00C145D5"/>
    <w:rsid w:val="00C15C86"/>
    <w:rsid w:val="00C15D1A"/>
    <w:rsid w:val="00C15E7E"/>
    <w:rsid w:val="00C163A0"/>
    <w:rsid w:val="00C20241"/>
    <w:rsid w:val="00C2088B"/>
    <w:rsid w:val="00C211C5"/>
    <w:rsid w:val="00C21730"/>
    <w:rsid w:val="00C21B5A"/>
    <w:rsid w:val="00C22105"/>
    <w:rsid w:val="00C221AE"/>
    <w:rsid w:val="00C2275C"/>
    <w:rsid w:val="00C22DB1"/>
    <w:rsid w:val="00C242A9"/>
    <w:rsid w:val="00C24397"/>
    <w:rsid w:val="00C24496"/>
    <w:rsid w:val="00C246EA"/>
    <w:rsid w:val="00C247F3"/>
    <w:rsid w:val="00C24CB0"/>
    <w:rsid w:val="00C24FAD"/>
    <w:rsid w:val="00C25B61"/>
    <w:rsid w:val="00C26137"/>
    <w:rsid w:val="00C261E1"/>
    <w:rsid w:val="00C266FF"/>
    <w:rsid w:val="00C26727"/>
    <w:rsid w:val="00C27757"/>
    <w:rsid w:val="00C27790"/>
    <w:rsid w:val="00C27CB1"/>
    <w:rsid w:val="00C27DC9"/>
    <w:rsid w:val="00C27E31"/>
    <w:rsid w:val="00C3074E"/>
    <w:rsid w:val="00C3133B"/>
    <w:rsid w:val="00C31349"/>
    <w:rsid w:val="00C31458"/>
    <w:rsid w:val="00C31D21"/>
    <w:rsid w:val="00C326F3"/>
    <w:rsid w:val="00C332D6"/>
    <w:rsid w:val="00C33B20"/>
    <w:rsid w:val="00C34463"/>
    <w:rsid w:val="00C34C48"/>
    <w:rsid w:val="00C35A9A"/>
    <w:rsid w:val="00C35B5B"/>
    <w:rsid w:val="00C3610B"/>
    <w:rsid w:val="00C363B1"/>
    <w:rsid w:val="00C364A4"/>
    <w:rsid w:val="00C36DE8"/>
    <w:rsid w:val="00C37232"/>
    <w:rsid w:val="00C37F2F"/>
    <w:rsid w:val="00C37F62"/>
    <w:rsid w:val="00C4004D"/>
    <w:rsid w:val="00C4092A"/>
    <w:rsid w:val="00C40B0C"/>
    <w:rsid w:val="00C40BFD"/>
    <w:rsid w:val="00C40CF3"/>
    <w:rsid w:val="00C41851"/>
    <w:rsid w:val="00C41A12"/>
    <w:rsid w:val="00C42F31"/>
    <w:rsid w:val="00C43052"/>
    <w:rsid w:val="00C434BE"/>
    <w:rsid w:val="00C43542"/>
    <w:rsid w:val="00C436A6"/>
    <w:rsid w:val="00C443D6"/>
    <w:rsid w:val="00C4442D"/>
    <w:rsid w:val="00C45450"/>
    <w:rsid w:val="00C45C4F"/>
    <w:rsid w:val="00C45D2E"/>
    <w:rsid w:val="00C45E64"/>
    <w:rsid w:val="00C45EE2"/>
    <w:rsid w:val="00C471E3"/>
    <w:rsid w:val="00C4723C"/>
    <w:rsid w:val="00C472F1"/>
    <w:rsid w:val="00C47AED"/>
    <w:rsid w:val="00C47D6F"/>
    <w:rsid w:val="00C47F39"/>
    <w:rsid w:val="00C50853"/>
    <w:rsid w:val="00C50DDE"/>
    <w:rsid w:val="00C50E21"/>
    <w:rsid w:val="00C5120C"/>
    <w:rsid w:val="00C51218"/>
    <w:rsid w:val="00C51850"/>
    <w:rsid w:val="00C51E35"/>
    <w:rsid w:val="00C52886"/>
    <w:rsid w:val="00C52F57"/>
    <w:rsid w:val="00C5321A"/>
    <w:rsid w:val="00C535E3"/>
    <w:rsid w:val="00C53AD9"/>
    <w:rsid w:val="00C53BD7"/>
    <w:rsid w:val="00C5500B"/>
    <w:rsid w:val="00C55639"/>
    <w:rsid w:val="00C5568C"/>
    <w:rsid w:val="00C557D9"/>
    <w:rsid w:val="00C5585A"/>
    <w:rsid w:val="00C55C14"/>
    <w:rsid w:val="00C57A4E"/>
    <w:rsid w:val="00C57EDD"/>
    <w:rsid w:val="00C610B2"/>
    <w:rsid w:val="00C61136"/>
    <w:rsid w:val="00C6113E"/>
    <w:rsid w:val="00C62317"/>
    <w:rsid w:val="00C62939"/>
    <w:rsid w:val="00C63828"/>
    <w:rsid w:val="00C6383D"/>
    <w:rsid w:val="00C643E4"/>
    <w:rsid w:val="00C6520F"/>
    <w:rsid w:val="00C65B61"/>
    <w:rsid w:val="00C6644C"/>
    <w:rsid w:val="00C6652E"/>
    <w:rsid w:val="00C66D10"/>
    <w:rsid w:val="00C66FC8"/>
    <w:rsid w:val="00C672FA"/>
    <w:rsid w:val="00C67490"/>
    <w:rsid w:val="00C701D1"/>
    <w:rsid w:val="00C70551"/>
    <w:rsid w:val="00C70F8F"/>
    <w:rsid w:val="00C71A18"/>
    <w:rsid w:val="00C71A2B"/>
    <w:rsid w:val="00C71C30"/>
    <w:rsid w:val="00C72812"/>
    <w:rsid w:val="00C73870"/>
    <w:rsid w:val="00C739BA"/>
    <w:rsid w:val="00C73A89"/>
    <w:rsid w:val="00C74285"/>
    <w:rsid w:val="00C74E25"/>
    <w:rsid w:val="00C75874"/>
    <w:rsid w:val="00C76C83"/>
    <w:rsid w:val="00C76F1C"/>
    <w:rsid w:val="00C77F14"/>
    <w:rsid w:val="00C80BB2"/>
    <w:rsid w:val="00C810C3"/>
    <w:rsid w:val="00C811A8"/>
    <w:rsid w:val="00C816B3"/>
    <w:rsid w:val="00C81C82"/>
    <w:rsid w:val="00C8239B"/>
    <w:rsid w:val="00C82748"/>
    <w:rsid w:val="00C82790"/>
    <w:rsid w:val="00C828AD"/>
    <w:rsid w:val="00C82F00"/>
    <w:rsid w:val="00C83775"/>
    <w:rsid w:val="00C837FE"/>
    <w:rsid w:val="00C838F6"/>
    <w:rsid w:val="00C83CEA"/>
    <w:rsid w:val="00C841F2"/>
    <w:rsid w:val="00C84560"/>
    <w:rsid w:val="00C84F0C"/>
    <w:rsid w:val="00C8613C"/>
    <w:rsid w:val="00C8734F"/>
    <w:rsid w:val="00C87CA4"/>
    <w:rsid w:val="00C904A6"/>
    <w:rsid w:val="00C91126"/>
    <w:rsid w:val="00C91310"/>
    <w:rsid w:val="00C91369"/>
    <w:rsid w:val="00C92075"/>
    <w:rsid w:val="00C9222B"/>
    <w:rsid w:val="00C92630"/>
    <w:rsid w:val="00C9271B"/>
    <w:rsid w:val="00C92BA0"/>
    <w:rsid w:val="00C93F31"/>
    <w:rsid w:val="00C95831"/>
    <w:rsid w:val="00C958C0"/>
    <w:rsid w:val="00C95C7F"/>
    <w:rsid w:val="00C95DC3"/>
    <w:rsid w:val="00C96349"/>
    <w:rsid w:val="00C9648E"/>
    <w:rsid w:val="00C97539"/>
    <w:rsid w:val="00C97C02"/>
    <w:rsid w:val="00CA0BF7"/>
    <w:rsid w:val="00CA0DBB"/>
    <w:rsid w:val="00CA0EE9"/>
    <w:rsid w:val="00CA0EF0"/>
    <w:rsid w:val="00CA0FEC"/>
    <w:rsid w:val="00CA131E"/>
    <w:rsid w:val="00CA160D"/>
    <w:rsid w:val="00CA1697"/>
    <w:rsid w:val="00CA1A65"/>
    <w:rsid w:val="00CA1DF6"/>
    <w:rsid w:val="00CA27CF"/>
    <w:rsid w:val="00CA51A9"/>
    <w:rsid w:val="00CA5A38"/>
    <w:rsid w:val="00CA61CD"/>
    <w:rsid w:val="00CA739F"/>
    <w:rsid w:val="00CA76F6"/>
    <w:rsid w:val="00CB0AAD"/>
    <w:rsid w:val="00CB0D09"/>
    <w:rsid w:val="00CB0EB9"/>
    <w:rsid w:val="00CB1DC2"/>
    <w:rsid w:val="00CB2860"/>
    <w:rsid w:val="00CB2A13"/>
    <w:rsid w:val="00CB2CF7"/>
    <w:rsid w:val="00CB31A1"/>
    <w:rsid w:val="00CB38E8"/>
    <w:rsid w:val="00CB3E82"/>
    <w:rsid w:val="00CB4140"/>
    <w:rsid w:val="00CB428D"/>
    <w:rsid w:val="00CB500C"/>
    <w:rsid w:val="00CB65C8"/>
    <w:rsid w:val="00CB6F06"/>
    <w:rsid w:val="00CB75EE"/>
    <w:rsid w:val="00CB767D"/>
    <w:rsid w:val="00CB7FB2"/>
    <w:rsid w:val="00CC06E3"/>
    <w:rsid w:val="00CC17AF"/>
    <w:rsid w:val="00CC200B"/>
    <w:rsid w:val="00CC2724"/>
    <w:rsid w:val="00CC2FDE"/>
    <w:rsid w:val="00CC34AE"/>
    <w:rsid w:val="00CC4841"/>
    <w:rsid w:val="00CC4C6D"/>
    <w:rsid w:val="00CC4ED9"/>
    <w:rsid w:val="00CC5696"/>
    <w:rsid w:val="00CC5A68"/>
    <w:rsid w:val="00CC5C64"/>
    <w:rsid w:val="00CC5EB9"/>
    <w:rsid w:val="00CC6273"/>
    <w:rsid w:val="00CC62B8"/>
    <w:rsid w:val="00CC6436"/>
    <w:rsid w:val="00CC6A3F"/>
    <w:rsid w:val="00CC6C8B"/>
    <w:rsid w:val="00CC729F"/>
    <w:rsid w:val="00CC73E2"/>
    <w:rsid w:val="00CC73F9"/>
    <w:rsid w:val="00CC741D"/>
    <w:rsid w:val="00CC74EC"/>
    <w:rsid w:val="00CD04F8"/>
    <w:rsid w:val="00CD1119"/>
    <w:rsid w:val="00CD139A"/>
    <w:rsid w:val="00CD1632"/>
    <w:rsid w:val="00CD1BEC"/>
    <w:rsid w:val="00CD22D7"/>
    <w:rsid w:val="00CD2393"/>
    <w:rsid w:val="00CD3485"/>
    <w:rsid w:val="00CD3D49"/>
    <w:rsid w:val="00CD4147"/>
    <w:rsid w:val="00CD4A61"/>
    <w:rsid w:val="00CD4AFB"/>
    <w:rsid w:val="00CD4E1A"/>
    <w:rsid w:val="00CD50C2"/>
    <w:rsid w:val="00CD613E"/>
    <w:rsid w:val="00CD6267"/>
    <w:rsid w:val="00CD6421"/>
    <w:rsid w:val="00CD6834"/>
    <w:rsid w:val="00CD7122"/>
    <w:rsid w:val="00CD7AA5"/>
    <w:rsid w:val="00CD7E0F"/>
    <w:rsid w:val="00CD7E9A"/>
    <w:rsid w:val="00CE0DA1"/>
    <w:rsid w:val="00CE1757"/>
    <w:rsid w:val="00CE184E"/>
    <w:rsid w:val="00CE1A9B"/>
    <w:rsid w:val="00CE1CA0"/>
    <w:rsid w:val="00CE26DC"/>
    <w:rsid w:val="00CE27B5"/>
    <w:rsid w:val="00CE2817"/>
    <w:rsid w:val="00CE2864"/>
    <w:rsid w:val="00CE2AD5"/>
    <w:rsid w:val="00CE2E95"/>
    <w:rsid w:val="00CE35E3"/>
    <w:rsid w:val="00CE3DB1"/>
    <w:rsid w:val="00CE4E5D"/>
    <w:rsid w:val="00CE64EF"/>
    <w:rsid w:val="00CE696B"/>
    <w:rsid w:val="00CE723B"/>
    <w:rsid w:val="00CF0095"/>
    <w:rsid w:val="00CF094B"/>
    <w:rsid w:val="00CF1369"/>
    <w:rsid w:val="00CF1849"/>
    <w:rsid w:val="00CF1F60"/>
    <w:rsid w:val="00CF1F61"/>
    <w:rsid w:val="00CF259C"/>
    <w:rsid w:val="00CF26BD"/>
    <w:rsid w:val="00CF2D51"/>
    <w:rsid w:val="00CF365A"/>
    <w:rsid w:val="00CF390C"/>
    <w:rsid w:val="00CF42A2"/>
    <w:rsid w:val="00CF49CF"/>
    <w:rsid w:val="00CF52C4"/>
    <w:rsid w:val="00CF569A"/>
    <w:rsid w:val="00CF58D2"/>
    <w:rsid w:val="00CF5CA1"/>
    <w:rsid w:val="00CF6472"/>
    <w:rsid w:val="00CF6536"/>
    <w:rsid w:val="00CF7086"/>
    <w:rsid w:val="00CF731A"/>
    <w:rsid w:val="00CF74B4"/>
    <w:rsid w:val="00D0030F"/>
    <w:rsid w:val="00D00511"/>
    <w:rsid w:val="00D00715"/>
    <w:rsid w:val="00D009A2"/>
    <w:rsid w:val="00D00EF2"/>
    <w:rsid w:val="00D01078"/>
    <w:rsid w:val="00D015C9"/>
    <w:rsid w:val="00D021D9"/>
    <w:rsid w:val="00D026BB"/>
    <w:rsid w:val="00D02830"/>
    <w:rsid w:val="00D039BD"/>
    <w:rsid w:val="00D03E6E"/>
    <w:rsid w:val="00D043CC"/>
    <w:rsid w:val="00D0465E"/>
    <w:rsid w:val="00D04EA5"/>
    <w:rsid w:val="00D051F8"/>
    <w:rsid w:val="00D05475"/>
    <w:rsid w:val="00D064A2"/>
    <w:rsid w:val="00D064A7"/>
    <w:rsid w:val="00D06819"/>
    <w:rsid w:val="00D069AB"/>
    <w:rsid w:val="00D06E12"/>
    <w:rsid w:val="00D06F65"/>
    <w:rsid w:val="00D0744F"/>
    <w:rsid w:val="00D07CAF"/>
    <w:rsid w:val="00D10679"/>
    <w:rsid w:val="00D10879"/>
    <w:rsid w:val="00D10F7D"/>
    <w:rsid w:val="00D11656"/>
    <w:rsid w:val="00D116C9"/>
    <w:rsid w:val="00D1182B"/>
    <w:rsid w:val="00D11951"/>
    <w:rsid w:val="00D11A63"/>
    <w:rsid w:val="00D12438"/>
    <w:rsid w:val="00D12637"/>
    <w:rsid w:val="00D12926"/>
    <w:rsid w:val="00D12DCD"/>
    <w:rsid w:val="00D12ED9"/>
    <w:rsid w:val="00D13034"/>
    <w:rsid w:val="00D15317"/>
    <w:rsid w:val="00D1534C"/>
    <w:rsid w:val="00D1608A"/>
    <w:rsid w:val="00D160B0"/>
    <w:rsid w:val="00D163B7"/>
    <w:rsid w:val="00D16512"/>
    <w:rsid w:val="00D1653E"/>
    <w:rsid w:val="00D16DD6"/>
    <w:rsid w:val="00D172B7"/>
    <w:rsid w:val="00D17BB4"/>
    <w:rsid w:val="00D17C8B"/>
    <w:rsid w:val="00D20134"/>
    <w:rsid w:val="00D20794"/>
    <w:rsid w:val="00D213A5"/>
    <w:rsid w:val="00D21981"/>
    <w:rsid w:val="00D21A72"/>
    <w:rsid w:val="00D21E63"/>
    <w:rsid w:val="00D221E2"/>
    <w:rsid w:val="00D226E4"/>
    <w:rsid w:val="00D22704"/>
    <w:rsid w:val="00D22DC8"/>
    <w:rsid w:val="00D23CAC"/>
    <w:rsid w:val="00D24024"/>
    <w:rsid w:val="00D24445"/>
    <w:rsid w:val="00D24870"/>
    <w:rsid w:val="00D24C90"/>
    <w:rsid w:val="00D252DE"/>
    <w:rsid w:val="00D25F6B"/>
    <w:rsid w:val="00D261BC"/>
    <w:rsid w:val="00D26343"/>
    <w:rsid w:val="00D26629"/>
    <w:rsid w:val="00D26930"/>
    <w:rsid w:val="00D27345"/>
    <w:rsid w:val="00D27524"/>
    <w:rsid w:val="00D2796A"/>
    <w:rsid w:val="00D27FB4"/>
    <w:rsid w:val="00D300D4"/>
    <w:rsid w:val="00D3032F"/>
    <w:rsid w:val="00D30457"/>
    <w:rsid w:val="00D3065D"/>
    <w:rsid w:val="00D30918"/>
    <w:rsid w:val="00D3113D"/>
    <w:rsid w:val="00D31171"/>
    <w:rsid w:val="00D3169E"/>
    <w:rsid w:val="00D31DF7"/>
    <w:rsid w:val="00D32639"/>
    <w:rsid w:val="00D328FA"/>
    <w:rsid w:val="00D32C34"/>
    <w:rsid w:val="00D3410F"/>
    <w:rsid w:val="00D34193"/>
    <w:rsid w:val="00D344F7"/>
    <w:rsid w:val="00D3469A"/>
    <w:rsid w:val="00D34934"/>
    <w:rsid w:val="00D34A70"/>
    <w:rsid w:val="00D366B6"/>
    <w:rsid w:val="00D36B24"/>
    <w:rsid w:val="00D36B43"/>
    <w:rsid w:val="00D36BA0"/>
    <w:rsid w:val="00D371B9"/>
    <w:rsid w:val="00D379A2"/>
    <w:rsid w:val="00D412DA"/>
    <w:rsid w:val="00D41D53"/>
    <w:rsid w:val="00D42559"/>
    <w:rsid w:val="00D42571"/>
    <w:rsid w:val="00D42C4A"/>
    <w:rsid w:val="00D449D5"/>
    <w:rsid w:val="00D467AC"/>
    <w:rsid w:val="00D470FF"/>
    <w:rsid w:val="00D47655"/>
    <w:rsid w:val="00D47BF8"/>
    <w:rsid w:val="00D500FA"/>
    <w:rsid w:val="00D5050F"/>
    <w:rsid w:val="00D51C3A"/>
    <w:rsid w:val="00D52243"/>
    <w:rsid w:val="00D527ED"/>
    <w:rsid w:val="00D5295D"/>
    <w:rsid w:val="00D52E5E"/>
    <w:rsid w:val="00D53983"/>
    <w:rsid w:val="00D53E5B"/>
    <w:rsid w:val="00D53E67"/>
    <w:rsid w:val="00D54583"/>
    <w:rsid w:val="00D54B46"/>
    <w:rsid w:val="00D54D2A"/>
    <w:rsid w:val="00D55204"/>
    <w:rsid w:val="00D56E7E"/>
    <w:rsid w:val="00D56F9B"/>
    <w:rsid w:val="00D57388"/>
    <w:rsid w:val="00D575A5"/>
    <w:rsid w:val="00D57823"/>
    <w:rsid w:val="00D57848"/>
    <w:rsid w:val="00D578C6"/>
    <w:rsid w:val="00D57FC6"/>
    <w:rsid w:val="00D60BFC"/>
    <w:rsid w:val="00D612A4"/>
    <w:rsid w:val="00D61A46"/>
    <w:rsid w:val="00D61C8E"/>
    <w:rsid w:val="00D6241B"/>
    <w:rsid w:val="00D62E79"/>
    <w:rsid w:val="00D63414"/>
    <w:rsid w:val="00D63586"/>
    <w:rsid w:val="00D63DBB"/>
    <w:rsid w:val="00D63EB8"/>
    <w:rsid w:val="00D66781"/>
    <w:rsid w:val="00D6740C"/>
    <w:rsid w:val="00D7065F"/>
    <w:rsid w:val="00D7092D"/>
    <w:rsid w:val="00D70D09"/>
    <w:rsid w:val="00D70D8F"/>
    <w:rsid w:val="00D71521"/>
    <w:rsid w:val="00D7207C"/>
    <w:rsid w:val="00D72121"/>
    <w:rsid w:val="00D72D62"/>
    <w:rsid w:val="00D73A7D"/>
    <w:rsid w:val="00D74764"/>
    <w:rsid w:val="00D751EB"/>
    <w:rsid w:val="00D7577D"/>
    <w:rsid w:val="00D762B6"/>
    <w:rsid w:val="00D76791"/>
    <w:rsid w:val="00D768C1"/>
    <w:rsid w:val="00D7716D"/>
    <w:rsid w:val="00D7723C"/>
    <w:rsid w:val="00D7788F"/>
    <w:rsid w:val="00D80B13"/>
    <w:rsid w:val="00D80D19"/>
    <w:rsid w:val="00D80F5C"/>
    <w:rsid w:val="00D8179C"/>
    <w:rsid w:val="00D82237"/>
    <w:rsid w:val="00D82267"/>
    <w:rsid w:val="00D826E6"/>
    <w:rsid w:val="00D8288A"/>
    <w:rsid w:val="00D84234"/>
    <w:rsid w:val="00D858BC"/>
    <w:rsid w:val="00D85D1F"/>
    <w:rsid w:val="00D866E6"/>
    <w:rsid w:val="00D869C0"/>
    <w:rsid w:val="00D872F3"/>
    <w:rsid w:val="00D87754"/>
    <w:rsid w:val="00D90CEB"/>
    <w:rsid w:val="00D91046"/>
    <w:rsid w:val="00D91759"/>
    <w:rsid w:val="00D91765"/>
    <w:rsid w:val="00D91AA2"/>
    <w:rsid w:val="00D92417"/>
    <w:rsid w:val="00D92EEE"/>
    <w:rsid w:val="00D93270"/>
    <w:rsid w:val="00D9331E"/>
    <w:rsid w:val="00D937CF"/>
    <w:rsid w:val="00D939DD"/>
    <w:rsid w:val="00D94246"/>
    <w:rsid w:val="00D95738"/>
    <w:rsid w:val="00D96A28"/>
    <w:rsid w:val="00D9752A"/>
    <w:rsid w:val="00DA01C2"/>
    <w:rsid w:val="00DA0645"/>
    <w:rsid w:val="00DA0E5C"/>
    <w:rsid w:val="00DA15DE"/>
    <w:rsid w:val="00DA1CD5"/>
    <w:rsid w:val="00DA20CE"/>
    <w:rsid w:val="00DA2510"/>
    <w:rsid w:val="00DA256B"/>
    <w:rsid w:val="00DA3094"/>
    <w:rsid w:val="00DA375F"/>
    <w:rsid w:val="00DA3816"/>
    <w:rsid w:val="00DA3CE3"/>
    <w:rsid w:val="00DA48ED"/>
    <w:rsid w:val="00DA4B4C"/>
    <w:rsid w:val="00DA535F"/>
    <w:rsid w:val="00DA5457"/>
    <w:rsid w:val="00DA64D5"/>
    <w:rsid w:val="00DA6512"/>
    <w:rsid w:val="00DA6900"/>
    <w:rsid w:val="00DA7531"/>
    <w:rsid w:val="00DB0174"/>
    <w:rsid w:val="00DB0630"/>
    <w:rsid w:val="00DB08DD"/>
    <w:rsid w:val="00DB0A92"/>
    <w:rsid w:val="00DB2D99"/>
    <w:rsid w:val="00DB2E67"/>
    <w:rsid w:val="00DB2FF7"/>
    <w:rsid w:val="00DB3896"/>
    <w:rsid w:val="00DB3C86"/>
    <w:rsid w:val="00DB4492"/>
    <w:rsid w:val="00DB44E4"/>
    <w:rsid w:val="00DB5018"/>
    <w:rsid w:val="00DB60E2"/>
    <w:rsid w:val="00DB65DB"/>
    <w:rsid w:val="00DB68CB"/>
    <w:rsid w:val="00DB6EA8"/>
    <w:rsid w:val="00DB6FA5"/>
    <w:rsid w:val="00DB7086"/>
    <w:rsid w:val="00DB7306"/>
    <w:rsid w:val="00DB73A5"/>
    <w:rsid w:val="00DB7406"/>
    <w:rsid w:val="00DB7B23"/>
    <w:rsid w:val="00DB7F02"/>
    <w:rsid w:val="00DC1553"/>
    <w:rsid w:val="00DC1A23"/>
    <w:rsid w:val="00DC1A84"/>
    <w:rsid w:val="00DC2123"/>
    <w:rsid w:val="00DC27C4"/>
    <w:rsid w:val="00DC27F1"/>
    <w:rsid w:val="00DC32D5"/>
    <w:rsid w:val="00DC3300"/>
    <w:rsid w:val="00DC398D"/>
    <w:rsid w:val="00DC3DF7"/>
    <w:rsid w:val="00DC3FE2"/>
    <w:rsid w:val="00DC4203"/>
    <w:rsid w:val="00DC4842"/>
    <w:rsid w:val="00DC49BA"/>
    <w:rsid w:val="00DC4C06"/>
    <w:rsid w:val="00DC53BA"/>
    <w:rsid w:val="00DC546F"/>
    <w:rsid w:val="00DC574E"/>
    <w:rsid w:val="00DC5E5F"/>
    <w:rsid w:val="00DC636C"/>
    <w:rsid w:val="00DC6C77"/>
    <w:rsid w:val="00DC70DE"/>
    <w:rsid w:val="00DC74B5"/>
    <w:rsid w:val="00DC7A02"/>
    <w:rsid w:val="00DC7AE4"/>
    <w:rsid w:val="00DC7D64"/>
    <w:rsid w:val="00DD0453"/>
    <w:rsid w:val="00DD0540"/>
    <w:rsid w:val="00DD0C98"/>
    <w:rsid w:val="00DD1924"/>
    <w:rsid w:val="00DD1E44"/>
    <w:rsid w:val="00DD21B2"/>
    <w:rsid w:val="00DD291D"/>
    <w:rsid w:val="00DD3027"/>
    <w:rsid w:val="00DD3798"/>
    <w:rsid w:val="00DD415A"/>
    <w:rsid w:val="00DD43E7"/>
    <w:rsid w:val="00DD4A9D"/>
    <w:rsid w:val="00DD4E7C"/>
    <w:rsid w:val="00DD62CE"/>
    <w:rsid w:val="00DD672F"/>
    <w:rsid w:val="00DD6733"/>
    <w:rsid w:val="00DD6958"/>
    <w:rsid w:val="00DD76B4"/>
    <w:rsid w:val="00DD79A0"/>
    <w:rsid w:val="00DD7DB8"/>
    <w:rsid w:val="00DE04BC"/>
    <w:rsid w:val="00DE147B"/>
    <w:rsid w:val="00DE20AE"/>
    <w:rsid w:val="00DE24B8"/>
    <w:rsid w:val="00DE2977"/>
    <w:rsid w:val="00DE29B5"/>
    <w:rsid w:val="00DE2CB6"/>
    <w:rsid w:val="00DE2E0F"/>
    <w:rsid w:val="00DE344D"/>
    <w:rsid w:val="00DE38A4"/>
    <w:rsid w:val="00DE3919"/>
    <w:rsid w:val="00DE395B"/>
    <w:rsid w:val="00DE4B7B"/>
    <w:rsid w:val="00DE4D8B"/>
    <w:rsid w:val="00DE56F2"/>
    <w:rsid w:val="00DE5907"/>
    <w:rsid w:val="00DE59CA"/>
    <w:rsid w:val="00DE64E2"/>
    <w:rsid w:val="00DE69F4"/>
    <w:rsid w:val="00DE70AC"/>
    <w:rsid w:val="00DE72A1"/>
    <w:rsid w:val="00DE7355"/>
    <w:rsid w:val="00DE7A55"/>
    <w:rsid w:val="00DE7CDF"/>
    <w:rsid w:val="00DF0B33"/>
    <w:rsid w:val="00DF1513"/>
    <w:rsid w:val="00DF1944"/>
    <w:rsid w:val="00DF19E9"/>
    <w:rsid w:val="00DF1F6C"/>
    <w:rsid w:val="00DF21EF"/>
    <w:rsid w:val="00DF2C9B"/>
    <w:rsid w:val="00DF37C5"/>
    <w:rsid w:val="00DF3C4F"/>
    <w:rsid w:val="00DF443A"/>
    <w:rsid w:val="00DF48F8"/>
    <w:rsid w:val="00DF567E"/>
    <w:rsid w:val="00DF5BB6"/>
    <w:rsid w:val="00DF6251"/>
    <w:rsid w:val="00DF6573"/>
    <w:rsid w:val="00DF6CBB"/>
    <w:rsid w:val="00DF7074"/>
    <w:rsid w:val="00DF75ED"/>
    <w:rsid w:val="00DF7925"/>
    <w:rsid w:val="00E005E0"/>
    <w:rsid w:val="00E00AB8"/>
    <w:rsid w:val="00E00C06"/>
    <w:rsid w:val="00E00C71"/>
    <w:rsid w:val="00E00C86"/>
    <w:rsid w:val="00E00E9B"/>
    <w:rsid w:val="00E01349"/>
    <w:rsid w:val="00E01399"/>
    <w:rsid w:val="00E014A5"/>
    <w:rsid w:val="00E01CF5"/>
    <w:rsid w:val="00E02920"/>
    <w:rsid w:val="00E03141"/>
    <w:rsid w:val="00E03445"/>
    <w:rsid w:val="00E03556"/>
    <w:rsid w:val="00E036BB"/>
    <w:rsid w:val="00E03864"/>
    <w:rsid w:val="00E04697"/>
    <w:rsid w:val="00E049EB"/>
    <w:rsid w:val="00E05C8A"/>
    <w:rsid w:val="00E06436"/>
    <w:rsid w:val="00E06513"/>
    <w:rsid w:val="00E065E2"/>
    <w:rsid w:val="00E079EC"/>
    <w:rsid w:val="00E07EC7"/>
    <w:rsid w:val="00E10AA3"/>
    <w:rsid w:val="00E11919"/>
    <w:rsid w:val="00E11981"/>
    <w:rsid w:val="00E1222E"/>
    <w:rsid w:val="00E124D2"/>
    <w:rsid w:val="00E12FFB"/>
    <w:rsid w:val="00E139F5"/>
    <w:rsid w:val="00E13D73"/>
    <w:rsid w:val="00E14087"/>
    <w:rsid w:val="00E14823"/>
    <w:rsid w:val="00E14D3F"/>
    <w:rsid w:val="00E15337"/>
    <w:rsid w:val="00E15A86"/>
    <w:rsid w:val="00E15D05"/>
    <w:rsid w:val="00E15DF7"/>
    <w:rsid w:val="00E1623D"/>
    <w:rsid w:val="00E16BA4"/>
    <w:rsid w:val="00E16BF6"/>
    <w:rsid w:val="00E16DE0"/>
    <w:rsid w:val="00E17C6D"/>
    <w:rsid w:val="00E20418"/>
    <w:rsid w:val="00E20BEC"/>
    <w:rsid w:val="00E20C1C"/>
    <w:rsid w:val="00E212D1"/>
    <w:rsid w:val="00E21545"/>
    <w:rsid w:val="00E21F6B"/>
    <w:rsid w:val="00E222F1"/>
    <w:rsid w:val="00E226DC"/>
    <w:rsid w:val="00E2385B"/>
    <w:rsid w:val="00E24074"/>
    <w:rsid w:val="00E242AA"/>
    <w:rsid w:val="00E24F59"/>
    <w:rsid w:val="00E25671"/>
    <w:rsid w:val="00E25756"/>
    <w:rsid w:val="00E25987"/>
    <w:rsid w:val="00E26839"/>
    <w:rsid w:val="00E26D5F"/>
    <w:rsid w:val="00E2747A"/>
    <w:rsid w:val="00E2764F"/>
    <w:rsid w:val="00E277E6"/>
    <w:rsid w:val="00E30108"/>
    <w:rsid w:val="00E303C5"/>
    <w:rsid w:val="00E31BBC"/>
    <w:rsid w:val="00E32655"/>
    <w:rsid w:val="00E32861"/>
    <w:rsid w:val="00E32E9C"/>
    <w:rsid w:val="00E33A16"/>
    <w:rsid w:val="00E33C11"/>
    <w:rsid w:val="00E342AF"/>
    <w:rsid w:val="00E3476F"/>
    <w:rsid w:val="00E34E17"/>
    <w:rsid w:val="00E35369"/>
    <w:rsid w:val="00E3567A"/>
    <w:rsid w:val="00E35833"/>
    <w:rsid w:val="00E362AE"/>
    <w:rsid w:val="00E36454"/>
    <w:rsid w:val="00E364B4"/>
    <w:rsid w:val="00E36AB1"/>
    <w:rsid w:val="00E36C77"/>
    <w:rsid w:val="00E36D77"/>
    <w:rsid w:val="00E37079"/>
    <w:rsid w:val="00E37104"/>
    <w:rsid w:val="00E37896"/>
    <w:rsid w:val="00E37ABD"/>
    <w:rsid w:val="00E37EB7"/>
    <w:rsid w:val="00E40391"/>
    <w:rsid w:val="00E4174D"/>
    <w:rsid w:val="00E420E7"/>
    <w:rsid w:val="00E42152"/>
    <w:rsid w:val="00E430E7"/>
    <w:rsid w:val="00E440A5"/>
    <w:rsid w:val="00E440BC"/>
    <w:rsid w:val="00E44956"/>
    <w:rsid w:val="00E44C71"/>
    <w:rsid w:val="00E44EBE"/>
    <w:rsid w:val="00E4555E"/>
    <w:rsid w:val="00E4559F"/>
    <w:rsid w:val="00E5005D"/>
    <w:rsid w:val="00E500B6"/>
    <w:rsid w:val="00E5026A"/>
    <w:rsid w:val="00E51055"/>
    <w:rsid w:val="00E51219"/>
    <w:rsid w:val="00E519F6"/>
    <w:rsid w:val="00E51A0E"/>
    <w:rsid w:val="00E51E6D"/>
    <w:rsid w:val="00E52104"/>
    <w:rsid w:val="00E52126"/>
    <w:rsid w:val="00E53F63"/>
    <w:rsid w:val="00E542A1"/>
    <w:rsid w:val="00E5473F"/>
    <w:rsid w:val="00E54D64"/>
    <w:rsid w:val="00E54E53"/>
    <w:rsid w:val="00E55DBE"/>
    <w:rsid w:val="00E55E31"/>
    <w:rsid w:val="00E55E87"/>
    <w:rsid w:val="00E55FD9"/>
    <w:rsid w:val="00E56929"/>
    <w:rsid w:val="00E56D8B"/>
    <w:rsid w:val="00E57409"/>
    <w:rsid w:val="00E576DA"/>
    <w:rsid w:val="00E57CFB"/>
    <w:rsid w:val="00E6010C"/>
    <w:rsid w:val="00E60263"/>
    <w:rsid w:val="00E60491"/>
    <w:rsid w:val="00E6077E"/>
    <w:rsid w:val="00E6086B"/>
    <w:rsid w:val="00E609EB"/>
    <w:rsid w:val="00E60DDF"/>
    <w:rsid w:val="00E615D6"/>
    <w:rsid w:val="00E62147"/>
    <w:rsid w:val="00E62A8F"/>
    <w:rsid w:val="00E62C9D"/>
    <w:rsid w:val="00E6335A"/>
    <w:rsid w:val="00E637C8"/>
    <w:rsid w:val="00E63BB0"/>
    <w:rsid w:val="00E64AB8"/>
    <w:rsid w:val="00E64E1B"/>
    <w:rsid w:val="00E6576A"/>
    <w:rsid w:val="00E65892"/>
    <w:rsid w:val="00E65B08"/>
    <w:rsid w:val="00E65DD2"/>
    <w:rsid w:val="00E66633"/>
    <w:rsid w:val="00E669DC"/>
    <w:rsid w:val="00E67A59"/>
    <w:rsid w:val="00E701DC"/>
    <w:rsid w:val="00E702D7"/>
    <w:rsid w:val="00E711B6"/>
    <w:rsid w:val="00E71EF9"/>
    <w:rsid w:val="00E722A4"/>
    <w:rsid w:val="00E72312"/>
    <w:rsid w:val="00E72562"/>
    <w:rsid w:val="00E7288F"/>
    <w:rsid w:val="00E73C7A"/>
    <w:rsid w:val="00E740FD"/>
    <w:rsid w:val="00E748E4"/>
    <w:rsid w:val="00E74954"/>
    <w:rsid w:val="00E752A4"/>
    <w:rsid w:val="00E75762"/>
    <w:rsid w:val="00E757A9"/>
    <w:rsid w:val="00E75D1D"/>
    <w:rsid w:val="00E76058"/>
    <w:rsid w:val="00E77932"/>
    <w:rsid w:val="00E8059D"/>
    <w:rsid w:val="00E80CCE"/>
    <w:rsid w:val="00E80EF5"/>
    <w:rsid w:val="00E811EA"/>
    <w:rsid w:val="00E8146C"/>
    <w:rsid w:val="00E817D5"/>
    <w:rsid w:val="00E82309"/>
    <w:rsid w:val="00E82B70"/>
    <w:rsid w:val="00E83076"/>
    <w:rsid w:val="00E8335E"/>
    <w:rsid w:val="00E83836"/>
    <w:rsid w:val="00E839B7"/>
    <w:rsid w:val="00E83C93"/>
    <w:rsid w:val="00E850AE"/>
    <w:rsid w:val="00E8530A"/>
    <w:rsid w:val="00E85427"/>
    <w:rsid w:val="00E85683"/>
    <w:rsid w:val="00E860CE"/>
    <w:rsid w:val="00E878E7"/>
    <w:rsid w:val="00E909A9"/>
    <w:rsid w:val="00E91026"/>
    <w:rsid w:val="00E914FF"/>
    <w:rsid w:val="00E93CEA"/>
    <w:rsid w:val="00E94090"/>
    <w:rsid w:val="00E94161"/>
    <w:rsid w:val="00E944BA"/>
    <w:rsid w:val="00E94B4B"/>
    <w:rsid w:val="00E94B84"/>
    <w:rsid w:val="00E94BC3"/>
    <w:rsid w:val="00E956E5"/>
    <w:rsid w:val="00E95A45"/>
    <w:rsid w:val="00E95EAC"/>
    <w:rsid w:val="00E962CD"/>
    <w:rsid w:val="00E97526"/>
    <w:rsid w:val="00E978F8"/>
    <w:rsid w:val="00E97AE5"/>
    <w:rsid w:val="00E97F65"/>
    <w:rsid w:val="00EA027D"/>
    <w:rsid w:val="00EA0D47"/>
    <w:rsid w:val="00EA1803"/>
    <w:rsid w:val="00EA1993"/>
    <w:rsid w:val="00EA2DF2"/>
    <w:rsid w:val="00EA3088"/>
    <w:rsid w:val="00EA39DA"/>
    <w:rsid w:val="00EA403B"/>
    <w:rsid w:val="00EA4554"/>
    <w:rsid w:val="00EA4B98"/>
    <w:rsid w:val="00EA4BC9"/>
    <w:rsid w:val="00EA4DEE"/>
    <w:rsid w:val="00EA4E5D"/>
    <w:rsid w:val="00EA539A"/>
    <w:rsid w:val="00EA5514"/>
    <w:rsid w:val="00EA56CD"/>
    <w:rsid w:val="00EA5E23"/>
    <w:rsid w:val="00EA5F23"/>
    <w:rsid w:val="00EA61C1"/>
    <w:rsid w:val="00EA726A"/>
    <w:rsid w:val="00EB0270"/>
    <w:rsid w:val="00EB0572"/>
    <w:rsid w:val="00EB0665"/>
    <w:rsid w:val="00EB07AF"/>
    <w:rsid w:val="00EB0D72"/>
    <w:rsid w:val="00EB111A"/>
    <w:rsid w:val="00EB11F0"/>
    <w:rsid w:val="00EB13C8"/>
    <w:rsid w:val="00EB1907"/>
    <w:rsid w:val="00EB1B94"/>
    <w:rsid w:val="00EB1DBA"/>
    <w:rsid w:val="00EB1E8C"/>
    <w:rsid w:val="00EB2204"/>
    <w:rsid w:val="00EB24B1"/>
    <w:rsid w:val="00EB2748"/>
    <w:rsid w:val="00EB352F"/>
    <w:rsid w:val="00EB4070"/>
    <w:rsid w:val="00EB45E7"/>
    <w:rsid w:val="00EB48A2"/>
    <w:rsid w:val="00EB4AE4"/>
    <w:rsid w:val="00EB55DD"/>
    <w:rsid w:val="00EB56D9"/>
    <w:rsid w:val="00EB685A"/>
    <w:rsid w:val="00EB694B"/>
    <w:rsid w:val="00EB6977"/>
    <w:rsid w:val="00EB6A5E"/>
    <w:rsid w:val="00EB6BFA"/>
    <w:rsid w:val="00EB6F71"/>
    <w:rsid w:val="00EB703F"/>
    <w:rsid w:val="00EB70BF"/>
    <w:rsid w:val="00EB726C"/>
    <w:rsid w:val="00EB7939"/>
    <w:rsid w:val="00EC0C79"/>
    <w:rsid w:val="00EC106D"/>
    <w:rsid w:val="00EC111F"/>
    <w:rsid w:val="00EC1852"/>
    <w:rsid w:val="00EC2470"/>
    <w:rsid w:val="00EC2F84"/>
    <w:rsid w:val="00EC2FCB"/>
    <w:rsid w:val="00EC30CE"/>
    <w:rsid w:val="00EC37C1"/>
    <w:rsid w:val="00EC3A5E"/>
    <w:rsid w:val="00EC3AB3"/>
    <w:rsid w:val="00EC3DE1"/>
    <w:rsid w:val="00EC3DF5"/>
    <w:rsid w:val="00EC4023"/>
    <w:rsid w:val="00EC41DE"/>
    <w:rsid w:val="00EC41F8"/>
    <w:rsid w:val="00EC4536"/>
    <w:rsid w:val="00EC5246"/>
    <w:rsid w:val="00EC53F3"/>
    <w:rsid w:val="00EC5D8F"/>
    <w:rsid w:val="00EC5DBE"/>
    <w:rsid w:val="00EC651A"/>
    <w:rsid w:val="00EC6A8D"/>
    <w:rsid w:val="00EC6C54"/>
    <w:rsid w:val="00ED0133"/>
    <w:rsid w:val="00ED0571"/>
    <w:rsid w:val="00ED15C2"/>
    <w:rsid w:val="00ED1938"/>
    <w:rsid w:val="00ED1AA7"/>
    <w:rsid w:val="00ED1AEE"/>
    <w:rsid w:val="00ED1C56"/>
    <w:rsid w:val="00ED1C6E"/>
    <w:rsid w:val="00ED2E4C"/>
    <w:rsid w:val="00ED3F7E"/>
    <w:rsid w:val="00ED45D4"/>
    <w:rsid w:val="00ED4C8A"/>
    <w:rsid w:val="00ED4E6C"/>
    <w:rsid w:val="00ED5BE6"/>
    <w:rsid w:val="00ED6B8F"/>
    <w:rsid w:val="00ED6CE2"/>
    <w:rsid w:val="00ED75A8"/>
    <w:rsid w:val="00ED7937"/>
    <w:rsid w:val="00ED79AA"/>
    <w:rsid w:val="00ED7DFC"/>
    <w:rsid w:val="00EE0262"/>
    <w:rsid w:val="00EE0942"/>
    <w:rsid w:val="00EE0AA5"/>
    <w:rsid w:val="00EE0B5E"/>
    <w:rsid w:val="00EE0DB9"/>
    <w:rsid w:val="00EE1257"/>
    <w:rsid w:val="00EE17D9"/>
    <w:rsid w:val="00EE28CF"/>
    <w:rsid w:val="00EE2F74"/>
    <w:rsid w:val="00EE5071"/>
    <w:rsid w:val="00EE59D7"/>
    <w:rsid w:val="00EE6CCF"/>
    <w:rsid w:val="00EE7429"/>
    <w:rsid w:val="00EE7A16"/>
    <w:rsid w:val="00EE7C55"/>
    <w:rsid w:val="00EE7ECA"/>
    <w:rsid w:val="00EE7F8B"/>
    <w:rsid w:val="00EE7F94"/>
    <w:rsid w:val="00EF0488"/>
    <w:rsid w:val="00EF117A"/>
    <w:rsid w:val="00EF1C0B"/>
    <w:rsid w:val="00EF1D4F"/>
    <w:rsid w:val="00EF34AB"/>
    <w:rsid w:val="00EF39D3"/>
    <w:rsid w:val="00EF3C09"/>
    <w:rsid w:val="00EF3F62"/>
    <w:rsid w:val="00EF4778"/>
    <w:rsid w:val="00EF55EE"/>
    <w:rsid w:val="00EF56D9"/>
    <w:rsid w:val="00EF58A7"/>
    <w:rsid w:val="00EF5C47"/>
    <w:rsid w:val="00EF62CA"/>
    <w:rsid w:val="00EF6FF0"/>
    <w:rsid w:val="00EF785A"/>
    <w:rsid w:val="00F00345"/>
    <w:rsid w:val="00F00519"/>
    <w:rsid w:val="00F00C15"/>
    <w:rsid w:val="00F00F7F"/>
    <w:rsid w:val="00F014B5"/>
    <w:rsid w:val="00F01652"/>
    <w:rsid w:val="00F01D1B"/>
    <w:rsid w:val="00F01EE6"/>
    <w:rsid w:val="00F022D7"/>
    <w:rsid w:val="00F02310"/>
    <w:rsid w:val="00F0236A"/>
    <w:rsid w:val="00F02821"/>
    <w:rsid w:val="00F029C9"/>
    <w:rsid w:val="00F02D48"/>
    <w:rsid w:val="00F0382F"/>
    <w:rsid w:val="00F03AA5"/>
    <w:rsid w:val="00F04F8D"/>
    <w:rsid w:val="00F06A11"/>
    <w:rsid w:val="00F06A26"/>
    <w:rsid w:val="00F06C7E"/>
    <w:rsid w:val="00F06D19"/>
    <w:rsid w:val="00F06D6D"/>
    <w:rsid w:val="00F074D9"/>
    <w:rsid w:val="00F074F7"/>
    <w:rsid w:val="00F102E0"/>
    <w:rsid w:val="00F107F7"/>
    <w:rsid w:val="00F108CF"/>
    <w:rsid w:val="00F109A6"/>
    <w:rsid w:val="00F10ADE"/>
    <w:rsid w:val="00F10DD1"/>
    <w:rsid w:val="00F10DDE"/>
    <w:rsid w:val="00F11868"/>
    <w:rsid w:val="00F11FD3"/>
    <w:rsid w:val="00F12386"/>
    <w:rsid w:val="00F1266E"/>
    <w:rsid w:val="00F13118"/>
    <w:rsid w:val="00F1319C"/>
    <w:rsid w:val="00F13F7F"/>
    <w:rsid w:val="00F144E4"/>
    <w:rsid w:val="00F14EE0"/>
    <w:rsid w:val="00F16261"/>
    <w:rsid w:val="00F168AF"/>
    <w:rsid w:val="00F16A2E"/>
    <w:rsid w:val="00F16A93"/>
    <w:rsid w:val="00F17263"/>
    <w:rsid w:val="00F200D1"/>
    <w:rsid w:val="00F20F07"/>
    <w:rsid w:val="00F2119C"/>
    <w:rsid w:val="00F21714"/>
    <w:rsid w:val="00F21951"/>
    <w:rsid w:val="00F22DD4"/>
    <w:rsid w:val="00F2321A"/>
    <w:rsid w:val="00F23488"/>
    <w:rsid w:val="00F23D09"/>
    <w:rsid w:val="00F23E44"/>
    <w:rsid w:val="00F243F1"/>
    <w:rsid w:val="00F24534"/>
    <w:rsid w:val="00F2469C"/>
    <w:rsid w:val="00F25E62"/>
    <w:rsid w:val="00F25F68"/>
    <w:rsid w:val="00F262C0"/>
    <w:rsid w:val="00F265FA"/>
    <w:rsid w:val="00F26F4A"/>
    <w:rsid w:val="00F27272"/>
    <w:rsid w:val="00F274D2"/>
    <w:rsid w:val="00F27834"/>
    <w:rsid w:val="00F27BFA"/>
    <w:rsid w:val="00F300AC"/>
    <w:rsid w:val="00F31799"/>
    <w:rsid w:val="00F31C76"/>
    <w:rsid w:val="00F324CD"/>
    <w:rsid w:val="00F327CB"/>
    <w:rsid w:val="00F32D04"/>
    <w:rsid w:val="00F32D17"/>
    <w:rsid w:val="00F33E98"/>
    <w:rsid w:val="00F33F4A"/>
    <w:rsid w:val="00F340F5"/>
    <w:rsid w:val="00F34726"/>
    <w:rsid w:val="00F347F3"/>
    <w:rsid w:val="00F35641"/>
    <w:rsid w:val="00F35CAE"/>
    <w:rsid w:val="00F36017"/>
    <w:rsid w:val="00F3684D"/>
    <w:rsid w:val="00F36FF4"/>
    <w:rsid w:val="00F378BE"/>
    <w:rsid w:val="00F37C55"/>
    <w:rsid w:val="00F37EE1"/>
    <w:rsid w:val="00F403FA"/>
    <w:rsid w:val="00F40A79"/>
    <w:rsid w:val="00F40D15"/>
    <w:rsid w:val="00F40DBC"/>
    <w:rsid w:val="00F41A22"/>
    <w:rsid w:val="00F41AB9"/>
    <w:rsid w:val="00F4215E"/>
    <w:rsid w:val="00F42E93"/>
    <w:rsid w:val="00F438D5"/>
    <w:rsid w:val="00F43A37"/>
    <w:rsid w:val="00F44055"/>
    <w:rsid w:val="00F44467"/>
    <w:rsid w:val="00F444C9"/>
    <w:rsid w:val="00F448CF"/>
    <w:rsid w:val="00F4498A"/>
    <w:rsid w:val="00F44D5A"/>
    <w:rsid w:val="00F44E4A"/>
    <w:rsid w:val="00F45846"/>
    <w:rsid w:val="00F4754B"/>
    <w:rsid w:val="00F4766F"/>
    <w:rsid w:val="00F47B49"/>
    <w:rsid w:val="00F47BF5"/>
    <w:rsid w:val="00F47E17"/>
    <w:rsid w:val="00F5023B"/>
    <w:rsid w:val="00F509B7"/>
    <w:rsid w:val="00F50D90"/>
    <w:rsid w:val="00F51BFC"/>
    <w:rsid w:val="00F521B9"/>
    <w:rsid w:val="00F523D2"/>
    <w:rsid w:val="00F52812"/>
    <w:rsid w:val="00F52B4D"/>
    <w:rsid w:val="00F52C7E"/>
    <w:rsid w:val="00F52E7A"/>
    <w:rsid w:val="00F532B4"/>
    <w:rsid w:val="00F538A1"/>
    <w:rsid w:val="00F54F62"/>
    <w:rsid w:val="00F55525"/>
    <w:rsid w:val="00F562BC"/>
    <w:rsid w:val="00F56326"/>
    <w:rsid w:val="00F5645E"/>
    <w:rsid w:val="00F56F44"/>
    <w:rsid w:val="00F570E9"/>
    <w:rsid w:val="00F57558"/>
    <w:rsid w:val="00F576FD"/>
    <w:rsid w:val="00F57EE8"/>
    <w:rsid w:val="00F6024B"/>
    <w:rsid w:val="00F602C3"/>
    <w:rsid w:val="00F6037B"/>
    <w:rsid w:val="00F60610"/>
    <w:rsid w:val="00F606BB"/>
    <w:rsid w:val="00F60ADD"/>
    <w:rsid w:val="00F6100B"/>
    <w:rsid w:val="00F61AC7"/>
    <w:rsid w:val="00F61F46"/>
    <w:rsid w:val="00F62437"/>
    <w:rsid w:val="00F6267F"/>
    <w:rsid w:val="00F626F6"/>
    <w:rsid w:val="00F62DBA"/>
    <w:rsid w:val="00F62E70"/>
    <w:rsid w:val="00F63002"/>
    <w:rsid w:val="00F635C5"/>
    <w:rsid w:val="00F63A4B"/>
    <w:rsid w:val="00F63B66"/>
    <w:rsid w:val="00F6434D"/>
    <w:rsid w:val="00F64840"/>
    <w:rsid w:val="00F64B5A"/>
    <w:rsid w:val="00F65865"/>
    <w:rsid w:val="00F65EC2"/>
    <w:rsid w:val="00F673A9"/>
    <w:rsid w:val="00F67D5D"/>
    <w:rsid w:val="00F70D16"/>
    <w:rsid w:val="00F71FFD"/>
    <w:rsid w:val="00F72E86"/>
    <w:rsid w:val="00F72F9C"/>
    <w:rsid w:val="00F7328F"/>
    <w:rsid w:val="00F73CFB"/>
    <w:rsid w:val="00F74710"/>
    <w:rsid w:val="00F747C5"/>
    <w:rsid w:val="00F74B8B"/>
    <w:rsid w:val="00F74CAB"/>
    <w:rsid w:val="00F7573D"/>
    <w:rsid w:val="00F76E6D"/>
    <w:rsid w:val="00F77D7C"/>
    <w:rsid w:val="00F8066F"/>
    <w:rsid w:val="00F80A00"/>
    <w:rsid w:val="00F80CA3"/>
    <w:rsid w:val="00F8230A"/>
    <w:rsid w:val="00F82A3A"/>
    <w:rsid w:val="00F82B82"/>
    <w:rsid w:val="00F8310D"/>
    <w:rsid w:val="00F83812"/>
    <w:rsid w:val="00F83D00"/>
    <w:rsid w:val="00F83DA2"/>
    <w:rsid w:val="00F8485E"/>
    <w:rsid w:val="00F85A64"/>
    <w:rsid w:val="00F85E6F"/>
    <w:rsid w:val="00F86059"/>
    <w:rsid w:val="00F864E0"/>
    <w:rsid w:val="00F86C24"/>
    <w:rsid w:val="00F8724F"/>
    <w:rsid w:val="00F901DD"/>
    <w:rsid w:val="00F90AFA"/>
    <w:rsid w:val="00F90EB9"/>
    <w:rsid w:val="00F910F7"/>
    <w:rsid w:val="00F911FF"/>
    <w:rsid w:val="00F91227"/>
    <w:rsid w:val="00F913A6"/>
    <w:rsid w:val="00F91406"/>
    <w:rsid w:val="00F91D89"/>
    <w:rsid w:val="00F92705"/>
    <w:rsid w:val="00F93689"/>
    <w:rsid w:val="00F936B5"/>
    <w:rsid w:val="00F94160"/>
    <w:rsid w:val="00F94D82"/>
    <w:rsid w:val="00F95AB4"/>
    <w:rsid w:val="00F960A7"/>
    <w:rsid w:val="00F96A11"/>
    <w:rsid w:val="00F96B2B"/>
    <w:rsid w:val="00F9712C"/>
    <w:rsid w:val="00F97747"/>
    <w:rsid w:val="00F97CF1"/>
    <w:rsid w:val="00FA10DA"/>
    <w:rsid w:val="00FA1239"/>
    <w:rsid w:val="00FA156F"/>
    <w:rsid w:val="00FA1CCC"/>
    <w:rsid w:val="00FA1F9A"/>
    <w:rsid w:val="00FA21D5"/>
    <w:rsid w:val="00FA222E"/>
    <w:rsid w:val="00FA2929"/>
    <w:rsid w:val="00FA29D0"/>
    <w:rsid w:val="00FA2B4F"/>
    <w:rsid w:val="00FA2C39"/>
    <w:rsid w:val="00FA2F27"/>
    <w:rsid w:val="00FA351E"/>
    <w:rsid w:val="00FA384F"/>
    <w:rsid w:val="00FA3D04"/>
    <w:rsid w:val="00FA571F"/>
    <w:rsid w:val="00FA5B95"/>
    <w:rsid w:val="00FA5C7C"/>
    <w:rsid w:val="00FA5F88"/>
    <w:rsid w:val="00FA630B"/>
    <w:rsid w:val="00FA6A87"/>
    <w:rsid w:val="00FA71B6"/>
    <w:rsid w:val="00FA72B1"/>
    <w:rsid w:val="00FA7942"/>
    <w:rsid w:val="00FB1116"/>
    <w:rsid w:val="00FB1C38"/>
    <w:rsid w:val="00FB1E4B"/>
    <w:rsid w:val="00FB1F8D"/>
    <w:rsid w:val="00FB2CDF"/>
    <w:rsid w:val="00FB3258"/>
    <w:rsid w:val="00FB3927"/>
    <w:rsid w:val="00FB53E8"/>
    <w:rsid w:val="00FB55E6"/>
    <w:rsid w:val="00FB5DCE"/>
    <w:rsid w:val="00FB6471"/>
    <w:rsid w:val="00FB69CE"/>
    <w:rsid w:val="00FB6CD4"/>
    <w:rsid w:val="00FB7679"/>
    <w:rsid w:val="00FB7D81"/>
    <w:rsid w:val="00FC0BFE"/>
    <w:rsid w:val="00FC0EDA"/>
    <w:rsid w:val="00FC1071"/>
    <w:rsid w:val="00FC151E"/>
    <w:rsid w:val="00FC1849"/>
    <w:rsid w:val="00FC1D59"/>
    <w:rsid w:val="00FC2BA5"/>
    <w:rsid w:val="00FC2F80"/>
    <w:rsid w:val="00FC3FB9"/>
    <w:rsid w:val="00FC4378"/>
    <w:rsid w:val="00FC4581"/>
    <w:rsid w:val="00FC49CF"/>
    <w:rsid w:val="00FC52CE"/>
    <w:rsid w:val="00FC540B"/>
    <w:rsid w:val="00FC560E"/>
    <w:rsid w:val="00FC5C1A"/>
    <w:rsid w:val="00FC5EB9"/>
    <w:rsid w:val="00FC675F"/>
    <w:rsid w:val="00FC67B4"/>
    <w:rsid w:val="00FC7106"/>
    <w:rsid w:val="00FC74A8"/>
    <w:rsid w:val="00FC75D1"/>
    <w:rsid w:val="00FC79A7"/>
    <w:rsid w:val="00FC7F78"/>
    <w:rsid w:val="00FD0114"/>
    <w:rsid w:val="00FD01DD"/>
    <w:rsid w:val="00FD055F"/>
    <w:rsid w:val="00FD1091"/>
    <w:rsid w:val="00FD13CC"/>
    <w:rsid w:val="00FD150F"/>
    <w:rsid w:val="00FD1D8D"/>
    <w:rsid w:val="00FD2479"/>
    <w:rsid w:val="00FD2772"/>
    <w:rsid w:val="00FD280C"/>
    <w:rsid w:val="00FD2D4C"/>
    <w:rsid w:val="00FD2ECA"/>
    <w:rsid w:val="00FD2F57"/>
    <w:rsid w:val="00FD3E89"/>
    <w:rsid w:val="00FD4140"/>
    <w:rsid w:val="00FD428B"/>
    <w:rsid w:val="00FD4545"/>
    <w:rsid w:val="00FD4B58"/>
    <w:rsid w:val="00FD55AB"/>
    <w:rsid w:val="00FD6EF4"/>
    <w:rsid w:val="00FD72E3"/>
    <w:rsid w:val="00FD74B0"/>
    <w:rsid w:val="00FD7AC1"/>
    <w:rsid w:val="00FD7B51"/>
    <w:rsid w:val="00FD7B62"/>
    <w:rsid w:val="00FD7E8D"/>
    <w:rsid w:val="00FE0643"/>
    <w:rsid w:val="00FE06D7"/>
    <w:rsid w:val="00FE0D7E"/>
    <w:rsid w:val="00FE0DE6"/>
    <w:rsid w:val="00FE14F8"/>
    <w:rsid w:val="00FE1541"/>
    <w:rsid w:val="00FE15B7"/>
    <w:rsid w:val="00FE2653"/>
    <w:rsid w:val="00FE26A6"/>
    <w:rsid w:val="00FE2C43"/>
    <w:rsid w:val="00FE316F"/>
    <w:rsid w:val="00FE3FA8"/>
    <w:rsid w:val="00FE45C8"/>
    <w:rsid w:val="00FE45F4"/>
    <w:rsid w:val="00FE4798"/>
    <w:rsid w:val="00FE4B79"/>
    <w:rsid w:val="00FE4EF3"/>
    <w:rsid w:val="00FE500C"/>
    <w:rsid w:val="00FE5445"/>
    <w:rsid w:val="00FE61D0"/>
    <w:rsid w:val="00FE74CE"/>
    <w:rsid w:val="00FF00DE"/>
    <w:rsid w:val="00FF0D69"/>
    <w:rsid w:val="00FF1B26"/>
    <w:rsid w:val="00FF1FBA"/>
    <w:rsid w:val="00FF2448"/>
    <w:rsid w:val="00FF2A02"/>
    <w:rsid w:val="00FF2B04"/>
    <w:rsid w:val="00FF30B2"/>
    <w:rsid w:val="00FF3113"/>
    <w:rsid w:val="00FF3300"/>
    <w:rsid w:val="00FF49FE"/>
    <w:rsid w:val="00FF52C9"/>
    <w:rsid w:val="00FF55EB"/>
    <w:rsid w:val="00FF6604"/>
    <w:rsid w:val="00FF6875"/>
    <w:rsid w:val="00FF6FCD"/>
    <w:rsid w:val="00FF752D"/>
    <w:rsid w:val="00FF7693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C50204A"/>
  <w15:docId w15:val="{77A6420E-666B-488C-BDBA-4D9B0D7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9" w:unhideWhenUsed="1"/>
    <w:lsdException w:name="Hyperlink" w:semiHidden="1" w:unhideWhenUsed="1"/>
    <w:lsdException w:name="FollowedHyperlink" w:semiHidden="1" w:uiPriority="7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iPriority="6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C0DEF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8CB"/>
    <w:pPr>
      <w:keepNext/>
      <w:numPr>
        <w:numId w:val="8"/>
      </w:numPr>
      <w:spacing w:before="480" w:after="120"/>
      <w:ind w:right="720"/>
      <w:outlineLvl w:val="0"/>
    </w:pPr>
    <w:rPr>
      <w:rFonts w:ascii="Arial Rounded MT Bold" w:hAnsi="Arial Rounded MT Bold"/>
      <w:b/>
      <w:smallCaps/>
    </w:rPr>
  </w:style>
  <w:style w:type="paragraph" w:styleId="Heading2">
    <w:name w:val="heading 2"/>
    <w:basedOn w:val="Normal"/>
    <w:link w:val="Heading2Char"/>
    <w:qFormat/>
    <w:rsid w:val="005158D6"/>
    <w:pPr>
      <w:keepNext/>
      <w:numPr>
        <w:ilvl w:val="1"/>
        <w:numId w:val="8"/>
      </w:numPr>
      <w:spacing w:before="360"/>
      <w:ind w:right="720"/>
      <w:outlineLvl w:val="1"/>
    </w:pPr>
    <w:rPr>
      <w:rFonts w:ascii="Arial" w:hAnsi="Arial" w:cs="Arial"/>
      <w:b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158D6"/>
    <w:pPr>
      <w:keepNext/>
      <w:numPr>
        <w:ilvl w:val="2"/>
        <w:numId w:val="8"/>
      </w:numPr>
      <w:tabs>
        <w:tab w:val="left" w:pos="2160"/>
      </w:tabs>
      <w:spacing w:before="240" w:after="60"/>
      <w:ind w:right="720"/>
      <w:jc w:val="both"/>
      <w:outlineLvl w:val="2"/>
    </w:pPr>
    <w:rPr>
      <w:rFonts w:ascii="Arial" w:eastAsiaTheme="minorHAnsi" w:hAnsi="Arial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B12E65"/>
    <w:pPr>
      <w:keepNext/>
      <w:keepLines/>
      <w:numPr>
        <w:ilvl w:val="3"/>
        <w:numId w:val="8"/>
      </w:numPr>
      <w:tabs>
        <w:tab w:val="left" w:pos="-1152"/>
        <w:tab w:val="left" w:pos="-432"/>
        <w:tab w:val="left" w:pos="2340"/>
      </w:tabs>
      <w:spacing w:before="240" w:after="120"/>
      <w:jc w:val="both"/>
      <w:outlineLvl w:val="3"/>
    </w:pPr>
    <w:rPr>
      <w:rFonts w:ascii="Arial" w:hAnsi="Arial" w:cs="Arial"/>
      <w:b/>
      <w:bCs/>
      <w:i/>
      <w:sz w:val="20"/>
    </w:rPr>
  </w:style>
  <w:style w:type="paragraph" w:styleId="Heading5">
    <w:name w:val="heading 5"/>
    <w:basedOn w:val="Normal"/>
    <w:next w:val="Normal"/>
    <w:link w:val="Heading5Char"/>
    <w:qFormat/>
    <w:rsid w:val="00B64051"/>
    <w:pPr>
      <w:keepNext/>
      <w:numPr>
        <w:ilvl w:val="4"/>
        <w:numId w:val="8"/>
      </w:numPr>
      <w:outlineLvl w:val="4"/>
    </w:pPr>
    <w:rPr>
      <w:rFonts w:ascii="Arial" w:hAnsi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B64051"/>
    <w:pPr>
      <w:keepNext/>
      <w:numPr>
        <w:ilvl w:val="5"/>
        <w:numId w:val="8"/>
      </w:numPr>
      <w:jc w:val="center"/>
      <w:outlineLvl w:val="5"/>
    </w:pPr>
    <w:rPr>
      <w:rFonts w:ascii="Arial" w:hAnsi="Arial"/>
      <w:b/>
      <w:bCs/>
      <w:sz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B64051"/>
    <w:pPr>
      <w:keepNext/>
      <w:numPr>
        <w:ilvl w:val="6"/>
        <w:numId w:val="8"/>
      </w:numPr>
      <w:outlineLvl w:val="6"/>
    </w:pPr>
    <w:rPr>
      <w:rFonts w:ascii="Arial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B64051"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B64051"/>
    <w:pPr>
      <w:keepNext/>
      <w:numPr>
        <w:ilvl w:val="8"/>
        <w:numId w:val="8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8CB"/>
    <w:rPr>
      <w:rFonts w:ascii="Arial Rounded MT Bold" w:eastAsia="Times New Roman" w:hAnsi="Arial Rounded MT Bold" w:cs="Times New Roman"/>
      <w:b/>
      <w:small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158D6"/>
    <w:rPr>
      <w:rFonts w:ascii="Arial" w:eastAsia="Times New Roman" w:hAnsi="Arial" w:cs="Arial"/>
      <w:b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158D6"/>
    <w:rPr>
      <w:rFonts w:ascii="Arial" w:hAnsi="Arial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B12E65"/>
    <w:rPr>
      <w:rFonts w:ascii="Arial" w:eastAsia="Times New Roman" w:hAnsi="Arial" w:cs="Arial"/>
      <w:b/>
      <w:bCs/>
      <w:i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B64051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64051"/>
    <w:rPr>
      <w:rFonts w:ascii="Arial" w:eastAsia="Times New Roman" w:hAnsi="Arial" w:cs="Times New Roman"/>
      <w:b/>
      <w:bCs/>
      <w:sz w:val="20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B6405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B64051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B64051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66988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66988"/>
    <w:rPr>
      <w:rFonts w:ascii="Times New (W1)" w:eastAsia="Times New Roman" w:hAnsi="Times New (W1)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rsid w:val="00B66988"/>
    <w:rPr>
      <w:color w:val="0000FF"/>
      <w:u w:val="single"/>
    </w:rPr>
  </w:style>
  <w:style w:type="paragraph" w:customStyle="1" w:styleId="BodyText1">
    <w:name w:val="Body Text 1"/>
    <w:basedOn w:val="Normal"/>
    <w:uiPriority w:val="7"/>
    <w:unhideWhenUsed/>
    <w:rsid w:val="00C43542"/>
    <w:pPr>
      <w:tabs>
        <w:tab w:val="center" w:pos="4680"/>
      </w:tabs>
      <w:ind w:left="540" w:right="-270"/>
      <w:jc w:val="both"/>
    </w:pPr>
    <w:rPr>
      <w:rFonts w:asciiTheme="minorHAnsi" w:hAnsiTheme="minorHAnsi" w:cs="Arial"/>
      <w:sz w:val="22"/>
      <w:szCs w:val="22"/>
    </w:rPr>
  </w:style>
  <w:style w:type="paragraph" w:customStyle="1" w:styleId="ProposalTitle">
    <w:name w:val="Proposal Title"/>
    <w:basedOn w:val="Normal"/>
    <w:uiPriority w:val="9"/>
    <w:rsid w:val="00B66988"/>
    <w:pPr>
      <w:jc w:val="center"/>
    </w:pPr>
    <w:rPr>
      <w:rFonts w:ascii="Arial" w:hAnsi="Arial" w:cs="Arial"/>
      <w:b/>
      <w:bCs/>
    </w:rPr>
  </w:style>
  <w:style w:type="paragraph" w:customStyle="1" w:styleId="TitlePage">
    <w:name w:val="Title Page"/>
    <w:basedOn w:val="Normal"/>
    <w:uiPriority w:val="5"/>
    <w:qFormat/>
    <w:rsid w:val="00E56929"/>
    <w:pPr>
      <w:jc w:val="center"/>
    </w:pPr>
    <w:rPr>
      <w:rFonts w:ascii="Arial (W1)" w:hAnsi="Arial (W1)" w:cs="Arial"/>
      <w:b/>
      <w:bCs/>
      <w:smallCaps/>
      <w:sz w:val="44"/>
      <w:szCs w:val="44"/>
    </w:rPr>
  </w:style>
  <w:style w:type="paragraph" w:styleId="Footer">
    <w:name w:val="footer"/>
    <w:basedOn w:val="Normal"/>
    <w:link w:val="FooterChar"/>
    <w:uiPriority w:val="7"/>
    <w:unhideWhenUsed/>
    <w:rsid w:val="00195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7"/>
    <w:rsid w:val="009C09DD"/>
    <w:rPr>
      <w:rFonts w:ascii="Times New (W1)" w:eastAsia="Times New Roman" w:hAnsi="Times New (W1)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95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E54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6"/>
    <w:rsid w:val="002309AF"/>
    <w:rPr>
      <w:rFonts w:ascii="Arial (W1)" w:hAnsi="Arial (W1)"/>
      <w:b/>
      <w:sz w:val="18"/>
    </w:rPr>
  </w:style>
  <w:style w:type="paragraph" w:styleId="Title">
    <w:name w:val="Title"/>
    <w:basedOn w:val="Normal"/>
    <w:link w:val="TitleChar"/>
    <w:uiPriority w:val="5"/>
    <w:qFormat/>
    <w:rsid w:val="00B64051"/>
    <w:pPr>
      <w:tabs>
        <w:tab w:val="center" w:pos="4680"/>
      </w:tabs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uiPriority w:val="5"/>
    <w:rsid w:val="009C09DD"/>
    <w:rPr>
      <w:rFonts w:ascii="Arial" w:eastAsia="Times New Roman" w:hAnsi="Arial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BF5E81"/>
    <w:pPr>
      <w:spacing w:before="60" w:after="240"/>
      <w:ind w:left="1170" w:right="360"/>
      <w:jc w:val="both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F5E81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rsid w:val="00D70D8F"/>
    <w:pPr>
      <w:tabs>
        <w:tab w:val="left" w:pos="-1152"/>
        <w:tab w:val="left" w:pos="-432"/>
      </w:tabs>
      <w:ind w:left="1980" w:right="720"/>
      <w:jc w:val="both"/>
    </w:pPr>
    <w:rPr>
      <w:rFonts w:asciiTheme="minorHAnsi" w:hAnsiTheme="minorHAnsi" w:cs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70D8F"/>
    <w:rPr>
      <w:rFonts w:eastAsia="Times New Roman" w:cs="Arial"/>
      <w:szCs w:val="20"/>
    </w:rPr>
  </w:style>
  <w:style w:type="paragraph" w:customStyle="1" w:styleId="BodyTextIndent1">
    <w:name w:val="Body Text Indent 1"/>
    <w:link w:val="BodyTextIndent1Char"/>
    <w:rsid w:val="00D0465E"/>
    <w:pPr>
      <w:spacing w:line="240" w:lineRule="auto"/>
      <w:ind w:left="450"/>
      <w:jc w:val="both"/>
    </w:pPr>
    <w:rPr>
      <w:rFonts w:eastAsia="Times New Roman" w:cs="Times New Roman"/>
      <w:szCs w:val="20"/>
    </w:rPr>
  </w:style>
  <w:style w:type="character" w:customStyle="1" w:styleId="BodyTextIndent1Char">
    <w:name w:val="Body Text Indent 1 Char"/>
    <w:basedOn w:val="DefaultParagraphFont"/>
    <w:link w:val="BodyTextIndent1"/>
    <w:rsid w:val="00D0465E"/>
    <w:rPr>
      <w:rFonts w:eastAsia="Times New Roman" w:cs="Times New Roman"/>
      <w:szCs w:val="20"/>
    </w:rPr>
  </w:style>
  <w:style w:type="paragraph" w:customStyle="1" w:styleId="TableText">
    <w:name w:val="Table Text"/>
    <w:basedOn w:val="Normal"/>
    <w:uiPriority w:val="14"/>
    <w:rsid w:val="00B64051"/>
    <w:pPr>
      <w:ind w:left="180"/>
    </w:pPr>
    <w:rPr>
      <w:rFonts w:ascii="Arial" w:hAnsi="Arial" w:cs="Arial"/>
      <w:sz w:val="20"/>
    </w:rPr>
  </w:style>
  <w:style w:type="paragraph" w:customStyle="1" w:styleId="Quick1">
    <w:name w:val="Quick 1."/>
    <w:basedOn w:val="Normal"/>
    <w:uiPriority w:val="6"/>
    <w:rsid w:val="003D6FEA"/>
    <w:pPr>
      <w:widowControl w:val="0"/>
      <w:tabs>
        <w:tab w:val="num" w:pos="720"/>
        <w:tab w:val="num" w:pos="1440"/>
      </w:tabs>
      <w:ind w:left="720" w:hanging="72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C2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7C6"/>
    <w:rPr>
      <w:rFonts w:ascii="Times New (W1)" w:eastAsia="Times New Roman" w:hAnsi="Times New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8"/>
    <w:semiHidden/>
    <w:unhideWhenUsed/>
    <w:rsid w:val="009C2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8"/>
    <w:semiHidden/>
    <w:rsid w:val="009C09DD"/>
    <w:rPr>
      <w:rFonts w:ascii="Times New (W1)" w:eastAsia="Times New Roman" w:hAnsi="Times New (W1)" w:cs="Times New Roman"/>
      <w:b/>
      <w:bCs/>
      <w:sz w:val="20"/>
      <w:szCs w:val="20"/>
    </w:rPr>
  </w:style>
  <w:style w:type="paragraph" w:styleId="TOC2">
    <w:name w:val="toc 2"/>
    <w:basedOn w:val="TOC3"/>
    <w:next w:val="Normal"/>
    <w:uiPriority w:val="39"/>
    <w:rsid w:val="00550D3C"/>
    <w:pPr>
      <w:ind w:right="0"/>
    </w:pPr>
  </w:style>
  <w:style w:type="paragraph" w:styleId="TOC3">
    <w:name w:val="toc 3"/>
    <w:basedOn w:val="Normal"/>
    <w:next w:val="Normal"/>
    <w:uiPriority w:val="39"/>
    <w:rsid w:val="00370C40"/>
    <w:pPr>
      <w:tabs>
        <w:tab w:val="right" w:leader="dot" w:pos="10080"/>
      </w:tabs>
      <w:ind w:left="1260" w:right="630" w:hanging="990"/>
    </w:pPr>
    <w:rPr>
      <w:rFonts w:ascii="Calibri" w:hAnsi="Calibri"/>
      <w:noProof/>
      <w:sz w:val="20"/>
    </w:rPr>
  </w:style>
  <w:style w:type="paragraph" w:customStyle="1" w:styleId="IntentionallyBlank">
    <w:name w:val="Intentionally Blank"/>
    <w:basedOn w:val="BodyTextIndent2"/>
    <w:uiPriority w:val="2"/>
    <w:qFormat/>
    <w:rsid w:val="00867F47"/>
    <w:pPr>
      <w:jc w:val="center"/>
    </w:pPr>
  </w:style>
  <w:style w:type="paragraph" w:styleId="ListParagraph">
    <w:name w:val="List Paragraph"/>
    <w:basedOn w:val="Normal"/>
    <w:uiPriority w:val="34"/>
    <w:qFormat/>
    <w:rsid w:val="000025F9"/>
    <w:pPr>
      <w:ind w:left="720"/>
      <w:contextualSpacing/>
    </w:pPr>
  </w:style>
  <w:style w:type="paragraph" w:customStyle="1" w:styleId="DBEList2">
    <w:name w:val="DBEList2"/>
    <w:basedOn w:val="Normal"/>
    <w:uiPriority w:val="7"/>
    <w:qFormat/>
    <w:rsid w:val="004C6821"/>
    <w:pPr>
      <w:numPr>
        <w:ilvl w:val="1"/>
        <w:numId w:val="2"/>
      </w:numPr>
      <w:tabs>
        <w:tab w:val="clear" w:pos="2160"/>
        <w:tab w:val="num" w:pos="3780"/>
      </w:tabs>
      <w:ind w:left="2250" w:hanging="540"/>
      <w:jc w:val="both"/>
    </w:pPr>
    <w:rPr>
      <w:rFonts w:ascii="Arial" w:hAnsi="Arial" w:cs="Arial"/>
      <w:sz w:val="20"/>
      <w:szCs w:val="20"/>
    </w:rPr>
  </w:style>
  <w:style w:type="paragraph" w:customStyle="1" w:styleId="DBEList1">
    <w:name w:val="DBEList1"/>
    <w:basedOn w:val="ListParagraph"/>
    <w:uiPriority w:val="4"/>
    <w:qFormat/>
    <w:rsid w:val="008B4663"/>
    <w:pPr>
      <w:numPr>
        <w:ilvl w:val="1"/>
        <w:numId w:val="3"/>
      </w:numPr>
      <w:ind w:left="1710" w:hanging="540"/>
      <w:jc w:val="both"/>
    </w:pPr>
    <w:rPr>
      <w:rFonts w:asciiTheme="minorHAnsi" w:hAnsiTheme="minorHAnsi" w:cs="Arial"/>
      <w:sz w:val="22"/>
      <w:szCs w:val="22"/>
    </w:rPr>
  </w:style>
  <w:style w:type="paragraph" w:customStyle="1" w:styleId="DBEList3">
    <w:name w:val="DBEList3"/>
    <w:basedOn w:val="DBEList1"/>
    <w:uiPriority w:val="7"/>
    <w:qFormat/>
    <w:rsid w:val="004C6821"/>
    <w:pPr>
      <w:ind w:left="2430"/>
    </w:pPr>
    <w:rPr>
      <w:b/>
    </w:rPr>
  </w:style>
  <w:style w:type="paragraph" w:styleId="BodyText">
    <w:name w:val="Body Text"/>
    <w:basedOn w:val="Normal"/>
    <w:link w:val="BodyTextChar"/>
    <w:unhideWhenUsed/>
    <w:rsid w:val="00CC73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2E65"/>
    <w:rPr>
      <w:rFonts w:ascii="Times New (W1)" w:eastAsia="Times New Roman" w:hAnsi="Times New (W1)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CE4E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4E5D"/>
    <w:rPr>
      <w:rFonts w:ascii="Times New (W1)" w:eastAsia="Times New Roman" w:hAnsi="Times New (W1)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7"/>
    <w:semiHidden/>
    <w:rsid w:val="002A5234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7"/>
    <w:semiHidden/>
    <w:rsid w:val="009C09DD"/>
    <w:rPr>
      <w:rFonts w:ascii="Times New Roman" w:eastAsia="Times New Roman" w:hAnsi="Times New Roman" w:cs="Times New Roman"/>
      <w:sz w:val="20"/>
      <w:szCs w:val="24"/>
    </w:rPr>
  </w:style>
  <w:style w:type="paragraph" w:customStyle="1" w:styleId="Quick10">
    <w:name w:val="Quick 1)"/>
    <w:basedOn w:val="Normal"/>
    <w:uiPriority w:val="6"/>
    <w:rsid w:val="002A5234"/>
    <w:pPr>
      <w:widowControl w:val="0"/>
      <w:ind w:left="2160" w:hanging="720"/>
    </w:pPr>
    <w:rPr>
      <w:rFonts w:ascii="Times New Roman" w:hAnsi="Times New Roman"/>
      <w:snapToGrid w:val="0"/>
      <w:szCs w:val="20"/>
    </w:rPr>
  </w:style>
  <w:style w:type="paragraph" w:styleId="BodyText3">
    <w:name w:val="Body Text 3"/>
    <w:basedOn w:val="Normal"/>
    <w:link w:val="BodyText3Char"/>
    <w:semiHidden/>
    <w:unhideWhenUsed/>
    <w:rsid w:val="002A5234"/>
    <w:pPr>
      <w:jc w:val="both"/>
    </w:pPr>
    <w:rPr>
      <w:rFonts w:ascii="Arial" w:hAnsi="Arial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B12E65"/>
    <w:rPr>
      <w:rFonts w:ascii="Arial" w:eastAsia="Times New Roman" w:hAnsi="Arial" w:cs="Times New Roman"/>
      <w:sz w:val="20"/>
      <w:szCs w:val="24"/>
    </w:rPr>
  </w:style>
  <w:style w:type="character" w:styleId="FollowedHyperlink">
    <w:name w:val="FollowedHyperlink"/>
    <w:basedOn w:val="DefaultParagraphFont"/>
    <w:uiPriority w:val="7"/>
    <w:rsid w:val="002A5234"/>
    <w:rPr>
      <w:color w:val="800080"/>
      <w:u w:val="single"/>
    </w:rPr>
  </w:style>
  <w:style w:type="paragraph" w:customStyle="1" w:styleId="ContractHeading">
    <w:name w:val="Contract Heading"/>
    <w:basedOn w:val="Heading1"/>
    <w:uiPriority w:val="7"/>
    <w:unhideWhenUsed/>
    <w:rsid w:val="002A5234"/>
    <w:pPr>
      <w:numPr>
        <w:numId w:val="0"/>
      </w:numPr>
      <w:tabs>
        <w:tab w:val="num" w:pos="900"/>
      </w:tabs>
      <w:spacing w:after="60"/>
      <w:ind w:left="900" w:hanging="540"/>
    </w:pPr>
    <w:rPr>
      <w:rFonts w:ascii="Arial" w:hAnsi="Arial" w:cs="Arial"/>
      <w:iCs/>
      <w:smallCaps w:val="0"/>
      <w:sz w:val="20"/>
    </w:rPr>
  </w:style>
  <w:style w:type="paragraph" w:customStyle="1" w:styleId="ContractBodyText">
    <w:name w:val="Contract Body Text"/>
    <w:basedOn w:val="BodyText"/>
    <w:uiPriority w:val="2"/>
    <w:rsid w:val="00181B0A"/>
    <w:pPr>
      <w:spacing w:after="240"/>
      <w:ind w:left="180" w:right="-180"/>
      <w:jc w:val="both"/>
    </w:pPr>
    <w:rPr>
      <w:rFonts w:asciiTheme="minorHAnsi" w:hAnsiTheme="minorHAnsi" w:cs="Arial"/>
      <w:sz w:val="22"/>
      <w:szCs w:val="22"/>
    </w:rPr>
  </w:style>
  <w:style w:type="paragraph" w:customStyle="1" w:styleId="List1">
    <w:name w:val="List 1"/>
    <w:basedOn w:val="BodyTextIndent2"/>
    <w:uiPriority w:val="2"/>
    <w:rsid w:val="00EE1257"/>
    <w:pPr>
      <w:numPr>
        <w:ilvl w:val="1"/>
        <w:numId w:val="15"/>
      </w:numPr>
      <w:spacing w:after="120"/>
      <w:ind w:left="1620" w:right="907"/>
    </w:pPr>
  </w:style>
  <w:style w:type="paragraph" w:styleId="TOC1">
    <w:name w:val="toc 1"/>
    <w:basedOn w:val="Normal"/>
    <w:next w:val="Normal"/>
    <w:uiPriority w:val="39"/>
    <w:rsid w:val="007F7DFF"/>
    <w:pPr>
      <w:tabs>
        <w:tab w:val="left" w:pos="900"/>
        <w:tab w:val="right" w:leader="dot" w:pos="10530"/>
      </w:tabs>
      <w:ind w:left="270"/>
    </w:pPr>
    <w:rPr>
      <w:rFonts w:asciiTheme="minorHAnsi" w:eastAsiaTheme="minorEastAsia" w:hAnsiTheme="minorHAnsi" w:cstheme="minorBidi"/>
      <w:b/>
      <w:noProof/>
      <w:sz w:val="20"/>
      <w:szCs w:val="20"/>
    </w:rPr>
  </w:style>
  <w:style w:type="paragraph" w:customStyle="1" w:styleId="Quicka">
    <w:name w:val="Quick a."/>
    <w:basedOn w:val="Normal"/>
    <w:uiPriority w:val="6"/>
    <w:rsid w:val="002A5234"/>
    <w:pPr>
      <w:widowControl w:val="0"/>
      <w:tabs>
        <w:tab w:val="num" w:pos="3240"/>
      </w:tabs>
      <w:ind w:left="2160" w:hanging="360"/>
    </w:pPr>
    <w:rPr>
      <w:rFonts w:ascii="Courier" w:hAnsi="Courier"/>
      <w:snapToGrid w:val="0"/>
      <w:szCs w:val="20"/>
    </w:rPr>
  </w:style>
  <w:style w:type="paragraph" w:customStyle="1" w:styleId="Lista">
    <w:name w:val="List a"/>
    <w:basedOn w:val="BodyTextIndent3"/>
    <w:uiPriority w:val="2"/>
    <w:rsid w:val="002A5234"/>
    <w:pPr>
      <w:tabs>
        <w:tab w:val="clear" w:pos="-1152"/>
        <w:tab w:val="clear" w:pos="-432"/>
      </w:tabs>
      <w:spacing w:before="240"/>
      <w:ind w:left="720" w:hanging="360"/>
    </w:pPr>
    <w:rPr>
      <w:rFonts w:ascii="Arial" w:hAnsi="Arial"/>
      <w:sz w:val="20"/>
      <w:szCs w:val="24"/>
    </w:rPr>
  </w:style>
  <w:style w:type="paragraph" w:styleId="PlainText">
    <w:name w:val="Plain Text"/>
    <w:basedOn w:val="Normal"/>
    <w:link w:val="PlainTextChar"/>
    <w:uiPriority w:val="6"/>
    <w:rsid w:val="002A523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6"/>
    <w:rsid w:val="009C09DD"/>
    <w:rPr>
      <w:rFonts w:ascii="Courier New" w:eastAsia="Times New Roman" w:hAnsi="Courier New" w:cs="Courier New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A5234"/>
    <w:pPr>
      <w:numPr>
        <w:ilvl w:val="1"/>
        <w:numId w:val="5"/>
      </w:numPr>
      <w:tabs>
        <w:tab w:val="clear" w:pos="720"/>
      </w:tabs>
      <w:ind w:firstLine="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uiPriority w:val="39"/>
    <w:rsid w:val="002A5234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rsid w:val="002A5234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rsid w:val="002A5234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uiPriority w:val="39"/>
    <w:rsid w:val="002A5234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rsid w:val="002A5234"/>
    <w:pPr>
      <w:ind w:left="1920"/>
    </w:pPr>
    <w:rPr>
      <w:rFonts w:ascii="Times New Roman" w:hAnsi="Times New Roman"/>
    </w:rPr>
  </w:style>
  <w:style w:type="paragraph" w:customStyle="1" w:styleId="List1Indent3">
    <w:name w:val="List 1 Indent 3"/>
    <w:basedOn w:val="Normal"/>
    <w:uiPriority w:val="2"/>
    <w:rsid w:val="002A5234"/>
    <w:pPr>
      <w:tabs>
        <w:tab w:val="num" w:pos="1080"/>
      </w:tabs>
      <w:spacing w:after="240"/>
      <w:ind w:left="1440" w:hanging="360"/>
      <w:jc w:val="both"/>
    </w:pPr>
    <w:rPr>
      <w:rFonts w:ascii="Arial" w:hAnsi="Arial" w:cs="Arial"/>
      <w:sz w:val="20"/>
    </w:rPr>
  </w:style>
  <w:style w:type="paragraph" w:customStyle="1" w:styleId="ListaIndent1">
    <w:name w:val="List a Indent 1"/>
    <w:basedOn w:val="Lista"/>
    <w:uiPriority w:val="2"/>
    <w:rsid w:val="002A5234"/>
    <w:pPr>
      <w:numPr>
        <w:numId w:val="6"/>
      </w:numPr>
      <w:tabs>
        <w:tab w:val="clear" w:pos="720"/>
        <w:tab w:val="num" w:pos="1080"/>
      </w:tabs>
      <w:spacing w:before="0" w:after="240"/>
      <w:ind w:left="1080"/>
      <w:outlineLvl w:val="3"/>
    </w:pPr>
  </w:style>
  <w:style w:type="paragraph" w:customStyle="1" w:styleId="ListaIndent3">
    <w:name w:val="List a Indent 3"/>
    <w:basedOn w:val="Lista"/>
    <w:uiPriority w:val="2"/>
    <w:rsid w:val="002A5234"/>
    <w:pPr>
      <w:tabs>
        <w:tab w:val="num" w:pos="1980"/>
      </w:tabs>
      <w:ind w:left="1980"/>
    </w:pPr>
  </w:style>
  <w:style w:type="paragraph" w:customStyle="1" w:styleId="SampleContractHeading">
    <w:name w:val="Sample Contract Heading"/>
    <w:basedOn w:val="Normal"/>
    <w:uiPriority w:val="6"/>
    <w:rsid w:val="002A5234"/>
    <w:pPr>
      <w:numPr>
        <w:numId w:val="4"/>
      </w:numPr>
      <w:spacing w:before="360" w:after="120"/>
    </w:pPr>
    <w:rPr>
      <w:rFonts w:ascii="Arial" w:hAnsi="Arial" w:cs="Arial"/>
      <w:b/>
      <w:bCs/>
      <w:sz w:val="20"/>
    </w:rPr>
  </w:style>
  <w:style w:type="paragraph" w:customStyle="1" w:styleId="ListaIndent2">
    <w:name w:val="List a Indent 2"/>
    <w:basedOn w:val="Lista"/>
    <w:uiPriority w:val="2"/>
    <w:rsid w:val="002A5234"/>
  </w:style>
  <w:style w:type="paragraph" w:customStyle="1" w:styleId="ContractSection1">
    <w:name w:val="ContractSection1"/>
    <w:basedOn w:val="Normal"/>
    <w:uiPriority w:val="7"/>
    <w:rsid w:val="002A5234"/>
    <w:pPr>
      <w:ind w:left="2160" w:hanging="720"/>
    </w:pPr>
    <w:rPr>
      <w:rFonts w:ascii="Times New Roman" w:hAnsi="Times New Roman"/>
    </w:rPr>
  </w:style>
  <w:style w:type="paragraph" w:customStyle="1" w:styleId="ContractListaIndent1">
    <w:name w:val="Contract List a Indent 1"/>
    <w:basedOn w:val="ListaIndent1"/>
    <w:uiPriority w:val="7"/>
    <w:rsid w:val="002A5234"/>
    <w:pPr>
      <w:numPr>
        <w:numId w:val="0"/>
      </w:numPr>
      <w:tabs>
        <w:tab w:val="num" w:pos="1875"/>
      </w:tabs>
      <w:ind w:left="1875" w:hanging="435"/>
      <w:outlineLvl w:val="1"/>
    </w:pPr>
  </w:style>
  <w:style w:type="paragraph" w:customStyle="1" w:styleId="ContractHeading1">
    <w:name w:val="Contract Heading 1"/>
    <w:basedOn w:val="Heading1"/>
    <w:uiPriority w:val="1"/>
    <w:rsid w:val="00EF5C47"/>
    <w:pPr>
      <w:numPr>
        <w:numId w:val="1"/>
      </w:numPr>
      <w:spacing w:before="360"/>
      <w:ind w:left="630"/>
    </w:pPr>
  </w:style>
  <w:style w:type="paragraph" w:customStyle="1" w:styleId="ContractHeading2">
    <w:name w:val="Contract Heading 2"/>
    <w:basedOn w:val="ContractHeading1"/>
    <w:uiPriority w:val="1"/>
    <w:rsid w:val="00BD7742"/>
    <w:pPr>
      <w:numPr>
        <w:ilvl w:val="1"/>
      </w:numPr>
      <w:spacing w:before="240"/>
      <w:ind w:left="1170" w:right="360"/>
      <w:outlineLvl w:val="1"/>
    </w:pPr>
    <w:rPr>
      <w:rFonts w:asciiTheme="minorHAnsi" w:hAnsiTheme="minorHAnsi" w:cstheme="minorHAnsi"/>
    </w:rPr>
  </w:style>
  <w:style w:type="paragraph" w:customStyle="1" w:styleId="ContractBodyTextIndent1">
    <w:name w:val="Contract Body Text Indent 1"/>
    <w:basedOn w:val="ContractBodyText"/>
    <w:uiPriority w:val="2"/>
    <w:rsid w:val="00CD4E1A"/>
    <w:pPr>
      <w:ind w:left="630"/>
    </w:pPr>
  </w:style>
  <w:style w:type="paragraph" w:customStyle="1" w:styleId="ContractHeading3">
    <w:name w:val="Contract Heading 3"/>
    <w:basedOn w:val="ContractHeading2"/>
    <w:uiPriority w:val="1"/>
    <w:qFormat/>
    <w:rsid w:val="004A60B7"/>
    <w:pPr>
      <w:numPr>
        <w:ilvl w:val="2"/>
      </w:numPr>
      <w:spacing w:after="60"/>
      <w:ind w:left="2070" w:hanging="900"/>
    </w:pPr>
    <w:rPr>
      <w:rFonts w:ascii="Calibri" w:hAnsi="Calibri"/>
      <w:sz w:val="22"/>
      <w:szCs w:val="22"/>
    </w:rPr>
  </w:style>
  <w:style w:type="paragraph" w:customStyle="1" w:styleId="ContractDocumentBullets">
    <w:name w:val="Contract Document Bullets"/>
    <w:basedOn w:val="ContractBodyTextIndent1"/>
    <w:uiPriority w:val="7"/>
    <w:unhideWhenUsed/>
    <w:rsid w:val="002A5234"/>
  </w:style>
  <w:style w:type="paragraph" w:styleId="BodyTextIndent">
    <w:name w:val="Body Text Indent"/>
    <w:basedOn w:val="Normal"/>
    <w:link w:val="BodyTextIndentChar"/>
    <w:unhideWhenUsed/>
    <w:rsid w:val="001161E8"/>
    <w:pPr>
      <w:ind w:left="1800"/>
      <w:jc w:val="both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12E65"/>
    <w:rPr>
      <w:rFonts w:ascii="Arial" w:eastAsia="Times New Roman" w:hAnsi="Arial" w:cs="Arial"/>
      <w:sz w:val="20"/>
      <w:szCs w:val="24"/>
    </w:rPr>
  </w:style>
  <w:style w:type="paragraph" w:styleId="BlockText">
    <w:name w:val="Block Text"/>
    <w:basedOn w:val="Normal"/>
    <w:uiPriority w:val="9"/>
    <w:unhideWhenUsed/>
    <w:rsid w:val="002A5234"/>
    <w:pPr>
      <w:widowControl w:val="0"/>
      <w:numPr>
        <w:numId w:val="7"/>
      </w:numPr>
      <w:tabs>
        <w:tab w:val="clear" w:pos="1440"/>
      </w:tabs>
      <w:autoSpaceDE w:val="0"/>
      <w:autoSpaceDN w:val="0"/>
      <w:adjustRightInd w:val="0"/>
      <w:ind w:left="780" w:right="720" w:firstLine="0"/>
      <w:jc w:val="both"/>
    </w:pPr>
    <w:rPr>
      <w:rFonts w:ascii="Times New Roman" w:hAnsi="Times New Roman"/>
      <w:b/>
      <w:bCs/>
    </w:rPr>
  </w:style>
  <w:style w:type="paragraph" w:customStyle="1" w:styleId="BodyTextIndent4">
    <w:name w:val="Body Text Indent 4"/>
    <w:basedOn w:val="Normal"/>
    <w:rsid w:val="00B12E65"/>
    <w:pPr>
      <w:spacing w:after="240"/>
      <w:ind w:left="2790"/>
      <w:jc w:val="both"/>
    </w:pPr>
    <w:rPr>
      <w:rFonts w:ascii="Arial" w:hAnsi="Arial"/>
      <w:sz w:val="20"/>
    </w:rPr>
  </w:style>
  <w:style w:type="paragraph" w:customStyle="1" w:styleId="BodyTextIndent5">
    <w:name w:val="Body Text Indent 5"/>
    <w:basedOn w:val="BodyTextIndent4"/>
    <w:semiHidden/>
    <w:unhideWhenUsed/>
    <w:rsid w:val="002A5234"/>
    <w:pPr>
      <w:ind w:left="3960"/>
    </w:pPr>
  </w:style>
  <w:style w:type="paragraph" w:customStyle="1" w:styleId="ExhibitHeading">
    <w:name w:val="Exhibit Heading"/>
    <w:basedOn w:val="Heading1"/>
    <w:uiPriority w:val="7"/>
    <w:rsid w:val="002A5234"/>
    <w:pPr>
      <w:numPr>
        <w:numId w:val="0"/>
      </w:numPr>
      <w:spacing w:after="0"/>
      <w:ind w:left="360" w:hanging="360"/>
      <w:jc w:val="center"/>
    </w:pPr>
    <w:rPr>
      <w:rFonts w:ascii="Arial" w:hAnsi="Arial" w:cs="Arial"/>
      <w:b w:val="0"/>
      <w:bCs/>
      <w:i/>
      <w:iCs/>
      <w:smallCaps w:val="0"/>
      <w:sz w:val="20"/>
    </w:rPr>
  </w:style>
  <w:style w:type="paragraph" w:styleId="Subtitle">
    <w:name w:val="Subtitle"/>
    <w:basedOn w:val="Normal"/>
    <w:link w:val="SubtitleChar"/>
    <w:uiPriority w:val="5"/>
    <w:qFormat/>
    <w:rsid w:val="002A5234"/>
    <w:pPr>
      <w:jc w:val="center"/>
    </w:pPr>
    <w:rPr>
      <w:rFonts w:ascii="Arial" w:hAnsi="Arial" w:cs="Arial"/>
      <w:b/>
      <w:bCs/>
      <w:sz w:val="20"/>
    </w:rPr>
  </w:style>
  <w:style w:type="character" w:customStyle="1" w:styleId="SubtitleChar">
    <w:name w:val="Subtitle Char"/>
    <w:basedOn w:val="DefaultParagraphFont"/>
    <w:link w:val="Subtitle"/>
    <w:uiPriority w:val="5"/>
    <w:rsid w:val="009C09DD"/>
    <w:rPr>
      <w:rFonts w:ascii="Arial" w:eastAsia="Times New Roman" w:hAnsi="Arial" w:cs="Arial"/>
      <w:b/>
      <w:bCs/>
      <w:sz w:val="20"/>
      <w:szCs w:val="24"/>
    </w:rPr>
  </w:style>
  <w:style w:type="table" w:styleId="TableGrid">
    <w:name w:val="Table Grid"/>
    <w:basedOn w:val="TableNormal"/>
    <w:uiPriority w:val="39"/>
    <w:rsid w:val="002A5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A0">
    <w:name w:val="Quick A."/>
    <w:basedOn w:val="Normal"/>
    <w:uiPriority w:val="6"/>
    <w:rsid w:val="002A5234"/>
    <w:pPr>
      <w:widowControl w:val="0"/>
      <w:tabs>
        <w:tab w:val="num" w:pos="3240"/>
      </w:tabs>
      <w:autoSpaceDE w:val="0"/>
      <w:autoSpaceDN w:val="0"/>
      <w:adjustRightInd w:val="0"/>
      <w:ind w:left="1440" w:hanging="720"/>
    </w:pPr>
    <w:rPr>
      <w:rFonts w:ascii="Times New Roman" w:hAnsi="Times New Roman"/>
      <w:sz w:val="20"/>
    </w:rPr>
  </w:style>
  <w:style w:type="paragraph" w:customStyle="1" w:styleId="1">
    <w:name w:val="1"/>
    <w:aliases w:val="2,3"/>
    <w:basedOn w:val="Normal"/>
    <w:semiHidden/>
    <w:unhideWhenUsed/>
    <w:rsid w:val="002A5234"/>
    <w:pPr>
      <w:widowControl w:val="0"/>
      <w:ind w:left="2160" w:hanging="720"/>
    </w:pPr>
    <w:rPr>
      <w:rFonts w:ascii="Courier" w:hAnsi="Courier"/>
      <w:snapToGrid w:val="0"/>
      <w:szCs w:val="20"/>
    </w:rPr>
  </w:style>
  <w:style w:type="paragraph" w:customStyle="1" w:styleId="QuickA1">
    <w:name w:val="Quick A)."/>
    <w:basedOn w:val="Normal"/>
    <w:uiPriority w:val="6"/>
    <w:rsid w:val="002A5234"/>
    <w:pPr>
      <w:widowControl w:val="0"/>
      <w:tabs>
        <w:tab w:val="num" w:pos="2160"/>
      </w:tabs>
      <w:ind w:left="1440" w:hanging="720"/>
    </w:pPr>
    <w:rPr>
      <w:rFonts w:ascii="Courier" w:hAnsi="Courier"/>
      <w:snapToGrid w:val="0"/>
      <w:szCs w:val="20"/>
    </w:rPr>
  </w:style>
  <w:style w:type="paragraph" w:customStyle="1" w:styleId="Quick11">
    <w:name w:val="Quick 1)."/>
    <w:basedOn w:val="Normal"/>
    <w:uiPriority w:val="6"/>
    <w:rsid w:val="002A5234"/>
    <w:pPr>
      <w:widowControl w:val="0"/>
      <w:ind w:left="3600" w:hanging="720"/>
    </w:pPr>
    <w:rPr>
      <w:rFonts w:ascii="Courier" w:hAnsi="Courier"/>
      <w:snapToGrid w:val="0"/>
      <w:szCs w:val="20"/>
    </w:rPr>
  </w:style>
  <w:style w:type="paragraph" w:customStyle="1" w:styleId="QuickI">
    <w:name w:val="Quick I."/>
    <w:basedOn w:val="Normal"/>
    <w:uiPriority w:val="6"/>
    <w:rsid w:val="002A5234"/>
    <w:pPr>
      <w:widowControl w:val="0"/>
      <w:ind w:left="720" w:hanging="720"/>
    </w:pPr>
    <w:rPr>
      <w:rFonts w:ascii="Courier" w:hAnsi="Courier"/>
      <w:snapToGrid w:val="0"/>
      <w:szCs w:val="20"/>
    </w:rPr>
  </w:style>
  <w:style w:type="paragraph" w:customStyle="1" w:styleId="ContractList1">
    <w:name w:val="Contract List1"/>
    <w:basedOn w:val="Normal"/>
    <w:uiPriority w:val="10"/>
    <w:qFormat/>
    <w:rsid w:val="00595604"/>
    <w:pPr>
      <w:spacing w:before="240" w:after="240"/>
      <w:ind w:right="547"/>
      <w:jc w:val="both"/>
    </w:pPr>
    <w:rPr>
      <w:rFonts w:asciiTheme="minorHAnsi" w:hAnsiTheme="minorHAnsi"/>
      <w:sz w:val="22"/>
    </w:rPr>
  </w:style>
  <w:style w:type="paragraph" w:customStyle="1" w:styleId="Exhibit">
    <w:name w:val="Exhibit"/>
    <w:basedOn w:val="ProposalTitle"/>
    <w:uiPriority w:val="7"/>
    <w:qFormat/>
    <w:rsid w:val="00F10DDE"/>
    <w:rPr>
      <w:rFonts w:asciiTheme="minorHAnsi" w:hAnsiTheme="minorHAnsi"/>
      <w:smallCaps/>
      <w:sz w:val="32"/>
      <w:szCs w:val="32"/>
    </w:rPr>
  </w:style>
  <w:style w:type="paragraph" w:customStyle="1" w:styleId="BodyList3">
    <w:name w:val="Body List 3"/>
    <w:basedOn w:val="Normal"/>
    <w:uiPriority w:val="8"/>
    <w:unhideWhenUsed/>
    <w:qFormat/>
    <w:rsid w:val="000B2321"/>
    <w:pPr>
      <w:tabs>
        <w:tab w:val="left" w:pos="-1440"/>
        <w:tab w:val="left" w:pos="-720"/>
      </w:tabs>
      <w:suppressAutoHyphens/>
      <w:ind w:left="2250" w:right="720" w:hanging="360"/>
      <w:jc w:val="both"/>
    </w:pPr>
    <w:rPr>
      <w:rFonts w:asciiTheme="minorHAnsi" w:hAnsiTheme="minorHAnsi"/>
      <w:spacing w:val="-1"/>
      <w:sz w:val="22"/>
      <w:szCs w:val="22"/>
    </w:rPr>
  </w:style>
  <w:style w:type="paragraph" w:customStyle="1" w:styleId="BodyList2">
    <w:name w:val="Body List 2"/>
    <w:basedOn w:val="BodyList3"/>
    <w:uiPriority w:val="99"/>
    <w:unhideWhenUsed/>
    <w:qFormat/>
    <w:rsid w:val="000B2321"/>
    <w:pPr>
      <w:numPr>
        <w:numId w:val="9"/>
      </w:numPr>
      <w:tabs>
        <w:tab w:val="clear" w:pos="1440"/>
        <w:tab w:val="num" w:pos="1530"/>
      </w:tabs>
      <w:spacing w:after="120"/>
      <w:ind w:left="1526"/>
    </w:pPr>
  </w:style>
  <w:style w:type="paragraph" w:styleId="Revision">
    <w:name w:val="Revision"/>
    <w:hidden/>
    <w:uiPriority w:val="99"/>
    <w:semiHidden/>
    <w:rsid w:val="00272325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BodyLista">
    <w:name w:val="Body List a"/>
    <w:basedOn w:val="ContractList1"/>
    <w:unhideWhenUsed/>
    <w:qFormat/>
    <w:rsid w:val="00C84560"/>
    <w:pPr>
      <w:ind w:left="1620" w:hanging="450"/>
    </w:pPr>
  </w:style>
  <w:style w:type="paragraph" w:styleId="TOCHeading">
    <w:name w:val="TOC Heading"/>
    <w:basedOn w:val="Heading1"/>
    <w:next w:val="Normal"/>
    <w:uiPriority w:val="39"/>
    <w:unhideWhenUsed/>
    <w:qFormat/>
    <w:rsid w:val="002D1056"/>
    <w:pPr>
      <w:keepLines/>
      <w:numPr>
        <w:numId w:val="0"/>
      </w:numPr>
      <w:spacing w:after="0" w:line="276" w:lineRule="auto"/>
      <w:ind w:right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</w:rPr>
  </w:style>
  <w:style w:type="paragraph" w:customStyle="1" w:styleId="ContractBodyTextIndent2">
    <w:name w:val="Contract Body Text Indent 2"/>
    <w:basedOn w:val="Normal"/>
    <w:uiPriority w:val="2"/>
    <w:rsid w:val="00CD4E1A"/>
    <w:pPr>
      <w:spacing w:before="60" w:after="240"/>
      <w:ind w:left="1170" w:right="360"/>
      <w:jc w:val="both"/>
    </w:pPr>
    <w:rPr>
      <w:rFonts w:asciiTheme="minorHAnsi" w:hAnsiTheme="minorHAnsi"/>
      <w:sz w:val="22"/>
    </w:rPr>
  </w:style>
  <w:style w:type="paragraph" w:customStyle="1" w:styleId="ContractBodyTextIndent3">
    <w:name w:val="Contract Body Text Indent 3"/>
    <w:basedOn w:val="ContractBodyTextIndent2"/>
    <w:uiPriority w:val="2"/>
    <w:qFormat/>
    <w:rsid w:val="007D54CF"/>
    <w:pPr>
      <w:ind w:left="2070" w:right="630"/>
    </w:pPr>
  </w:style>
  <w:style w:type="paragraph" w:customStyle="1" w:styleId="Default">
    <w:name w:val="Default"/>
    <w:rsid w:val="00C66F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ractDBESubheading">
    <w:name w:val="Contract DBE Subheading"/>
    <w:basedOn w:val="BodyTextIndent1"/>
    <w:uiPriority w:val="7"/>
    <w:unhideWhenUsed/>
    <w:qFormat/>
    <w:rsid w:val="00455C9E"/>
    <w:pPr>
      <w:spacing w:before="240" w:after="60"/>
      <w:ind w:left="1080"/>
    </w:pPr>
    <w:rPr>
      <w:b/>
      <w:bCs/>
    </w:rPr>
  </w:style>
  <w:style w:type="character" w:styleId="Emphasis">
    <w:name w:val="Emphasis"/>
    <w:uiPriority w:val="7"/>
    <w:qFormat/>
    <w:rsid w:val="00112A5B"/>
    <w:rPr>
      <w:rFonts w:cs="Times New Roman"/>
    </w:rPr>
  </w:style>
  <w:style w:type="character" w:customStyle="1" w:styleId="Wingdings-footnotes">
    <w:name w:val="Wingdings-footnotes"/>
    <w:uiPriority w:val="5"/>
    <w:rsid w:val="006A2006"/>
    <w:rPr>
      <w:rFonts w:ascii="Wingdings" w:hAnsi="Wingdings"/>
      <w:sz w:val="20"/>
    </w:rPr>
  </w:style>
  <w:style w:type="paragraph" w:customStyle="1" w:styleId="Footnote">
    <w:name w:val="Footnote"/>
    <w:basedOn w:val="Normal"/>
    <w:uiPriority w:val="7"/>
    <w:rsid w:val="006A2006"/>
    <w:pPr>
      <w:widowControl w:val="0"/>
      <w:tabs>
        <w:tab w:val="left" w:pos="240"/>
      </w:tabs>
      <w:autoSpaceDE w:val="0"/>
      <w:autoSpaceDN w:val="0"/>
      <w:adjustRightInd w:val="0"/>
      <w:spacing w:after="60" w:line="170" w:lineRule="atLeast"/>
      <w:jc w:val="both"/>
      <w:textAlignment w:val="center"/>
    </w:pPr>
    <w:rPr>
      <w:rFonts w:ascii="Helvetica" w:hAnsi="Helvetica" w:cs="Helvetica"/>
      <w:color w:val="000000"/>
      <w:sz w:val="15"/>
      <w:szCs w:val="15"/>
    </w:rPr>
  </w:style>
  <w:style w:type="paragraph" w:customStyle="1" w:styleId="Body1st">
    <w:name w:val="Body1st"/>
    <w:basedOn w:val="Normal"/>
    <w:uiPriority w:val="8"/>
    <w:rsid w:val="006A2006"/>
    <w:pPr>
      <w:widowControl w:val="0"/>
      <w:suppressAutoHyphens/>
      <w:autoSpaceDE w:val="0"/>
      <w:autoSpaceDN w:val="0"/>
      <w:adjustRightInd w:val="0"/>
      <w:spacing w:after="100" w:line="260" w:lineRule="atLeast"/>
      <w:ind w:left="720" w:hanging="720"/>
      <w:textAlignment w:val="center"/>
    </w:pPr>
    <w:rPr>
      <w:rFonts w:ascii="Century-Book" w:hAnsi="Century-Book" w:cs="Century-Book"/>
      <w:color w:val="000000"/>
      <w:sz w:val="22"/>
      <w:szCs w:val="22"/>
    </w:rPr>
  </w:style>
  <w:style w:type="character" w:customStyle="1" w:styleId="Centurytext">
    <w:name w:val="Century text"/>
    <w:uiPriority w:val="8"/>
    <w:rsid w:val="006A2006"/>
    <w:rPr>
      <w:rFonts w:ascii="Century-Book" w:hAnsi="Century-Book"/>
      <w:color w:val="000000"/>
      <w:spacing w:val="0"/>
      <w:w w:val="100"/>
      <w:position w:val="0"/>
      <w:sz w:val="19"/>
      <w:u w:val="none"/>
      <w:vertAlign w:val="baseline"/>
    </w:rPr>
  </w:style>
  <w:style w:type="paragraph" w:customStyle="1" w:styleId="Number-9p">
    <w:name w:val="Number-9p"/>
    <w:basedOn w:val="Normal"/>
    <w:uiPriority w:val="6"/>
    <w:rsid w:val="006A2006"/>
    <w:pPr>
      <w:widowControl w:val="0"/>
      <w:tabs>
        <w:tab w:val="left" w:pos="1440"/>
      </w:tabs>
      <w:autoSpaceDE w:val="0"/>
      <w:autoSpaceDN w:val="0"/>
      <w:adjustRightInd w:val="0"/>
      <w:spacing w:after="100" w:line="288" w:lineRule="auto"/>
      <w:ind w:left="2160" w:hanging="2160"/>
      <w:textAlignment w:val="center"/>
    </w:pPr>
    <w:rPr>
      <w:rFonts w:ascii="Century-Book" w:hAnsi="Century-Book" w:cs="Century-Book"/>
      <w:color w:val="000000"/>
      <w:sz w:val="22"/>
      <w:szCs w:val="22"/>
    </w:rPr>
  </w:style>
  <w:style w:type="paragraph" w:customStyle="1" w:styleId="SpecHeading1">
    <w:name w:val="SpecHeading1"/>
    <w:basedOn w:val="Heading1"/>
    <w:qFormat/>
    <w:rsid w:val="00C40B0C"/>
    <w:pPr>
      <w:numPr>
        <w:numId w:val="12"/>
      </w:numPr>
      <w:spacing w:before="0" w:after="0"/>
      <w:ind w:right="72"/>
      <w:outlineLvl w:val="9"/>
    </w:pPr>
  </w:style>
  <w:style w:type="paragraph" w:customStyle="1" w:styleId="SpecHeading2">
    <w:name w:val="SpecHeading2"/>
    <w:basedOn w:val="SpecHeading1"/>
    <w:qFormat/>
    <w:rsid w:val="0034217F"/>
    <w:pPr>
      <w:numPr>
        <w:ilvl w:val="1"/>
      </w:numPr>
      <w:spacing w:before="120" w:after="120"/>
    </w:pPr>
    <w:rPr>
      <w:rFonts w:asciiTheme="minorHAnsi" w:hAnsiTheme="minorHAnsi" w:cstheme="minorHAnsi"/>
      <w:sz w:val="22"/>
      <w:szCs w:val="22"/>
    </w:rPr>
  </w:style>
  <w:style w:type="paragraph" w:customStyle="1" w:styleId="SpecHeading3">
    <w:name w:val="SpecHeading3"/>
    <w:basedOn w:val="SpecHeading2"/>
    <w:rsid w:val="00D06E12"/>
    <w:pPr>
      <w:numPr>
        <w:ilvl w:val="2"/>
      </w:numPr>
      <w:tabs>
        <w:tab w:val="left" w:pos="6192"/>
      </w:tabs>
      <w:jc w:val="both"/>
    </w:pPr>
    <w:rPr>
      <w:b w:val="0"/>
      <w:smallCaps w:val="0"/>
      <w:sz w:val="20"/>
      <w:szCs w:val="20"/>
    </w:rPr>
  </w:style>
  <w:style w:type="paragraph" w:customStyle="1" w:styleId="SpecHeading4">
    <w:name w:val="SpecHeading4"/>
    <w:basedOn w:val="SpecHeading3"/>
    <w:qFormat/>
    <w:rsid w:val="00FA2929"/>
    <w:pPr>
      <w:numPr>
        <w:ilvl w:val="3"/>
      </w:numPr>
      <w:tabs>
        <w:tab w:val="clear" w:pos="6192"/>
        <w:tab w:val="left" w:pos="6372"/>
      </w:tabs>
      <w:ind w:right="162"/>
    </w:pPr>
  </w:style>
  <w:style w:type="paragraph" w:customStyle="1" w:styleId="SpecHeading5">
    <w:name w:val="SpecHeading5"/>
    <w:basedOn w:val="SpecHeading4"/>
    <w:qFormat/>
    <w:rsid w:val="00B80344"/>
    <w:pPr>
      <w:numPr>
        <w:ilvl w:val="4"/>
      </w:numPr>
    </w:pPr>
  </w:style>
  <w:style w:type="paragraph" w:customStyle="1" w:styleId="SpecHeading6">
    <w:name w:val="SpecHeading6"/>
    <w:basedOn w:val="SpecHeading5"/>
    <w:qFormat/>
    <w:rsid w:val="00B80344"/>
    <w:pPr>
      <w:numPr>
        <w:ilvl w:val="5"/>
      </w:numPr>
    </w:pPr>
  </w:style>
  <w:style w:type="paragraph" w:customStyle="1" w:styleId="SpecHeading7">
    <w:name w:val="SpecHeading7"/>
    <w:basedOn w:val="SpecHeading6"/>
    <w:qFormat/>
    <w:rsid w:val="00C24496"/>
    <w:pPr>
      <w:numPr>
        <w:ilvl w:val="6"/>
      </w:numPr>
    </w:pPr>
  </w:style>
  <w:style w:type="paragraph" w:customStyle="1" w:styleId="SpecHeading8">
    <w:name w:val="SpecHeading8"/>
    <w:basedOn w:val="SpecHeading7"/>
    <w:qFormat/>
    <w:rsid w:val="00C24496"/>
    <w:pPr>
      <w:numPr>
        <w:ilvl w:val="7"/>
      </w:numPr>
    </w:pPr>
  </w:style>
  <w:style w:type="paragraph" w:customStyle="1" w:styleId="ContractDBELista">
    <w:name w:val="Contract DBE List a"/>
    <w:basedOn w:val="ContractBodyText"/>
    <w:uiPriority w:val="3"/>
    <w:qFormat/>
    <w:rsid w:val="00806CF4"/>
    <w:pPr>
      <w:numPr>
        <w:ilvl w:val="1"/>
        <w:numId w:val="11"/>
      </w:numPr>
      <w:ind w:left="2070"/>
    </w:pPr>
    <w:rPr>
      <w:b/>
    </w:rPr>
  </w:style>
  <w:style w:type="paragraph" w:customStyle="1" w:styleId="ContractListIndent2">
    <w:name w:val="Contract List Indent 2"/>
    <w:basedOn w:val="Normal"/>
    <w:uiPriority w:val="4"/>
    <w:qFormat/>
    <w:rsid w:val="00806CF4"/>
    <w:pPr>
      <w:numPr>
        <w:numId w:val="10"/>
      </w:numPr>
      <w:spacing w:after="120"/>
      <w:ind w:left="2074" w:right="720"/>
      <w:jc w:val="both"/>
    </w:pPr>
    <w:rPr>
      <w:rFonts w:asciiTheme="minorHAnsi" w:hAnsiTheme="minorHAnsi"/>
      <w:sz w:val="22"/>
      <w:szCs w:val="22"/>
    </w:rPr>
  </w:style>
  <w:style w:type="paragraph" w:customStyle="1" w:styleId="BodyTextSubparagraph">
    <w:name w:val="Body Text Subparagraph"/>
    <w:basedOn w:val="BodyTextIndent2"/>
    <w:uiPriority w:val="8"/>
    <w:qFormat/>
    <w:rsid w:val="00EA3088"/>
    <w:pPr>
      <w:numPr>
        <w:numId w:val="16"/>
      </w:numPr>
      <w:spacing w:after="120"/>
      <w:ind w:left="1530" w:right="634"/>
    </w:pPr>
  </w:style>
  <w:style w:type="paragraph" w:customStyle="1" w:styleId="DBEListaIndent2">
    <w:name w:val="DBE List a Indent 2"/>
    <w:basedOn w:val="NormalIndent"/>
    <w:uiPriority w:val="7"/>
    <w:qFormat/>
    <w:rsid w:val="00800C77"/>
    <w:pPr>
      <w:numPr>
        <w:numId w:val="17"/>
      </w:numPr>
      <w:spacing w:after="120"/>
      <w:ind w:left="1354" w:right="720"/>
      <w:jc w:val="both"/>
    </w:pPr>
    <w:rPr>
      <w:rFonts w:asciiTheme="minorHAnsi" w:hAnsiTheme="minorHAnsi" w:cstheme="minorHAnsi"/>
      <w:sz w:val="22"/>
      <w:szCs w:val="22"/>
    </w:rPr>
  </w:style>
  <w:style w:type="paragraph" w:styleId="NormalIndent">
    <w:name w:val="Normal Indent"/>
    <w:basedOn w:val="Normal"/>
    <w:uiPriority w:val="99"/>
    <w:semiHidden/>
    <w:unhideWhenUsed/>
    <w:rsid w:val="00CE2E95"/>
    <w:pPr>
      <w:ind w:left="720"/>
    </w:pPr>
  </w:style>
  <w:style w:type="paragraph" w:customStyle="1" w:styleId="ContractListIndent3">
    <w:name w:val="Contract List Indent 3"/>
    <w:basedOn w:val="Normal"/>
    <w:uiPriority w:val="4"/>
    <w:qFormat/>
    <w:rsid w:val="00953261"/>
    <w:pPr>
      <w:numPr>
        <w:numId w:val="20"/>
      </w:numPr>
      <w:spacing w:after="120"/>
      <w:ind w:left="2794" w:right="720"/>
      <w:jc w:val="both"/>
    </w:pPr>
    <w:rPr>
      <w:rFonts w:asciiTheme="minorHAnsi" w:hAnsiTheme="minorHAnsi"/>
      <w:sz w:val="22"/>
      <w:szCs w:val="22"/>
    </w:rPr>
  </w:style>
  <w:style w:type="paragraph" w:customStyle="1" w:styleId="Heading3a">
    <w:name w:val="Heading 3a"/>
    <w:basedOn w:val="Heading3"/>
    <w:qFormat/>
    <w:rsid w:val="00E37EB7"/>
    <w:pPr>
      <w:numPr>
        <w:numId w:val="26"/>
      </w:numPr>
    </w:pPr>
    <w:rPr>
      <w:rFonts w:asciiTheme="minorHAnsi" w:hAnsiTheme="minorHAnsi"/>
      <w:b w:val="0"/>
      <w:sz w:val="22"/>
      <w:szCs w:val="22"/>
    </w:rPr>
  </w:style>
  <w:style w:type="paragraph" w:customStyle="1" w:styleId="List3">
    <w:name w:val="List3"/>
    <w:basedOn w:val="ListParagraph"/>
    <w:uiPriority w:val="6"/>
    <w:qFormat/>
    <w:rsid w:val="00814CEF"/>
    <w:pPr>
      <w:numPr>
        <w:numId w:val="25"/>
      </w:numPr>
      <w:autoSpaceDE w:val="0"/>
      <w:autoSpaceDN w:val="0"/>
      <w:adjustRightInd w:val="0"/>
      <w:spacing w:after="120"/>
      <w:ind w:left="1710" w:right="634" w:hanging="450"/>
      <w:contextualSpacing w:val="0"/>
      <w:jc w:val="both"/>
    </w:pPr>
    <w:rPr>
      <w:rFonts w:asciiTheme="minorHAnsi" w:hAnsiTheme="minorHAnsi" w:cs="Arial"/>
      <w:color w:val="000000"/>
      <w:sz w:val="22"/>
      <w:szCs w:val="20"/>
    </w:rPr>
  </w:style>
  <w:style w:type="paragraph" w:customStyle="1" w:styleId="List4">
    <w:name w:val="List4"/>
    <w:basedOn w:val="Normal"/>
    <w:uiPriority w:val="6"/>
    <w:qFormat/>
    <w:rsid w:val="00814CEF"/>
    <w:pPr>
      <w:numPr>
        <w:numId w:val="24"/>
      </w:numPr>
      <w:spacing w:after="20"/>
      <w:ind w:left="2160"/>
    </w:pPr>
    <w:rPr>
      <w:rFonts w:asciiTheme="minorHAnsi" w:hAnsiTheme="minorHAnsi" w:cs="Arial"/>
      <w:color w:val="000000"/>
      <w:sz w:val="22"/>
      <w:szCs w:val="22"/>
    </w:rPr>
  </w:style>
  <w:style w:type="paragraph" w:customStyle="1" w:styleId="List5">
    <w:name w:val="List5"/>
    <w:basedOn w:val="NormalWeb"/>
    <w:uiPriority w:val="6"/>
    <w:qFormat/>
    <w:rsid w:val="00A43A10"/>
    <w:pPr>
      <w:numPr>
        <w:numId w:val="27"/>
      </w:numPr>
      <w:spacing w:before="120"/>
      <w:ind w:left="2430" w:right="810" w:hanging="450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814CEF"/>
    <w:rPr>
      <w:rFonts w:ascii="Times New Roman" w:hAnsi="Times New Roman"/>
    </w:rPr>
  </w:style>
  <w:style w:type="paragraph" w:customStyle="1" w:styleId="BodyTextSubparagraphIndent2">
    <w:name w:val="Body Text Subparagraph Indent 2"/>
    <w:basedOn w:val="BodyTextIndent2"/>
    <w:qFormat/>
    <w:rsid w:val="0042561C"/>
    <w:pPr>
      <w:spacing w:after="120"/>
      <w:ind w:left="1530" w:right="634" w:hanging="3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3C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7576B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F660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1EC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471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1DB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A2DF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06E72"/>
  </w:style>
  <w:style w:type="character" w:styleId="UnresolvedMention">
    <w:name w:val="Unresolved Mention"/>
    <w:basedOn w:val="DefaultParagraphFont"/>
    <w:uiPriority w:val="99"/>
    <w:semiHidden/>
    <w:unhideWhenUsed/>
    <w:rsid w:val="00E811E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62E70"/>
    <w:rPr>
      <w:rFonts w:ascii="Calibri" w:eastAsiaTheme="minorHAnsi" w:hAnsi="Calibri" w:cs="Calibri"/>
      <w:sz w:val="22"/>
      <w:szCs w:val="22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E3C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3C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lauseText">
    <w:name w:val="ClauseText"/>
    <w:qFormat/>
    <w:rsid w:val="002E3C12"/>
    <w:pPr>
      <w:shd w:val="clear" w:color="auto" w:fill="FFFFFF"/>
      <w:spacing w:after="120"/>
      <w:ind w:right="144"/>
    </w:pPr>
    <w:rPr>
      <w:rFonts w:ascii="Times New Roman" w:hAnsi="Times New Roman" w:cs="Times New Roman"/>
    </w:rPr>
  </w:style>
  <w:style w:type="paragraph" w:customStyle="1" w:styleId="ClauseTextNumberedList">
    <w:name w:val="ClauseText_NumberedList"/>
    <w:next w:val="Normal"/>
    <w:qFormat/>
    <w:rsid w:val="002E3C12"/>
    <w:pPr>
      <w:numPr>
        <w:numId w:val="35"/>
      </w:numPr>
    </w:pPr>
    <w:rPr>
      <w:rFonts w:ascii="Times New Roman" w:hAnsi="Times New Roman" w:cs="Times New Roman"/>
      <w:sz w:val="20"/>
      <w:szCs w:val="20"/>
    </w:rPr>
  </w:style>
  <w:style w:type="paragraph" w:customStyle="1" w:styleId="ClauseBulletedList">
    <w:name w:val="ClauseBulletedList"/>
    <w:next w:val="ClauseText"/>
    <w:qFormat/>
    <w:rsid w:val="002E3C12"/>
    <w:pPr>
      <w:numPr>
        <w:numId w:val="36"/>
      </w:numPr>
      <w:spacing w:after="60" w:line="264" w:lineRule="auto"/>
      <w:ind w:left="720"/>
    </w:pPr>
    <w:rPr>
      <w:rFonts w:ascii="Times New Roman" w:eastAsia="Calibri" w:hAnsi="Times New Roman" w:cs="Times New Roman"/>
      <w:sz w:val="20"/>
      <w:szCs w:val="20"/>
      <w:lang w:val="en"/>
    </w:rPr>
  </w:style>
  <w:style w:type="paragraph" w:customStyle="1" w:styleId="ClauseTitle">
    <w:name w:val="ClauseTitle"/>
    <w:basedOn w:val="ClauseText"/>
    <w:next w:val="ClauseText"/>
    <w:qFormat/>
    <w:rsid w:val="002E3C12"/>
    <w:pPr>
      <w:jc w:val="center"/>
    </w:pPr>
    <w:rPr>
      <w:b/>
    </w:rPr>
  </w:style>
  <w:style w:type="character" w:customStyle="1" w:styleId="Headingtext">
    <w:name w:val="Heading text"/>
    <w:qFormat/>
    <w:rsid w:val="002E3C12"/>
    <w:rPr>
      <w:rFonts w:eastAsia="Calibri"/>
      <w:sz w:val="20"/>
      <w:szCs w:val="24"/>
    </w:rPr>
  </w:style>
  <w:style w:type="character" w:customStyle="1" w:styleId="ptext-0">
    <w:name w:val="ptext-0"/>
    <w:basedOn w:val="DefaultParagraphFont"/>
    <w:rsid w:val="002E3C12"/>
  </w:style>
  <w:style w:type="paragraph" w:customStyle="1" w:styleId="ClauseLetteredList">
    <w:name w:val="ClauseLetteredList"/>
    <w:basedOn w:val="Normal"/>
    <w:next w:val="ClauseText"/>
    <w:qFormat/>
    <w:rsid w:val="002E3C12"/>
    <w:pPr>
      <w:numPr>
        <w:numId w:val="40"/>
      </w:numPr>
      <w:autoSpaceDE w:val="0"/>
      <w:autoSpaceDN w:val="0"/>
      <w:adjustRightInd w:val="0"/>
      <w:spacing w:after="120" w:line="264" w:lineRule="auto"/>
    </w:pPr>
    <w:rPr>
      <w:rFonts w:ascii="Times New Roman" w:eastAsiaTheme="minorHAnsi" w:hAnsi="Times New Roman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d\AppData\Roaming\Microsoft\Templates\Bi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32E7-FB72-4DA9-BC7B-B4841FEC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BidTemplate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MSCAA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Davenport</dc:creator>
  <cp:keywords/>
  <dc:description/>
  <cp:lastModifiedBy>Nathan Luce, P.E., A.A.E.</cp:lastModifiedBy>
  <cp:revision>2</cp:revision>
  <cp:lastPrinted>2022-08-05T18:09:00Z</cp:lastPrinted>
  <dcterms:created xsi:type="dcterms:W3CDTF">2023-09-06T17:50:00Z</dcterms:created>
  <dcterms:modified xsi:type="dcterms:W3CDTF">2023-09-06T17:50:00Z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